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0" w:type="dxa"/>
        <w:tblInd w:w="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0"/>
      </w:tblGrid>
      <w:tr w:rsidR="00C20BFD" w14:paraId="18FC681B" w14:textId="77777777" w:rsidTr="000C6567">
        <w:trPr>
          <w:trHeight w:val="277"/>
        </w:trPr>
        <w:tc>
          <w:tcPr>
            <w:tcW w:w="10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EBC0" w14:textId="77777777" w:rsidR="004A25A3" w:rsidRPr="008B78EB" w:rsidRDefault="004A25A3" w:rsidP="00A605A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bookmarkStart w:id="0" w:name="_Hlk110585637"/>
            <w:bookmarkStart w:id="1" w:name="_Hlk113369630"/>
            <w:bookmarkStart w:id="2" w:name="_Hlk95128841"/>
            <w:bookmarkStart w:id="3" w:name="_Hlk107930381"/>
            <w:bookmarkStart w:id="4" w:name="_Hlk118718131"/>
            <w:bookmarkStart w:id="5" w:name="_Hlk118988940"/>
            <w:bookmarkStart w:id="6" w:name="_Hlk121300473"/>
            <w:bookmarkStart w:id="7" w:name="_Hlk124167677"/>
            <w:bookmarkStart w:id="8" w:name="_Hlk156297094"/>
            <w:bookmarkStart w:id="9" w:name="_Hlk168315540"/>
            <w:bookmarkStart w:id="10" w:name="_Hlk173763798"/>
            <w:bookmarkStart w:id="11" w:name="_Hlk181613199"/>
            <w:bookmarkStart w:id="12" w:name="_Hlk184382860"/>
            <w:bookmarkStart w:id="13" w:name="_Hlk186539417"/>
            <w:bookmarkStart w:id="14" w:name="_Hlk92452704"/>
            <w:bookmarkStart w:id="15" w:name="_Hlk102721857"/>
            <w:r w:rsidRPr="008B78EB">
              <w:rPr>
                <w:rFonts w:ascii="Calibri" w:hAnsi="Calibri"/>
                <w:b/>
                <w:sz w:val="22"/>
                <w:szCs w:val="22"/>
                <w:u w:val="single"/>
              </w:rPr>
              <w:t>Emery City Council Meeting</w:t>
            </w:r>
            <w:r w:rsidR="00DB2EAC" w:rsidRPr="008B78EB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Agenda</w:t>
            </w:r>
          </w:p>
          <w:p w14:paraId="24222C26" w14:textId="20A586B6" w:rsidR="004A25A3" w:rsidRPr="008B78EB" w:rsidRDefault="00CB11DF" w:rsidP="00A605A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2/10/25</w:t>
            </w:r>
          </w:p>
          <w:p w14:paraId="4E0469F9" w14:textId="77777777" w:rsidR="004A25A3" w:rsidRPr="008B78EB" w:rsidRDefault="004A25A3" w:rsidP="00A605A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>7:</w:t>
            </w:r>
            <w:r w:rsidR="000D3297">
              <w:rPr>
                <w:rFonts w:ascii="Calibri" w:hAnsi="Calibri"/>
                <w:b/>
                <w:sz w:val="22"/>
                <w:szCs w:val="22"/>
                <w:u w:val="single"/>
              </w:rPr>
              <w:t>0</w:t>
            </w:r>
            <w:r w:rsidR="005A4FE1"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>0</w:t>
            </w:r>
            <w:r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pm </w:t>
            </w:r>
            <w:r w:rsidR="003002E7"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>|</w:t>
            </w:r>
            <w:r w:rsidRPr="00F03499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City Office</w:t>
            </w:r>
          </w:p>
          <w:p w14:paraId="1A6249D4" w14:textId="77777777" w:rsidR="004A25A3" w:rsidRPr="00B92134" w:rsidRDefault="004A25A3" w:rsidP="00946B05">
            <w:pPr>
              <w:rPr>
                <w:rFonts w:ascii="Calibri" w:hAnsi="Calibri"/>
                <w:bCs/>
                <w:sz w:val="22"/>
                <w:szCs w:val="22"/>
                <w:u w:val="single"/>
              </w:rPr>
            </w:pPr>
          </w:p>
          <w:p w14:paraId="47B711B9" w14:textId="77777777" w:rsidR="00663B15" w:rsidRPr="00C6538C" w:rsidRDefault="00663B15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Call to Order</w:t>
            </w:r>
          </w:p>
          <w:p w14:paraId="552FB987" w14:textId="77777777" w:rsidR="00663B15" w:rsidRPr="00C6538C" w:rsidRDefault="00A34C69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Approve </w:t>
            </w:r>
            <w:r w:rsidR="00663B15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Agenda</w:t>
            </w:r>
          </w:p>
          <w:p w14:paraId="22ED4949" w14:textId="342C607F" w:rsidR="00BA458F" w:rsidRDefault="00C20BFD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Approve Minutes of the </w:t>
            </w:r>
            <w:r w:rsidR="00E73C9B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Meeting </w:t>
            </w:r>
            <w:r w:rsidR="00CB11DF">
              <w:rPr>
                <w:rFonts w:ascii="Calibri" w:hAnsi="Calibri"/>
                <w:b/>
                <w:sz w:val="22"/>
                <w:szCs w:val="22"/>
                <w:u w:val="single"/>
              </w:rPr>
              <w:t>January 6</w:t>
            </w:r>
            <w:r w:rsidR="006D369E">
              <w:rPr>
                <w:rFonts w:ascii="Calibri" w:hAnsi="Calibri"/>
                <w:b/>
                <w:sz w:val="22"/>
                <w:szCs w:val="22"/>
                <w:u w:val="single"/>
              </w:rPr>
              <w:t>, 202</w:t>
            </w:r>
            <w:r w:rsidR="00CB11DF">
              <w:rPr>
                <w:rFonts w:ascii="Calibri" w:hAnsi="Calibri"/>
                <w:b/>
                <w:sz w:val="22"/>
                <w:szCs w:val="22"/>
                <w:u w:val="single"/>
              </w:rPr>
              <w:t>5</w:t>
            </w:r>
          </w:p>
          <w:p w14:paraId="091A1A33" w14:textId="60B25D4F" w:rsidR="00277487" w:rsidRDefault="00277487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Approve Minutes of </w:t>
            </w:r>
            <w:r w:rsidR="00CB11DF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Special </w:t>
            </w:r>
            <w:r w:rsidR="006D369E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Meeting </w:t>
            </w:r>
            <w:r w:rsidR="00CB11DF">
              <w:rPr>
                <w:rFonts w:ascii="Calibri" w:hAnsi="Calibri"/>
                <w:b/>
                <w:sz w:val="22"/>
                <w:szCs w:val="22"/>
                <w:u w:val="single"/>
              </w:rPr>
              <w:t>January 2</w:t>
            </w:r>
            <w:r w:rsidR="00F71611">
              <w:rPr>
                <w:rFonts w:ascii="Calibri" w:hAnsi="Calibri"/>
                <w:b/>
                <w:sz w:val="22"/>
                <w:szCs w:val="22"/>
                <w:u w:val="single"/>
              </w:rPr>
              <w:t>9</w:t>
            </w:r>
            <w:r w:rsidR="00CB11DF">
              <w:rPr>
                <w:rFonts w:ascii="Calibri" w:hAnsi="Calibri"/>
                <w:b/>
                <w:sz w:val="22"/>
                <w:szCs w:val="22"/>
                <w:u w:val="single"/>
              </w:rPr>
              <w:t>, 2025</w:t>
            </w:r>
          </w:p>
          <w:p w14:paraId="496BBB64" w14:textId="77777777" w:rsidR="00AF7B9D" w:rsidRDefault="00003CAE" w:rsidP="006878A6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Public Comme</w:t>
            </w: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nt</w:t>
            </w:r>
          </w:p>
          <w:p w14:paraId="02CADE16" w14:textId="0E05C0AD" w:rsidR="006F7C6B" w:rsidRPr="006D369E" w:rsidRDefault="00844AD8" w:rsidP="006F7C6B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  <w:u w:val="single"/>
              </w:rPr>
              <w:t>Visitors</w:t>
            </w:r>
          </w:p>
          <w:p w14:paraId="7D46561C" w14:textId="1920AAC6" w:rsidR="00697D9D" w:rsidRPr="00CB11DF" w:rsidRDefault="00EE4E9A" w:rsidP="001463B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Daycare</w:t>
            </w:r>
            <w:r w:rsidR="007F60CF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Report</w:t>
            </w:r>
            <w:r w:rsidR="008B7D7B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ab/>
            </w:r>
          </w:p>
          <w:p w14:paraId="3A48FB76" w14:textId="450DC82D" w:rsidR="00697D9D" w:rsidRPr="001463BA" w:rsidRDefault="00697D9D" w:rsidP="001463B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</w:t>
            </w:r>
          </w:p>
          <w:p w14:paraId="0165FAA2" w14:textId="77777777" w:rsidR="003D05DE" w:rsidRDefault="00E334DA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M</w:t>
            </w:r>
            <w:r w:rsidR="00C20BFD"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aintenance Report</w:t>
            </w:r>
          </w:p>
          <w:p w14:paraId="5F558C85" w14:textId="25D40E1D" w:rsidR="00ED1E62" w:rsidRPr="00ED1E62" w:rsidRDefault="0073797B" w:rsidP="00946B05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</w:t>
            </w:r>
            <w:r w:rsidR="00684379">
              <w:rPr>
                <w:rFonts w:ascii="Calibri" w:hAnsi="Calibri"/>
                <w:bCs/>
                <w:sz w:val="22"/>
                <w:szCs w:val="22"/>
              </w:rPr>
              <w:t>Water Meter Installation update</w:t>
            </w:r>
          </w:p>
          <w:p w14:paraId="6FFCBC48" w14:textId="77777777" w:rsidR="0065778A" w:rsidRPr="00C6538C" w:rsidRDefault="00C20BFD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Finance Officer Report</w:t>
            </w:r>
          </w:p>
          <w:p w14:paraId="4DCFFA8F" w14:textId="77777777" w:rsidR="007343FB" w:rsidRDefault="00C20BFD" w:rsidP="00DC2063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92134">
              <w:rPr>
                <w:rFonts w:ascii="Calibri" w:hAnsi="Calibri"/>
                <w:bCs/>
                <w:sz w:val="22"/>
                <w:szCs w:val="22"/>
              </w:rPr>
              <w:t>*</w:t>
            </w:r>
            <w:r w:rsidR="00F323CF">
              <w:rPr>
                <w:rFonts w:ascii="Calibri" w:hAnsi="Calibri"/>
                <w:bCs/>
                <w:sz w:val="22"/>
                <w:szCs w:val="22"/>
              </w:rPr>
              <w:t>Claims</w:t>
            </w:r>
            <w:r w:rsidRPr="00B92134">
              <w:rPr>
                <w:rFonts w:ascii="Calibri" w:hAnsi="Calibri"/>
                <w:bCs/>
                <w:sz w:val="22"/>
                <w:szCs w:val="22"/>
              </w:rPr>
              <w:t xml:space="preserve"> and </w:t>
            </w:r>
            <w:r w:rsidR="00F323CF">
              <w:rPr>
                <w:rFonts w:ascii="Calibri" w:hAnsi="Calibri"/>
                <w:bCs/>
                <w:sz w:val="22"/>
                <w:szCs w:val="22"/>
              </w:rPr>
              <w:t>R</w:t>
            </w:r>
            <w:r w:rsidRPr="00B92134">
              <w:rPr>
                <w:rFonts w:ascii="Calibri" w:hAnsi="Calibri"/>
                <w:bCs/>
                <w:sz w:val="22"/>
                <w:szCs w:val="22"/>
              </w:rPr>
              <w:t>eports</w:t>
            </w:r>
          </w:p>
          <w:p w14:paraId="59FB50E2" w14:textId="590F6025" w:rsidR="00F16F84" w:rsidRPr="00B92134" w:rsidRDefault="00E9768D" w:rsidP="00DC2063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*Letters</w:t>
            </w:r>
          </w:p>
          <w:p w14:paraId="395091AC" w14:textId="77777777" w:rsidR="00B47ADA" w:rsidRPr="00C6538C" w:rsidRDefault="00641760" w:rsidP="00946B05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Old Business</w:t>
            </w:r>
          </w:p>
          <w:p w14:paraId="62F1502B" w14:textId="1FAAD7AB" w:rsidR="005E10EC" w:rsidRDefault="0074580C" w:rsidP="005E10EC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B92134">
              <w:rPr>
                <w:rFonts w:ascii="Calibri" w:hAnsi="Calibri"/>
                <w:bCs/>
                <w:sz w:val="22"/>
                <w:szCs w:val="22"/>
              </w:rPr>
              <w:t>*</w:t>
            </w:r>
            <w:r w:rsidR="00FD252F" w:rsidRPr="00B92134">
              <w:rPr>
                <w:rFonts w:ascii="Calibri" w:hAnsi="Calibri"/>
                <w:bCs/>
                <w:sz w:val="22"/>
                <w:szCs w:val="22"/>
              </w:rPr>
              <w:t>Nuisance Properti</w:t>
            </w:r>
            <w:r w:rsidR="00CB11DF">
              <w:rPr>
                <w:rFonts w:ascii="Calibri" w:hAnsi="Calibri"/>
                <w:bCs/>
                <w:sz w:val="22"/>
                <w:szCs w:val="22"/>
              </w:rPr>
              <w:t>es</w:t>
            </w:r>
          </w:p>
          <w:p w14:paraId="5E9D75E9" w14:textId="77777777" w:rsidR="005457F0" w:rsidRPr="00CE2EBC" w:rsidRDefault="00EE5296" w:rsidP="008B78EB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6538C">
              <w:rPr>
                <w:rFonts w:ascii="Calibri" w:hAnsi="Calibri"/>
                <w:b/>
                <w:sz w:val="22"/>
                <w:szCs w:val="22"/>
                <w:u w:val="single"/>
              </w:rPr>
              <w:t>New Business</w:t>
            </w: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p w14:paraId="796A8B38" w14:textId="638259F6" w:rsidR="0074232A" w:rsidRDefault="0074232A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</w:t>
            </w:r>
            <w:r w:rsidR="00F16F84">
              <w:rPr>
                <w:rFonts w:ascii="Calibri" w:hAnsi="Calibri"/>
                <w:bCs/>
                <w:sz w:val="22"/>
                <w:szCs w:val="22"/>
              </w:rPr>
              <w:t xml:space="preserve">Storm Sewer Project </w:t>
            </w:r>
            <w:r w:rsidR="00CB11DF">
              <w:rPr>
                <w:rFonts w:ascii="Calibri" w:hAnsi="Calibri"/>
                <w:bCs/>
                <w:sz w:val="22"/>
                <w:szCs w:val="22"/>
              </w:rPr>
              <w:t>Update</w:t>
            </w:r>
          </w:p>
          <w:p w14:paraId="09E1BD69" w14:textId="70D08252" w:rsidR="0073797B" w:rsidRDefault="00F16F84" w:rsidP="0009419A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*Review Service Rates &amp; Charges</w:t>
            </w:r>
          </w:p>
          <w:p w14:paraId="07E26531" w14:textId="583A9628" w:rsidR="00CB11DF" w:rsidRDefault="00CB11DF" w:rsidP="00CB11DF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*Auditorium Sewer Line</w:t>
            </w:r>
          </w:p>
          <w:p w14:paraId="3F1CC434" w14:textId="7A8AAC85" w:rsidR="009E425B" w:rsidRDefault="009E425B" w:rsidP="00CB11DF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*Auditorium Floor Resurfacing Quote</w:t>
            </w:r>
          </w:p>
          <w:p w14:paraId="7F3CE063" w14:textId="72176DF6" w:rsidR="00CB11DF" w:rsidRDefault="0073797B" w:rsidP="00CB11D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*</w:t>
            </w:r>
            <w:r w:rsidR="00CB11DF">
              <w:rPr>
                <w:rFonts w:ascii="Calibri" w:hAnsi="Calibri"/>
                <w:sz w:val="22"/>
                <w:szCs w:val="22"/>
              </w:rPr>
              <w:t>Pool Planning</w:t>
            </w:r>
          </w:p>
          <w:p w14:paraId="0F8A1113" w14:textId="48554D18" w:rsidR="00CB11DF" w:rsidRDefault="00CB11DF" w:rsidP="00CB11D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*Municipal Election deadline for filing petitions is Friday, February 2</w:t>
            </w:r>
            <w:r w:rsidR="008F42E4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, 202</w:t>
            </w:r>
            <w:r w:rsidR="008F42E4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 xml:space="preserve"> at 5:00 PM</w:t>
            </w:r>
          </w:p>
          <w:p w14:paraId="2D55409D" w14:textId="0B7B6D0F" w:rsidR="000A36CD" w:rsidRPr="00CB11DF" w:rsidRDefault="00CB11DF" w:rsidP="000941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*Equalization Meeting</w:t>
            </w:r>
            <w:r w:rsidR="008F42E4">
              <w:rPr>
                <w:rFonts w:ascii="Calibri" w:hAnsi="Calibri"/>
                <w:sz w:val="22"/>
                <w:szCs w:val="22"/>
              </w:rPr>
              <w:t xml:space="preserve"> Planning</w:t>
            </w:r>
          </w:p>
          <w:p w14:paraId="076BCD4C" w14:textId="77777777" w:rsidR="0074232A" w:rsidRPr="00CB11DF" w:rsidRDefault="0074232A" w:rsidP="0009419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B11DF">
              <w:rPr>
                <w:rFonts w:ascii="Calibri" w:hAnsi="Calibri"/>
                <w:b/>
                <w:sz w:val="22"/>
                <w:szCs w:val="22"/>
                <w:u w:val="single"/>
              </w:rPr>
              <w:t>Executive Session (if needed)</w:t>
            </w:r>
          </w:p>
          <w:p w14:paraId="62517802" w14:textId="326BE5B7" w:rsidR="00EE3A89" w:rsidRPr="00CB11DF" w:rsidRDefault="0074232A" w:rsidP="0009419A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CB11DF">
              <w:rPr>
                <w:rFonts w:ascii="Calibri" w:hAnsi="Calibri"/>
                <w:b/>
                <w:sz w:val="22"/>
                <w:szCs w:val="22"/>
                <w:u w:val="single"/>
              </w:rPr>
              <w:t>Adjourn</w:t>
            </w:r>
          </w:p>
          <w:p w14:paraId="291084B3" w14:textId="2811AFF9" w:rsidR="006D369E" w:rsidRDefault="006D369E" w:rsidP="006D36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8AECD17" w14:textId="77777777" w:rsidR="00F00A0C" w:rsidRDefault="00F00A0C" w:rsidP="006D369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31044E2" w14:textId="1ABE994E" w:rsidR="00F16F84" w:rsidRDefault="0073797B" w:rsidP="006D36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</w:t>
            </w:r>
          </w:p>
          <w:p w14:paraId="79BF8823" w14:textId="77777777" w:rsidR="006D369E" w:rsidRDefault="006D369E" w:rsidP="006D36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*Council Terms Expiring</w:t>
            </w:r>
          </w:p>
          <w:p w14:paraId="43D6A0FF" w14:textId="26B0B45F" w:rsidR="006D369E" w:rsidRDefault="006D369E" w:rsidP="006D36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Ward 1 – </w:t>
            </w:r>
            <w:r w:rsidR="00F16F84">
              <w:rPr>
                <w:rFonts w:ascii="Calibri" w:hAnsi="Calibri"/>
                <w:sz w:val="22"/>
                <w:szCs w:val="22"/>
              </w:rPr>
              <w:t>Elizabeth Weber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2 year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term</w:t>
            </w:r>
          </w:p>
          <w:p w14:paraId="1BEB4143" w14:textId="7388567F" w:rsidR="006D369E" w:rsidRDefault="006D369E" w:rsidP="006D369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Ward 2 – </w:t>
            </w:r>
            <w:r w:rsidR="00F16F84">
              <w:rPr>
                <w:rFonts w:ascii="Calibri" w:hAnsi="Calibri"/>
                <w:sz w:val="22"/>
                <w:szCs w:val="22"/>
              </w:rPr>
              <w:t>Ryan Storm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2 year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term</w:t>
            </w:r>
          </w:p>
          <w:p w14:paraId="4C2D168A" w14:textId="544BEECA" w:rsidR="0073797B" w:rsidRDefault="006D369E" w:rsidP="000941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Ward 3 – </w:t>
            </w:r>
            <w:r w:rsidR="00F16F84">
              <w:rPr>
                <w:rFonts w:ascii="Calibri" w:hAnsi="Calibri"/>
                <w:sz w:val="22"/>
                <w:szCs w:val="22"/>
              </w:rPr>
              <w:t>Clarissa Weber</w:t>
            </w:r>
            <w:r>
              <w:rPr>
                <w:rFonts w:ascii="Calibri" w:hAnsi="Calibri"/>
                <w:sz w:val="22"/>
                <w:szCs w:val="22"/>
              </w:rPr>
              <w:t>/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2 year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term</w:t>
            </w:r>
            <w:bookmarkEnd w:id="13"/>
          </w:p>
          <w:p w14:paraId="78CE857E" w14:textId="77777777" w:rsidR="00CB11DF" w:rsidRDefault="00CB11DF" w:rsidP="0009419A">
            <w:pPr>
              <w:rPr>
                <w:rFonts w:ascii="Calibri" w:hAnsi="Calibri"/>
                <w:sz w:val="22"/>
                <w:szCs w:val="22"/>
              </w:rPr>
            </w:pPr>
          </w:p>
          <w:p w14:paraId="3B00BB1F" w14:textId="77777777" w:rsidR="00CB11DF" w:rsidRDefault="00CB11DF" w:rsidP="0009419A">
            <w:pPr>
              <w:rPr>
                <w:rFonts w:ascii="Calibri" w:hAnsi="Calibri"/>
                <w:sz w:val="22"/>
                <w:szCs w:val="22"/>
              </w:rPr>
            </w:pPr>
          </w:p>
          <w:p w14:paraId="30C19C7A" w14:textId="77777777" w:rsidR="000A36CD" w:rsidRDefault="000A36CD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45752BCF" w14:textId="77777777" w:rsidR="00EE3A89" w:rsidRDefault="00EE3A89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1BB398DC" w14:textId="77777777" w:rsidR="00975D79" w:rsidRDefault="00975D79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0ED846C5" w14:textId="77777777" w:rsidR="004E5125" w:rsidRDefault="004E5125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53FBEE09" w14:textId="77777777" w:rsidR="007C3998" w:rsidRDefault="007C3998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02E7BF5E" w14:textId="77777777" w:rsidR="00A86833" w:rsidRDefault="00A86833" w:rsidP="0009419A">
            <w:pPr>
              <w:rPr>
                <w:rFonts w:ascii="Calibri" w:eastAsia="Segoe UI Emoji" w:hAnsi="Calibri" w:cs="Calibri"/>
                <w:bCs/>
                <w:sz w:val="22"/>
                <w:szCs w:val="22"/>
              </w:rPr>
            </w:pPr>
          </w:p>
          <w:p w14:paraId="0FA52270" w14:textId="77777777" w:rsidR="000D3297" w:rsidRDefault="000D3297" w:rsidP="000D3297"/>
          <w:p w14:paraId="4D26D963" w14:textId="77777777" w:rsidR="000327DB" w:rsidRDefault="000327DB" w:rsidP="000D3297"/>
          <w:p w14:paraId="666E8C5F" w14:textId="77777777" w:rsidR="000327DB" w:rsidRDefault="000327DB" w:rsidP="000D3297"/>
          <w:p w14:paraId="3A0BF772" w14:textId="77777777" w:rsidR="000D3297" w:rsidRDefault="000D3297" w:rsidP="000D3297"/>
          <w:p w14:paraId="7820AF92" w14:textId="77777777" w:rsidR="00FC3EF3" w:rsidRPr="00B92134" w:rsidRDefault="00FC3EF3" w:rsidP="0009419A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bookmarkEnd w:id="14"/>
      <w:tr w:rsidR="005E02E6" w14:paraId="7D937522" w14:textId="77777777" w:rsidTr="000C6567">
        <w:trPr>
          <w:trHeight w:val="71"/>
        </w:trPr>
        <w:tc>
          <w:tcPr>
            <w:tcW w:w="10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9539" w14:textId="77777777" w:rsidR="00B47ADA" w:rsidRPr="004B3CC5" w:rsidRDefault="00B47ADA" w:rsidP="00AB6A7F">
            <w:pPr>
              <w:pStyle w:val="Formal1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</w:tbl>
    <w:p w14:paraId="1D0199DB" w14:textId="77777777" w:rsidR="006B1D78" w:rsidRDefault="006B1D78" w:rsidP="004F22A1">
      <w:pPr>
        <w:pStyle w:val="NoSpacing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bookmarkStart w:id="16" w:name="_Hlk103241143"/>
      <w:bookmarkEnd w:id="15"/>
    </w:p>
    <w:p w14:paraId="61782DD0" w14:textId="77777777" w:rsidR="009F7D52" w:rsidRDefault="004F22A1" w:rsidP="004F22A1">
      <w:pPr>
        <w:pStyle w:val="NoSpacing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bookmarkStart w:id="17" w:name="_Hlk174697957"/>
      <w:r w:rsidRPr="00200107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lastRenderedPageBreak/>
        <w:t>Minutes</w:t>
      </w:r>
    </w:p>
    <w:p w14:paraId="5A827ACC" w14:textId="77777777" w:rsidR="004F22A1" w:rsidRPr="00200107" w:rsidRDefault="004F22A1" w:rsidP="004F22A1">
      <w:pPr>
        <w:pStyle w:val="NoSpacing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  <w:r w:rsidRPr="00200107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Emery City Council</w:t>
      </w:r>
    </w:p>
    <w:p w14:paraId="5AADD613" w14:textId="797F3646" w:rsidR="004F22A1" w:rsidRPr="00CB11DF" w:rsidRDefault="00CB11DF" w:rsidP="004F22A1">
      <w:pPr>
        <w:pStyle w:val="NoSpacing"/>
        <w:rPr>
          <w:rFonts w:ascii="Calibri" w:hAnsi="Calibri" w:cs="Calibri"/>
          <w:b/>
          <w:b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February 10</w:t>
      </w:r>
      <w:r w:rsidR="00D06F02">
        <w:rPr>
          <w:rFonts w:ascii="Calibri" w:hAnsi="Calibri" w:cs="Calibri"/>
          <w:b/>
          <w:bCs/>
          <w:sz w:val="22"/>
          <w:szCs w:val="22"/>
          <w:u w:val="single"/>
          <w:lang w:val="en-GB"/>
        </w:rPr>
        <w:t>, 2025</w:t>
      </w:r>
      <w:r w:rsidR="00D06F02" w:rsidRPr="00CB11DF">
        <w:rPr>
          <w:rFonts w:ascii="Calibri" w:hAnsi="Calibri" w:cs="Calibri"/>
          <w:b/>
          <w:bCs/>
          <w:sz w:val="22"/>
          <w:szCs w:val="22"/>
          <w:lang w:val="en-GB"/>
        </w:rPr>
        <w:tab/>
      </w:r>
    </w:p>
    <w:p w14:paraId="59FA7B4E" w14:textId="77777777" w:rsidR="004F22A1" w:rsidRPr="00091ED5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</w:p>
    <w:p w14:paraId="7F1D4550" w14:textId="3BE5C9A0" w:rsidR="007F6D18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 xml:space="preserve">The Emery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City Council met in regular session on </w:t>
      </w:r>
      <w:r>
        <w:rPr>
          <w:rFonts w:ascii="Calibri" w:hAnsi="Calibri" w:cs="Calibri"/>
          <w:sz w:val="22"/>
          <w:szCs w:val="22"/>
          <w:lang w:val="en-GB"/>
        </w:rPr>
        <w:t>Monday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1C3220">
        <w:rPr>
          <w:rFonts w:ascii="Calibri" w:hAnsi="Calibri" w:cs="Calibri"/>
          <w:sz w:val="22"/>
          <w:szCs w:val="22"/>
          <w:lang w:val="en-GB"/>
        </w:rPr>
        <w:t>February 10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CF6EDD">
        <w:rPr>
          <w:rFonts w:ascii="Calibri" w:hAnsi="Calibri" w:cs="Calibri"/>
          <w:sz w:val="22"/>
          <w:szCs w:val="22"/>
          <w:lang w:val="en-GB"/>
        </w:rPr>
        <w:t xml:space="preserve">2025,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at the </w:t>
      </w:r>
      <w:r>
        <w:rPr>
          <w:rFonts w:ascii="Calibri" w:hAnsi="Calibri" w:cs="Calibri"/>
          <w:sz w:val="22"/>
          <w:szCs w:val="22"/>
          <w:lang w:val="en-GB"/>
        </w:rPr>
        <w:t>c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ity </w:t>
      </w:r>
      <w:r>
        <w:rPr>
          <w:rFonts w:ascii="Calibri" w:hAnsi="Calibri" w:cs="Calibri"/>
          <w:sz w:val="22"/>
          <w:szCs w:val="22"/>
          <w:lang w:val="en-GB"/>
        </w:rPr>
        <w:t>o</w:t>
      </w:r>
      <w:r w:rsidRPr="00091ED5">
        <w:rPr>
          <w:rFonts w:ascii="Calibri" w:hAnsi="Calibri" w:cs="Calibri"/>
          <w:sz w:val="22"/>
          <w:szCs w:val="22"/>
          <w:lang w:val="en-GB"/>
        </w:rPr>
        <w:t>ffice.</w:t>
      </w:r>
      <w:r>
        <w:rPr>
          <w:rFonts w:ascii="Calibri" w:hAnsi="Calibri" w:cs="Calibri"/>
          <w:sz w:val="22"/>
          <w:szCs w:val="22"/>
          <w:lang w:val="en-GB"/>
        </w:rPr>
        <w:t xml:space="preserve"> </w:t>
      </w:r>
      <w:r w:rsidR="00B940AF">
        <w:rPr>
          <w:rFonts w:ascii="Calibri" w:hAnsi="Calibri" w:cs="Calibri"/>
          <w:sz w:val="22"/>
          <w:szCs w:val="22"/>
          <w:lang w:val="en-GB"/>
        </w:rPr>
        <w:t>At 7:</w:t>
      </w:r>
      <w:r w:rsidR="000D3297">
        <w:rPr>
          <w:rFonts w:ascii="Calibri" w:hAnsi="Calibri" w:cs="Calibri"/>
          <w:sz w:val="22"/>
          <w:szCs w:val="22"/>
          <w:lang w:val="en-GB"/>
        </w:rPr>
        <w:t>0</w:t>
      </w:r>
      <w:r w:rsidR="004E5125">
        <w:rPr>
          <w:rFonts w:ascii="Calibri" w:hAnsi="Calibri" w:cs="Calibri"/>
          <w:sz w:val="22"/>
          <w:szCs w:val="22"/>
          <w:lang w:val="en-GB"/>
        </w:rPr>
        <w:t xml:space="preserve">4 </w:t>
      </w:r>
      <w:r w:rsidR="00B940AF">
        <w:rPr>
          <w:rFonts w:ascii="Calibri" w:hAnsi="Calibri" w:cs="Calibri"/>
          <w:sz w:val="22"/>
          <w:szCs w:val="22"/>
          <w:lang w:val="en-GB"/>
        </w:rPr>
        <w:t>PM,</w:t>
      </w:r>
      <w:r w:rsidR="009A53C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975D79">
        <w:rPr>
          <w:rFonts w:ascii="Calibri" w:hAnsi="Calibri" w:cs="Calibri"/>
          <w:sz w:val="22"/>
          <w:szCs w:val="22"/>
          <w:lang w:val="en-GB"/>
        </w:rPr>
        <w:t>Mayor Andy Erickson</w:t>
      </w:r>
      <w:r w:rsidR="007A2850">
        <w:rPr>
          <w:rFonts w:ascii="Calibri" w:hAnsi="Calibri" w:cs="Calibri"/>
          <w:sz w:val="22"/>
          <w:szCs w:val="22"/>
          <w:lang w:val="en-GB"/>
        </w:rPr>
        <w:t xml:space="preserve"> c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alled the meeting to order with the following </w:t>
      </w:r>
      <w:r>
        <w:rPr>
          <w:rFonts w:ascii="Calibri" w:hAnsi="Calibri" w:cs="Calibri"/>
          <w:sz w:val="22"/>
          <w:szCs w:val="22"/>
          <w:lang w:val="en-GB"/>
        </w:rPr>
        <w:t xml:space="preserve">Council members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present:  </w:t>
      </w:r>
      <w:r w:rsidR="00A30007">
        <w:rPr>
          <w:rFonts w:ascii="Calibri" w:hAnsi="Calibri" w:cs="Calibri"/>
          <w:sz w:val="22"/>
          <w:szCs w:val="22"/>
          <w:lang w:val="en-GB"/>
        </w:rPr>
        <w:t>Brad Bartscher,</w:t>
      </w:r>
      <w:r w:rsidR="00CF6EDD">
        <w:rPr>
          <w:rFonts w:ascii="Calibri" w:hAnsi="Calibri" w:cs="Calibri"/>
          <w:sz w:val="22"/>
          <w:szCs w:val="22"/>
          <w:lang w:val="en-GB"/>
        </w:rPr>
        <w:t xml:space="preserve"> Ross Bartscher,</w:t>
      </w:r>
      <w:r w:rsidR="00A30007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4E5125">
        <w:rPr>
          <w:rFonts w:ascii="Calibri" w:hAnsi="Calibri" w:cs="Calibri"/>
          <w:sz w:val="22"/>
          <w:szCs w:val="22"/>
          <w:lang w:val="en-GB"/>
        </w:rPr>
        <w:t xml:space="preserve">Ryan </w:t>
      </w:r>
      <w:r w:rsidR="007A2850">
        <w:rPr>
          <w:rFonts w:ascii="Calibri" w:hAnsi="Calibri" w:cs="Calibri"/>
          <w:sz w:val="22"/>
          <w:szCs w:val="22"/>
          <w:lang w:val="en-GB"/>
        </w:rPr>
        <w:t xml:space="preserve">Storm, </w:t>
      </w:r>
      <w:r w:rsidR="00975D79">
        <w:rPr>
          <w:rFonts w:ascii="Calibri" w:hAnsi="Calibri" w:cs="Calibri"/>
          <w:sz w:val="22"/>
          <w:szCs w:val="22"/>
          <w:lang w:val="en-GB"/>
        </w:rPr>
        <w:t xml:space="preserve">Clar Weber, and </w:t>
      </w:r>
      <w:r w:rsidR="00C3692F">
        <w:rPr>
          <w:rFonts w:ascii="Calibri" w:hAnsi="Calibri" w:cs="Calibri"/>
          <w:sz w:val="22"/>
          <w:szCs w:val="22"/>
          <w:lang w:val="en-GB"/>
        </w:rPr>
        <w:t>Elizabeth Weber</w:t>
      </w:r>
      <w:r w:rsidR="00975D79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D2241D">
        <w:rPr>
          <w:rFonts w:ascii="Calibri" w:hAnsi="Calibri" w:cs="Calibri"/>
          <w:sz w:val="22"/>
          <w:szCs w:val="22"/>
          <w:lang w:val="en-GB"/>
        </w:rPr>
        <w:t>Also</w:t>
      </w:r>
      <w:r w:rsidR="00975D79">
        <w:rPr>
          <w:rFonts w:ascii="Calibri" w:hAnsi="Calibri" w:cs="Calibri"/>
          <w:sz w:val="22"/>
          <w:szCs w:val="22"/>
          <w:lang w:val="en-GB"/>
        </w:rPr>
        <w:t xml:space="preserve"> attendin</w:t>
      </w:r>
      <w:r w:rsidR="001816E1">
        <w:rPr>
          <w:rFonts w:ascii="Calibri" w:hAnsi="Calibri" w:cs="Calibri"/>
          <w:sz w:val="22"/>
          <w:szCs w:val="22"/>
          <w:lang w:val="en-GB"/>
        </w:rPr>
        <w:t xml:space="preserve">g were the following: </w:t>
      </w:r>
      <w:r w:rsidR="007C3998">
        <w:rPr>
          <w:rFonts w:ascii="Calibri" w:hAnsi="Calibri" w:cs="Calibri"/>
          <w:sz w:val="22"/>
          <w:szCs w:val="22"/>
          <w:lang w:val="en-GB"/>
        </w:rPr>
        <w:t>Finance Officer Kristi Wollmann</w:t>
      </w:r>
      <w:r w:rsidR="00975D79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7A2850">
        <w:rPr>
          <w:rFonts w:ascii="Calibri" w:hAnsi="Calibri" w:cs="Calibri"/>
          <w:sz w:val="22"/>
          <w:szCs w:val="22"/>
          <w:lang w:val="en-GB"/>
        </w:rPr>
        <w:t>Maintenance Supervisor Travis Kampshoff</w:t>
      </w:r>
      <w:r w:rsidR="0058592B">
        <w:rPr>
          <w:rFonts w:ascii="Calibri" w:hAnsi="Calibri" w:cs="Calibri"/>
          <w:sz w:val="22"/>
          <w:szCs w:val="22"/>
          <w:lang w:val="en-GB"/>
        </w:rPr>
        <w:t xml:space="preserve">, </w:t>
      </w:r>
      <w:r w:rsidR="004E5125">
        <w:rPr>
          <w:rFonts w:ascii="Calibri" w:hAnsi="Calibri" w:cs="Calibri"/>
          <w:sz w:val="22"/>
          <w:szCs w:val="22"/>
          <w:lang w:val="en-GB"/>
        </w:rPr>
        <w:t xml:space="preserve">Interim Daycare Director </w:t>
      </w:r>
      <w:r w:rsidR="0058592B">
        <w:rPr>
          <w:rFonts w:ascii="Calibri" w:hAnsi="Calibri" w:cs="Calibri"/>
          <w:sz w:val="22"/>
          <w:szCs w:val="22"/>
          <w:lang w:val="en-GB"/>
        </w:rPr>
        <w:t>Kendra Erickson</w:t>
      </w:r>
      <w:r w:rsidR="004E5125">
        <w:rPr>
          <w:rFonts w:ascii="Calibri" w:hAnsi="Calibri" w:cs="Calibri"/>
          <w:sz w:val="22"/>
          <w:szCs w:val="22"/>
          <w:lang w:val="en-GB"/>
        </w:rPr>
        <w:t xml:space="preserve">, and Daycare Director </w:t>
      </w:r>
      <w:r w:rsidR="001C3220">
        <w:rPr>
          <w:rFonts w:ascii="Calibri" w:hAnsi="Calibri" w:cs="Calibri"/>
          <w:sz w:val="22"/>
          <w:szCs w:val="22"/>
          <w:lang w:val="en-GB"/>
        </w:rPr>
        <w:t>Kelbie Miller</w:t>
      </w:r>
      <w:r w:rsidR="004E5125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A473F6">
        <w:rPr>
          <w:rFonts w:ascii="Calibri" w:hAnsi="Calibri" w:cs="Calibri"/>
          <w:sz w:val="22"/>
          <w:szCs w:val="22"/>
          <w:lang w:val="en-GB"/>
        </w:rPr>
        <w:t>Visitors in attendance were</w:t>
      </w:r>
      <w:r w:rsidR="001C3220">
        <w:rPr>
          <w:rFonts w:ascii="Calibri" w:hAnsi="Calibri" w:cs="Calibri"/>
          <w:sz w:val="22"/>
          <w:szCs w:val="22"/>
          <w:lang w:val="en-GB"/>
        </w:rPr>
        <w:t xml:space="preserve"> Camden Hofer </w:t>
      </w:r>
      <w:r w:rsidR="004E5125">
        <w:rPr>
          <w:rFonts w:ascii="Calibri" w:hAnsi="Calibri" w:cs="Calibri"/>
          <w:sz w:val="22"/>
          <w:szCs w:val="22"/>
          <w:lang w:val="en-GB"/>
        </w:rPr>
        <w:t xml:space="preserve">and Peyton Schroeder </w:t>
      </w:r>
      <w:r w:rsidR="001C3220">
        <w:rPr>
          <w:rFonts w:ascii="Calibri" w:hAnsi="Calibri" w:cs="Calibri"/>
          <w:sz w:val="22"/>
          <w:szCs w:val="22"/>
          <w:lang w:val="en-GB"/>
        </w:rPr>
        <w:t>of SPN Engineering</w:t>
      </w:r>
      <w:r w:rsidR="004E5125">
        <w:rPr>
          <w:rFonts w:ascii="Calibri" w:hAnsi="Calibri" w:cs="Calibri"/>
          <w:sz w:val="22"/>
          <w:szCs w:val="22"/>
          <w:lang w:val="en-GB"/>
        </w:rPr>
        <w:t xml:space="preserve"> and City Attorney Mike Fink.</w:t>
      </w:r>
      <w:r w:rsidR="007F6D18">
        <w:rPr>
          <w:rFonts w:ascii="Calibri" w:hAnsi="Calibri" w:cs="Calibri"/>
          <w:sz w:val="22"/>
          <w:szCs w:val="22"/>
          <w:lang w:val="en-GB"/>
        </w:rPr>
        <w:t xml:space="preserve"> Kenny Kayser was unable to attend.</w:t>
      </w:r>
    </w:p>
    <w:p w14:paraId="713DAAA2" w14:textId="77777777" w:rsidR="007C6AD7" w:rsidRPr="0058592B" w:rsidRDefault="00AC1B5A" w:rsidP="004F22A1">
      <w:pPr>
        <w:pStyle w:val="NoSpacing"/>
        <w:rPr>
          <w:rFonts w:ascii="Calibri" w:hAnsi="Calibri" w:cs="Calibri"/>
          <w:b/>
          <w:bCs/>
          <w:sz w:val="22"/>
          <w:szCs w:val="22"/>
          <w:lang w:val="en-GB"/>
        </w:rPr>
      </w:pPr>
      <w:r w:rsidRPr="0058592B">
        <w:rPr>
          <w:rFonts w:ascii="Calibri" w:hAnsi="Calibri" w:cs="Calibri"/>
          <w:b/>
          <w:bCs/>
          <w:sz w:val="22"/>
          <w:szCs w:val="22"/>
          <w:lang w:val="en-GB"/>
        </w:rPr>
        <w:t>Agenda</w:t>
      </w:r>
      <w:r w:rsidR="004F22A1" w:rsidRPr="0058592B">
        <w:rPr>
          <w:rFonts w:ascii="Calibri" w:hAnsi="Calibri" w:cs="Calibri"/>
          <w:b/>
          <w:bCs/>
          <w:sz w:val="22"/>
          <w:szCs w:val="22"/>
          <w:lang w:val="en-GB"/>
        </w:rPr>
        <w:t xml:space="preserve"> </w:t>
      </w:r>
    </w:p>
    <w:p w14:paraId="65C80C0D" w14:textId="42620103" w:rsidR="00F20205" w:rsidRPr="00695C72" w:rsidRDefault="00F20205" w:rsidP="00F20205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 w:rsidRPr="00091ED5">
        <w:rPr>
          <w:rFonts w:ascii="Calibri" w:hAnsi="Calibri" w:cs="Calibri"/>
          <w:sz w:val="22"/>
          <w:szCs w:val="22"/>
          <w:lang w:val="en-GB"/>
        </w:rPr>
        <w:t>Motion</w:t>
      </w:r>
      <w:r>
        <w:rPr>
          <w:rFonts w:ascii="Calibri" w:hAnsi="Calibri" w:cs="Calibri"/>
          <w:sz w:val="22"/>
          <w:szCs w:val="22"/>
          <w:lang w:val="en-GB"/>
        </w:rPr>
        <w:t xml:space="preserve"> by</w:t>
      </w:r>
      <w:r w:rsidR="005E36C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F6D18">
        <w:rPr>
          <w:rFonts w:ascii="Calibri" w:hAnsi="Calibri" w:cs="Calibri"/>
          <w:sz w:val="22"/>
          <w:szCs w:val="22"/>
          <w:lang w:val="en-GB"/>
        </w:rPr>
        <w:t>Storm</w:t>
      </w:r>
      <w:r w:rsidR="005E36CC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091ED5">
        <w:rPr>
          <w:rFonts w:ascii="Calibri" w:hAnsi="Calibri" w:cs="Calibri"/>
          <w:sz w:val="22"/>
          <w:szCs w:val="22"/>
          <w:lang w:val="en-GB"/>
        </w:rPr>
        <w:t>to approve the</w:t>
      </w:r>
      <w:r>
        <w:rPr>
          <w:rFonts w:ascii="Calibri" w:hAnsi="Calibri" w:cs="Calibri"/>
          <w:sz w:val="22"/>
          <w:szCs w:val="22"/>
          <w:lang w:val="en-GB"/>
        </w:rPr>
        <w:t xml:space="preserve"> agenda as presented</w:t>
      </w:r>
      <w:r w:rsidR="00F03499">
        <w:rPr>
          <w:rFonts w:ascii="Calibri" w:hAnsi="Calibri" w:cs="Calibri"/>
          <w:sz w:val="22"/>
          <w:szCs w:val="22"/>
          <w:lang w:val="en-GB"/>
        </w:rPr>
        <w:t xml:space="preserve">. </w:t>
      </w:r>
      <w:r w:rsidR="007F6D18">
        <w:rPr>
          <w:rFonts w:ascii="Calibri" w:hAnsi="Calibri" w:cs="Calibri"/>
          <w:sz w:val="22"/>
          <w:szCs w:val="22"/>
          <w:lang w:val="en-GB"/>
        </w:rPr>
        <w:t>B. Bartscher</w:t>
      </w:r>
      <w:r w:rsidR="005E36CC">
        <w:rPr>
          <w:rFonts w:ascii="Calibri" w:hAnsi="Calibri" w:cs="Calibri"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sz w:val="22"/>
          <w:szCs w:val="22"/>
          <w:lang w:val="en-GB"/>
        </w:rPr>
        <w:t xml:space="preserve">seconded the motion. </w:t>
      </w:r>
      <w:r w:rsidR="008B5353">
        <w:rPr>
          <w:rFonts w:ascii="Calibri" w:hAnsi="Calibri" w:cs="Calibri"/>
          <w:sz w:val="22"/>
          <w:szCs w:val="22"/>
          <w:lang w:val="en-GB"/>
        </w:rPr>
        <w:t>A</w:t>
      </w:r>
      <w:r w:rsidRPr="00091ED5">
        <w:rPr>
          <w:rFonts w:ascii="Calibri" w:hAnsi="Calibri" w:cs="Calibri"/>
          <w:sz w:val="22"/>
          <w:szCs w:val="22"/>
          <w:lang w:val="en-GB"/>
        </w:rPr>
        <w:t>ll votes aye.</w:t>
      </w:r>
    </w:p>
    <w:p w14:paraId="46832AA9" w14:textId="1EF7786A" w:rsidR="007C6AD7" w:rsidRPr="0058592B" w:rsidRDefault="007F6D18" w:rsidP="00332395">
      <w:pPr>
        <w:pStyle w:val="NoSpacing"/>
        <w:rPr>
          <w:rFonts w:ascii="Calibri" w:hAnsi="Calibri" w:cs="Calibri"/>
          <w:b/>
          <w:bCs/>
          <w:sz w:val="22"/>
          <w:szCs w:val="22"/>
          <w:lang w:val="en-GB"/>
        </w:rPr>
      </w:pPr>
      <w:r>
        <w:rPr>
          <w:rFonts w:ascii="Calibri" w:hAnsi="Calibri" w:cs="Calibri"/>
          <w:b/>
          <w:bCs/>
          <w:sz w:val="22"/>
          <w:szCs w:val="22"/>
          <w:lang w:val="en-GB"/>
        </w:rPr>
        <w:t>M</w:t>
      </w:r>
      <w:r w:rsidR="004F22A1" w:rsidRPr="0058592B">
        <w:rPr>
          <w:rFonts w:ascii="Calibri" w:hAnsi="Calibri" w:cs="Calibri"/>
          <w:b/>
          <w:bCs/>
          <w:sz w:val="22"/>
          <w:szCs w:val="22"/>
          <w:lang w:val="en-GB"/>
        </w:rPr>
        <w:t>inute</w:t>
      </w:r>
      <w:r w:rsidR="007C6AD7" w:rsidRPr="0058592B">
        <w:rPr>
          <w:rFonts w:ascii="Calibri" w:hAnsi="Calibri" w:cs="Calibri"/>
          <w:b/>
          <w:bCs/>
          <w:sz w:val="22"/>
          <w:szCs w:val="22"/>
          <w:lang w:val="en-GB"/>
        </w:rPr>
        <w:t>s</w:t>
      </w:r>
    </w:p>
    <w:p w14:paraId="2AE54AE0" w14:textId="42CC9803" w:rsidR="004B70B9" w:rsidRPr="00DA15F5" w:rsidRDefault="004F22A1" w:rsidP="004B70B9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 w:rsidRPr="00091ED5">
        <w:rPr>
          <w:rFonts w:ascii="Calibri" w:hAnsi="Calibri" w:cs="Calibri"/>
          <w:sz w:val="22"/>
          <w:szCs w:val="22"/>
          <w:lang w:val="en-GB"/>
        </w:rPr>
        <w:t>Motion</w:t>
      </w:r>
      <w:r>
        <w:rPr>
          <w:rFonts w:ascii="Calibri" w:hAnsi="Calibri" w:cs="Calibri"/>
          <w:sz w:val="22"/>
          <w:szCs w:val="22"/>
          <w:lang w:val="en-GB"/>
        </w:rPr>
        <w:t xml:space="preserve"> by</w:t>
      </w:r>
      <w:r w:rsidR="00F17514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F6D18">
        <w:rPr>
          <w:rFonts w:ascii="Calibri" w:hAnsi="Calibri" w:cs="Calibri"/>
          <w:sz w:val="22"/>
          <w:szCs w:val="22"/>
          <w:lang w:val="en-GB"/>
        </w:rPr>
        <w:t>Storm</w:t>
      </w:r>
      <w:r w:rsidR="001B1EA4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091ED5">
        <w:rPr>
          <w:rFonts w:ascii="Calibri" w:hAnsi="Calibri" w:cs="Calibri"/>
          <w:sz w:val="22"/>
          <w:szCs w:val="22"/>
          <w:lang w:val="en-GB"/>
        </w:rPr>
        <w:t xml:space="preserve">to approve the minutes of the </w:t>
      </w:r>
      <w:r>
        <w:rPr>
          <w:rFonts w:ascii="Calibri" w:hAnsi="Calibri" w:cs="Calibri"/>
          <w:sz w:val="22"/>
          <w:szCs w:val="22"/>
          <w:lang w:val="en-GB"/>
        </w:rPr>
        <w:t xml:space="preserve">regular </w:t>
      </w:r>
      <w:r w:rsidRPr="00091ED5">
        <w:rPr>
          <w:rFonts w:ascii="Calibri" w:hAnsi="Calibri" w:cs="Calibri"/>
          <w:sz w:val="22"/>
          <w:szCs w:val="22"/>
          <w:lang w:val="en-GB"/>
        </w:rPr>
        <w:t>meeting</w:t>
      </w:r>
      <w:r w:rsidR="005E36C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1C3220">
        <w:rPr>
          <w:rFonts w:ascii="Calibri" w:hAnsi="Calibri" w:cs="Calibri"/>
          <w:sz w:val="22"/>
          <w:szCs w:val="22"/>
          <w:lang w:val="en-GB"/>
        </w:rPr>
        <w:t>January 10</w:t>
      </w:r>
      <w:r w:rsidR="005E36CC">
        <w:rPr>
          <w:rFonts w:ascii="Calibri" w:hAnsi="Calibri" w:cs="Calibri"/>
          <w:sz w:val="22"/>
          <w:szCs w:val="22"/>
          <w:lang w:val="en-GB"/>
        </w:rPr>
        <w:t>, 202</w:t>
      </w:r>
      <w:r w:rsidR="001C3220">
        <w:rPr>
          <w:rFonts w:ascii="Calibri" w:hAnsi="Calibri" w:cs="Calibri"/>
          <w:sz w:val="22"/>
          <w:szCs w:val="22"/>
          <w:lang w:val="en-GB"/>
        </w:rPr>
        <w:t>5</w:t>
      </w:r>
      <w:r w:rsidR="0045655E">
        <w:rPr>
          <w:rFonts w:ascii="Calibri" w:hAnsi="Calibri" w:cs="Calibri"/>
          <w:sz w:val="22"/>
          <w:szCs w:val="22"/>
          <w:lang w:val="en-GB"/>
        </w:rPr>
        <w:t>.</w:t>
      </w:r>
      <w:r w:rsidR="00CF6EDD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F6D18">
        <w:rPr>
          <w:rFonts w:ascii="Calibri" w:hAnsi="Calibri" w:cs="Calibri"/>
          <w:sz w:val="22"/>
          <w:szCs w:val="22"/>
          <w:lang w:val="en-GB"/>
        </w:rPr>
        <w:t>E. Weber</w:t>
      </w:r>
      <w:r w:rsidR="0058592B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C6AD7">
        <w:rPr>
          <w:rFonts w:ascii="Calibri" w:hAnsi="Calibri" w:cs="Calibri"/>
          <w:sz w:val="22"/>
          <w:szCs w:val="22"/>
          <w:lang w:val="en-GB"/>
        </w:rPr>
        <w:t xml:space="preserve">seconded the motion. </w:t>
      </w:r>
      <w:r w:rsidR="008B5353">
        <w:rPr>
          <w:rFonts w:ascii="Calibri" w:hAnsi="Calibri" w:cs="Calibri"/>
          <w:sz w:val="22"/>
          <w:szCs w:val="22"/>
          <w:lang w:val="en-GB"/>
        </w:rPr>
        <w:t>A</w:t>
      </w:r>
      <w:r w:rsidRPr="00091ED5">
        <w:rPr>
          <w:rFonts w:ascii="Calibri" w:hAnsi="Calibri" w:cs="Calibri"/>
          <w:sz w:val="22"/>
          <w:szCs w:val="22"/>
          <w:lang w:val="en-GB"/>
        </w:rPr>
        <w:t>ll votes aye.</w:t>
      </w:r>
      <w:r w:rsidR="000F0D9F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4B70B9" w:rsidRPr="00091ED5">
        <w:rPr>
          <w:rFonts w:ascii="Calibri" w:hAnsi="Calibri" w:cs="Calibri"/>
          <w:sz w:val="22"/>
          <w:szCs w:val="22"/>
          <w:lang w:val="en-GB"/>
        </w:rPr>
        <w:t>Motion</w:t>
      </w:r>
      <w:r w:rsidR="004B70B9">
        <w:rPr>
          <w:rFonts w:ascii="Calibri" w:hAnsi="Calibri" w:cs="Calibri"/>
          <w:sz w:val="22"/>
          <w:szCs w:val="22"/>
          <w:lang w:val="en-GB"/>
        </w:rPr>
        <w:t xml:space="preserve"> by </w:t>
      </w:r>
      <w:r w:rsidR="007F6D18">
        <w:rPr>
          <w:rFonts w:ascii="Calibri" w:hAnsi="Calibri" w:cs="Calibri"/>
          <w:sz w:val="22"/>
          <w:szCs w:val="22"/>
          <w:lang w:val="en-GB"/>
        </w:rPr>
        <w:t>C. Weber</w:t>
      </w:r>
      <w:r w:rsidR="005E36C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4B70B9" w:rsidRPr="00091ED5">
        <w:rPr>
          <w:rFonts w:ascii="Calibri" w:hAnsi="Calibri" w:cs="Calibri"/>
          <w:sz w:val="22"/>
          <w:szCs w:val="22"/>
          <w:lang w:val="en-GB"/>
        </w:rPr>
        <w:t xml:space="preserve">to approve the minutes of the </w:t>
      </w:r>
      <w:r w:rsidR="001C3220">
        <w:rPr>
          <w:rFonts w:ascii="Calibri" w:hAnsi="Calibri" w:cs="Calibri"/>
          <w:sz w:val="22"/>
          <w:szCs w:val="22"/>
          <w:lang w:val="en-GB"/>
        </w:rPr>
        <w:t xml:space="preserve">special </w:t>
      </w:r>
      <w:r w:rsidR="005E36CC">
        <w:rPr>
          <w:rFonts w:ascii="Calibri" w:hAnsi="Calibri" w:cs="Calibri"/>
          <w:sz w:val="22"/>
          <w:szCs w:val="22"/>
          <w:lang w:val="en-GB"/>
        </w:rPr>
        <w:t>meeting</w:t>
      </w:r>
      <w:r w:rsidR="001C3220">
        <w:rPr>
          <w:rFonts w:ascii="Calibri" w:hAnsi="Calibri" w:cs="Calibri"/>
          <w:sz w:val="22"/>
          <w:szCs w:val="22"/>
          <w:lang w:val="en-GB"/>
        </w:rPr>
        <w:t xml:space="preserve"> January 29</w:t>
      </w:r>
      <w:r w:rsidR="005E36CC">
        <w:rPr>
          <w:rFonts w:ascii="Calibri" w:hAnsi="Calibri" w:cs="Calibri"/>
          <w:sz w:val="22"/>
          <w:szCs w:val="22"/>
          <w:lang w:val="en-GB"/>
        </w:rPr>
        <w:t>, 202</w:t>
      </w:r>
      <w:r w:rsidR="001C3220">
        <w:rPr>
          <w:rFonts w:ascii="Calibri" w:hAnsi="Calibri" w:cs="Calibri"/>
          <w:sz w:val="22"/>
          <w:szCs w:val="22"/>
          <w:lang w:val="en-GB"/>
        </w:rPr>
        <w:t>5</w:t>
      </w:r>
      <w:r w:rsidR="004B70B9">
        <w:rPr>
          <w:rFonts w:ascii="Calibri" w:hAnsi="Calibri" w:cs="Calibri"/>
          <w:sz w:val="22"/>
          <w:szCs w:val="22"/>
          <w:lang w:val="en-GB"/>
        </w:rPr>
        <w:t>.</w:t>
      </w:r>
      <w:r w:rsidR="001C3220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F6D18">
        <w:rPr>
          <w:rFonts w:ascii="Calibri" w:hAnsi="Calibri" w:cs="Calibri"/>
          <w:sz w:val="22"/>
          <w:szCs w:val="22"/>
          <w:lang w:val="en-GB"/>
        </w:rPr>
        <w:t xml:space="preserve">B. Bartscher </w:t>
      </w:r>
      <w:r w:rsidR="004B70B9">
        <w:rPr>
          <w:rFonts w:ascii="Calibri" w:hAnsi="Calibri" w:cs="Calibri"/>
          <w:sz w:val="22"/>
          <w:szCs w:val="22"/>
          <w:lang w:val="en-GB"/>
        </w:rPr>
        <w:t xml:space="preserve">seconded the motion. </w:t>
      </w:r>
      <w:r w:rsidR="008B5353">
        <w:rPr>
          <w:rFonts w:ascii="Calibri" w:hAnsi="Calibri" w:cs="Calibri"/>
          <w:sz w:val="22"/>
          <w:szCs w:val="22"/>
          <w:lang w:val="en-GB"/>
        </w:rPr>
        <w:t>A</w:t>
      </w:r>
      <w:r w:rsidR="004B70B9" w:rsidRPr="00091ED5">
        <w:rPr>
          <w:rFonts w:ascii="Calibri" w:hAnsi="Calibri" w:cs="Calibri"/>
          <w:sz w:val="22"/>
          <w:szCs w:val="22"/>
          <w:lang w:val="en-GB"/>
        </w:rPr>
        <w:t>ll votes aye.</w:t>
      </w:r>
    </w:p>
    <w:p w14:paraId="2213909B" w14:textId="64B48371" w:rsidR="00CF6EDD" w:rsidRDefault="00B940AF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58592B">
        <w:rPr>
          <w:rFonts w:ascii="Calibri" w:hAnsi="Calibri" w:cs="Calibri"/>
          <w:b/>
          <w:sz w:val="22"/>
          <w:szCs w:val="22"/>
          <w:lang w:val="en-GB"/>
        </w:rPr>
        <w:t>Public Comment</w:t>
      </w:r>
      <w:r w:rsidR="0058592B">
        <w:rPr>
          <w:rFonts w:ascii="Calibri" w:hAnsi="Calibri" w:cs="Calibri"/>
          <w:bCs/>
          <w:sz w:val="22"/>
          <w:szCs w:val="22"/>
          <w:lang w:val="en-GB"/>
        </w:rPr>
        <w:t xml:space="preserve"> - none</w:t>
      </w:r>
    </w:p>
    <w:p w14:paraId="06F01099" w14:textId="0665DFBC" w:rsidR="000928EF" w:rsidRDefault="00280F22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Daycare</w:t>
      </w:r>
      <w:r w:rsidR="004B70B9">
        <w:rPr>
          <w:rFonts w:ascii="Calibri" w:hAnsi="Calibri" w:cs="Calibri"/>
          <w:b/>
          <w:sz w:val="22"/>
          <w:szCs w:val="22"/>
          <w:lang w:val="en-GB"/>
        </w:rPr>
        <w:t xml:space="preserve"> Report</w:t>
      </w:r>
    </w:p>
    <w:p w14:paraId="5A76B566" w14:textId="7B4AD728" w:rsidR="003D0318" w:rsidRDefault="007F6D18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 xml:space="preserve">Kendra Erickson and Kelbie Miller gave a report on the daycare. Motion </w:t>
      </w:r>
      <w:r w:rsidR="006E230F">
        <w:rPr>
          <w:rFonts w:ascii="Calibri" w:hAnsi="Calibri" w:cs="Calibri"/>
          <w:bCs/>
          <w:sz w:val="22"/>
          <w:szCs w:val="22"/>
          <w:lang w:val="en-GB"/>
        </w:rPr>
        <w:t xml:space="preserve">by </w:t>
      </w:r>
      <w:r>
        <w:rPr>
          <w:rFonts w:ascii="Calibri" w:hAnsi="Calibri" w:cs="Calibri"/>
          <w:bCs/>
          <w:sz w:val="22"/>
          <w:szCs w:val="22"/>
          <w:lang w:val="en-GB"/>
        </w:rPr>
        <w:t>Storm to</w:t>
      </w:r>
      <w:r w:rsidR="00782CA3">
        <w:rPr>
          <w:rFonts w:ascii="Calibri" w:hAnsi="Calibri" w:cs="Calibri"/>
          <w:bCs/>
          <w:sz w:val="22"/>
          <w:szCs w:val="22"/>
          <w:lang w:val="en-GB"/>
        </w:rPr>
        <w:t xml:space="preserve"> approve the daycare </w:t>
      </w:r>
      <w:r w:rsidR="00242ED7">
        <w:rPr>
          <w:rFonts w:ascii="Calibri" w:hAnsi="Calibri" w:cs="Calibri"/>
          <w:bCs/>
          <w:sz w:val="22"/>
          <w:szCs w:val="22"/>
          <w:lang w:val="en-GB"/>
        </w:rPr>
        <w:t xml:space="preserve">to </w:t>
      </w:r>
      <w:r w:rsidR="00782CA3">
        <w:rPr>
          <w:rFonts w:ascii="Calibri" w:hAnsi="Calibri" w:cs="Calibri"/>
          <w:bCs/>
          <w:sz w:val="22"/>
          <w:szCs w:val="22"/>
          <w:lang w:val="en-GB"/>
        </w:rPr>
        <w:t>purchase the following: nap mats and silicone muffin pans.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R. Bartscher seconded the motion. All votes aye.</w:t>
      </w:r>
    </w:p>
    <w:p w14:paraId="5922227E" w14:textId="77777777" w:rsidR="007F6D18" w:rsidRDefault="004F22A1" w:rsidP="00BD155D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Maint</w:t>
      </w:r>
      <w:r w:rsidR="00AC7979">
        <w:rPr>
          <w:rFonts w:ascii="Calibri" w:hAnsi="Calibri" w:cs="Calibri"/>
          <w:b/>
          <w:sz w:val="22"/>
          <w:szCs w:val="22"/>
          <w:lang w:val="en-GB"/>
        </w:rPr>
        <w:t>enance Report</w:t>
      </w:r>
      <w:r w:rsidR="00EE0243">
        <w:rPr>
          <w:rFonts w:ascii="Calibri" w:hAnsi="Calibri" w:cs="Calibri"/>
          <w:b/>
          <w:sz w:val="22"/>
          <w:szCs w:val="22"/>
          <w:lang w:val="en-GB"/>
        </w:rPr>
        <w:tab/>
      </w:r>
    </w:p>
    <w:p w14:paraId="59C0FD69" w14:textId="5A63E463" w:rsidR="0008207A" w:rsidRPr="003D01FC" w:rsidRDefault="007F6D18" w:rsidP="00BD155D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 xml:space="preserve">Kampshoff gave a report on </w:t>
      </w:r>
      <w:r w:rsidR="006E230F">
        <w:rPr>
          <w:rFonts w:ascii="Calibri" w:hAnsi="Calibri" w:cs="Calibri"/>
          <w:bCs/>
          <w:sz w:val="22"/>
          <w:szCs w:val="22"/>
          <w:lang w:val="en-GB"/>
        </w:rPr>
        <w:t xml:space="preserve">the auto read 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water meter installation progress. Eight meters are left to install. Four lead lines were discovered so far. </w:t>
      </w:r>
      <w:r w:rsidR="00EE0243">
        <w:rPr>
          <w:rFonts w:ascii="Calibri" w:hAnsi="Calibri" w:cs="Calibri"/>
          <w:b/>
          <w:sz w:val="22"/>
          <w:szCs w:val="22"/>
          <w:lang w:val="en-GB"/>
        </w:rPr>
        <w:br/>
      </w:r>
      <w:r w:rsidR="00D86DE0" w:rsidRPr="003D01FC">
        <w:rPr>
          <w:rFonts w:ascii="Calibri" w:hAnsi="Calibri" w:cs="Calibri"/>
          <w:b/>
          <w:sz w:val="22"/>
          <w:szCs w:val="22"/>
          <w:lang w:val="en-GB"/>
        </w:rPr>
        <w:t>Fina</w:t>
      </w:r>
      <w:r w:rsidR="004F22A1" w:rsidRPr="003D01FC">
        <w:rPr>
          <w:rFonts w:ascii="Calibri" w:hAnsi="Calibri" w:cs="Calibri"/>
          <w:b/>
          <w:sz w:val="22"/>
          <w:szCs w:val="22"/>
          <w:lang w:val="en-GB"/>
        </w:rPr>
        <w:t>nce Officer Report</w:t>
      </w:r>
    </w:p>
    <w:p w14:paraId="68BC6232" w14:textId="77777777" w:rsidR="00A56731" w:rsidRDefault="004F22A1" w:rsidP="00ED39A2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 xml:space="preserve">Claims and reports were </w:t>
      </w:r>
      <w:r w:rsidR="007F6D18">
        <w:rPr>
          <w:rFonts w:ascii="Calibri" w:hAnsi="Calibri" w:cs="Calibri"/>
          <w:bCs/>
          <w:sz w:val="22"/>
          <w:szCs w:val="22"/>
          <w:lang w:val="en-GB"/>
        </w:rPr>
        <w:t>reviewed</w:t>
      </w:r>
      <w:r>
        <w:rPr>
          <w:rFonts w:ascii="Calibri" w:hAnsi="Calibri" w:cs="Calibri"/>
          <w:bCs/>
          <w:sz w:val="22"/>
          <w:szCs w:val="22"/>
          <w:lang w:val="en-GB"/>
        </w:rPr>
        <w:t>.</w:t>
      </w:r>
      <w:r w:rsidR="007F6D18">
        <w:rPr>
          <w:rFonts w:ascii="Calibri" w:hAnsi="Calibri" w:cs="Calibri"/>
          <w:bCs/>
          <w:sz w:val="22"/>
          <w:szCs w:val="22"/>
          <w:lang w:val="en-GB"/>
        </w:rPr>
        <w:t xml:space="preserve"> Motion B. Bartscher to approve the claims and January reports. </w:t>
      </w:r>
      <w:r w:rsidR="00A56731">
        <w:rPr>
          <w:rFonts w:ascii="Calibri" w:hAnsi="Calibri" w:cs="Calibri"/>
          <w:bCs/>
          <w:sz w:val="22"/>
          <w:szCs w:val="22"/>
          <w:lang w:val="en-GB"/>
        </w:rPr>
        <w:t>C. Weber seconded the motion. All votes aye.</w:t>
      </w:r>
    </w:p>
    <w:p w14:paraId="6B0D83AE" w14:textId="1FDA03E8" w:rsidR="000915AA" w:rsidRDefault="001C3220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January</w:t>
      </w:r>
      <w:r w:rsidR="00975D79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4F22A1" w:rsidRPr="003D01FC">
        <w:rPr>
          <w:rFonts w:ascii="Calibri" w:hAnsi="Calibri" w:cs="Calibri"/>
          <w:b/>
          <w:sz w:val="22"/>
          <w:szCs w:val="22"/>
          <w:lang w:val="en-GB"/>
        </w:rPr>
        <w:t>202</w:t>
      </w:r>
      <w:r>
        <w:rPr>
          <w:rFonts w:ascii="Calibri" w:hAnsi="Calibri" w:cs="Calibri"/>
          <w:b/>
          <w:sz w:val="22"/>
          <w:szCs w:val="22"/>
          <w:lang w:val="en-GB"/>
        </w:rPr>
        <w:t>5</w:t>
      </w:r>
      <w:r w:rsidR="004F22A1" w:rsidRPr="003D01FC">
        <w:rPr>
          <w:rFonts w:ascii="Calibri" w:hAnsi="Calibri" w:cs="Calibri"/>
          <w:b/>
          <w:sz w:val="22"/>
          <w:szCs w:val="22"/>
          <w:lang w:val="en-GB"/>
        </w:rPr>
        <w:t xml:space="preserve"> Gross Wages by Dept</w:t>
      </w:r>
      <w:r w:rsidR="004F22A1" w:rsidRPr="00280F22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4F22A1" w:rsidRPr="00280F22">
        <w:rPr>
          <w:rFonts w:ascii="Calibri" w:hAnsi="Calibri" w:cs="Calibri"/>
          <w:bCs/>
          <w:sz w:val="22"/>
          <w:szCs w:val="22"/>
          <w:lang w:val="en-GB"/>
        </w:rPr>
        <w:t>–</w:t>
      </w:r>
      <w:r w:rsidR="00CF6EDD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Finance $</w:t>
      </w:r>
      <w:r w:rsidR="00237BEB">
        <w:rPr>
          <w:rFonts w:ascii="Calibri" w:hAnsi="Calibri" w:cs="Calibri"/>
          <w:sz w:val="22"/>
          <w:szCs w:val="22"/>
          <w:lang w:val="en-GB"/>
        </w:rPr>
        <w:t>4,031.85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Streets $</w:t>
      </w:r>
      <w:r w:rsidR="000915AA">
        <w:rPr>
          <w:rFonts w:ascii="Calibri" w:hAnsi="Calibri" w:cs="Calibri"/>
          <w:sz w:val="22"/>
          <w:szCs w:val="22"/>
          <w:lang w:val="en-GB"/>
        </w:rPr>
        <w:t>5,</w:t>
      </w:r>
      <w:r w:rsidR="00237BEB">
        <w:rPr>
          <w:rFonts w:ascii="Calibri" w:hAnsi="Calibri" w:cs="Calibri"/>
          <w:sz w:val="22"/>
          <w:szCs w:val="22"/>
          <w:lang w:val="en-GB"/>
        </w:rPr>
        <w:t>819.04;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 xml:space="preserve"> Sewer $</w:t>
      </w:r>
      <w:r w:rsidR="00237BEB">
        <w:rPr>
          <w:rFonts w:ascii="Calibri" w:hAnsi="Calibri" w:cs="Calibri"/>
          <w:sz w:val="22"/>
          <w:szCs w:val="22"/>
          <w:lang w:val="en-GB"/>
        </w:rPr>
        <w:t>2,026.69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Water $</w:t>
      </w:r>
      <w:r w:rsidR="000915AA">
        <w:rPr>
          <w:rFonts w:ascii="Calibri" w:hAnsi="Calibri" w:cs="Calibri"/>
          <w:sz w:val="22"/>
          <w:szCs w:val="22"/>
          <w:lang w:val="en-GB"/>
        </w:rPr>
        <w:t>2,</w:t>
      </w:r>
      <w:r w:rsidR="00237BEB">
        <w:rPr>
          <w:rFonts w:ascii="Calibri" w:hAnsi="Calibri" w:cs="Calibri"/>
          <w:sz w:val="22"/>
          <w:szCs w:val="22"/>
          <w:lang w:val="en-GB"/>
        </w:rPr>
        <w:t>366.53;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 xml:space="preserve"> Parks $</w:t>
      </w:r>
      <w:r w:rsidR="000915AA">
        <w:rPr>
          <w:rFonts w:ascii="Calibri" w:hAnsi="Calibri" w:cs="Calibri"/>
          <w:sz w:val="22"/>
          <w:szCs w:val="22"/>
          <w:lang w:val="en-GB"/>
        </w:rPr>
        <w:t>1,</w:t>
      </w:r>
      <w:r w:rsidR="00237BEB">
        <w:rPr>
          <w:rFonts w:ascii="Calibri" w:hAnsi="Calibri" w:cs="Calibri"/>
          <w:sz w:val="22"/>
          <w:szCs w:val="22"/>
          <w:lang w:val="en-GB"/>
        </w:rPr>
        <w:t>354.32</w:t>
      </w:r>
      <w:r w:rsidR="004F22A1" w:rsidRPr="00280F22">
        <w:rPr>
          <w:rFonts w:ascii="Calibri" w:hAnsi="Calibri" w:cs="Calibri"/>
          <w:sz w:val="22"/>
          <w:szCs w:val="22"/>
          <w:lang w:val="en-GB"/>
        </w:rPr>
        <w:t>; Daycare $</w:t>
      </w:r>
      <w:r w:rsidR="000915AA">
        <w:rPr>
          <w:rFonts w:ascii="Calibri" w:hAnsi="Calibri" w:cs="Calibri"/>
          <w:sz w:val="22"/>
          <w:szCs w:val="22"/>
          <w:lang w:val="en-GB"/>
        </w:rPr>
        <w:t>1</w:t>
      </w:r>
      <w:r w:rsidR="00237BEB">
        <w:rPr>
          <w:rFonts w:ascii="Calibri" w:hAnsi="Calibri" w:cs="Calibri"/>
          <w:sz w:val="22"/>
          <w:szCs w:val="22"/>
          <w:lang w:val="en-GB"/>
        </w:rPr>
        <w:t>3,325.30</w:t>
      </w:r>
      <w:r w:rsidR="003D1698">
        <w:rPr>
          <w:rFonts w:ascii="Calibri" w:hAnsi="Calibri" w:cs="Calibri"/>
          <w:sz w:val="22"/>
          <w:szCs w:val="22"/>
          <w:lang w:val="en-GB"/>
        </w:rPr>
        <w:t>;</w:t>
      </w:r>
      <w:r w:rsidR="00AC7979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</w:p>
    <w:p w14:paraId="7C4D0189" w14:textId="7159789C" w:rsidR="00ED20A6" w:rsidRDefault="004F22A1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Claims to Approve (prior to meeting including ACH claims)</w:t>
      </w:r>
      <w:r w:rsidRPr="00280F22">
        <w:rPr>
          <w:rFonts w:ascii="Calibri" w:hAnsi="Calibri" w:cs="Calibri"/>
          <w:b/>
          <w:sz w:val="22"/>
          <w:szCs w:val="22"/>
          <w:lang w:val="en-GB"/>
        </w:rPr>
        <w:t xml:space="preserve"> – </w:t>
      </w:r>
      <w:r w:rsidRPr="00280F22">
        <w:rPr>
          <w:rFonts w:ascii="Calibri" w:hAnsi="Calibri" w:cs="Calibri"/>
          <w:bCs/>
          <w:sz w:val="22"/>
          <w:szCs w:val="22"/>
          <w:lang w:val="en-GB"/>
        </w:rPr>
        <w:t>HANSON RURAL WATER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Pr="00280F22">
        <w:rPr>
          <w:rFonts w:ascii="Calibri" w:hAnsi="Calibri" w:cs="Calibri"/>
          <w:sz w:val="22"/>
          <w:szCs w:val="22"/>
          <w:lang w:val="en-GB"/>
        </w:rPr>
        <w:t>water</w:t>
      </w:r>
      <w:proofErr w:type="spellEnd"/>
      <w:r w:rsidRPr="00280F22">
        <w:rPr>
          <w:rFonts w:ascii="Calibri" w:hAnsi="Calibri" w:cs="Calibri"/>
          <w:sz w:val="22"/>
          <w:szCs w:val="22"/>
          <w:lang w:val="en-GB"/>
        </w:rPr>
        <w:t xml:space="preserve"> purchases $</w:t>
      </w:r>
      <w:r w:rsidR="00967C2E">
        <w:rPr>
          <w:rFonts w:ascii="Calibri" w:hAnsi="Calibri" w:cs="Calibri"/>
          <w:sz w:val="22"/>
          <w:szCs w:val="22"/>
          <w:lang w:val="en-GB"/>
        </w:rPr>
        <w:t>4,</w:t>
      </w:r>
      <w:r w:rsidR="00237BEB">
        <w:rPr>
          <w:rFonts w:ascii="Calibri" w:hAnsi="Calibri" w:cs="Calibri"/>
          <w:sz w:val="22"/>
          <w:szCs w:val="22"/>
          <w:lang w:val="en-GB"/>
        </w:rPr>
        <w:t>227.44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237BEB">
        <w:rPr>
          <w:rFonts w:ascii="Calibri" w:hAnsi="Calibri" w:cs="Calibri"/>
          <w:sz w:val="22"/>
          <w:szCs w:val="22"/>
          <w:lang w:val="en-GB"/>
        </w:rPr>
        <w:t xml:space="preserve">Total Stop daycare food $174.49; </w:t>
      </w:r>
      <w:r w:rsidRPr="00280F22">
        <w:rPr>
          <w:rFonts w:ascii="Calibri" w:hAnsi="Calibri" w:cs="Calibri"/>
          <w:sz w:val="22"/>
          <w:szCs w:val="22"/>
          <w:lang w:val="en-GB"/>
        </w:rPr>
        <w:t>VISA supply/daycare $</w:t>
      </w:r>
      <w:r w:rsidR="00237BEB">
        <w:rPr>
          <w:rFonts w:ascii="Calibri" w:hAnsi="Calibri" w:cs="Calibri"/>
          <w:sz w:val="22"/>
          <w:szCs w:val="22"/>
          <w:lang w:val="en-GB"/>
        </w:rPr>
        <w:t>857.60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237BEB">
        <w:rPr>
          <w:rFonts w:ascii="Calibri" w:hAnsi="Calibri" w:cs="Calibri"/>
          <w:sz w:val="22"/>
          <w:szCs w:val="22"/>
          <w:lang w:val="en-GB"/>
        </w:rPr>
        <w:t xml:space="preserve">ALLIANCE CONST. storm sewer project $150,065.02; SPN engineer fees $35,441.46; </w:t>
      </w:r>
      <w:r w:rsidRPr="00280F22">
        <w:rPr>
          <w:rFonts w:ascii="Calibri" w:hAnsi="Calibri" w:cs="Calibri"/>
          <w:sz w:val="22"/>
          <w:szCs w:val="22"/>
          <w:lang w:val="en-GB"/>
        </w:rPr>
        <w:t>SD DEPT OF REVENUE sales tax</w:t>
      </w:r>
      <w:r w:rsidR="00445516">
        <w:rPr>
          <w:rFonts w:ascii="Calibri" w:hAnsi="Calibri" w:cs="Calibri"/>
          <w:sz w:val="22"/>
          <w:szCs w:val="22"/>
          <w:lang w:val="en-GB"/>
        </w:rPr>
        <w:t xml:space="preserve"> on garbage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$</w:t>
      </w:r>
      <w:r w:rsidR="00237BEB">
        <w:rPr>
          <w:rFonts w:ascii="Calibri" w:hAnsi="Calibri" w:cs="Calibri"/>
          <w:sz w:val="22"/>
          <w:szCs w:val="22"/>
          <w:lang w:val="en-GB"/>
        </w:rPr>
        <w:t>300.43</w:t>
      </w:r>
      <w:r w:rsidRPr="00280F22">
        <w:rPr>
          <w:rFonts w:ascii="Calibri" w:hAnsi="Calibri" w:cs="Calibri"/>
          <w:sz w:val="22"/>
          <w:szCs w:val="22"/>
          <w:lang w:val="en-GB"/>
        </w:rPr>
        <w:t>; SDRS retirement $</w:t>
      </w:r>
      <w:r w:rsidR="00445516">
        <w:rPr>
          <w:rFonts w:ascii="Calibri" w:hAnsi="Calibri" w:cs="Calibri"/>
          <w:sz w:val="22"/>
          <w:szCs w:val="22"/>
          <w:lang w:val="en-GB"/>
        </w:rPr>
        <w:t>2,</w:t>
      </w:r>
      <w:r w:rsidR="00237BEB">
        <w:rPr>
          <w:rFonts w:ascii="Calibri" w:hAnsi="Calibri" w:cs="Calibri"/>
          <w:sz w:val="22"/>
          <w:szCs w:val="22"/>
          <w:lang w:val="en-GB"/>
        </w:rPr>
        <w:t>502.66</w:t>
      </w:r>
      <w:r w:rsidRPr="00280F22">
        <w:rPr>
          <w:rFonts w:ascii="Calibri" w:hAnsi="Calibri" w:cs="Calibri"/>
          <w:sz w:val="22"/>
          <w:szCs w:val="22"/>
          <w:lang w:val="en-GB"/>
        </w:rPr>
        <w:t>;</w:t>
      </w:r>
      <w:r w:rsidR="0064584A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D6957" w:rsidRPr="00280F22">
        <w:rPr>
          <w:rFonts w:ascii="Calibri" w:hAnsi="Calibri" w:cs="Calibri"/>
          <w:sz w:val="22"/>
          <w:szCs w:val="22"/>
          <w:lang w:val="en-GB"/>
        </w:rPr>
        <w:t xml:space="preserve">XCEL ENERGY </w:t>
      </w:r>
      <w:r w:rsidR="00D7349B">
        <w:rPr>
          <w:rFonts w:ascii="Calibri" w:hAnsi="Calibri" w:cs="Calibri"/>
          <w:sz w:val="22"/>
          <w:szCs w:val="22"/>
          <w:lang w:val="en-GB"/>
        </w:rPr>
        <w:t>street lighting</w:t>
      </w:r>
      <w:r w:rsidR="00A557A1">
        <w:rPr>
          <w:rFonts w:ascii="Calibri" w:hAnsi="Calibri" w:cs="Calibri"/>
          <w:sz w:val="22"/>
          <w:szCs w:val="22"/>
          <w:lang w:val="en-GB"/>
        </w:rPr>
        <w:t>/utilities</w:t>
      </w:r>
      <w:r w:rsidR="00ED6957" w:rsidRPr="00280F22">
        <w:rPr>
          <w:rFonts w:ascii="Calibri" w:hAnsi="Calibri" w:cs="Calibri"/>
          <w:sz w:val="22"/>
          <w:szCs w:val="22"/>
          <w:lang w:val="en-GB"/>
        </w:rPr>
        <w:t xml:space="preserve"> $</w:t>
      </w:r>
      <w:r w:rsidR="00A557A1">
        <w:rPr>
          <w:rFonts w:ascii="Calibri" w:hAnsi="Calibri" w:cs="Calibri"/>
          <w:sz w:val="22"/>
          <w:szCs w:val="22"/>
          <w:lang w:val="en-GB"/>
        </w:rPr>
        <w:t>2,3</w:t>
      </w:r>
      <w:r w:rsidR="00237BEB">
        <w:rPr>
          <w:rFonts w:ascii="Calibri" w:hAnsi="Calibri" w:cs="Calibri"/>
          <w:sz w:val="22"/>
          <w:szCs w:val="22"/>
          <w:lang w:val="en-GB"/>
        </w:rPr>
        <w:t>73.74</w:t>
      </w:r>
      <w:r w:rsidR="00ED6957"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Pr="00280F22">
        <w:rPr>
          <w:rFonts w:ascii="Calibri" w:hAnsi="Calibri" w:cs="Calibri"/>
          <w:sz w:val="22"/>
          <w:szCs w:val="22"/>
          <w:lang w:val="en-GB"/>
        </w:rPr>
        <w:t>IRS payroll tax P</w:t>
      </w:r>
      <w:r w:rsidR="00A557A1">
        <w:rPr>
          <w:rFonts w:ascii="Calibri" w:hAnsi="Calibri" w:cs="Calibri"/>
          <w:sz w:val="22"/>
          <w:szCs w:val="22"/>
          <w:lang w:val="en-GB"/>
        </w:rPr>
        <w:t>P</w:t>
      </w:r>
      <w:r w:rsidR="00237BEB">
        <w:rPr>
          <w:rFonts w:ascii="Calibri" w:hAnsi="Calibri" w:cs="Calibri"/>
          <w:sz w:val="22"/>
          <w:szCs w:val="22"/>
          <w:lang w:val="en-GB"/>
        </w:rPr>
        <w:t>1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of 202</w:t>
      </w:r>
      <w:r w:rsidR="00237BEB">
        <w:rPr>
          <w:rFonts w:ascii="Calibri" w:hAnsi="Calibri" w:cs="Calibri"/>
          <w:sz w:val="22"/>
          <w:szCs w:val="22"/>
          <w:lang w:val="en-GB"/>
        </w:rPr>
        <w:t>5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$</w:t>
      </w:r>
      <w:r w:rsidR="00237BEB">
        <w:rPr>
          <w:rFonts w:ascii="Calibri" w:hAnsi="Calibri" w:cs="Calibri"/>
          <w:sz w:val="22"/>
          <w:szCs w:val="22"/>
          <w:lang w:val="en-GB"/>
        </w:rPr>
        <w:t>1,865.13</w:t>
      </w:r>
      <w:r w:rsidRPr="00280F22">
        <w:rPr>
          <w:rFonts w:ascii="Calibri" w:hAnsi="Calibri" w:cs="Calibri"/>
          <w:sz w:val="22"/>
          <w:szCs w:val="22"/>
          <w:lang w:val="en-GB"/>
        </w:rPr>
        <w:t>; USDA RURAL DEV tractor loan payment $777.00; CENTRAL ELECTRIC eagle estates street lighting/sewer lift station $</w:t>
      </w:r>
      <w:r w:rsidR="00237BEB">
        <w:rPr>
          <w:rFonts w:ascii="Calibri" w:hAnsi="Calibri" w:cs="Calibri"/>
          <w:sz w:val="22"/>
          <w:szCs w:val="22"/>
          <w:lang w:val="en-GB"/>
        </w:rPr>
        <w:t>170.17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CF6EDD">
        <w:rPr>
          <w:rFonts w:ascii="Calibri" w:hAnsi="Calibri" w:cs="Calibri"/>
          <w:sz w:val="22"/>
          <w:szCs w:val="22"/>
          <w:lang w:val="en-GB"/>
        </w:rPr>
        <w:t>R</w:t>
      </w:r>
      <w:r w:rsidR="00A54049" w:rsidRPr="00280F22">
        <w:rPr>
          <w:rFonts w:ascii="Calibri" w:hAnsi="Calibri" w:cs="Calibri"/>
          <w:sz w:val="22"/>
          <w:szCs w:val="22"/>
          <w:lang w:val="en-GB"/>
        </w:rPr>
        <w:t xml:space="preserve">AIN RETAIL website 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monthly </w:t>
      </w:r>
      <w:r w:rsidR="00A54049" w:rsidRPr="00280F22">
        <w:rPr>
          <w:rFonts w:ascii="Calibri" w:hAnsi="Calibri" w:cs="Calibri"/>
          <w:sz w:val="22"/>
          <w:szCs w:val="22"/>
          <w:lang w:val="en-GB"/>
        </w:rPr>
        <w:t xml:space="preserve">fee $85.00; </w:t>
      </w:r>
      <w:r w:rsidR="00B352DF" w:rsidRPr="00280F22">
        <w:rPr>
          <w:rFonts w:ascii="Calibri" w:hAnsi="Calibri" w:cs="Calibri"/>
          <w:sz w:val="22"/>
          <w:szCs w:val="22"/>
          <w:lang w:val="en-GB"/>
        </w:rPr>
        <w:t>US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DA RURAL DEV wastewater loan </w:t>
      </w:r>
      <w:r w:rsidR="00D7349B">
        <w:rPr>
          <w:rFonts w:ascii="Calibri" w:hAnsi="Calibri" w:cs="Calibri"/>
          <w:sz w:val="22"/>
          <w:szCs w:val="22"/>
          <w:lang w:val="en-GB"/>
        </w:rPr>
        <w:t>(s</w:t>
      </w:r>
      <w:r w:rsidRPr="00280F22">
        <w:rPr>
          <w:rFonts w:ascii="Calibri" w:hAnsi="Calibri" w:cs="Calibri"/>
          <w:sz w:val="22"/>
          <w:szCs w:val="22"/>
          <w:lang w:val="en-GB"/>
        </w:rPr>
        <w:t>ewer fund</w:t>
      </w:r>
      <w:r w:rsidR="00D7349B">
        <w:rPr>
          <w:rFonts w:ascii="Calibri" w:hAnsi="Calibri" w:cs="Calibri"/>
          <w:sz w:val="22"/>
          <w:szCs w:val="22"/>
          <w:lang w:val="en-GB"/>
        </w:rPr>
        <w:t>)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$1,556.00; USDA RURAL DEV wastewater loan </w:t>
      </w:r>
      <w:r w:rsidR="00D7349B">
        <w:rPr>
          <w:rFonts w:ascii="Calibri" w:hAnsi="Calibri" w:cs="Calibri"/>
          <w:sz w:val="22"/>
          <w:szCs w:val="22"/>
          <w:lang w:val="en-GB"/>
        </w:rPr>
        <w:t>(</w:t>
      </w:r>
      <w:r w:rsidRPr="00280F22">
        <w:rPr>
          <w:rFonts w:ascii="Calibri" w:hAnsi="Calibri" w:cs="Calibri"/>
          <w:sz w:val="22"/>
          <w:szCs w:val="22"/>
          <w:lang w:val="en-GB"/>
        </w:rPr>
        <w:t>water fund</w:t>
      </w:r>
      <w:r w:rsidR="00D7349B">
        <w:rPr>
          <w:rFonts w:ascii="Calibri" w:hAnsi="Calibri" w:cs="Calibri"/>
          <w:sz w:val="22"/>
          <w:szCs w:val="22"/>
          <w:lang w:val="en-GB"/>
        </w:rPr>
        <w:t>)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$837.00; AREAWIDE BUSINESS COUNCIL daycare loan $213.03;</w:t>
      </w:r>
      <w:r w:rsidR="009B3D5A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D7349B">
        <w:rPr>
          <w:rFonts w:ascii="Calibri" w:hAnsi="Calibri" w:cs="Calibri"/>
          <w:sz w:val="22"/>
          <w:szCs w:val="22"/>
          <w:lang w:val="en-GB"/>
        </w:rPr>
        <w:t>IRS payroll tax PR2 of 202</w:t>
      </w:r>
      <w:r w:rsidR="00237BEB">
        <w:rPr>
          <w:rFonts w:ascii="Calibri" w:hAnsi="Calibri" w:cs="Calibri"/>
          <w:sz w:val="22"/>
          <w:szCs w:val="22"/>
          <w:lang w:val="en-GB"/>
        </w:rPr>
        <w:t>5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 $2,</w:t>
      </w:r>
      <w:r w:rsidR="00237BEB">
        <w:rPr>
          <w:rFonts w:ascii="Calibri" w:hAnsi="Calibri" w:cs="Calibri"/>
          <w:sz w:val="22"/>
          <w:szCs w:val="22"/>
          <w:lang w:val="en-GB"/>
        </w:rPr>
        <w:t>267.23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237BEB">
        <w:rPr>
          <w:rFonts w:ascii="Calibri" w:hAnsi="Calibri" w:cs="Calibri"/>
          <w:sz w:val="22"/>
          <w:szCs w:val="22"/>
          <w:lang w:val="en-GB"/>
        </w:rPr>
        <w:t>SD UI 4</w:t>
      </w:r>
      <w:r w:rsidR="00237BEB" w:rsidRPr="00237BEB">
        <w:rPr>
          <w:rFonts w:ascii="Calibri" w:hAnsi="Calibri" w:cs="Calibri"/>
          <w:sz w:val="22"/>
          <w:szCs w:val="22"/>
          <w:vertAlign w:val="superscript"/>
          <w:lang w:val="en-GB"/>
        </w:rPr>
        <w:t>th</w:t>
      </w:r>
      <w:r w:rsidR="00237BEB">
        <w:rPr>
          <w:rFonts w:ascii="Calibri" w:hAnsi="Calibri" w:cs="Calibri"/>
          <w:sz w:val="22"/>
          <w:szCs w:val="22"/>
          <w:lang w:val="en-GB"/>
        </w:rPr>
        <w:t xml:space="preserve"> QTR. 2024</w:t>
      </w:r>
      <w:r w:rsidR="00A557A1">
        <w:rPr>
          <w:rFonts w:ascii="Calibri" w:hAnsi="Calibri" w:cs="Calibri"/>
          <w:sz w:val="22"/>
          <w:szCs w:val="22"/>
          <w:lang w:val="en-GB"/>
        </w:rPr>
        <w:t xml:space="preserve"> $</w:t>
      </w:r>
      <w:r w:rsidR="00237BEB">
        <w:rPr>
          <w:rFonts w:ascii="Calibri" w:hAnsi="Calibri" w:cs="Calibri"/>
          <w:sz w:val="22"/>
          <w:szCs w:val="22"/>
          <w:lang w:val="en-GB"/>
        </w:rPr>
        <w:t>88.23</w:t>
      </w:r>
      <w:r w:rsidR="00A557A1">
        <w:rPr>
          <w:rFonts w:ascii="Calibri" w:hAnsi="Calibri" w:cs="Calibri"/>
          <w:sz w:val="22"/>
          <w:szCs w:val="22"/>
          <w:lang w:val="en-GB"/>
        </w:rPr>
        <w:t xml:space="preserve">; </w:t>
      </w:r>
      <w:r w:rsidRPr="003D01FC">
        <w:rPr>
          <w:rFonts w:ascii="Calibri" w:hAnsi="Calibri" w:cs="Calibri"/>
          <w:b/>
          <w:bCs/>
          <w:sz w:val="22"/>
          <w:szCs w:val="22"/>
          <w:lang w:val="en-GB"/>
        </w:rPr>
        <w:t>Claims to Approve (at meeting)</w:t>
      </w:r>
      <w:r w:rsidR="00495865" w:rsidRPr="00280F22">
        <w:rPr>
          <w:rFonts w:ascii="Calibri" w:hAnsi="Calibri" w:cs="Calibri"/>
          <w:sz w:val="22"/>
          <w:szCs w:val="22"/>
          <w:lang w:val="en-GB"/>
        </w:rPr>
        <w:t xml:space="preserve"> – 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ADDY DISPOSAL INC garbage service $ </w:t>
      </w:r>
      <w:r w:rsidR="00A54049" w:rsidRPr="00280F22">
        <w:rPr>
          <w:rFonts w:ascii="Calibri" w:hAnsi="Calibri" w:cs="Calibri"/>
          <w:sz w:val="22"/>
          <w:szCs w:val="22"/>
          <w:lang w:val="en-GB"/>
        </w:rPr>
        <w:t>3,8</w:t>
      </w:r>
      <w:r w:rsidR="00237BEB">
        <w:rPr>
          <w:rFonts w:ascii="Calibri" w:hAnsi="Calibri" w:cs="Calibri"/>
          <w:sz w:val="22"/>
          <w:szCs w:val="22"/>
          <w:lang w:val="en-GB"/>
        </w:rPr>
        <w:t>54</w:t>
      </w:r>
      <w:r w:rsidR="00B352DF" w:rsidRPr="00280F22">
        <w:rPr>
          <w:rFonts w:ascii="Calibri" w:hAnsi="Calibri" w:cs="Calibri"/>
          <w:sz w:val="22"/>
          <w:szCs w:val="22"/>
          <w:lang w:val="en-GB"/>
        </w:rPr>
        <w:t>.00</w:t>
      </w:r>
      <w:r w:rsidRPr="00280F22">
        <w:rPr>
          <w:rFonts w:ascii="Calibri" w:hAnsi="Calibri" w:cs="Calibri"/>
          <w:sz w:val="22"/>
          <w:szCs w:val="22"/>
          <w:lang w:val="en-GB"/>
        </w:rPr>
        <w:t>, CENTURY LINK daycare 2</w:t>
      </w:r>
      <w:r w:rsidRPr="00280F22">
        <w:rPr>
          <w:rFonts w:ascii="Calibri" w:hAnsi="Calibri" w:cs="Calibri"/>
          <w:sz w:val="22"/>
          <w:szCs w:val="22"/>
          <w:vertAlign w:val="superscript"/>
          <w:lang w:val="en-GB"/>
        </w:rPr>
        <w:t>nd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line $</w:t>
      </w:r>
      <w:r w:rsidR="00B352DF" w:rsidRPr="00280F22">
        <w:rPr>
          <w:rFonts w:ascii="Calibri" w:hAnsi="Calibri" w:cs="Calibri"/>
          <w:sz w:val="22"/>
          <w:szCs w:val="22"/>
          <w:lang w:val="en-GB"/>
        </w:rPr>
        <w:t>3</w:t>
      </w:r>
      <w:r w:rsidR="003D2F83" w:rsidRPr="00280F22">
        <w:rPr>
          <w:rFonts w:ascii="Calibri" w:hAnsi="Calibri" w:cs="Calibri"/>
          <w:sz w:val="22"/>
          <w:szCs w:val="22"/>
          <w:lang w:val="en-GB"/>
        </w:rPr>
        <w:t>2.</w:t>
      </w:r>
      <w:r w:rsidR="00237BEB">
        <w:rPr>
          <w:rFonts w:ascii="Calibri" w:hAnsi="Calibri" w:cs="Calibri"/>
          <w:sz w:val="22"/>
          <w:szCs w:val="22"/>
          <w:lang w:val="en-GB"/>
        </w:rPr>
        <w:t>72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3D2F83" w:rsidRPr="00280F22">
        <w:rPr>
          <w:rFonts w:ascii="Calibri" w:hAnsi="Calibri" w:cs="Calibri"/>
          <w:sz w:val="22"/>
          <w:szCs w:val="22"/>
          <w:lang w:val="en-GB"/>
        </w:rPr>
        <w:t>CHS budget propane $</w:t>
      </w:r>
      <w:r w:rsidR="00237BEB">
        <w:rPr>
          <w:rFonts w:ascii="Calibri" w:hAnsi="Calibri" w:cs="Calibri"/>
          <w:sz w:val="22"/>
          <w:szCs w:val="22"/>
          <w:lang w:val="en-GB"/>
        </w:rPr>
        <w:t>820.00</w:t>
      </w:r>
      <w:r w:rsidR="003D2F83"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237BEB">
        <w:rPr>
          <w:rFonts w:ascii="Calibri" w:hAnsi="Calibri" w:cs="Calibri"/>
          <w:sz w:val="22"/>
          <w:szCs w:val="22"/>
          <w:lang w:val="en-GB"/>
        </w:rPr>
        <w:t xml:space="preserve">CORE &amp; MAIN sewer supply </w:t>
      </w:r>
      <w:r w:rsidRPr="00280F22">
        <w:rPr>
          <w:rFonts w:ascii="Calibri" w:hAnsi="Calibri" w:cs="Calibri"/>
          <w:sz w:val="22"/>
          <w:szCs w:val="22"/>
          <w:lang w:val="en-GB"/>
        </w:rPr>
        <w:t>$</w:t>
      </w:r>
      <w:r w:rsidR="00237BEB">
        <w:rPr>
          <w:rFonts w:ascii="Calibri" w:hAnsi="Calibri" w:cs="Calibri"/>
          <w:sz w:val="22"/>
          <w:szCs w:val="22"/>
          <w:lang w:val="en-GB"/>
        </w:rPr>
        <w:t>44.29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ED20A6">
        <w:rPr>
          <w:rFonts w:ascii="Calibri" w:hAnsi="Calibri" w:cs="Calibri"/>
          <w:sz w:val="22"/>
          <w:szCs w:val="22"/>
          <w:lang w:val="en-GB"/>
        </w:rPr>
        <w:t xml:space="preserve">CMC storm sewer project </w:t>
      </w:r>
      <w:r w:rsidR="001E4A78">
        <w:rPr>
          <w:rFonts w:ascii="Calibri" w:hAnsi="Calibri" w:cs="Calibri"/>
          <w:sz w:val="22"/>
          <w:szCs w:val="22"/>
          <w:lang w:val="en-GB"/>
        </w:rPr>
        <w:t>$</w:t>
      </w:r>
      <w:r w:rsidR="00ED20A6">
        <w:rPr>
          <w:rFonts w:ascii="Calibri" w:hAnsi="Calibri" w:cs="Calibri"/>
          <w:sz w:val="22"/>
          <w:szCs w:val="22"/>
          <w:lang w:val="en-GB"/>
        </w:rPr>
        <w:t>508.93</w:t>
      </w:r>
      <w:r w:rsidR="001E4A78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ED20A6">
        <w:rPr>
          <w:rFonts w:ascii="Calibri" w:hAnsi="Calibri" w:cs="Calibri"/>
          <w:sz w:val="22"/>
          <w:szCs w:val="22"/>
          <w:lang w:val="en-GB"/>
        </w:rPr>
        <w:t xml:space="preserve">DANS WELDING repair snow </w:t>
      </w:r>
      <w:proofErr w:type="spellStart"/>
      <w:r w:rsidR="00ED20A6">
        <w:rPr>
          <w:rFonts w:ascii="Calibri" w:hAnsi="Calibri" w:cs="Calibri"/>
          <w:sz w:val="22"/>
          <w:szCs w:val="22"/>
          <w:lang w:val="en-GB"/>
        </w:rPr>
        <w:t>plow</w:t>
      </w:r>
      <w:proofErr w:type="spellEnd"/>
      <w:r w:rsidR="00ED20A6">
        <w:rPr>
          <w:rFonts w:ascii="Calibri" w:hAnsi="Calibri" w:cs="Calibri"/>
          <w:sz w:val="22"/>
          <w:szCs w:val="22"/>
          <w:lang w:val="en-GB"/>
        </w:rPr>
        <w:t xml:space="preserve"> $1,194.83; </w:t>
      </w:r>
      <w:r w:rsidR="001E4A78">
        <w:rPr>
          <w:rFonts w:ascii="Calibri" w:hAnsi="Calibri" w:cs="Calibri"/>
          <w:sz w:val="22"/>
          <w:szCs w:val="22"/>
          <w:lang w:val="en-GB"/>
        </w:rPr>
        <w:t>F</w:t>
      </w:r>
      <w:r w:rsidR="00D7349B">
        <w:rPr>
          <w:rFonts w:ascii="Calibri" w:hAnsi="Calibri" w:cs="Calibri"/>
          <w:sz w:val="22"/>
          <w:szCs w:val="22"/>
          <w:lang w:val="en-GB"/>
        </w:rPr>
        <w:t>INK LAW legal fees $</w:t>
      </w:r>
      <w:r w:rsidR="00ED20A6">
        <w:rPr>
          <w:rFonts w:ascii="Calibri" w:hAnsi="Calibri" w:cs="Calibri"/>
          <w:sz w:val="22"/>
          <w:szCs w:val="22"/>
          <w:lang w:val="en-GB"/>
        </w:rPr>
        <w:t>69.65</w:t>
      </w:r>
      <w:r w:rsidR="00D7349B">
        <w:rPr>
          <w:rFonts w:ascii="Calibri" w:hAnsi="Calibri" w:cs="Calibri"/>
          <w:sz w:val="22"/>
          <w:szCs w:val="22"/>
          <w:lang w:val="en-GB"/>
        </w:rPr>
        <w:t xml:space="preserve">; </w:t>
      </w:r>
      <w:r w:rsidRPr="00280F22">
        <w:rPr>
          <w:rFonts w:ascii="Calibri" w:hAnsi="Calibri" w:cs="Calibri"/>
          <w:sz w:val="22"/>
          <w:szCs w:val="22"/>
          <w:lang w:val="en-GB"/>
        </w:rPr>
        <w:t>HANSON CO. SHERIFF contract law $2,000.00</w:t>
      </w:r>
      <w:r w:rsidR="00C3692F" w:rsidRPr="00280F22">
        <w:rPr>
          <w:rFonts w:ascii="Calibri" w:hAnsi="Calibri" w:cs="Calibri"/>
          <w:sz w:val="22"/>
          <w:szCs w:val="22"/>
          <w:lang w:val="en-GB"/>
        </w:rPr>
        <w:t>;</w:t>
      </w:r>
      <w:r w:rsidR="001E4A78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JL AREND INS </w:t>
      </w:r>
      <w:r w:rsidR="00ED20A6">
        <w:rPr>
          <w:rFonts w:ascii="Calibri" w:hAnsi="Calibri" w:cs="Calibri"/>
          <w:sz w:val="22"/>
          <w:szCs w:val="22"/>
          <w:lang w:val="en-GB"/>
        </w:rPr>
        <w:t xml:space="preserve">E&amp;O renewal </w:t>
      </w:r>
      <w:r w:rsidR="00BA5CD3">
        <w:rPr>
          <w:rFonts w:ascii="Calibri" w:hAnsi="Calibri" w:cs="Calibri"/>
          <w:sz w:val="22"/>
          <w:szCs w:val="22"/>
          <w:lang w:val="en-GB"/>
        </w:rPr>
        <w:t>$</w:t>
      </w:r>
      <w:r w:rsidR="00ED20A6">
        <w:rPr>
          <w:rFonts w:ascii="Calibri" w:hAnsi="Calibri" w:cs="Calibri"/>
          <w:sz w:val="22"/>
          <w:szCs w:val="22"/>
          <w:lang w:val="en-GB"/>
        </w:rPr>
        <w:t>883.00</w:t>
      </w:r>
      <w:r w:rsidR="00BA5CD3">
        <w:rPr>
          <w:rFonts w:ascii="Calibri" w:hAnsi="Calibri" w:cs="Calibri"/>
          <w:sz w:val="22"/>
          <w:szCs w:val="22"/>
          <w:lang w:val="en-GB"/>
        </w:rPr>
        <w:t>;</w:t>
      </w:r>
      <w:r w:rsidR="00ED20A6">
        <w:rPr>
          <w:rFonts w:ascii="Calibri" w:hAnsi="Calibri" w:cs="Calibri"/>
          <w:sz w:val="22"/>
          <w:szCs w:val="22"/>
          <w:lang w:val="en-GB"/>
        </w:rPr>
        <w:t xml:space="preserve"> </w:t>
      </w:r>
      <w:r w:rsidRPr="00280F22">
        <w:rPr>
          <w:rFonts w:ascii="Calibri" w:hAnsi="Calibri" w:cs="Calibri"/>
          <w:sz w:val="22"/>
          <w:szCs w:val="22"/>
          <w:lang w:val="en-GB"/>
        </w:rPr>
        <w:t>MATHESON TRI-GAS INC shop rental $</w:t>
      </w:r>
      <w:r w:rsidR="001E4A78">
        <w:rPr>
          <w:rFonts w:ascii="Calibri" w:hAnsi="Calibri" w:cs="Calibri"/>
          <w:sz w:val="22"/>
          <w:szCs w:val="22"/>
          <w:lang w:val="en-GB"/>
        </w:rPr>
        <w:t>40.92</w:t>
      </w:r>
      <w:r w:rsidRPr="00280F22">
        <w:rPr>
          <w:rFonts w:ascii="Calibri" w:hAnsi="Calibri" w:cs="Calibri"/>
          <w:sz w:val="22"/>
          <w:szCs w:val="22"/>
          <w:lang w:val="en-GB"/>
        </w:rPr>
        <w:t>;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ED20A6">
        <w:rPr>
          <w:rFonts w:ascii="Calibri" w:hAnsi="Calibri" w:cs="Calibri"/>
          <w:sz w:val="22"/>
          <w:szCs w:val="22"/>
          <w:lang w:val="en-GB"/>
        </w:rPr>
        <w:t xml:space="preserve">MCCLOUDS office supply $249.95; 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MENARDS </w:t>
      </w:r>
      <w:r w:rsidR="001E4A78">
        <w:rPr>
          <w:rFonts w:ascii="Calibri" w:hAnsi="Calibri" w:cs="Calibri"/>
          <w:sz w:val="22"/>
          <w:szCs w:val="22"/>
          <w:lang w:val="en-GB"/>
        </w:rPr>
        <w:t>daycare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 supply $</w:t>
      </w:r>
      <w:r w:rsidR="00ED20A6">
        <w:rPr>
          <w:rFonts w:ascii="Calibri" w:hAnsi="Calibri" w:cs="Calibri"/>
          <w:sz w:val="22"/>
          <w:szCs w:val="22"/>
          <w:lang w:val="en-GB"/>
        </w:rPr>
        <w:t>83.32</w:t>
      </w:r>
      <w:r w:rsidR="00BA5CD3">
        <w:rPr>
          <w:rFonts w:ascii="Calibri" w:hAnsi="Calibri" w:cs="Calibri"/>
          <w:sz w:val="22"/>
          <w:szCs w:val="22"/>
          <w:lang w:val="en-GB"/>
        </w:rPr>
        <w:t>; KELBIE MILLER mileage for daycare supply $</w:t>
      </w:r>
      <w:r w:rsidR="00ED20A6">
        <w:rPr>
          <w:rFonts w:ascii="Calibri" w:hAnsi="Calibri" w:cs="Calibri"/>
          <w:sz w:val="22"/>
          <w:szCs w:val="22"/>
          <w:lang w:val="en-GB"/>
        </w:rPr>
        <w:t>154.10</w:t>
      </w:r>
      <w:r w:rsidR="00BA5CD3">
        <w:rPr>
          <w:rFonts w:ascii="Calibri" w:hAnsi="Calibri" w:cs="Calibri"/>
          <w:sz w:val="22"/>
          <w:szCs w:val="22"/>
          <w:lang w:val="en-GB"/>
        </w:rPr>
        <w:t>;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C346E1">
        <w:rPr>
          <w:rFonts w:ascii="Calibri" w:hAnsi="Calibri" w:cs="Calibri"/>
          <w:sz w:val="22"/>
          <w:szCs w:val="22"/>
          <w:lang w:val="en-GB"/>
        </w:rPr>
        <w:t xml:space="preserve">NEW </w:t>
      </w:r>
      <w:r w:rsidRPr="00280F22">
        <w:rPr>
          <w:rFonts w:ascii="Calibri" w:hAnsi="Calibri" w:cs="Calibri"/>
          <w:sz w:val="22"/>
          <w:szCs w:val="22"/>
          <w:lang w:val="en-GB"/>
        </w:rPr>
        <w:t xml:space="preserve">CENTURY PRESS council publications </w:t>
      </w:r>
      <w:r w:rsidR="002C089F">
        <w:rPr>
          <w:rFonts w:ascii="Calibri" w:hAnsi="Calibri" w:cs="Calibri"/>
          <w:sz w:val="22"/>
          <w:szCs w:val="22"/>
          <w:lang w:val="en-GB"/>
        </w:rPr>
        <w:t>$</w:t>
      </w:r>
      <w:r w:rsidR="00ED20A6">
        <w:rPr>
          <w:rFonts w:ascii="Calibri" w:hAnsi="Calibri" w:cs="Calibri"/>
          <w:sz w:val="22"/>
          <w:szCs w:val="22"/>
          <w:lang w:val="en-GB"/>
        </w:rPr>
        <w:t>88.59</w:t>
      </w:r>
      <w:r w:rsidR="00BA5CD3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2C089F">
        <w:rPr>
          <w:rFonts w:ascii="Calibri" w:hAnsi="Calibri" w:cs="Calibri"/>
          <w:sz w:val="22"/>
          <w:szCs w:val="22"/>
          <w:lang w:val="en-GB"/>
        </w:rPr>
        <w:t>OFFICE ADVANTAGE printer contract office/daycare $</w:t>
      </w:r>
      <w:r w:rsidR="00ED20A6">
        <w:rPr>
          <w:rFonts w:ascii="Calibri" w:hAnsi="Calibri" w:cs="Calibri"/>
          <w:sz w:val="22"/>
          <w:szCs w:val="22"/>
          <w:lang w:val="en-GB"/>
        </w:rPr>
        <w:t>123.75</w:t>
      </w:r>
      <w:r w:rsidR="002C089F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ED20A6">
        <w:rPr>
          <w:rFonts w:ascii="Calibri" w:hAnsi="Calibri" w:cs="Calibri"/>
          <w:sz w:val="22"/>
          <w:szCs w:val="22"/>
          <w:lang w:val="en-GB"/>
        </w:rPr>
        <w:t xml:space="preserve">NIKKI PLAGMANN cleaning service office/auditorium $200.00; RED CROSS annual fees for swim lessons $300.00; STAN HOUSTON rental $300.00; TOOLS PLUS street supply $119.98; TOTAL STOP streets/daycare $95.37; </w:t>
      </w:r>
      <w:r w:rsidR="006C3FDA">
        <w:rPr>
          <w:rFonts w:ascii="Calibri" w:hAnsi="Calibri" w:cs="Calibri"/>
          <w:sz w:val="22"/>
          <w:szCs w:val="22"/>
          <w:lang w:val="en-GB"/>
        </w:rPr>
        <w:t>TRIOTEL phone/internet $</w:t>
      </w:r>
      <w:r w:rsidR="00ED20A6">
        <w:rPr>
          <w:rFonts w:ascii="Calibri" w:hAnsi="Calibri" w:cs="Calibri"/>
          <w:sz w:val="22"/>
          <w:szCs w:val="22"/>
          <w:lang w:val="en-GB"/>
        </w:rPr>
        <w:t>326.08</w:t>
      </w:r>
      <w:r w:rsidR="006C3FDA">
        <w:rPr>
          <w:rFonts w:ascii="Calibri" w:hAnsi="Calibri" w:cs="Calibri"/>
          <w:sz w:val="22"/>
          <w:szCs w:val="22"/>
          <w:lang w:val="en-GB"/>
        </w:rPr>
        <w:t xml:space="preserve">; </w:t>
      </w:r>
      <w:r w:rsidR="00ED20A6">
        <w:rPr>
          <w:rFonts w:ascii="Calibri" w:hAnsi="Calibri" w:cs="Calibri"/>
          <w:sz w:val="22"/>
          <w:szCs w:val="22"/>
          <w:lang w:val="en-GB"/>
        </w:rPr>
        <w:t>US POSTAL SERVICE annual box fee $120.00; USA BLUEBOOK sewer supply $1,269.08</w:t>
      </w:r>
      <w:r w:rsidR="006C3FDA">
        <w:rPr>
          <w:rFonts w:ascii="Calibri" w:hAnsi="Calibri" w:cs="Calibri"/>
          <w:sz w:val="22"/>
          <w:szCs w:val="22"/>
          <w:lang w:val="en-GB"/>
        </w:rPr>
        <w:t xml:space="preserve">; </w:t>
      </w:r>
    </w:p>
    <w:p w14:paraId="06379B81" w14:textId="1490C6AA" w:rsidR="004F22A1" w:rsidRPr="003D01FC" w:rsidRDefault="00BB6BC4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O</w:t>
      </w:r>
      <w:r w:rsidR="004F22A1" w:rsidRPr="003D01FC">
        <w:rPr>
          <w:rFonts w:ascii="Calibri" w:hAnsi="Calibri" w:cs="Calibri"/>
          <w:b/>
          <w:sz w:val="22"/>
          <w:szCs w:val="22"/>
          <w:lang w:val="en-GB"/>
        </w:rPr>
        <w:t>ld Busin</w:t>
      </w:r>
      <w:r w:rsidRPr="003D01FC">
        <w:rPr>
          <w:rFonts w:ascii="Calibri" w:hAnsi="Calibri" w:cs="Calibri"/>
          <w:b/>
          <w:sz w:val="22"/>
          <w:szCs w:val="22"/>
          <w:lang w:val="en-GB"/>
        </w:rPr>
        <w:t>ess</w:t>
      </w:r>
    </w:p>
    <w:p w14:paraId="1E555B77" w14:textId="06C76A95" w:rsidR="001E526A" w:rsidRDefault="004F22A1" w:rsidP="004F22A1">
      <w:pPr>
        <w:pStyle w:val="PlainText"/>
        <w:rPr>
          <w:rFonts w:ascii="Calibri" w:hAnsi="Calibri" w:cs="Calibri"/>
          <w:b/>
          <w:sz w:val="22"/>
          <w:szCs w:val="22"/>
          <w:lang w:val="en-GB"/>
        </w:rPr>
      </w:pPr>
      <w:r w:rsidRPr="003D01FC">
        <w:rPr>
          <w:rFonts w:ascii="Calibri" w:hAnsi="Calibri" w:cs="Calibri"/>
          <w:b/>
          <w:sz w:val="22"/>
          <w:szCs w:val="22"/>
          <w:lang w:val="en-GB"/>
        </w:rPr>
        <w:t>Nuisance Properties</w:t>
      </w:r>
    </w:p>
    <w:p w14:paraId="69C3D3F4" w14:textId="1CC600F9" w:rsidR="005E36CC" w:rsidRPr="005E36CC" w:rsidRDefault="005E36CC" w:rsidP="004F22A1">
      <w:pPr>
        <w:pStyle w:val="PlainText"/>
        <w:rPr>
          <w:rFonts w:ascii="Calibri" w:hAnsi="Calibri" w:cs="Calibri"/>
          <w:bCs/>
          <w:sz w:val="22"/>
          <w:szCs w:val="22"/>
          <w:lang w:val="en-GB"/>
        </w:rPr>
      </w:pPr>
      <w:r w:rsidRPr="005E36CC">
        <w:rPr>
          <w:rFonts w:ascii="Calibri" w:hAnsi="Calibri" w:cs="Calibri"/>
          <w:bCs/>
          <w:sz w:val="22"/>
          <w:szCs w:val="22"/>
          <w:lang w:val="en-GB"/>
        </w:rPr>
        <w:t xml:space="preserve">Council discussed </w:t>
      </w:r>
      <w:r w:rsidR="006C3FDA">
        <w:rPr>
          <w:rFonts w:ascii="Calibri" w:hAnsi="Calibri" w:cs="Calibri"/>
          <w:bCs/>
          <w:sz w:val="22"/>
          <w:szCs w:val="22"/>
          <w:lang w:val="en-GB"/>
        </w:rPr>
        <w:t>nuisance properties.</w:t>
      </w:r>
      <w:r w:rsidR="00A56731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</w:p>
    <w:p w14:paraId="38142950" w14:textId="33FCC545" w:rsidR="00332395" w:rsidRPr="00BF2C6F" w:rsidRDefault="00332395" w:rsidP="00332395">
      <w:pPr>
        <w:tabs>
          <w:tab w:val="left" w:pos="-720"/>
        </w:tabs>
        <w:suppressAutoHyphens/>
        <w:rPr>
          <w:rFonts w:ascii="Calibri" w:hAnsi="Calibri" w:cs="Calibri"/>
          <w:b/>
          <w:bCs/>
          <w:sz w:val="22"/>
          <w:szCs w:val="22"/>
        </w:rPr>
      </w:pPr>
      <w:r w:rsidRPr="00BF2C6F">
        <w:rPr>
          <w:rFonts w:ascii="Calibri" w:hAnsi="Calibri" w:cs="Calibri"/>
          <w:b/>
          <w:bCs/>
          <w:sz w:val="22"/>
          <w:szCs w:val="22"/>
        </w:rPr>
        <w:t>New Business</w:t>
      </w:r>
    </w:p>
    <w:p w14:paraId="794A1103" w14:textId="6728BB76" w:rsidR="0060544B" w:rsidRPr="0060544B" w:rsidRDefault="0060544B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60544B">
        <w:rPr>
          <w:rFonts w:ascii="Calibri" w:hAnsi="Calibri" w:cs="Calibri"/>
          <w:b/>
          <w:sz w:val="22"/>
          <w:szCs w:val="22"/>
          <w:lang w:val="en-GB"/>
        </w:rPr>
        <w:t>Storm Sewer Project</w:t>
      </w:r>
    </w:p>
    <w:p w14:paraId="34A5F9A6" w14:textId="306029C7" w:rsidR="001C3220" w:rsidRDefault="001C3220" w:rsidP="00C346E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lastRenderedPageBreak/>
        <w:t>Camden Hofer gave a report on the Storm Sewer Project. He discussed change orders and progress</w:t>
      </w:r>
      <w:r w:rsidR="00A56731">
        <w:rPr>
          <w:rFonts w:ascii="Calibri" w:hAnsi="Calibri" w:cs="Calibri"/>
          <w:bCs/>
          <w:sz w:val="22"/>
          <w:szCs w:val="22"/>
          <w:lang w:val="en-GB"/>
        </w:rPr>
        <w:t xml:space="preserve"> on the project</w:t>
      </w:r>
      <w:r>
        <w:rPr>
          <w:rFonts w:ascii="Calibri" w:hAnsi="Calibri" w:cs="Calibri"/>
          <w:bCs/>
          <w:sz w:val="22"/>
          <w:szCs w:val="22"/>
          <w:lang w:val="en-GB"/>
        </w:rPr>
        <w:t>.</w:t>
      </w:r>
    </w:p>
    <w:p w14:paraId="5686A3C8" w14:textId="1C147CAC" w:rsidR="00C9510F" w:rsidRDefault="00C9510F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Review Service Rates &amp; Charges</w:t>
      </w:r>
    </w:p>
    <w:p w14:paraId="17D19A61" w14:textId="36C77450" w:rsidR="0060544B" w:rsidRDefault="0060544B" w:rsidP="00C346E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 w:rsidRPr="0060544B">
        <w:rPr>
          <w:rFonts w:ascii="Calibri" w:hAnsi="Calibri" w:cs="Calibri"/>
          <w:bCs/>
          <w:sz w:val="22"/>
          <w:szCs w:val="22"/>
          <w:lang w:val="en-GB"/>
        </w:rPr>
        <w:t xml:space="preserve">Council discussed 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current </w:t>
      </w:r>
      <w:r w:rsidR="00B007F8">
        <w:rPr>
          <w:rFonts w:ascii="Calibri" w:hAnsi="Calibri" w:cs="Calibri"/>
          <w:bCs/>
          <w:sz w:val="22"/>
          <w:szCs w:val="22"/>
          <w:lang w:val="en-GB"/>
        </w:rPr>
        <w:t xml:space="preserve">service </w:t>
      </w:r>
      <w:r w:rsidRPr="0060544B">
        <w:rPr>
          <w:rFonts w:ascii="Calibri" w:hAnsi="Calibri" w:cs="Calibri"/>
          <w:bCs/>
          <w:sz w:val="22"/>
          <w:szCs w:val="22"/>
          <w:lang w:val="en-GB"/>
        </w:rPr>
        <w:t>rates and charges</w:t>
      </w:r>
      <w:r w:rsidR="00A56731">
        <w:rPr>
          <w:rFonts w:ascii="Calibri" w:hAnsi="Calibri" w:cs="Calibri"/>
          <w:bCs/>
          <w:sz w:val="22"/>
          <w:szCs w:val="22"/>
          <w:lang w:val="en-GB"/>
        </w:rPr>
        <w:t xml:space="preserve"> in regards to utility billing late fees, NSF charges, and bulk water charges</w:t>
      </w:r>
      <w:r w:rsidRPr="0060544B">
        <w:rPr>
          <w:rFonts w:ascii="Calibri" w:hAnsi="Calibri" w:cs="Calibri"/>
          <w:bCs/>
          <w:sz w:val="22"/>
          <w:szCs w:val="22"/>
          <w:lang w:val="en-GB"/>
        </w:rPr>
        <w:t>.</w:t>
      </w:r>
    </w:p>
    <w:p w14:paraId="113CEC21" w14:textId="0A351D82" w:rsidR="0060544B" w:rsidRPr="0060544B" w:rsidRDefault="001C3220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Auditorium Sewer Line</w:t>
      </w:r>
    </w:p>
    <w:p w14:paraId="1B7592CC" w14:textId="71ED511F" w:rsidR="001C3220" w:rsidRDefault="00A56731" w:rsidP="00C346E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A</w:t>
      </w:r>
      <w:r w:rsidR="001816E1">
        <w:rPr>
          <w:rFonts w:ascii="Calibri" w:hAnsi="Calibri" w:cs="Calibri"/>
          <w:bCs/>
          <w:sz w:val="22"/>
          <w:szCs w:val="22"/>
          <w:lang w:val="en-GB"/>
        </w:rPr>
        <w:t xml:space="preserve"> discussion was held on repairs needed to old sewer lines in the basement of the auditorium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. </w:t>
      </w:r>
    </w:p>
    <w:p w14:paraId="5F244118" w14:textId="77777777" w:rsidR="001C3220" w:rsidRDefault="001C3220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Auditorium Floor Resurfacing Quote</w:t>
      </w:r>
    </w:p>
    <w:p w14:paraId="7CE9BF40" w14:textId="168E5DA8" w:rsidR="001E3A49" w:rsidRPr="00A56731" w:rsidRDefault="00A56731" w:rsidP="00C346E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 w:rsidRPr="00A56731">
        <w:rPr>
          <w:rFonts w:ascii="Calibri" w:hAnsi="Calibri" w:cs="Calibri"/>
          <w:bCs/>
          <w:sz w:val="22"/>
          <w:szCs w:val="22"/>
          <w:lang w:val="en-GB"/>
        </w:rPr>
        <w:t>B. Bartscher presented a quote for resurfacing the auditorium floor.</w:t>
      </w:r>
    </w:p>
    <w:p w14:paraId="012451DE" w14:textId="7916E16A" w:rsidR="001E3A49" w:rsidRDefault="001E3A49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Pool Planning</w:t>
      </w:r>
    </w:p>
    <w:p w14:paraId="14377B97" w14:textId="20897C3B" w:rsidR="001E3A49" w:rsidRDefault="00A56731" w:rsidP="00C346E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Motion by C. Weber to advertise for Pool Manager, Certified Lifeguards and WSI Instructors for the 2025 summer season. R. Bartscher seconded the motion. All votes aye.</w:t>
      </w:r>
    </w:p>
    <w:p w14:paraId="5CA56164" w14:textId="0B91F2C7" w:rsidR="001C3220" w:rsidRPr="001E3A49" w:rsidRDefault="001E3A49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1E3A49">
        <w:rPr>
          <w:rFonts w:ascii="Calibri" w:hAnsi="Calibri" w:cs="Calibri"/>
          <w:b/>
          <w:sz w:val="22"/>
          <w:szCs w:val="22"/>
          <w:lang w:val="en-GB"/>
        </w:rPr>
        <w:t>Municipal Election deadline is February 28</w:t>
      </w:r>
      <w:r w:rsidR="00B46133">
        <w:rPr>
          <w:rFonts w:ascii="Calibri" w:hAnsi="Calibri" w:cs="Calibri"/>
          <w:b/>
          <w:sz w:val="22"/>
          <w:szCs w:val="22"/>
          <w:vertAlign w:val="superscript"/>
          <w:lang w:val="en-GB"/>
        </w:rPr>
        <w:t>th</w:t>
      </w:r>
      <w:r w:rsidR="006E230F">
        <w:rPr>
          <w:rFonts w:ascii="Calibri" w:hAnsi="Calibri" w:cs="Calibri"/>
          <w:b/>
          <w:sz w:val="22"/>
          <w:szCs w:val="22"/>
          <w:lang w:val="en-GB"/>
        </w:rPr>
        <w:t>.</w:t>
      </w:r>
    </w:p>
    <w:p w14:paraId="06902FFB" w14:textId="68FB4BA5" w:rsidR="0060544B" w:rsidRPr="001E3A49" w:rsidRDefault="001E3A49" w:rsidP="00C346E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1E3A49">
        <w:rPr>
          <w:rFonts w:ascii="Calibri" w:hAnsi="Calibri" w:cs="Calibri"/>
          <w:b/>
          <w:sz w:val="22"/>
          <w:szCs w:val="22"/>
          <w:lang w:val="en-GB"/>
        </w:rPr>
        <w:t>Equalization Meeting Planning</w:t>
      </w:r>
      <w:r w:rsidR="00B46133">
        <w:rPr>
          <w:rFonts w:ascii="Calibri" w:hAnsi="Calibri" w:cs="Calibri"/>
          <w:b/>
          <w:sz w:val="22"/>
          <w:szCs w:val="22"/>
          <w:lang w:val="en-GB"/>
        </w:rPr>
        <w:br/>
      </w:r>
      <w:r w:rsidR="00B46133">
        <w:rPr>
          <w:rFonts w:ascii="Calibri" w:hAnsi="Calibri" w:cs="Calibri"/>
          <w:bCs/>
          <w:sz w:val="22"/>
          <w:szCs w:val="22"/>
          <w:lang w:val="en-GB"/>
        </w:rPr>
        <w:t>City Council will meet as a Local Board of Equalization to review the assessment roll on March 17</w:t>
      </w:r>
      <w:r w:rsidR="00B46133" w:rsidRPr="00B46133">
        <w:rPr>
          <w:rFonts w:ascii="Calibri" w:hAnsi="Calibri" w:cs="Calibri"/>
          <w:bCs/>
          <w:sz w:val="22"/>
          <w:szCs w:val="22"/>
          <w:vertAlign w:val="superscript"/>
          <w:lang w:val="en-GB"/>
        </w:rPr>
        <w:t>th</w:t>
      </w:r>
      <w:r w:rsidR="00B46133">
        <w:rPr>
          <w:rFonts w:ascii="Calibri" w:hAnsi="Calibri" w:cs="Calibri"/>
          <w:bCs/>
          <w:sz w:val="22"/>
          <w:szCs w:val="22"/>
          <w:lang w:val="en-GB"/>
        </w:rPr>
        <w:t>.</w:t>
      </w:r>
    </w:p>
    <w:p w14:paraId="27E1A260" w14:textId="77777777" w:rsidR="00323CD8" w:rsidRPr="004A79CF" w:rsidRDefault="004F22A1" w:rsidP="004F22A1">
      <w:pPr>
        <w:pStyle w:val="NoSpacing"/>
        <w:rPr>
          <w:rFonts w:ascii="Calibri" w:hAnsi="Calibri" w:cs="Calibri"/>
          <w:b/>
          <w:sz w:val="22"/>
          <w:szCs w:val="22"/>
          <w:lang w:val="en-GB"/>
        </w:rPr>
      </w:pPr>
      <w:r w:rsidRPr="004A79CF">
        <w:rPr>
          <w:rFonts w:ascii="Calibri" w:hAnsi="Calibri" w:cs="Calibri"/>
          <w:b/>
          <w:sz w:val="22"/>
          <w:szCs w:val="22"/>
          <w:lang w:val="en-GB"/>
        </w:rPr>
        <w:t xml:space="preserve">Adjourn </w:t>
      </w:r>
    </w:p>
    <w:p w14:paraId="161EF274" w14:textId="7D8C19D2" w:rsidR="004F22A1" w:rsidRPr="0074232A" w:rsidRDefault="004F22A1" w:rsidP="0074232A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bCs/>
          <w:sz w:val="22"/>
          <w:szCs w:val="22"/>
          <w:lang w:val="en-GB"/>
        </w:rPr>
        <w:t>Motion b</w:t>
      </w:r>
      <w:r w:rsidR="004E7FF5">
        <w:rPr>
          <w:rFonts w:ascii="Calibri" w:hAnsi="Calibri" w:cs="Calibri"/>
          <w:bCs/>
          <w:sz w:val="22"/>
          <w:szCs w:val="22"/>
          <w:lang w:val="en-GB"/>
        </w:rPr>
        <w:t xml:space="preserve">y </w:t>
      </w:r>
      <w:r w:rsidR="00B46133">
        <w:rPr>
          <w:rFonts w:ascii="Calibri" w:hAnsi="Calibri" w:cs="Calibri"/>
          <w:bCs/>
          <w:sz w:val="22"/>
          <w:szCs w:val="22"/>
          <w:lang w:val="en-GB"/>
        </w:rPr>
        <w:t>E. Weber</w:t>
      </w:r>
      <w:r w:rsidR="001E3A49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to adjourn at </w:t>
      </w:r>
      <w:r w:rsidR="00E70810">
        <w:rPr>
          <w:rFonts w:ascii="Calibri" w:hAnsi="Calibri" w:cs="Calibri"/>
          <w:bCs/>
          <w:sz w:val="22"/>
          <w:szCs w:val="22"/>
          <w:lang w:val="en-GB"/>
        </w:rPr>
        <w:t>9:</w:t>
      </w:r>
      <w:r w:rsidR="00B46133">
        <w:rPr>
          <w:rFonts w:ascii="Calibri" w:hAnsi="Calibri" w:cs="Calibri"/>
          <w:bCs/>
          <w:sz w:val="22"/>
          <w:szCs w:val="22"/>
          <w:lang w:val="en-GB"/>
        </w:rPr>
        <w:t>17</w:t>
      </w:r>
      <w:r w:rsidR="004E7FF5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>
        <w:rPr>
          <w:rFonts w:ascii="Calibri" w:hAnsi="Calibri" w:cs="Calibri"/>
          <w:bCs/>
          <w:sz w:val="22"/>
          <w:szCs w:val="22"/>
          <w:lang w:val="en-GB"/>
        </w:rPr>
        <w:t>PM.</w:t>
      </w:r>
      <w:r w:rsidR="004E7FF5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B46133">
        <w:rPr>
          <w:rFonts w:ascii="Calibri" w:hAnsi="Calibri" w:cs="Calibri"/>
          <w:bCs/>
          <w:sz w:val="22"/>
          <w:szCs w:val="22"/>
          <w:lang w:val="en-GB"/>
        </w:rPr>
        <w:t>Storm</w:t>
      </w:r>
      <w:r w:rsidR="0060544B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CD63F6">
        <w:rPr>
          <w:rFonts w:ascii="Calibri" w:hAnsi="Calibri" w:cs="Calibri"/>
          <w:bCs/>
          <w:sz w:val="22"/>
          <w:szCs w:val="22"/>
          <w:lang w:val="en-GB"/>
        </w:rPr>
        <w:t>seconded the motion.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  <w:r w:rsidR="00403B41">
        <w:rPr>
          <w:rFonts w:ascii="Calibri" w:hAnsi="Calibri" w:cs="Calibri"/>
          <w:bCs/>
          <w:sz w:val="22"/>
          <w:szCs w:val="22"/>
          <w:lang w:val="en-GB"/>
        </w:rPr>
        <w:t>A</w:t>
      </w:r>
      <w:r w:rsidR="00CD63F6">
        <w:rPr>
          <w:rFonts w:ascii="Calibri" w:hAnsi="Calibri" w:cs="Calibri"/>
          <w:bCs/>
          <w:sz w:val="22"/>
          <w:szCs w:val="22"/>
          <w:lang w:val="en-GB"/>
        </w:rPr>
        <w:t xml:space="preserve">ll </w:t>
      </w:r>
      <w:r>
        <w:rPr>
          <w:rFonts w:ascii="Calibri" w:hAnsi="Calibri" w:cs="Calibri"/>
          <w:bCs/>
          <w:sz w:val="22"/>
          <w:szCs w:val="22"/>
          <w:lang w:val="en-GB"/>
        </w:rPr>
        <w:t>votes aye.</w:t>
      </w:r>
    </w:p>
    <w:p w14:paraId="3C47FABF" w14:textId="77777777" w:rsidR="004F22A1" w:rsidRPr="00D03206" w:rsidRDefault="004F22A1" w:rsidP="004F22A1">
      <w:pPr>
        <w:pStyle w:val="NoSpacing"/>
        <w:rPr>
          <w:rFonts w:ascii="Calibri" w:hAnsi="Calibri" w:cs="Calibri"/>
          <w:bCs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____________________________</w:t>
      </w:r>
    </w:p>
    <w:p w14:paraId="306B4A7A" w14:textId="77777777" w:rsidR="004F22A1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Andy Erickson, Mayor</w:t>
      </w:r>
    </w:p>
    <w:p w14:paraId="1F15030A" w14:textId="77777777" w:rsidR="004F22A1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ATTEST:</w:t>
      </w:r>
    </w:p>
    <w:p w14:paraId="04224C83" w14:textId="77777777" w:rsidR="004F22A1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_____________________________</w:t>
      </w:r>
    </w:p>
    <w:p w14:paraId="32DDE1B5" w14:textId="77777777" w:rsidR="004F22A1" w:rsidRDefault="004F22A1" w:rsidP="004F22A1">
      <w:pPr>
        <w:pStyle w:val="NoSpacing"/>
        <w:rPr>
          <w:rFonts w:ascii="Calibri" w:hAnsi="Calibri" w:cs="Calibri"/>
          <w:sz w:val="22"/>
          <w:szCs w:val="22"/>
          <w:lang w:val="en-GB"/>
        </w:rPr>
        <w:sectPr w:rsidR="004F22A1" w:rsidSect="004F22A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1440" w:right="1008" w:bottom="720" w:left="1008" w:header="576" w:footer="720" w:gutter="0"/>
          <w:cols w:space="720"/>
          <w:docGrid w:linePitch="272"/>
        </w:sectPr>
      </w:pPr>
      <w:r>
        <w:rPr>
          <w:rFonts w:ascii="Calibri" w:hAnsi="Calibri" w:cs="Calibri"/>
          <w:sz w:val="22"/>
          <w:szCs w:val="22"/>
          <w:lang w:val="en-GB"/>
        </w:rPr>
        <w:t>Kristi Wollmann, Finance Officer</w:t>
      </w:r>
    </w:p>
    <w:p w14:paraId="0528A55D" w14:textId="77777777" w:rsidR="004F22A1" w:rsidRDefault="004F22A1" w:rsidP="004F22A1">
      <w:pPr>
        <w:pStyle w:val="NoSpacing"/>
        <w:rPr>
          <w:rFonts w:ascii="Calibri" w:hAnsi="Calibri" w:cs="Calibri"/>
          <w:sz w:val="18"/>
          <w:szCs w:val="18"/>
          <w:lang w:val="en-GB"/>
        </w:rPr>
      </w:pPr>
    </w:p>
    <w:p w14:paraId="035C94A4" w14:textId="77777777" w:rsidR="004F22A1" w:rsidRDefault="004F22A1" w:rsidP="004F22A1">
      <w:pPr>
        <w:pStyle w:val="NoSpacing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sz w:val="18"/>
          <w:szCs w:val="18"/>
          <w:lang w:val="en-GB"/>
        </w:rPr>
        <w:t>The City of Emery is an equal opportunity employer.</w:t>
      </w:r>
    </w:p>
    <w:p w14:paraId="11BEFF5E" w14:textId="77777777" w:rsidR="00C41E08" w:rsidRPr="004F22A1" w:rsidRDefault="004F22A1" w:rsidP="00403115">
      <w:pPr>
        <w:pStyle w:val="NoSpacing"/>
        <w:rPr>
          <w:rFonts w:ascii="Calibri" w:hAnsi="Calibri" w:cs="Calibri"/>
          <w:sz w:val="18"/>
          <w:szCs w:val="18"/>
          <w:lang w:val="en-GB"/>
        </w:rPr>
      </w:pPr>
      <w:r w:rsidRPr="00BE192A">
        <w:rPr>
          <w:rFonts w:ascii="Calibri" w:hAnsi="Calibri" w:cs="Calibri"/>
          <w:sz w:val="18"/>
          <w:szCs w:val="18"/>
          <w:lang w:val="en-GB"/>
        </w:rPr>
        <w:t xml:space="preserve">Published once at a cost of: </w:t>
      </w:r>
      <w:bookmarkEnd w:id="16"/>
      <w:bookmarkEnd w:id="17"/>
    </w:p>
    <w:sectPr w:rsidR="00C41E08" w:rsidRPr="004F22A1" w:rsidSect="004F22A1">
      <w:type w:val="continuous"/>
      <w:pgSz w:w="12240" w:h="15840" w:code="1"/>
      <w:pgMar w:top="1440" w:right="1008" w:bottom="720" w:left="1008" w:header="5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7E30" w14:textId="77777777" w:rsidR="00170A37" w:rsidRDefault="00170A37" w:rsidP="006611D2">
      <w:r>
        <w:separator/>
      </w:r>
    </w:p>
  </w:endnote>
  <w:endnote w:type="continuationSeparator" w:id="0">
    <w:p w14:paraId="6381DCC6" w14:textId="77777777" w:rsidR="00170A37" w:rsidRDefault="00170A37" w:rsidP="0066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5A8B" w14:textId="3CAAE4D4" w:rsidR="004F22A1" w:rsidRPr="007973C5" w:rsidRDefault="004F22A1" w:rsidP="00E9768D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City of Emery, Hanson County, South Dakota – </w:t>
    </w:r>
    <w:r w:rsidR="00CB11DF">
      <w:rPr>
        <w:rFonts w:ascii="Calibri" w:hAnsi="Calibri" w:cs="Calibri"/>
      </w:rPr>
      <w:t>February 10</w:t>
    </w:r>
    <w:r>
      <w:rPr>
        <w:rFonts w:ascii="Calibri" w:hAnsi="Calibri" w:cs="Calibri"/>
      </w:rPr>
      <w:t>, 202</w:t>
    </w:r>
    <w:r w:rsidR="00D06F02">
      <w:rPr>
        <w:rFonts w:ascii="Calibri" w:hAnsi="Calibri" w:cs="Calibri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BB46" w14:textId="77777777" w:rsidR="004F22A1" w:rsidRDefault="004F22A1" w:rsidP="001B3326">
    <w:pPr>
      <w:pStyle w:val="Footer"/>
      <w:jc w:val="center"/>
      <w:rPr>
        <w:rFonts w:ascii="Calibri" w:hAnsi="Calibri" w:cs="Calibri"/>
      </w:rPr>
    </w:pPr>
    <w:r>
      <w:rPr>
        <w:rFonts w:ascii="Calibri" w:hAnsi="Calibri" w:cs="Calibri"/>
      </w:rPr>
      <w:t>City of Emery, Hanson County, South Dakota – December</w:t>
    </w:r>
    <w:r>
      <w:rPr>
        <w:rFonts w:ascii="Calibri" w:hAnsi="Calibri" w:cs="Calibri"/>
      </w:rPr>
      <w:tab/>
      <w:t xml:space="preserve"> 14, 2022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FD33" w14:textId="77777777" w:rsidR="00170A37" w:rsidRDefault="00170A37" w:rsidP="006611D2">
      <w:r>
        <w:separator/>
      </w:r>
    </w:p>
  </w:footnote>
  <w:footnote w:type="continuationSeparator" w:id="0">
    <w:p w14:paraId="7B794753" w14:textId="77777777" w:rsidR="00170A37" w:rsidRDefault="00170A37" w:rsidP="0066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2E0C6" w14:textId="77777777" w:rsidR="004F22A1" w:rsidRPr="00683BC5" w:rsidRDefault="004F22A1" w:rsidP="00DB1054">
    <w:pPr>
      <w:pStyle w:val="Header"/>
      <w:tabs>
        <w:tab w:val="clear" w:pos="4680"/>
        <w:tab w:val="clear" w:pos="9360"/>
        <w:tab w:val="left" w:pos="1530"/>
      </w:tabs>
      <w:jc w:val="center"/>
      <w:rPr>
        <w:rFonts w:ascii="Calibri" w:hAnsi="Calibr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A171" w14:textId="77777777" w:rsidR="004F22A1" w:rsidRDefault="004F22A1" w:rsidP="001B3326">
    <w:pPr>
      <w:pStyle w:val="Header"/>
      <w:tabs>
        <w:tab w:val="left" w:pos="3600"/>
        <w:tab w:val="center" w:pos="5112"/>
      </w:tabs>
      <w:jc w:val="center"/>
      <w:rPr>
        <w:rFonts w:ascii="Calibri" w:hAnsi="Calibri"/>
        <w:b/>
        <w:sz w:val="24"/>
        <w:szCs w:val="24"/>
      </w:rPr>
    </w:pPr>
    <w:r w:rsidRPr="00683BC5">
      <w:rPr>
        <w:rFonts w:ascii="Calibri" w:hAnsi="Calibri"/>
        <w:b/>
        <w:sz w:val="24"/>
        <w:szCs w:val="24"/>
      </w:rPr>
      <w:t xml:space="preserve">Emery City Council </w:t>
    </w:r>
    <w:r>
      <w:rPr>
        <w:rFonts w:ascii="Calibri" w:hAnsi="Calibri"/>
        <w:b/>
        <w:sz w:val="24"/>
        <w:szCs w:val="24"/>
      </w:rPr>
      <w:t>Agenda</w:t>
    </w:r>
  </w:p>
  <w:p w14:paraId="10864EE2" w14:textId="77777777" w:rsidR="004F22A1" w:rsidRDefault="004F22A1" w:rsidP="001B3326">
    <w:pPr>
      <w:pStyle w:val="Header"/>
      <w:tabs>
        <w:tab w:val="left" w:pos="3600"/>
        <w:tab w:val="center" w:pos="5112"/>
      </w:tabs>
      <w:jc w:val="center"/>
      <w:rPr>
        <w:rFonts w:ascii="Calibri" w:hAnsi="Calibri"/>
        <w:sz w:val="24"/>
        <w:szCs w:val="24"/>
      </w:rPr>
    </w:pPr>
    <w:r>
      <w:rPr>
        <w:rFonts w:ascii="Calibri" w:hAnsi="Calibri"/>
        <w:sz w:val="24"/>
        <w:szCs w:val="24"/>
      </w:rPr>
      <w:t>December 14, 2022</w:t>
    </w:r>
  </w:p>
  <w:p w14:paraId="0B8CFE0F" w14:textId="77777777" w:rsidR="004F22A1" w:rsidRDefault="004F22A1" w:rsidP="001B3326">
    <w:pPr>
      <w:pStyle w:val="Header"/>
      <w:tabs>
        <w:tab w:val="left" w:pos="3600"/>
        <w:tab w:val="center" w:pos="5112"/>
      </w:tabs>
      <w:jc w:val="center"/>
    </w:pPr>
    <w:r>
      <w:rPr>
        <w:rFonts w:ascii="Calibri" w:hAnsi="Calibri"/>
        <w:sz w:val="24"/>
        <w:szCs w:val="24"/>
      </w:rPr>
      <w:t>7:00 PM – City Office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4E5BFC"/>
    <w:lvl w:ilvl="0">
      <w:numFmt w:val="bullet"/>
      <w:lvlText w:val="*"/>
      <w:lvlJc w:val="left"/>
    </w:lvl>
  </w:abstractNum>
  <w:abstractNum w:abstractNumId="1" w15:restartNumberingAfterBreak="0">
    <w:nsid w:val="03A86B32"/>
    <w:multiLevelType w:val="hybridMultilevel"/>
    <w:tmpl w:val="1F5C9508"/>
    <w:lvl w:ilvl="0" w:tplc="C22EE2DE">
      <w:start w:val="450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E80F58"/>
    <w:multiLevelType w:val="hybridMultilevel"/>
    <w:tmpl w:val="C9F8C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116B6"/>
    <w:multiLevelType w:val="hybridMultilevel"/>
    <w:tmpl w:val="BED2F3C4"/>
    <w:lvl w:ilvl="0" w:tplc="8B9C4ED6">
      <w:start w:val="430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683CDB"/>
    <w:multiLevelType w:val="hybridMultilevel"/>
    <w:tmpl w:val="545E060A"/>
    <w:lvl w:ilvl="0" w:tplc="B9E8A7AE">
      <w:start w:val="1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777EAB"/>
    <w:multiLevelType w:val="hybridMultilevel"/>
    <w:tmpl w:val="2C2CF3D4"/>
    <w:lvl w:ilvl="0" w:tplc="830AB96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857970"/>
    <w:multiLevelType w:val="hybridMultilevel"/>
    <w:tmpl w:val="937439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40CF"/>
    <w:multiLevelType w:val="hybridMultilevel"/>
    <w:tmpl w:val="C91488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50AD"/>
    <w:multiLevelType w:val="hybridMultilevel"/>
    <w:tmpl w:val="5CD488E6"/>
    <w:lvl w:ilvl="0" w:tplc="04090001">
      <w:start w:val="45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55ECD"/>
    <w:multiLevelType w:val="hybridMultilevel"/>
    <w:tmpl w:val="E07EC6AC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F92FDD"/>
    <w:multiLevelType w:val="hybridMultilevel"/>
    <w:tmpl w:val="6FCC78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62A7B"/>
    <w:multiLevelType w:val="multilevel"/>
    <w:tmpl w:val="E4C26F22"/>
    <w:lvl w:ilvl="0">
      <w:start w:val="432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2" w15:restartNumberingAfterBreak="0">
    <w:nsid w:val="19A806BD"/>
    <w:multiLevelType w:val="hybridMultilevel"/>
    <w:tmpl w:val="7368B7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86214"/>
    <w:multiLevelType w:val="hybridMultilevel"/>
    <w:tmpl w:val="E2740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737A7"/>
    <w:multiLevelType w:val="hybridMultilevel"/>
    <w:tmpl w:val="66BCD6F4"/>
    <w:lvl w:ilvl="0" w:tplc="340054E0">
      <w:start w:val="1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2873D3E"/>
    <w:multiLevelType w:val="hybridMultilevel"/>
    <w:tmpl w:val="CA6412B4"/>
    <w:lvl w:ilvl="0" w:tplc="04090001">
      <w:start w:val="45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2148C"/>
    <w:multiLevelType w:val="hybridMultilevel"/>
    <w:tmpl w:val="3580E4F8"/>
    <w:lvl w:ilvl="0" w:tplc="77C2B3DA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A72DC"/>
    <w:multiLevelType w:val="hybridMultilevel"/>
    <w:tmpl w:val="D8EA0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63C68"/>
    <w:multiLevelType w:val="hybridMultilevel"/>
    <w:tmpl w:val="4E849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F6552"/>
    <w:multiLevelType w:val="hybridMultilevel"/>
    <w:tmpl w:val="8C32FA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D31C7"/>
    <w:multiLevelType w:val="hybridMultilevel"/>
    <w:tmpl w:val="E4B80CCA"/>
    <w:lvl w:ilvl="0" w:tplc="BE4CE8A0">
      <w:start w:val="1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EC3126D"/>
    <w:multiLevelType w:val="hybridMultilevel"/>
    <w:tmpl w:val="605E841A"/>
    <w:lvl w:ilvl="0" w:tplc="3EDAC0A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3FB71229"/>
    <w:multiLevelType w:val="hybridMultilevel"/>
    <w:tmpl w:val="D65E7888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D6BDD"/>
    <w:multiLevelType w:val="multilevel"/>
    <w:tmpl w:val="E4C26F22"/>
    <w:lvl w:ilvl="0">
      <w:start w:val="432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2100"/>
        </w:tabs>
        <w:ind w:left="210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24" w15:restartNumberingAfterBreak="0">
    <w:nsid w:val="424C2E46"/>
    <w:multiLevelType w:val="hybridMultilevel"/>
    <w:tmpl w:val="6600A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A55B2"/>
    <w:multiLevelType w:val="hybridMultilevel"/>
    <w:tmpl w:val="AA1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02321"/>
    <w:multiLevelType w:val="hybridMultilevel"/>
    <w:tmpl w:val="1D40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C5388"/>
    <w:multiLevelType w:val="hybridMultilevel"/>
    <w:tmpl w:val="7BDE91EC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75D27"/>
    <w:multiLevelType w:val="hybridMultilevel"/>
    <w:tmpl w:val="3AF8C876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F5370"/>
    <w:multiLevelType w:val="hybridMultilevel"/>
    <w:tmpl w:val="59BE696A"/>
    <w:lvl w:ilvl="0" w:tplc="2B2A4718">
      <w:start w:val="420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D752E63C">
      <w:start w:val="420"/>
      <w:numFmt w:val="none"/>
      <w:lvlText w:val="429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C8A6217"/>
    <w:multiLevelType w:val="hybridMultilevel"/>
    <w:tmpl w:val="29D2A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818EF"/>
    <w:multiLevelType w:val="hybridMultilevel"/>
    <w:tmpl w:val="C1A45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76914"/>
    <w:multiLevelType w:val="multilevel"/>
    <w:tmpl w:val="3F8AF3B2"/>
    <w:lvl w:ilvl="0">
      <w:start w:val="1"/>
      <w:numFmt w:val="decimal"/>
      <w:pStyle w:val="GCD1L1"/>
      <w:suff w:val="nothing"/>
      <w:lvlText w:val="Section %1."/>
      <w:lvlJc w:val="left"/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GCD1L2"/>
      <w:suff w:val="nothing"/>
      <w:lvlText w:val="%1.%2.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decimal"/>
      <w:pStyle w:val="GCD1L3"/>
      <w:suff w:val="nothing"/>
      <w:lvlText w:val="%1.%2.%3.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Letter"/>
      <w:pStyle w:val="GCD1L4"/>
      <w:lvlText w:val="(%4)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Roman"/>
      <w:pStyle w:val="GCD1L5"/>
      <w:lvlText w:val="(%5)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lowerLetter"/>
      <w:pStyle w:val="GCD1L6"/>
      <w:lvlText w:val="(%6)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lowerRoman"/>
      <w:pStyle w:val="GCD1L7"/>
      <w:lvlText w:val="(%7)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6290BC8"/>
    <w:multiLevelType w:val="hybridMultilevel"/>
    <w:tmpl w:val="CECE30DA"/>
    <w:lvl w:ilvl="0" w:tplc="06E26AA6">
      <w:start w:val="1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189604D"/>
    <w:multiLevelType w:val="hybridMultilevel"/>
    <w:tmpl w:val="F0DCA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B7817"/>
    <w:multiLevelType w:val="hybridMultilevel"/>
    <w:tmpl w:val="8FF29C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06247"/>
    <w:multiLevelType w:val="hybridMultilevel"/>
    <w:tmpl w:val="EC0C2948"/>
    <w:lvl w:ilvl="0" w:tplc="24DA3A3A">
      <w:start w:val="432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56067C38">
      <w:numFmt w:val="none"/>
      <w:lvlText w:val=""/>
      <w:lvlJc w:val="left"/>
      <w:pPr>
        <w:tabs>
          <w:tab w:val="num" w:pos="360"/>
        </w:tabs>
      </w:pPr>
    </w:lvl>
    <w:lvl w:ilvl="2" w:tplc="EB1AEB4A">
      <w:numFmt w:val="none"/>
      <w:lvlText w:val=""/>
      <w:lvlJc w:val="left"/>
      <w:pPr>
        <w:tabs>
          <w:tab w:val="num" w:pos="360"/>
        </w:tabs>
      </w:pPr>
    </w:lvl>
    <w:lvl w:ilvl="3" w:tplc="0E2AB92C">
      <w:numFmt w:val="none"/>
      <w:lvlText w:val=""/>
      <w:lvlJc w:val="left"/>
      <w:pPr>
        <w:tabs>
          <w:tab w:val="num" w:pos="360"/>
        </w:tabs>
      </w:pPr>
    </w:lvl>
    <w:lvl w:ilvl="4" w:tplc="64767776">
      <w:numFmt w:val="none"/>
      <w:lvlText w:val=""/>
      <w:lvlJc w:val="left"/>
      <w:pPr>
        <w:tabs>
          <w:tab w:val="num" w:pos="360"/>
        </w:tabs>
      </w:pPr>
    </w:lvl>
    <w:lvl w:ilvl="5" w:tplc="485A11DE">
      <w:numFmt w:val="none"/>
      <w:lvlText w:val=""/>
      <w:lvlJc w:val="left"/>
      <w:pPr>
        <w:tabs>
          <w:tab w:val="num" w:pos="360"/>
        </w:tabs>
      </w:pPr>
    </w:lvl>
    <w:lvl w:ilvl="6" w:tplc="D42E7114">
      <w:numFmt w:val="none"/>
      <w:lvlText w:val=""/>
      <w:lvlJc w:val="left"/>
      <w:pPr>
        <w:tabs>
          <w:tab w:val="num" w:pos="360"/>
        </w:tabs>
      </w:pPr>
    </w:lvl>
    <w:lvl w:ilvl="7" w:tplc="7460E3E2">
      <w:numFmt w:val="none"/>
      <w:lvlText w:val=""/>
      <w:lvlJc w:val="left"/>
      <w:pPr>
        <w:tabs>
          <w:tab w:val="num" w:pos="360"/>
        </w:tabs>
      </w:pPr>
    </w:lvl>
    <w:lvl w:ilvl="8" w:tplc="D93081B8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F234829"/>
    <w:multiLevelType w:val="hybridMultilevel"/>
    <w:tmpl w:val="9D680DCE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07774">
    <w:abstractNumId w:val="14"/>
  </w:num>
  <w:num w:numId="2" w16cid:durableId="813182000">
    <w:abstractNumId w:val="33"/>
  </w:num>
  <w:num w:numId="3" w16cid:durableId="1925647816">
    <w:abstractNumId w:val="20"/>
  </w:num>
  <w:num w:numId="4" w16cid:durableId="1552886738">
    <w:abstractNumId w:val="4"/>
  </w:num>
  <w:num w:numId="5" w16cid:durableId="1203250509">
    <w:abstractNumId w:val="5"/>
  </w:num>
  <w:num w:numId="6" w16cid:durableId="686517883">
    <w:abstractNumId w:val="29"/>
  </w:num>
  <w:num w:numId="7" w16cid:durableId="684786805">
    <w:abstractNumId w:val="3"/>
  </w:num>
  <w:num w:numId="8" w16cid:durableId="635766622">
    <w:abstractNumId w:val="1"/>
  </w:num>
  <w:num w:numId="9" w16cid:durableId="1308432385">
    <w:abstractNumId w:val="2"/>
  </w:num>
  <w:num w:numId="10" w16cid:durableId="458034199">
    <w:abstractNumId w:val="36"/>
  </w:num>
  <w:num w:numId="11" w16cid:durableId="197357087">
    <w:abstractNumId w:val="11"/>
  </w:num>
  <w:num w:numId="12" w16cid:durableId="1801728581">
    <w:abstractNumId w:val="23"/>
  </w:num>
  <w:num w:numId="13" w16cid:durableId="1095247828">
    <w:abstractNumId w:val="8"/>
  </w:num>
  <w:num w:numId="14" w16cid:durableId="1022711038">
    <w:abstractNumId w:val="15"/>
  </w:num>
  <w:num w:numId="15" w16cid:durableId="1423916999">
    <w:abstractNumId w:val="21"/>
  </w:num>
  <w:num w:numId="16" w16cid:durableId="1945843643">
    <w:abstractNumId w:val="27"/>
  </w:num>
  <w:num w:numId="17" w16cid:durableId="833570235">
    <w:abstractNumId w:val="22"/>
  </w:num>
  <w:num w:numId="18" w16cid:durableId="1214660625">
    <w:abstractNumId w:val="19"/>
  </w:num>
  <w:num w:numId="19" w16cid:durableId="75984813">
    <w:abstractNumId w:val="37"/>
  </w:num>
  <w:num w:numId="20" w16cid:durableId="169832010">
    <w:abstractNumId w:val="18"/>
  </w:num>
  <w:num w:numId="21" w16cid:durableId="1485269968">
    <w:abstractNumId w:val="10"/>
  </w:num>
  <w:num w:numId="22" w16cid:durableId="1769423575">
    <w:abstractNumId w:val="35"/>
  </w:num>
  <w:num w:numId="23" w16cid:durableId="1712731789">
    <w:abstractNumId w:val="30"/>
  </w:num>
  <w:num w:numId="24" w16cid:durableId="1828858405">
    <w:abstractNumId w:val="32"/>
  </w:num>
  <w:num w:numId="25" w16cid:durableId="90250376">
    <w:abstractNumId w:val="13"/>
  </w:num>
  <w:num w:numId="26" w16cid:durableId="1072510279">
    <w:abstractNumId w:val="31"/>
  </w:num>
  <w:num w:numId="27" w16cid:durableId="5010454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8" w16cid:durableId="842008562">
    <w:abstractNumId w:val="6"/>
  </w:num>
  <w:num w:numId="29" w16cid:durableId="33580460">
    <w:abstractNumId w:val="12"/>
  </w:num>
  <w:num w:numId="30" w16cid:durableId="1157695096">
    <w:abstractNumId w:val="16"/>
  </w:num>
  <w:num w:numId="31" w16cid:durableId="1635061426">
    <w:abstractNumId w:val="9"/>
  </w:num>
  <w:num w:numId="32" w16cid:durableId="2035880701">
    <w:abstractNumId w:val="28"/>
  </w:num>
  <w:num w:numId="33" w16cid:durableId="759451468">
    <w:abstractNumId w:val="7"/>
  </w:num>
  <w:num w:numId="34" w16cid:durableId="1429738276">
    <w:abstractNumId w:val="24"/>
  </w:num>
  <w:num w:numId="35" w16cid:durableId="126092800">
    <w:abstractNumId w:val="26"/>
  </w:num>
  <w:num w:numId="36" w16cid:durableId="1422526398">
    <w:abstractNumId w:val="17"/>
  </w:num>
  <w:num w:numId="37" w16cid:durableId="623267543">
    <w:abstractNumId w:val="25"/>
  </w:num>
  <w:num w:numId="38" w16cid:durableId="160808195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genda Post Wizard Balloon" w:val="0"/>
  </w:docVars>
  <w:rsids>
    <w:rsidRoot w:val="00B46FAB"/>
    <w:rsid w:val="000001A5"/>
    <w:rsid w:val="00000287"/>
    <w:rsid w:val="00000480"/>
    <w:rsid w:val="00000642"/>
    <w:rsid w:val="00000966"/>
    <w:rsid w:val="00000C23"/>
    <w:rsid w:val="00000C67"/>
    <w:rsid w:val="00000DFA"/>
    <w:rsid w:val="00001267"/>
    <w:rsid w:val="00001545"/>
    <w:rsid w:val="00001D6A"/>
    <w:rsid w:val="00001D77"/>
    <w:rsid w:val="00001FD6"/>
    <w:rsid w:val="0000200B"/>
    <w:rsid w:val="00002AF7"/>
    <w:rsid w:val="00002CBE"/>
    <w:rsid w:val="00003209"/>
    <w:rsid w:val="000033B6"/>
    <w:rsid w:val="00003646"/>
    <w:rsid w:val="000036CC"/>
    <w:rsid w:val="0000379F"/>
    <w:rsid w:val="00003BAF"/>
    <w:rsid w:val="00003C0E"/>
    <w:rsid w:val="00003CAE"/>
    <w:rsid w:val="00003D64"/>
    <w:rsid w:val="000047E6"/>
    <w:rsid w:val="000051E1"/>
    <w:rsid w:val="0000562A"/>
    <w:rsid w:val="0000598D"/>
    <w:rsid w:val="000059C7"/>
    <w:rsid w:val="00005E32"/>
    <w:rsid w:val="00006187"/>
    <w:rsid w:val="000062EB"/>
    <w:rsid w:val="000063FE"/>
    <w:rsid w:val="0000647E"/>
    <w:rsid w:val="00006853"/>
    <w:rsid w:val="00006889"/>
    <w:rsid w:val="00006A70"/>
    <w:rsid w:val="00006E60"/>
    <w:rsid w:val="00007159"/>
    <w:rsid w:val="00007C5C"/>
    <w:rsid w:val="00007F55"/>
    <w:rsid w:val="000100B3"/>
    <w:rsid w:val="00010545"/>
    <w:rsid w:val="000105AF"/>
    <w:rsid w:val="00010A50"/>
    <w:rsid w:val="00010BC8"/>
    <w:rsid w:val="00010F56"/>
    <w:rsid w:val="00010F77"/>
    <w:rsid w:val="00010FA1"/>
    <w:rsid w:val="0001103D"/>
    <w:rsid w:val="000110E7"/>
    <w:rsid w:val="0001116D"/>
    <w:rsid w:val="000112A8"/>
    <w:rsid w:val="00011401"/>
    <w:rsid w:val="00011AA1"/>
    <w:rsid w:val="00012560"/>
    <w:rsid w:val="000126BA"/>
    <w:rsid w:val="00012E6F"/>
    <w:rsid w:val="00012EF1"/>
    <w:rsid w:val="00013658"/>
    <w:rsid w:val="00013B12"/>
    <w:rsid w:val="00013BA2"/>
    <w:rsid w:val="00013EDC"/>
    <w:rsid w:val="000140C0"/>
    <w:rsid w:val="000147ED"/>
    <w:rsid w:val="00014851"/>
    <w:rsid w:val="00014B71"/>
    <w:rsid w:val="0001523F"/>
    <w:rsid w:val="0001559D"/>
    <w:rsid w:val="0001566C"/>
    <w:rsid w:val="00015BF7"/>
    <w:rsid w:val="00015C93"/>
    <w:rsid w:val="00016843"/>
    <w:rsid w:val="000178DD"/>
    <w:rsid w:val="00017F05"/>
    <w:rsid w:val="000201E9"/>
    <w:rsid w:val="000203BB"/>
    <w:rsid w:val="00020944"/>
    <w:rsid w:val="00021334"/>
    <w:rsid w:val="0002146A"/>
    <w:rsid w:val="00021BB7"/>
    <w:rsid w:val="00022273"/>
    <w:rsid w:val="000225F6"/>
    <w:rsid w:val="00022764"/>
    <w:rsid w:val="00022CFD"/>
    <w:rsid w:val="00023710"/>
    <w:rsid w:val="00023F3C"/>
    <w:rsid w:val="00023F3E"/>
    <w:rsid w:val="0002400D"/>
    <w:rsid w:val="00024423"/>
    <w:rsid w:val="0002468F"/>
    <w:rsid w:val="000246C6"/>
    <w:rsid w:val="000246CD"/>
    <w:rsid w:val="000246D7"/>
    <w:rsid w:val="000247B9"/>
    <w:rsid w:val="00024A91"/>
    <w:rsid w:val="00024B4D"/>
    <w:rsid w:val="0002560F"/>
    <w:rsid w:val="00025817"/>
    <w:rsid w:val="00025B58"/>
    <w:rsid w:val="00025B73"/>
    <w:rsid w:val="000263C2"/>
    <w:rsid w:val="00026454"/>
    <w:rsid w:val="00026659"/>
    <w:rsid w:val="00026BFD"/>
    <w:rsid w:val="00026E5F"/>
    <w:rsid w:val="00026F65"/>
    <w:rsid w:val="000273F9"/>
    <w:rsid w:val="00027780"/>
    <w:rsid w:val="00030547"/>
    <w:rsid w:val="00030548"/>
    <w:rsid w:val="00030A1D"/>
    <w:rsid w:val="00030D0A"/>
    <w:rsid w:val="00030D3D"/>
    <w:rsid w:val="00030EBA"/>
    <w:rsid w:val="00031435"/>
    <w:rsid w:val="000315D2"/>
    <w:rsid w:val="00031ACC"/>
    <w:rsid w:val="00031E0A"/>
    <w:rsid w:val="000321BB"/>
    <w:rsid w:val="00032718"/>
    <w:rsid w:val="000327DB"/>
    <w:rsid w:val="0003286A"/>
    <w:rsid w:val="00032FC2"/>
    <w:rsid w:val="00033456"/>
    <w:rsid w:val="000334CB"/>
    <w:rsid w:val="00033F73"/>
    <w:rsid w:val="000343F8"/>
    <w:rsid w:val="000346DB"/>
    <w:rsid w:val="000347F2"/>
    <w:rsid w:val="000347F3"/>
    <w:rsid w:val="00034A82"/>
    <w:rsid w:val="00034C16"/>
    <w:rsid w:val="00034F68"/>
    <w:rsid w:val="000356AF"/>
    <w:rsid w:val="000356BC"/>
    <w:rsid w:val="00035969"/>
    <w:rsid w:val="00035AA2"/>
    <w:rsid w:val="00036468"/>
    <w:rsid w:val="00036C77"/>
    <w:rsid w:val="00036DC9"/>
    <w:rsid w:val="00036F37"/>
    <w:rsid w:val="00037172"/>
    <w:rsid w:val="00037304"/>
    <w:rsid w:val="00037446"/>
    <w:rsid w:val="0004069F"/>
    <w:rsid w:val="00040938"/>
    <w:rsid w:val="00040B5E"/>
    <w:rsid w:val="00040DD4"/>
    <w:rsid w:val="0004112E"/>
    <w:rsid w:val="00041320"/>
    <w:rsid w:val="00041371"/>
    <w:rsid w:val="00041498"/>
    <w:rsid w:val="000417D4"/>
    <w:rsid w:val="00041A44"/>
    <w:rsid w:val="00042106"/>
    <w:rsid w:val="000422B1"/>
    <w:rsid w:val="000422DC"/>
    <w:rsid w:val="000422ED"/>
    <w:rsid w:val="000427E2"/>
    <w:rsid w:val="00042F02"/>
    <w:rsid w:val="00042FFD"/>
    <w:rsid w:val="0004313E"/>
    <w:rsid w:val="000434B9"/>
    <w:rsid w:val="00043A96"/>
    <w:rsid w:val="00043F4A"/>
    <w:rsid w:val="00044241"/>
    <w:rsid w:val="000443CE"/>
    <w:rsid w:val="00044B6D"/>
    <w:rsid w:val="00045783"/>
    <w:rsid w:val="00045B1D"/>
    <w:rsid w:val="00046087"/>
    <w:rsid w:val="00046691"/>
    <w:rsid w:val="00046821"/>
    <w:rsid w:val="00046904"/>
    <w:rsid w:val="00046A94"/>
    <w:rsid w:val="00046CA6"/>
    <w:rsid w:val="00047199"/>
    <w:rsid w:val="000472AB"/>
    <w:rsid w:val="000477D2"/>
    <w:rsid w:val="00047A91"/>
    <w:rsid w:val="00047BE5"/>
    <w:rsid w:val="00047DD0"/>
    <w:rsid w:val="00047FB6"/>
    <w:rsid w:val="000501F1"/>
    <w:rsid w:val="000502F3"/>
    <w:rsid w:val="00050555"/>
    <w:rsid w:val="00050BD0"/>
    <w:rsid w:val="00050FE7"/>
    <w:rsid w:val="00051165"/>
    <w:rsid w:val="00051912"/>
    <w:rsid w:val="00051B02"/>
    <w:rsid w:val="0005201E"/>
    <w:rsid w:val="00052718"/>
    <w:rsid w:val="00052799"/>
    <w:rsid w:val="00052A3F"/>
    <w:rsid w:val="000531D9"/>
    <w:rsid w:val="00053230"/>
    <w:rsid w:val="000532E0"/>
    <w:rsid w:val="000532E1"/>
    <w:rsid w:val="0005334F"/>
    <w:rsid w:val="00053B38"/>
    <w:rsid w:val="00053F57"/>
    <w:rsid w:val="000547B8"/>
    <w:rsid w:val="0005480E"/>
    <w:rsid w:val="0005496E"/>
    <w:rsid w:val="000549A4"/>
    <w:rsid w:val="00054CA2"/>
    <w:rsid w:val="000554A4"/>
    <w:rsid w:val="00055798"/>
    <w:rsid w:val="000561FD"/>
    <w:rsid w:val="00056B12"/>
    <w:rsid w:val="00056BCC"/>
    <w:rsid w:val="00056DA5"/>
    <w:rsid w:val="00056E87"/>
    <w:rsid w:val="00057EC8"/>
    <w:rsid w:val="00057F97"/>
    <w:rsid w:val="0006028F"/>
    <w:rsid w:val="00060903"/>
    <w:rsid w:val="00060B22"/>
    <w:rsid w:val="00060B6B"/>
    <w:rsid w:val="00060E37"/>
    <w:rsid w:val="00060E7C"/>
    <w:rsid w:val="00061485"/>
    <w:rsid w:val="0006148A"/>
    <w:rsid w:val="000615C8"/>
    <w:rsid w:val="0006167A"/>
    <w:rsid w:val="00061695"/>
    <w:rsid w:val="00062361"/>
    <w:rsid w:val="00062435"/>
    <w:rsid w:val="000624F6"/>
    <w:rsid w:val="00062B3E"/>
    <w:rsid w:val="000636C4"/>
    <w:rsid w:val="000637C7"/>
    <w:rsid w:val="000639B5"/>
    <w:rsid w:val="00063CD7"/>
    <w:rsid w:val="00063F87"/>
    <w:rsid w:val="00063FF6"/>
    <w:rsid w:val="0006410F"/>
    <w:rsid w:val="000646C5"/>
    <w:rsid w:val="00065043"/>
    <w:rsid w:val="00065188"/>
    <w:rsid w:val="000654B8"/>
    <w:rsid w:val="00065730"/>
    <w:rsid w:val="00065772"/>
    <w:rsid w:val="00065972"/>
    <w:rsid w:val="00065A71"/>
    <w:rsid w:val="00065B63"/>
    <w:rsid w:val="00065DF0"/>
    <w:rsid w:val="00065FE6"/>
    <w:rsid w:val="000661D5"/>
    <w:rsid w:val="00066A29"/>
    <w:rsid w:val="00066E01"/>
    <w:rsid w:val="00067323"/>
    <w:rsid w:val="000679B2"/>
    <w:rsid w:val="00067B4A"/>
    <w:rsid w:val="00067BA8"/>
    <w:rsid w:val="00067C0A"/>
    <w:rsid w:val="00067E9E"/>
    <w:rsid w:val="00067FBE"/>
    <w:rsid w:val="0007053E"/>
    <w:rsid w:val="00070613"/>
    <w:rsid w:val="000706C0"/>
    <w:rsid w:val="00070767"/>
    <w:rsid w:val="00070CE5"/>
    <w:rsid w:val="000710F3"/>
    <w:rsid w:val="0007185F"/>
    <w:rsid w:val="000719DC"/>
    <w:rsid w:val="00071E5C"/>
    <w:rsid w:val="00072043"/>
    <w:rsid w:val="0007210C"/>
    <w:rsid w:val="0007216B"/>
    <w:rsid w:val="0007290A"/>
    <w:rsid w:val="0007292D"/>
    <w:rsid w:val="00072AF6"/>
    <w:rsid w:val="00072B94"/>
    <w:rsid w:val="00072E3B"/>
    <w:rsid w:val="000732BB"/>
    <w:rsid w:val="00073A2B"/>
    <w:rsid w:val="00073C1C"/>
    <w:rsid w:val="00073F5B"/>
    <w:rsid w:val="00074180"/>
    <w:rsid w:val="00074219"/>
    <w:rsid w:val="000748D1"/>
    <w:rsid w:val="0007501C"/>
    <w:rsid w:val="00075071"/>
    <w:rsid w:val="000750DB"/>
    <w:rsid w:val="00075540"/>
    <w:rsid w:val="00075BC4"/>
    <w:rsid w:val="00076261"/>
    <w:rsid w:val="00076C1E"/>
    <w:rsid w:val="00076D06"/>
    <w:rsid w:val="00076FEE"/>
    <w:rsid w:val="00077AF3"/>
    <w:rsid w:val="00080AB7"/>
    <w:rsid w:val="00080DDB"/>
    <w:rsid w:val="00080F83"/>
    <w:rsid w:val="00081388"/>
    <w:rsid w:val="000813A3"/>
    <w:rsid w:val="000813B0"/>
    <w:rsid w:val="000814D5"/>
    <w:rsid w:val="00081891"/>
    <w:rsid w:val="00081B57"/>
    <w:rsid w:val="00081C4D"/>
    <w:rsid w:val="00081E13"/>
    <w:rsid w:val="0008207A"/>
    <w:rsid w:val="00082693"/>
    <w:rsid w:val="00082782"/>
    <w:rsid w:val="00082941"/>
    <w:rsid w:val="00082B16"/>
    <w:rsid w:val="00082C5E"/>
    <w:rsid w:val="00082E34"/>
    <w:rsid w:val="0008334E"/>
    <w:rsid w:val="00083353"/>
    <w:rsid w:val="00083B68"/>
    <w:rsid w:val="00084255"/>
    <w:rsid w:val="000845C4"/>
    <w:rsid w:val="00084843"/>
    <w:rsid w:val="00084B0B"/>
    <w:rsid w:val="00084C6D"/>
    <w:rsid w:val="00084EE9"/>
    <w:rsid w:val="000854F9"/>
    <w:rsid w:val="000856E1"/>
    <w:rsid w:val="00085CA6"/>
    <w:rsid w:val="00085E98"/>
    <w:rsid w:val="00085F4B"/>
    <w:rsid w:val="00086106"/>
    <w:rsid w:val="00086396"/>
    <w:rsid w:val="000867D3"/>
    <w:rsid w:val="00086DD7"/>
    <w:rsid w:val="00086E87"/>
    <w:rsid w:val="00087031"/>
    <w:rsid w:val="0008722C"/>
    <w:rsid w:val="00087268"/>
    <w:rsid w:val="00087293"/>
    <w:rsid w:val="0008767C"/>
    <w:rsid w:val="0009044F"/>
    <w:rsid w:val="0009098A"/>
    <w:rsid w:val="00090AD7"/>
    <w:rsid w:val="00090B26"/>
    <w:rsid w:val="00090C81"/>
    <w:rsid w:val="00090D78"/>
    <w:rsid w:val="0009135D"/>
    <w:rsid w:val="000914D5"/>
    <w:rsid w:val="000915AA"/>
    <w:rsid w:val="00091A13"/>
    <w:rsid w:val="00091ED5"/>
    <w:rsid w:val="00091FEB"/>
    <w:rsid w:val="000921C0"/>
    <w:rsid w:val="000926A6"/>
    <w:rsid w:val="00092740"/>
    <w:rsid w:val="00092757"/>
    <w:rsid w:val="000928EF"/>
    <w:rsid w:val="000929E0"/>
    <w:rsid w:val="000929EC"/>
    <w:rsid w:val="00092BAE"/>
    <w:rsid w:val="00092C7A"/>
    <w:rsid w:val="00092D8D"/>
    <w:rsid w:val="00093028"/>
    <w:rsid w:val="0009379A"/>
    <w:rsid w:val="00093910"/>
    <w:rsid w:val="00093D0C"/>
    <w:rsid w:val="00093D36"/>
    <w:rsid w:val="00093FFE"/>
    <w:rsid w:val="00094183"/>
    <w:rsid w:val="0009419A"/>
    <w:rsid w:val="000941B1"/>
    <w:rsid w:val="00094332"/>
    <w:rsid w:val="000944EB"/>
    <w:rsid w:val="00094A61"/>
    <w:rsid w:val="00094FD1"/>
    <w:rsid w:val="00095214"/>
    <w:rsid w:val="000958B4"/>
    <w:rsid w:val="000958F6"/>
    <w:rsid w:val="00095EE7"/>
    <w:rsid w:val="0009621A"/>
    <w:rsid w:val="0009649A"/>
    <w:rsid w:val="000966C4"/>
    <w:rsid w:val="00096892"/>
    <w:rsid w:val="0009695C"/>
    <w:rsid w:val="00096BB8"/>
    <w:rsid w:val="00096DF6"/>
    <w:rsid w:val="00097665"/>
    <w:rsid w:val="000977BA"/>
    <w:rsid w:val="0009790B"/>
    <w:rsid w:val="00097BB3"/>
    <w:rsid w:val="00097C4B"/>
    <w:rsid w:val="00097D3D"/>
    <w:rsid w:val="00097D4A"/>
    <w:rsid w:val="00097E66"/>
    <w:rsid w:val="000A001C"/>
    <w:rsid w:val="000A0133"/>
    <w:rsid w:val="000A0270"/>
    <w:rsid w:val="000A14E0"/>
    <w:rsid w:val="000A1643"/>
    <w:rsid w:val="000A19DA"/>
    <w:rsid w:val="000A1F3B"/>
    <w:rsid w:val="000A1FBB"/>
    <w:rsid w:val="000A2414"/>
    <w:rsid w:val="000A24F4"/>
    <w:rsid w:val="000A2926"/>
    <w:rsid w:val="000A2CC1"/>
    <w:rsid w:val="000A2DC7"/>
    <w:rsid w:val="000A34F3"/>
    <w:rsid w:val="000A3586"/>
    <w:rsid w:val="000A36CD"/>
    <w:rsid w:val="000A391D"/>
    <w:rsid w:val="000A395B"/>
    <w:rsid w:val="000A3B61"/>
    <w:rsid w:val="000A3F38"/>
    <w:rsid w:val="000A4718"/>
    <w:rsid w:val="000A4C06"/>
    <w:rsid w:val="000A4EAF"/>
    <w:rsid w:val="000A5188"/>
    <w:rsid w:val="000A5204"/>
    <w:rsid w:val="000A5C66"/>
    <w:rsid w:val="000A5D04"/>
    <w:rsid w:val="000A623F"/>
    <w:rsid w:val="000A656A"/>
    <w:rsid w:val="000A6580"/>
    <w:rsid w:val="000A6D1C"/>
    <w:rsid w:val="000A6EA9"/>
    <w:rsid w:val="000A70AA"/>
    <w:rsid w:val="000A77C6"/>
    <w:rsid w:val="000A7A8B"/>
    <w:rsid w:val="000A7E24"/>
    <w:rsid w:val="000A7E87"/>
    <w:rsid w:val="000B08FF"/>
    <w:rsid w:val="000B0C1A"/>
    <w:rsid w:val="000B10DC"/>
    <w:rsid w:val="000B1655"/>
    <w:rsid w:val="000B1D8E"/>
    <w:rsid w:val="000B2446"/>
    <w:rsid w:val="000B2DDE"/>
    <w:rsid w:val="000B2EB3"/>
    <w:rsid w:val="000B3409"/>
    <w:rsid w:val="000B3C6B"/>
    <w:rsid w:val="000B3C81"/>
    <w:rsid w:val="000B3D92"/>
    <w:rsid w:val="000B45C3"/>
    <w:rsid w:val="000B46BA"/>
    <w:rsid w:val="000B46BC"/>
    <w:rsid w:val="000B480D"/>
    <w:rsid w:val="000B481F"/>
    <w:rsid w:val="000B49A3"/>
    <w:rsid w:val="000B4FD9"/>
    <w:rsid w:val="000B5374"/>
    <w:rsid w:val="000B551D"/>
    <w:rsid w:val="000B56A2"/>
    <w:rsid w:val="000B57F8"/>
    <w:rsid w:val="000B5CE8"/>
    <w:rsid w:val="000B609D"/>
    <w:rsid w:val="000B6297"/>
    <w:rsid w:val="000B6340"/>
    <w:rsid w:val="000B68FE"/>
    <w:rsid w:val="000B6968"/>
    <w:rsid w:val="000B6C17"/>
    <w:rsid w:val="000B6EFB"/>
    <w:rsid w:val="000B732E"/>
    <w:rsid w:val="000B76C9"/>
    <w:rsid w:val="000B7C10"/>
    <w:rsid w:val="000C0206"/>
    <w:rsid w:val="000C0275"/>
    <w:rsid w:val="000C0342"/>
    <w:rsid w:val="000C04CD"/>
    <w:rsid w:val="000C0884"/>
    <w:rsid w:val="000C0A7B"/>
    <w:rsid w:val="000C1037"/>
    <w:rsid w:val="000C1854"/>
    <w:rsid w:val="000C18D5"/>
    <w:rsid w:val="000C1915"/>
    <w:rsid w:val="000C234E"/>
    <w:rsid w:val="000C2356"/>
    <w:rsid w:val="000C24E7"/>
    <w:rsid w:val="000C2867"/>
    <w:rsid w:val="000C2DC7"/>
    <w:rsid w:val="000C314D"/>
    <w:rsid w:val="000C410D"/>
    <w:rsid w:val="000C42CC"/>
    <w:rsid w:val="000C44DE"/>
    <w:rsid w:val="000C45AE"/>
    <w:rsid w:val="000C4754"/>
    <w:rsid w:val="000C498A"/>
    <w:rsid w:val="000C4A1B"/>
    <w:rsid w:val="000C4C28"/>
    <w:rsid w:val="000C4C63"/>
    <w:rsid w:val="000C4CE5"/>
    <w:rsid w:val="000C50C5"/>
    <w:rsid w:val="000C5174"/>
    <w:rsid w:val="000C5442"/>
    <w:rsid w:val="000C5483"/>
    <w:rsid w:val="000C54DC"/>
    <w:rsid w:val="000C580C"/>
    <w:rsid w:val="000C596C"/>
    <w:rsid w:val="000C5A9D"/>
    <w:rsid w:val="000C5CDA"/>
    <w:rsid w:val="000C6567"/>
    <w:rsid w:val="000C6706"/>
    <w:rsid w:val="000C6B24"/>
    <w:rsid w:val="000C6D7C"/>
    <w:rsid w:val="000C6DCA"/>
    <w:rsid w:val="000C7305"/>
    <w:rsid w:val="000C7373"/>
    <w:rsid w:val="000C7710"/>
    <w:rsid w:val="000C7895"/>
    <w:rsid w:val="000C7F42"/>
    <w:rsid w:val="000D01F0"/>
    <w:rsid w:val="000D031E"/>
    <w:rsid w:val="000D039B"/>
    <w:rsid w:val="000D0546"/>
    <w:rsid w:val="000D08B0"/>
    <w:rsid w:val="000D0DC3"/>
    <w:rsid w:val="000D0DCD"/>
    <w:rsid w:val="000D11C8"/>
    <w:rsid w:val="000D13E1"/>
    <w:rsid w:val="000D1916"/>
    <w:rsid w:val="000D1A16"/>
    <w:rsid w:val="000D1A9A"/>
    <w:rsid w:val="000D1CEB"/>
    <w:rsid w:val="000D21FE"/>
    <w:rsid w:val="000D2217"/>
    <w:rsid w:val="000D22C1"/>
    <w:rsid w:val="000D24ED"/>
    <w:rsid w:val="000D285D"/>
    <w:rsid w:val="000D2ECB"/>
    <w:rsid w:val="000D3047"/>
    <w:rsid w:val="000D3297"/>
    <w:rsid w:val="000D3836"/>
    <w:rsid w:val="000D3CEB"/>
    <w:rsid w:val="000D3FB4"/>
    <w:rsid w:val="000D4168"/>
    <w:rsid w:val="000D416D"/>
    <w:rsid w:val="000D4457"/>
    <w:rsid w:val="000D4466"/>
    <w:rsid w:val="000D4C40"/>
    <w:rsid w:val="000D4D0D"/>
    <w:rsid w:val="000D5104"/>
    <w:rsid w:val="000D54DE"/>
    <w:rsid w:val="000D563E"/>
    <w:rsid w:val="000D6045"/>
    <w:rsid w:val="000D607E"/>
    <w:rsid w:val="000D6182"/>
    <w:rsid w:val="000D6240"/>
    <w:rsid w:val="000D6296"/>
    <w:rsid w:val="000D6820"/>
    <w:rsid w:val="000D6862"/>
    <w:rsid w:val="000D6A34"/>
    <w:rsid w:val="000D6C4C"/>
    <w:rsid w:val="000D6F17"/>
    <w:rsid w:val="000D749E"/>
    <w:rsid w:val="000D7A03"/>
    <w:rsid w:val="000D7BF7"/>
    <w:rsid w:val="000E02A6"/>
    <w:rsid w:val="000E06F6"/>
    <w:rsid w:val="000E0AA0"/>
    <w:rsid w:val="000E0C9F"/>
    <w:rsid w:val="000E0DB0"/>
    <w:rsid w:val="000E0F9B"/>
    <w:rsid w:val="000E119D"/>
    <w:rsid w:val="000E11D6"/>
    <w:rsid w:val="000E11DB"/>
    <w:rsid w:val="000E1209"/>
    <w:rsid w:val="000E1287"/>
    <w:rsid w:val="000E149A"/>
    <w:rsid w:val="000E1695"/>
    <w:rsid w:val="000E17FF"/>
    <w:rsid w:val="000E1ABC"/>
    <w:rsid w:val="000E1B4A"/>
    <w:rsid w:val="000E1B88"/>
    <w:rsid w:val="000E1E79"/>
    <w:rsid w:val="000E2632"/>
    <w:rsid w:val="000E33A6"/>
    <w:rsid w:val="000E39F7"/>
    <w:rsid w:val="000E3A92"/>
    <w:rsid w:val="000E3C49"/>
    <w:rsid w:val="000E3DB2"/>
    <w:rsid w:val="000E3F71"/>
    <w:rsid w:val="000E40C9"/>
    <w:rsid w:val="000E44D1"/>
    <w:rsid w:val="000E47BE"/>
    <w:rsid w:val="000E48B3"/>
    <w:rsid w:val="000E4B70"/>
    <w:rsid w:val="000E501A"/>
    <w:rsid w:val="000E530B"/>
    <w:rsid w:val="000E535B"/>
    <w:rsid w:val="000E547B"/>
    <w:rsid w:val="000E56EB"/>
    <w:rsid w:val="000E5895"/>
    <w:rsid w:val="000E657C"/>
    <w:rsid w:val="000E66DB"/>
    <w:rsid w:val="000E67A8"/>
    <w:rsid w:val="000E67FE"/>
    <w:rsid w:val="000E6B7F"/>
    <w:rsid w:val="000E6E11"/>
    <w:rsid w:val="000E7122"/>
    <w:rsid w:val="000E75A6"/>
    <w:rsid w:val="000E76D8"/>
    <w:rsid w:val="000E7E32"/>
    <w:rsid w:val="000F03F5"/>
    <w:rsid w:val="000F0861"/>
    <w:rsid w:val="000F0AE1"/>
    <w:rsid w:val="000F0C2A"/>
    <w:rsid w:val="000F0D9F"/>
    <w:rsid w:val="000F0FEA"/>
    <w:rsid w:val="000F215D"/>
    <w:rsid w:val="000F2992"/>
    <w:rsid w:val="000F3290"/>
    <w:rsid w:val="000F3420"/>
    <w:rsid w:val="000F34CF"/>
    <w:rsid w:val="000F387E"/>
    <w:rsid w:val="000F3D5C"/>
    <w:rsid w:val="000F4E3F"/>
    <w:rsid w:val="000F4FBA"/>
    <w:rsid w:val="000F50A1"/>
    <w:rsid w:val="000F5213"/>
    <w:rsid w:val="000F5614"/>
    <w:rsid w:val="000F58C8"/>
    <w:rsid w:val="000F58D1"/>
    <w:rsid w:val="000F59A1"/>
    <w:rsid w:val="000F5B1E"/>
    <w:rsid w:val="000F61D6"/>
    <w:rsid w:val="000F6353"/>
    <w:rsid w:val="000F64BB"/>
    <w:rsid w:val="000F674F"/>
    <w:rsid w:val="000F6874"/>
    <w:rsid w:val="000F6BCF"/>
    <w:rsid w:val="000F6CDE"/>
    <w:rsid w:val="000F6DD2"/>
    <w:rsid w:val="000F6E1D"/>
    <w:rsid w:val="000F71D4"/>
    <w:rsid w:val="000F72BE"/>
    <w:rsid w:val="000F773B"/>
    <w:rsid w:val="000F79D1"/>
    <w:rsid w:val="000F7EA4"/>
    <w:rsid w:val="0010009D"/>
    <w:rsid w:val="00100807"/>
    <w:rsid w:val="00100899"/>
    <w:rsid w:val="00100C09"/>
    <w:rsid w:val="0010173F"/>
    <w:rsid w:val="0010180E"/>
    <w:rsid w:val="00101951"/>
    <w:rsid w:val="00101B89"/>
    <w:rsid w:val="00101C50"/>
    <w:rsid w:val="00101CE0"/>
    <w:rsid w:val="00102704"/>
    <w:rsid w:val="001027C3"/>
    <w:rsid w:val="0010299C"/>
    <w:rsid w:val="001029DF"/>
    <w:rsid w:val="00102B9D"/>
    <w:rsid w:val="0010366F"/>
    <w:rsid w:val="00103753"/>
    <w:rsid w:val="00103A8D"/>
    <w:rsid w:val="00103CFC"/>
    <w:rsid w:val="00103F02"/>
    <w:rsid w:val="00103FB9"/>
    <w:rsid w:val="001042AA"/>
    <w:rsid w:val="001044AE"/>
    <w:rsid w:val="00104E7F"/>
    <w:rsid w:val="00105178"/>
    <w:rsid w:val="0010578C"/>
    <w:rsid w:val="00105B48"/>
    <w:rsid w:val="00105B9F"/>
    <w:rsid w:val="00105BDC"/>
    <w:rsid w:val="00105DE9"/>
    <w:rsid w:val="001063D2"/>
    <w:rsid w:val="001067B7"/>
    <w:rsid w:val="00106897"/>
    <w:rsid w:val="001069C2"/>
    <w:rsid w:val="001069D4"/>
    <w:rsid w:val="00106A37"/>
    <w:rsid w:val="00106CD8"/>
    <w:rsid w:val="001070B2"/>
    <w:rsid w:val="00107163"/>
    <w:rsid w:val="001072A5"/>
    <w:rsid w:val="0010742D"/>
    <w:rsid w:val="00107862"/>
    <w:rsid w:val="00107AB6"/>
    <w:rsid w:val="00107D8C"/>
    <w:rsid w:val="00107DE7"/>
    <w:rsid w:val="0011040D"/>
    <w:rsid w:val="00110798"/>
    <w:rsid w:val="001108E2"/>
    <w:rsid w:val="0011103B"/>
    <w:rsid w:val="001119A0"/>
    <w:rsid w:val="00111BB2"/>
    <w:rsid w:val="00111E1F"/>
    <w:rsid w:val="00111FF0"/>
    <w:rsid w:val="0011204A"/>
    <w:rsid w:val="001121CE"/>
    <w:rsid w:val="00112357"/>
    <w:rsid w:val="001128FE"/>
    <w:rsid w:val="0011352C"/>
    <w:rsid w:val="00113934"/>
    <w:rsid w:val="00114356"/>
    <w:rsid w:val="00114715"/>
    <w:rsid w:val="001147AE"/>
    <w:rsid w:val="0011525D"/>
    <w:rsid w:val="00115457"/>
    <w:rsid w:val="001154BE"/>
    <w:rsid w:val="0011553B"/>
    <w:rsid w:val="001156DD"/>
    <w:rsid w:val="001158AC"/>
    <w:rsid w:val="0011591F"/>
    <w:rsid w:val="00115B27"/>
    <w:rsid w:val="00115F07"/>
    <w:rsid w:val="00116366"/>
    <w:rsid w:val="001164E8"/>
    <w:rsid w:val="00116573"/>
    <w:rsid w:val="00116812"/>
    <w:rsid w:val="00116892"/>
    <w:rsid w:val="00117DC4"/>
    <w:rsid w:val="001201CD"/>
    <w:rsid w:val="00120794"/>
    <w:rsid w:val="00120B09"/>
    <w:rsid w:val="00120B29"/>
    <w:rsid w:val="00120C26"/>
    <w:rsid w:val="00120C51"/>
    <w:rsid w:val="00120D8A"/>
    <w:rsid w:val="0012116E"/>
    <w:rsid w:val="001218E7"/>
    <w:rsid w:val="00121AD5"/>
    <w:rsid w:val="00122570"/>
    <w:rsid w:val="001225EB"/>
    <w:rsid w:val="001229D3"/>
    <w:rsid w:val="001229F7"/>
    <w:rsid w:val="00122BEA"/>
    <w:rsid w:val="00122E51"/>
    <w:rsid w:val="0012326D"/>
    <w:rsid w:val="00123288"/>
    <w:rsid w:val="0012396C"/>
    <w:rsid w:val="0012397A"/>
    <w:rsid w:val="00123E18"/>
    <w:rsid w:val="0012440D"/>
    <w:rsid w:val="001247BB"/>
    <w:rsid w:val="0012488F"/>
    <w:rsid w:val="00124D06"/>
    <w:rsid w:val="0012541B"/>
    <w:rsid w:val="00125780"/>
    <w:rsid w:val="00125852"/>
    <w:rsid w:val="00125B55"/>
    <w:rsid w:val="00125DDF"/>
    <w:rsid w:val="001261BD"/>
    <w:rsid w:val="0012622B"/>
    <w:rsid w:val="00126432"/>
    <w:rsid w:val="001265B6"/>
    <w:rsid w:val="001266EF"/>
    <w:rsid w:val="00126838"/>
    <w:rsid w:val="00126FB8"/>
    <w:rsid w:val="00127058"/>
    <w:rsid w:val="0012708C"/>
    <w:rsid w:val="00127168"/>
    <w:rsid w:val="001271DC"/>
    <w:rsid w:val="0012729E"/>
    <w:rsid w:val="00127459"/>
    <w:rsid w:val="001278D5"/>
    <w:rsid w:val="00127C1A"/>
    <w:rsid w:val="00127C2F"/>
    <w:rsid w:val="00127CB4"/>
    <w:rsid w:val="0013000D"/>
    <w:rsid w:val="0013018A"/>
    <w:rsid w:val="00130367"/>
    <w:rsid w:val="00130372"/>
    <w:rsid w:val="001304F6"/>
    <w:rsid w:val="00130878"/>
    <w:rsid w:val="001308BF"/>
    <w:rsid w:val="00130DB1"/>
    <w:rsid w:val="001310DB"/>
    <w:rsid w:val="001311FE"/>
    <w:rsid w:val="001314FA"/>
    <w:rsid w:val="00131509"/>
    <w:rsid w:val="00131FE6"/>
    <w:rsid w:val="00132234"/>
    <w:rsid w:val="00132A68"/>
    <w:rsid w:val="00132ADE"/>
    <w:rsid w:val="00132DB4"/>
    <w:rsid w:val="00132F86"/>
    <w:rsid w:val="0013319A"/>
    <w:rsid w:val="00133295"/>
    <w:rsid w:val="00133DC8"/>
    <w:rsid w:val="00134031"/>
    <w:rsid w:val="001341FF"/>
    <w:rsid w:val="00134D8F"/>
    <w:rsid w:val="00135026"/>
    <w:rsid w:val="001350CD"/>
    <w:rsid w:val="001354CE"/>
    <w:rsid w:val="001356ED"/>
    <w:rsid w:val="00135740"/>
    <w:rsid w:val="00135A14"/>
    <w:rsid w:val="0013608B"/>
    <w:rsid w:val="001365F7"/>
    <w:rsid w:val="001366A4"/>
    <w:rsid w:val="0013699A"/>
    <w:rsid w:val="001369DA"/>
    <w:rsid w:val="00136CD3"/>
    <w:rsid w:val="00136D2D"/>
    <w:rsid w:val="001371EB"/>
    <w:rsid w:val="00137553"/>
    <w:rsid w:val="0013759E"/>
    <w:rsid w:val="001375EE"/>
    <w:rsid w:val="001376E1"/>
    <w:rsid w:val="00137749"/>
    <w:rsid w:val="00137765"/>
    <w:rsid w:val="00137850"/>
    <w:rsid w:val="00137D68"/>
    <w:rsid w:val="00137D8F"/>
    <w:rsid w:val="00137E6C"/>
    <w:rsid w:val="00140701"/>
    <w:rsid w:val="001408C5"/>
    <w:rsid w:val="001409C6"/>
    <w:rsid w:val="0014139B"/>
    <w:rsid w:val="001417AD"/>
    <w:rsid w:val="00141A44"/>
    <w:rsid w:val="00141D35"/>
    <w:rsid w:val="00141D6A"/>
    <w:rsid w:val="00141E82"/>
    <w:rsid w:val="00142172"/>
    <w:rsid w:val="0014239E"/>
    <w:rsid w:val="001423D1"/>
    <w:rsid w:val="00142A16"/>
    <w:rsid w:val="001432D5"/>
    <w:rsid w:val="00143A7D"/>
    <w:rsid w:val="00143CD5"/>
    <w:rsid w:val="00143E32"/>
    <w:rsid w:val="00144266"/>
    <w:rsid w:val="0014429F"/>
    <w:rsid w:val="00144450"/>
    <w:rsid w:val="00144861"/>
    <w:rsid w:val="00145021"/>
    <w:rsid w:val="00145438"/>
    <w:rsid w:val="001454AA"/>
    <w:rsid w:val="00145AB3"/>
    <w:rsid w:val="00145F55"/>
    <w:rsid w:val="00146233"/>
    <w:rsid w:val="001463BA"/>
    <w:rsid w:val="0014696D"/>
    <w:rsid w:val="00146A80"/>
    <w:rsid w:val="00146C5E"/>
    <w:rsid w:val="00146D9B"/>
    <w:rsid w:val="00146FB7"/>
    <w:rsid w:val="00147239"/>
    <w:rsid w:val="001475C2"/>
    <w:rsid w:val="00147614"/>
    <w:rsid w:val="001476F4"/>
    <w:rsid w:val="00147BFD"/>
    <w:rsid w:val="001501E0"/>
    <w:rsid w:val="001504FF"/>
    <w:rsid w:val="00150640"/>
    <w:rsid w:val="00150A2A"/>
    <w:rsid w:val="00150CFD"/>
    <w:rsid w:val="00151119"/>
    <w:rsid w:val="001511B2"/>
    <w:rsid w:val="001511F4"/>
    <w:rsid w:val="001512C7"/>
    <w:rsid w:val="001515E4"/>
    <w:rsid w:val="0015164C"/>
    <w:rsid w:val="001517B7"/>
    <w:rsid w:val="00151AA6"/>
    <w:rsid w:val="00151E92"/>
    <w:rsid w:val="00151EC2"/>
    <w:rsid w:val="00151F8A"/>
    <w:rsid w:val="00152240"/>
    <w:rsid w:val="00152BF3"/>
    <w:rsid w:val="001533ED"/>
    <w:rsid w:val="001539A5"/>
    <w:rsid w:val="00153CFE"/>
    <w:rsid w:val="0015458D"/>
    <w:rsid w:val="00154704"/>
    <w:rsid w:val="00154D40"/>
    <w:rsid w:val="00154F4C"/>
    <w:rsid w:val="00154FC4"/>
    <w:rsid w:val="001551E4"/>
    <w:rsid w:val="00155336"/>
    <w:rsid w:val="001554BD"/>
    <w:rsid w:val="001557B6"/>
    <w:rsid w:val="00155B70"/>
    <w:rsid w:val="00155BD0"/>
    <w:rsid w:val="00155C29"/>
    <w:rsid w:val="00155D10"/>
    <w:rsid w:val="00155D4A"/>
    <w:rsid w:val="00155D52"/>
    <w:rsid w:val="00155DC0"/>
    <w:rsid w:val="00155E6C"/>
    <w:rsid w:val="00155F90"/>
    <w:rsid w:val="00155FCD"/>
    <w:rsid w:val="001564C3"/>
    <w:rsid w:val="00156566"/>
    <w:rsid w:val="00156665"/>
    <w:rsid w:val="00156A85"/>
    <w:rsid w:val="00156AD8"/>
    <w:rsid w:val="00156FFA"/>
    <w:rsid w:val="00157024"/>
    <w:rsid w:val="001572CF"/>
    <w:rsid w:val="00157AEB"/>
    <w:rsid w:val="00157F13"/>
    <w:rsid w:val="00157F87"/>
    <w:rsid w:val="001603A9"/>
    <w:rsid w:val="0016045C"/>
    <w:rsid w:val="00160469"/>
    <w:rsid w:val="001609BF"/>
    <w:rsid w:val="00160E9F"/>
    <w:rsid w:val="00160EFA"/>
    <w:rsid w:val="0016104A"/>
    <w:rsid w:val="00161126"/>
    <w:rsid w:val="0016130F"/>
    <w:rsid w:val="00161565"/>
    <w:rsid w:val="001616FF"/>
    <w:rsid w:val="00161CD0"/>
    <w:rsid w:val="00161D31"/>
    <w:rsid w:val="00161D76"/>
    <w:rsid w:val="00162221"/>
    <w:rsid w:val="001626E4"/>
    <w:rsid w:val="00163648"/>
    <w:rsid w:val="00163A3B"/>
    <w:rsid w:val="00163ACE"/>
    <w:rsid w:val="00163AD9"/>
    <w:rsid w:val="00163AF6"/>
    <w:rsid w:val="00163B50"/>
    <w:rsid w:val="00163C5B"/>
    <w:rsid w:val="00163EC5"/>
    <w:rsid w:val="00163F4D"/>
    <w:rsid w:val="00163FCD"/>
    <w:rsid w:val="00164203"/>
    <w:rsid w:val="0016427B"/>
    <w:rsid w:val="00164612"/>
    <w:rsid w:val="00164668"/>
    <w:rsid w:val="001647C3"/>
    <w:rsid w:val="00164A21"/>
    <w:rsid w:val="00164C67"/>
    <w:rsid w:val="00164E2A"/>
    <w:rsid w:val="00164EE3"/>
    <w:rsid w:val="0016500F"/>
    <w:rsid w:val="0016506C"/>
    <w:rsid w:val="0016525F"/>
    <w:rsid w:val="001653E5"/>
    <w:rsid w:val="00165405"/>
    <w:rsid w:val="00165545"/>
    <w:rsid w:val="00165776"/>
    <w:rsid w:val="00165873"/>
    <w:rsid w:val="00165B95"/>
    <w:rsid w:val="00165C39"/>
    <w:rsid w:val="00165CA8"/>
    <w:rsid w:val="00165EF7"/>
    <w:rsid w:val="0016622B"/>
    <w:rsid w:val="001662B7"/>
    <w:rsid w:val="00166669"/>
    <w:rsid w:val="001666A5"/>
    <w:rsid w:val="00166B1C"/>
    <w:rsid w:val="00166BA5"/>
    <w:rsid w:val="00167032"/>
    <w:rsid w:val="00167248"/>
    <w:rsid w:val="0016732C"/>
    <w:rsid w:val="001675A7"/>
    <w:rsid w:val="00167A37"/>
    <w:rsid w:val="001703D5"/>
    <w:rsid w:val="00170557"/>
    <w:rsid w:val="0017056E"/>
    <w:rsid w:val="00170A37"/>
    <w:rsid w:val="00170D93"/>
    <w:rsid w:val="00170D95"/>
    <w:rsid w:val="00170F48"/>
    <w:rsid w:val="00170F94"/>
    <w:rsid w:val="0017108E"/>
    <w:rsid w:val="00171333"/>
    <w:rsid w:val="001718B6"/>
    <w:rsid w:val="001718C1"/>
    <w:rsid w:val="00171BCF"/>
    <w:rsid w:val="00171FB2"/>
    <w:rsid w:val="001724C2"/>
    <w:rsid w:val="00172670"/>
    <w:rsid w:val="001726E8"/>
    <w:rsid w:val="001729B1"/>
    <w:rsid w:val="00172C20"/>
    <w:rsid w:val="00172C71"/>
    <w:rsid w:val="00173FB6"/>
    <w:rsid w:val="00174022"/>
    <w:rsid w:val="00174073"/>
    <w:rsid w:val="001740FC"/>
    <w:rsid w:val="001742C5"/>
    <w:rsid w:val="00174899"/>
    <w:rsid w:val="001751DD"/>
    <w:rsid w:val="00175313"/>
    <w:rsid w:val="0017533C"/>
    <w:rsid w:val="00175724"/>
    <w:rsid w:val="00175BA4"/>
    <w:rsid w:val="00175CEF"/>
    <w:rsid w:val="0017667A"/>
    <w:rsid w:val="00176785"/>
    <w:rsid w:val="00176824"/>
    <w:rsid w:val="00176A7F"/>
    <w:rsid w:val="00176D1F"/>
    <w:rsid w:val="00176E29"/>
    <w:rsid w:val="0017706E"/>
    <w:rsid w:val="0017773E"/>
    <w:rsid w:val="00177741"/>
    <w:rsid w:val="00177897"/>
    <w:rsid w:val="001779BE"/>
    <w:rsid w:val="0018043F"/>
    <w:rsid w:val="00180689"/>
    <w:rsid w:val="00180A97"/>
    <w:rsid w:val="00180C2C"/>
    <w:rsid w:val="00180D61"/>
    <w:rsid w:val="001810F7"/>
    <w:rsid w:val="00181170"/>
    <w:rsid w:val="001811FD"/>
    <w:rsid w:val="001813C1"/>
    <w:rsid w:val="00181666"/>
    <w:rsid w:val="001816E1"/>
    <w:rsid w:val="00182146"/>
    <w:rsid w:val="00182415"/>
    <w:rsid w:val="001825D1"/>
    <w:rsid w:val="00182641"/>
    <w:rsid w:val="001827FE"/>
    <w:rsid w:val="00182933"/>
    <w:rsid w:val="00182B02"/>
    <w:rsid w:val="00182BE2"/>
    <w:rsid w:val="00183327"/>
    <w:rsid w:val="00183958"/>
    <w:rsid w:val="00183A8C"/>
    <w:rsid w:val="00183B66"/>
    <w:rsid w:val="00183B7D"/>
    <w:rsid w:val="00184026"/>
    <w:rsid w:val="001843F9"/>
    <w:rsid w:val="001845C3"/>
    <w:rsid w:val="00184E7B"/>
    <w:rsid w:val="00185692"/>
    <w:rsid w:val="001858B2"/>
    <w:rsid w:val="00185A97"/>
    <w:rsid w:val="00185ACF"/>
    <w:rsid w:val="00185B92"/>
    <w:rsid w:val="001865C0"/>
    <w:rsid w:val="00186890"/>
    <w:rsid w:val="00186D8A"/>
    <w:rsid w:val="00187009"/>
    <w:rsid w:val="00187751"/>
    <w:rsid w:val="00187948"/>
    <w:rsid w:val="00187CE3"/>
    <w:rsid w:val="00187E84"/>
    <w:rsid w:val="00187FC0"/>
    <w:rsid w:val="00190017"/>
    <w:rsid w:val="001905ED"/>
    <w:rsid w:val="0019062F"/>
    <w:rsid w:val="001909CD"/>
    <w:rsid w:val="00190E67"/>
    <w:rsid w:val="00190F06"/>
    <w:rsid w:val="00191081"/>
    <w:rsid w:val="00191493"/>
    <w:rsid w:val="00191D6D"/>
    <w:rsid w:val="0019286E"/>
    <w:rsid w:val="00192E7E"/>
    <w:rsid w:val="0019373E"/>
    <w:rsid w:val="00193B42"/>
    <w:rsid w:val="00193C07"/>
    <w:rsid w:val="00193EA6"/>
    <w:rsid w:val="00193EE6"/>
    <w:rsid w:val="00194083"/>
    <w:rsid w:val="00194853"/>
    <w:rsid w:val="00194EAA"/>
    <w:rsid w:val="001955DA"/>
    <w:rsid w:val="00195965"/>
    <w:rsid w:val="00195A6E"/>
    <w:rsid w:val="00196489"/>
    <w:rsid w:val="001969B1"/>
    <w:rsid w:val="00196CA8"/>
    <w:rsid w:val="00196DDB"/>
    <w:rsid w:val="00197061"/>
    <w:rsid w:val="001970A7"/>
    <w:rsid w:val="00197229"/>
    <w:rsid w:val="00197386"/>
    <w:rsid w:val="001977BA"/>
    <w:rsid w:val="00197C24"/>
    <w:rsid w:val="00197D7A"/>
    <w:rsid w:val="001A06C6"/>
    <w:rsid w:val="001A1161"/>
    <w:rsid w:val="001A18E4"/>
    <w:rsid w:val="001A1955"/>
    <w:rsid w:val="001A1B08"/>
    <w:rsid w:val="001A1B78"/>
    <w:rsid w:val="001A1CB5"/>
    <w:rsid w:val="001A1F5D"/>
    <w:rsid w:val="001A282C"/>
    <w:rsid w:val="001A2CE0"/>
    <w:rsid w:val="001A2F8B"/>
    <w:rsid w:val="001A2FAF"/>
    <w:rsid w:val="001A329D"/>
    <w:rsid w:val="001A3391"/>
    <w:rsid w:val="001A351B"/>
    <w:rsid w:val="001A373F"/>
    <w:rsid w:val="001A3F23"/>
    <w:rsid w:val="001A429C"/>
    <w:rsid w:val="001A45FB"/>
    <w:rsid w:val="001A4B01"/>
    <w:rsid w:val="001A4CDE"/>
    <w:rsid w:val="001A4EB7"/>
    <w:rsid w:val="001A4F4D"/>
    <w:rsid w:val="001A50DE"/>
    <w:rsid w:val="001A52E0"/>
    <w:rsid w:val="001A555A"/>
    <w:rsid w:val="001A55A3"/>
    <w:rsid w:val="001A574D"/>
    <w:rsid w:val="001A5A7F"/>
    <w:rsid w:val="001A5AD8"/>
    <w:rsid w:val="001A5B32"/>
    <w:rsid w:val="001A5B6F"/>
    <w:rsid w:val="001A5C88"/>
    <w:rsid w:val="001A63B0"/>
    <w:rsid w:val="001A6CCD"/>
    <w:rsid w:val="001A719C"/>
    <w:rsid w:val="001A73D4"/>
    <w:rsid w:val="001A7791"/>
    <w:rsid w:val="001A7875"/>
    <w:rsid w:val="001A7A8C"/>
    <w:rsid w:val="001A7BCB"/>
    <w:rsid w:val="001A7CF0"/>
    <w:rsid w:val="001A7DE5"/>
    <w:rsid w:val="001A7F42"/>
    <w:rsid w:val="001A7FB5"/>
    <w:rsid w:val="001B0102"/>
    <w:rsid w:val="001B0178"/>
    <w:rsid w:val="001B0751"/>
    <w:rsid w:val="001B0A45"/>
    <w:rsid w:val="001B0E1A"/>
    <w:rsid w:val="001B0F34"/>
    <w:rsid w:val="001B11BE"/>
    <w:rsid w:val="001B11C0"/>
    <w:rsid w:val="001B121F"/>
    <w:rsid w:val="001B1316"/>
    <w:rsid w:val="001B161F"/>
    <w:rsid w:val="001B1E43"/>
    <w:rsid w:val="001B1EA4"/>
    <w:rsid w:val="001B23EF"/>
    <w:rsid w:val="001B2479"/>
    <w:rsid w:val="001B255B"/>
    <w:rsid w:val="001B25D3"/>
    <w:rsid w:val="001B306A"/>
    <w:rsid w:val="001B3209"/>
    <w:rsid w:val="001B3326"/>
    <w:rsid w:val="001B359C"/>
    <w:rsid w:val="001B3688"/>
    <w:rsid w:val="001B3EDB"/>
    <w:rsid w:val="001B43C1"/>
    <w:rsid w:val="001B4882"/>
    <w:rsid w:val="001B48C2"/>
    <w:rsid w:val="001B4C48"/>
    <w:rsid w:val="001B4EA7"/>
    <w:rsid w:val="001B5237"/>
    <w:rsid w:val="001B54C9"/>
    <w:rsid w:val="001B5598"/>
    <w:rsid w:val="001B567D"/>
    <w:rsid w:val="001B581F"/>
    <w:rsid w:val="001B6026"/>
    <w:rsid w:val="001B69FD"/>
    <w:rsid w:val="001B6B1E"/>
    <w:rsid w:val="001B6C6A"/>
    <w:rsid w:val="001B6D3D"/>
    <w:rsid w:val="001B6DE1"/>
    <w:rsid w:val="001B7042"/>
    <w:rsid w:val="001B7168"/>
    <w:rsid w:val="001B732E"/>
    <w:rsid w:val="001B7416"/>
    <w:rsid w:val="001B7FCD"/>
    <w:rsid w:val="001C0093"/>
    <w:rsid w:val="001C010D"/>
    <w:rsid w:val="001C034F"/>
    <w:rsid w:val="001C049A"/>
    <w:rsid w:val="001C07BB"/>
    <w:rsid w:val="001C109A"/>
    <w:rsid w:val="001C11F0"/>
    <w:rsid w:val="001C1885"/>
    <w:rsid w:val="001C1ECB"/>
    <w:rsid w:val="001C21A1"/>
    <w:rsid w:val="001C2241"/>
    <w:rsid w:val="001C22C6"/>
    <w:rsid w:val="001C275D"/>
    <w:rsid w:val="001C3220"/>
    <w:rsid w:val="001C3443"/>
    <w:rsid w:val="001C359F"/>
    <w:rsid w:val="001C35AF"/>
    <w:rsid w:val="001C3D20"/>
    <w:rsid w:val="001C40CD"/>
    <w:rsid w:val="001C42E0"/>
    <w:rsid w:val="001C437F"/>
    <w:rsid w:val="001C4635"/>
    <w:rsid w:val="001C487A"/>
    <w:rsid w:val="001C4E44"/>
    <w:rsid w:val="001C5381"/>
    <w:rsid w:val="001C5982"/>
    <w:rsid w:val="001C6478"/>
    <w:rsid w:val="001C67E8"/>
    <w:rsid w:val="001C6BBE"/>
    <w:rsid w:val="001C6F04"/>
    <w:rsid w:val="001C753B"/>
    <w:rsid w:val="001C774F"/>
    <w:rsid w:val="001C781A"/>
    <w:rsid w:val="001C783E"/>
    <w:rsid w:val="001C794B"/>
    <w:rsid w:val="001C7AE4"/>
    <w:rsid w:val="001C7D20"/>
    <w:rsid w:val="001D025E"/>
    <w:rsid w:val="001D03E0"/>
    <w:rsid w:val="001D048D"/>
    <w:rsid w:val="001D0BF5"/>
    <w:rsid w:val="001D0ED8"/>
    <w:rsid w:val="001D1245"/>
    <w:rsid w:val="001D136C"/>
    <w:rsid w:val="001D139A"/>
    <w:rsid w:val="001D1423"/>
    <w:rsid w:val="001D14D9"/>
    <w:rsid w:val="001D1890"/>
    <w:rsid w:val="001D1BCF"/>
    <w:rsid w:val="001D1C40"/>
    <w:rsid w:val="001D1D28"/>
    <w:rsid w:val="001D23EC"/>
    <w:rsid w:val="001D2875"/>
    <w:rsid w:val="001D28D1"/>
    <w:rsid w:val="001D2934"/>
    <w:rsid w:val="001D297A"/>
    <w:rsid w:val="001D2AC4"/>
    <w:rsid w:val="001D2C8A"/>
    <w:rsid w:val="001D2DEA"/>
    <w:rsid w:val="001D2F5C"/>
    <w:rsid w:val="001D2F69"/>
    <w:rsid w:val="001D355F"/>
    <w:rsid w:val="001D36A6"/>
    <w:rsid w:val="001D3867"/>
    <w:rsid w:val="001D39C3"/>
    <w:rsid w:val="001D4262"/>
    <w:rsid w:val="001D43C0"/>
    <w:rsid w:val="001D45E9"/>
    <w:rsid w:val="001D46F4"/>
    <w:rsid w:val="001D4822"/>
    <w:rsid w:val="001D49AE"/>
    <w:rsid w:val="001D4ACC"/>
    <w:rsid w:val="001D4CE7"/>
    <w:rsid w:val="001D4D84"/>
    <w:rsid w:val="001D4EE7"/>
    <w:rsid w:val="001D4EF1"/>
    <w:rsid w:val="001D4F06"/>
    <w:rsid w:val="001D5383"/>
    <w:rsid w:val="001D55ED"/>
    <w:rsid w:val="001D5EB7"/>
    <w:rsid w:val="001D5FA1"/>
    <w:rsid w:val="001D6077"/>
    <w:rsid w:val="001D68AF"/>
    <w:rsid w:val="001D6DBD"/>
    <w:rsid w:val="001D75E3"/>
    <w:rsid w:val="001D765F"/>
    <w:rsid w:val="001D76AB"/>
    <w:rsid w:val="001D7B32"/>
    <w:rsid w:val="001D7CA5"/>
    <w:rsid w:val="001D7D76"/>
    <w:rsid w:val="001D7DD8"/>
    <w:rsid w:val="001D7DF4"/>
    <w:rsid w:val="001D7E51"/>
    <w:rsid w:val="001E082E"/>
    <w:rsid w:val="001E0A0E"/>
    <w:rsid w:val="001E0B47"/>
    <w:rsid w:val="001E1405"/>
    <w:rsid w:val="001E154A"/>
    <w:rsid w:val="001E18FE"/>
    <w:rsid w:val="001E1A9B"/>
    <w:rsid w:val="001E1ECF"/>
    <w:rsid w:val="001E2033"/>
    <w:rsid w:val="001E20AE"/>
    <w:rsid w:val="001E28E1"/>
    <w:rsid w:val="001E39AA"/>
    <w:rsid w:val="001E39D4"/>
    <w:rsid w:val="001E3A49"/>
    <w:rsid w:val="001E3AFD"/>
    <w:rsid w:val="001E3EEC"/>
    <w:rsid w:val="001E4249"/>
    <w:rsid w:val="001E4472"/>
    <w:rsid w:val="001E4499"/>
    <w:rsid w:val="001E461C"/>
    <w:rsid w:val="001E46FB"/>
    <w:rsid w:val="001E48AE"/>
    <w:rsid w:val="001E49BA"/>
    <w:rsid w:val="001E4A78"/>
    <w:rsid w:val="001E4ABC"/>
    <w:rsid w:val="001E4DA7"/>
    <w:rsid w:val="001E4F40"/>
    <w:rsid w:val="001E526A"/>
    <w:rsid w:val="001E572C"/>
    <w:rsid w:val="001E5884"/>
    <w:rsid w:val="001E590B"/>
    <w:rsid w:val="001E5A6F"/>
    <w:rsid w:val="001E5A95"/>
    <w:rsid w:val="001E5F82"/>
    <w:rsid w:val="001E62DA"/>
    <w:rsid w:val="001E6653"/>
    <w:rsid w:val="001E6B1D"/>
    <w:rsid w:val="001E6D8D"/>
    <w:rsid w:val="001E704D"/>
    <w:rsid w:val="001E750A"/>
    <w:rsid w:val="001E77FE"/>
    <w:rsid w:val="001E7805"/>
    <w:rsid w:val="001E7951"/>
    <w:rsid w:val="001E7955"/>
    <w:rsid w:val="001E7E2A"/>
    <w:rsid w:val="001F0012"/>
    <w:rsid w:val="001F0557"/>
    <w:rsid w:val="001F080F"/>
    <w:rsid w:val="001F0A8C"/>
    <w:rsid w:val="001F0CFA"/>
    <w:rsid w:val="001F0E5D"/>
    <w:rsid w:val="001F15FA"/>
    <w:rsid w:val="001F1691"/>
    <w:rsid w:val="001F16BC"/>
    <w:rsid w:val="001F16F3"/>
    <w:rsid w:val="001F1767"/>
    <w:rsid w:val="001F1950"/>
    <w:rsid w:val="001F1C1A"/>
    <w:rsid w:val="001F2065"/>
    <w:rsid w:val="001F216B"/>
    <w:rsid w:val="001F21DA"/>
    <w:rsid w:val="001F2401"/>
    <w:rsid w:val="001F2648"/>
    <w:rsid w:val="001F2A79"/>
    <w:rsid w:val="001F325E"/>
    <w:rsid w:val="001F3779"/>
    <w:rsid w:val="001F3A46"/>
    <w:rsid w:val="001F3AAA"/>
    <w:rsid w:val="001F41DA"/>
    <w:rsid w:val="001F4371"/>
    <w:rsid w:val="001F452D"/>
    <w:rsid w:val="001F45AE"/>
    <w:rsid w:val="001F4787"/>
    <w:rsid w:val="001F4B5E"/>
    <w:rsid w:val="001F50B7"/>
    <w:rsid w:val="001F53CB"/>
    <w:rsid w:val="001F5421"/>
    <w:rsid w:val="001F568D"/>
    <w:rsid w:val="001F58CB"/>
    <w:rsid w:val="001F5C2B"/>
    <w:rsid w:val="001F5ED5"/>
    <w:rsid w:val="001F6013"/>
    <w:rsid w:val="001F613A"/>
    <w:rsid w:val="001F64B9"/>
    <w:rsid w:val="001F6B6D"/>
    <w:rsid w:val="001F759C"/>
    <w:rsid w:val="001F75B7"/>
    <w:rsid w:val="001F7B83"/>
    <w:rsid w:val="001F7DE3"/>
    <w:rsid w:val="001F7E18"/>
    <w:rsid w:val="001F7EED"/>
    <w:rsid w:val="002002DE"/>
    <w:rsid w:val="00200838"/>
    <w:rsid w:val="002008EB"/>
    <w:rsid w:val="00200A72"/>
    <w:rsid w:val="00200BBA"/>
    <w:rsid w:val="00201328"/>
    <w:rsid w:val="0020148A"/>
    <w:rsid w:val="00201835"/>
    <w:rsid w:val="00202290"/>
    <w:rsid w:val="0020251D"/>
    <w:rsid w:val="002027DB"/>
    <w:rsid w:val="0020294C"/>
    <w:rsid w:val="00202DD5"/>
    <w:rsid w:val="00202FDB"/>
    <w:rsid w:val="002034EA"/>
    <w:rsid w:val="00203717"/>
    <w:rsid w:val="0020391F"/>
    <w:rsid w:val="0020424D"/>
    <w:rsid w:val="002042F6"/>
    <w:rsid w:val="002043E1"/>
    <w:rsid w:val="00204647"/>
    <w:rsid w:val="0020471B"/>
    <w:rsid w:val="002047F3"/>
    <w:rsid w:val="00204FA3"/>
    <w:rsid w:val="00205251"/>
    <w:rsid w:val="002052D5"/>
    <w:rsid w:val="002052D7"/>
    <w:rsid w:val="00205475"/>
    <w:rsid w:val="00205950"/>
    <w:rsid w:val="00205CFD"/>
    <w:rsid w:val="00206205"/>
    <w:rsid w:val="002064A7"/>
    <w:rsid w:val="0020651E"/>
    <w:rsid w:val="00206CA3"/>
    <w:rsid w:val="002070FD"/>
    <w:rsid w:val="00207326"/>
    <w:rsid w:val="0020789C"/>
    <w:rsid w:val="00207C37"/>
    <w:rsid w:val="002103B1"/>
    <w:rsid w:val="00210794"/>
    <w:rsid w:val="00210F9C"/>
    <w:rsid w:val="00210FFD"/>
    <w:rsid w:val="00211029"/>
    <w:rsid w:val="002118B6"/>
    <w:rsid w:val="00211F6C"/>
    <w:rsid w:val="00212278"/>
    <w:rsid w:val="00212303"/>
    <w:rsid w:val="002124F3"/>
    <w:rsid w:val="002127AF"/>
    <w:rsid w:val="0021295A"/>
    <w:rsid w:val="00212ECA"/>
    <w:rsid w:val="002132C5"/>
    <w:rsid w:val="00213896"/>
    <w:rsid w:val="00213BCC"/>
    <w:rsid w:val="00213D6D"/>
    <w:rsid w:val="002140E9"/>
    <w:rsid w:val="002143F1"/>
    <w:rsid w:val="0021488E"/>
    <w:rsid w:val="00215376"/>
    <w:rsid w:val="0021579C"/>
    <w:rsid w:val="00215C19"/>
    <w:rsid w:val="002164D7"/>
    <w:rsid w:val="00216C1D"/>
    <w:rsid w:val="00216E92"/>
    <w:rsid w:val="002170B3"/>
    <w:rsid w:val="002171BB"/>
    <w:rsid w:val="002174B9"/>
    <w:rsid w:val="00217793"/>
    <w:rsid w:val="00220215"/>
    <w:rsid w:val="0022073C"/>
    <w:rsid w:val="00220BBF"/>
    <w:rsid w:val="00220EA8"/>
    <w:rsid w:val="00220F17"/>
    <w:rsid w:val="002210C6"/>
    <w:rsid w:val="002210FB"/>
    <w:rsid w:val="002212F7"/>
    <w:rsid w:val="002213B6"/>
    <w:rsid w:val="002213F8"/>
    <w:rsid w:val="00221450"/>
    <w:rsid w:val="00221C82"/>
    <w:rsid w:val="00222458"/>
    <w:rsid w:val="00222A9C"/>
    <w:rsid w:val="00222AF3"/>
    <w:rsid w:val="00222DDB"/>
    <w:rsid w:val="00222E60"/>
    <w:rsid w:val="00222F8B"/>
    <w:rsid w:val="00222FE9"/>
    <w:rsid w:val="00223108"/>
    <w:rsid w:val="00223226"/>
    <w:rsid w:val="002236EF"/>
    <w:rsid w:val="00223715"/>
    <w:rsid w:val="00223C40"/>
    <w:rsid w:val="00223CE5"/>
    <w:rsid w:val="002241B0"/>
    <w:rsid w:val="0022454E"/>
    <w:rsid w:val="002245A5"/>
    <w:rsid w:val="00224706"/>
    <w:rsid w:val="0022473C"/>
    <w:rsid w:val="00224A10"/>
    <w:rsid w:val="00224B50"/>
    <w:rsid w:val="00225262"/>
    <w:rsid w:val="00225295"/>
    <w:rsid w:val="00225A15"/>
    <w:rsid w:val="00225ACA"/>
    <w:rsid w:val="00226073"/>
    <w:rsid w:val="00226105"/>
    <w:rsid w:val="0022633C"/>
    <w:rsid w:val="00226642"/>
    <w:rsid w:val="00226988"/>
    <w:rsid w:val="00226DB0"/>
    <w:rsid w:val="00226F7A"/>
    <w:rsid w:val="002270FF"/>
    <w:rsid w:val="0022735F"/>
    <w:rsid w:val="00227663"/>
    <w:rsid w:val="00227748"/>
    <w:rsid w:val="00230194"/>
    <w:rsid w:val="00230272"/>
    <w:rsid w:val="0023037F"/>
    <w:rsid w:val="002304FC"/>
    <w:rsid w:val="00230593"/>
    <w:rsid w:val="00230724"/>
    <w:rsid w:val="002308BF"/>
    <w:rsid w:val="002309A7"/>
    <w:rsid w:val="00230A7B"/>
    <w:rsid w:val="00230E05"/>
    <w:rsid w:val="00231353"/>
    <w:rsid w:val="00231828"/>
    <w:rsid w:val="002319F3"/>
    <w:rsid w:val="00231D7B"/>
    <w:rsid w:val="00232020"/>
    <w:rsid w:val="002321D4"/>
    <w:rsid w:val="002322F2"/>
    <w:rsid w:val="00232826"/>
    <w:rsid w:val="00232993"/>
    <w:rsid w:val="00232A4B"/>
    <w:rsid w:val="00232B4A"/>
    <w:rsid w:val="00232CAF"/>
    <w:rsid w:val="00232EDF"/>
    <w:rsid w:val="00233061"/>
    <w:rsid w:val="002332E2"/>
    <w:rsid w:val="00233490"/>
    <w:rsid w:val="002334E6"/>
    <w:rsid w:val="0023360D"/>
    <w:rsid w:val="0023381B"/>
    <w:rsid w:val="00233BD5"/>
    <w:rsid w:val="00233CC6"/>
    <w:rsid w:val="00233E58"/>
    <w:rsid w:val="002341F7"/>
    <w:rsid w:val="00234586"/>
    <w:rsid w:val="0023480C"/>
    <w:rsid w:val="0023483B"/>
    <w:rsid w:val="00234A5C"/>
    <w:rsid w:val="00234C75"/>
    <w:rsid w:val="00234F3E"/>
    <w:rsid w:val="00234F71"/>
    <w:rsid w:val="002352FD"/>
    <w:rsid w:val="0023594D"/>
    <w:rsid w:val="00236023"/>
    <w:rsid w:val="0023616D"/>
    <w:rsid w:val="002366F5"/>
    <w:rsid w:val="00236B36"/>
    <w:rsid w:val="00237A7C"/>
    <w:rsid w:val="00237BEB"/>
    <w:rsid w:val="00237CAF"/>
    <w:rsid w:val="00237EAE"/>
    <w:rsid w:val="00240000"/>
    <w:rsid w:val="0024004F"/>
    <w:rsid w:val="002400D5"/>
    <w:rsid w:val="002403EC"/>
    <w:rsid w:val="00240738"/>
    <w:rsid w:val="0024090B"/>
    <w:rsid w:val="002418E4"/>
    <w:rsid w:val="00241911"/>
    <w:rsid w:val="002419E7"/>
    <w:rsid w:val="00241EBD"/>
    <w:rsid w:val="0024225C"/>
    <w:rsid w:val="002425A4"/>
    <w:rsid w:val="0024295C"/>
    <w:rsid w:val="00242C51"/>
    <w:rsid w:val="00242ED7"/>
    <w:rsid w:val="00243025"/>
    <w:rsid w:val="00243267"/>
    <w:rsid w:val="002439B4"/>
    <w:rsid w:val="00243CB0"/>
    <w:rsid w:val="00243CE0"/>
    <w:rsid w:val="00243E96"/>
    <w:rsid w:val="00243EAC"/>
    <w:rsid w:val="00243EEA"/>
    <w:rsid w:val="00244070"/>
    <w:rsid w:val="00244414"/>
    <w:rsid w:val="002446E7"/>
    <w:rsid w:val="00244B25"/>
    <w:rsid w:val="00244BBA"/>
    <w:rsid w:val="00244BFF"/>
    <w:rsid w:val="00244D0B"/>
    <w:rsid w:val="00244D13"/>
    <w:rsid w:val="00244EAA"/>
    <w:rsid w:val="00244EEB"/>
    <w:rsid w:val="002455A2"/>
    <w:rsid w:val="0024587E"/>
    <w:rsid w:val="002458B4"/>
    <w:rsid w:val="00245A4C"/>
    <w:rsid w:val="00245B45"/>
    <w:rsid w:val="00246202"/>
    <w:rsid w:val="0024625F"/>
    <w:rsid w:val="00246845"/>
    <w:rsid w:val="00246A23"/>
    <w:rsid w:val="00246A32"/>
    <w:rsid w:val="00246C1E"/>
    <w:rsid w:val="00246CF5"/>
    <w:rsid w:val="00246CFF"/>
    <w:rsid w:val="00246E4F"/>
    <w:rsid w:val="00246F33"/>
    <w:rsid w:val="0024748E"/>
    <w:rsid w:val="0024758D"/>
    <w:rsid w:val="0024782D"/>
    <w:rsid w:val="00247939"/>
    <w:rsid w:val="00247E5E"/>
    <w:rsid w:val="00247FF4"/>
    <w:rsid w:val="0025010F"/>
    <w:rsid w:val="0025018B"/>
    <w:rsid w:val="0025099E"/>
    <w:rsid w:val="00250FFC"/>
    <w:rsid w:val="00251661"/>
    <w:rsid w:val="00251993"/>
    <w:rsid w:val="00251C36"/>
    <w:rsid w:val="00251E99"/>
    <w:rsid w:val="00251EEF"/>
    <w:rsid w:val="002520CB"/>
    <w:rsid w:val="00252268"/>
    <w:rsid w:val="002523E0"/>
    <w:rsid w:val="00252BE2"/>
    <w:rsid w:val="002532AD"/>
    <w:rsid w:val="002533F6"/>
    <w:rsid w:val="0025360E"/>
    <w:rsid w:val="00253CF8"/>
    <w:rsid w:val="002540D6"/>
    <w:rsid w:val="002547B8"/>
    <w:rsid w:val="00254807"/>
    <w:rsid w:val="00255071"/>
    <w:rsid w:val="00255353"/>
    <w:rsid w:val="002557FA"/>
    <w:rsid w:val="00255C70"/>
    <w:rsid w:val="00256129"/>
    <w:rsid w:val="002564E9"/>
    <w:rsid w:val="00256C75"/>
    <w:rsid w:val="00256CB3"/>
    <w:rsid w:val="00257249"/>
    <w:rsid w:val="002575CE"/>
    <w:rsid w:val="00257903"/>
    <w:rsid w:val="00257AAB"/>
    <w:rsid w:val="00257B1D"/>
    <w:rsid w:val="002607DD"/>
    <w:rsid w:val="00260BF0"/>
    <w:rsid w:val="00261933"/>
    <w:rsid w:val="0026197B"/>
    <w:rsid w:val="00261B46"/>
    <w:rsid w:val="00261CD7"/>
    <w:rsid w:val="002622E8"/>
    <w:rsid w:val="00262305"/>
    <w:rsid w:val="0026272C"/>
    <w:rsid w:val="00262DD1"/>
    <w:rsid w:val="00262E47"/>
    <w:rsid w:val="00263132"/>
    <w:rsid w:val="002638B1"/>
    <w:rsid w:val="002638CA"/>
    <w:rsid w:val="00264B2F"/>
    <w:rsid w:val="00264BE3"/>
    <w:rsid w:val="0026512C"/>
    <w:rsid w:val="002651B8"/>
    <w:rsid w:val="0026526D"/>
    <w:rsid w:val="002652E1"/>
    <w:rsid w:val="0026549B"/>
    <w:rsid w:val="0026587F"/>
    <w:rsid w:val="002659F7"/>
    <w:rsid w:val="00265A4F"/>
    <w:rsid w:val="00265BC5"/>
    <w:rsid w:val="00265DFF"/>
    <w:rsid w:val="00265E2A"/>
    <w:rsid w:val="00265E2F"/>
    <w:rsid w:val="00265E99"/>
    <w:rsid w:val="00266166"/>
    <w:rsid w:val="00266710"/>
    <w:rsid w:val="002667BC"/>
    <w:rsid w:val="00266A3A"/>
    <w:rsid w:val="00266C04"/>
    <w:rsid w:val="00266D17"/>
    <w:rsid w:val="00267128"/>
    <w:rsid w:val="0026782E"/>
    <w:rsid w:val="00267979"/>
    <w:rsid w:val="00267DD2"/>
    <w:rsid w:val="002703EA"/>
    <w:rsid w:val="002703F9"/>
    <w:rsid w:val="002711A7"/>
    <w:rsid w:val="0027121C"/>
    <w:rsid w:val="00271731"/>
    <w:rsid w:val="00271792"/>
    <w:rsid w:val="00271CBF"/>
    <w:rsid w:val="00272025"/>
    <w:rsid w:val="00272042"/>
    <w:rsid w:val="002722CC"/>
    <w:rsid w:val="00272684"/>
    <w:rsid w:val="002730A5"/>
    <w:rsid w:val="00273695"/>
    <w:rsid w:val="002738A1"/>
    <w:rsid w:val="00273ACC"/>
    <w:rsid w:val="00274401"/>
    <w:rsid w:val="00274814"/>
    <w:rsid w:val="0027484C"/>
    <w:rsid w:val="00274B8A"/>
    <w:rsid w:val="00274BE4"/>
    <w:rsid w:val="00274CFB"/>
    <w:rsid w:val="002750F5"/>
    <w:rsid w:val="0027538F"/>
    <w:rsid w:val="002753C8"/>
    <w:rsid w:val="00275565"/>
    <w:rsid w:val="00275708"/>
    <w:rsid w:val="00275798"/>
    <w:rsid w:val="0027589B"/>
    <w:rsid w:val="00275D4B"/>
    <w:rsid w:val="00276BD4"/>
    <w:rsid w:val="00276CC5"/>
    <w:rsid w:val="00276F4C"/>
    <w:rsid w:val="002771B3"/>
    <w:rsid w:val="002771C2"/>
    <w:rsid w:val="00277487"/>
    <w:rsid w:val="00277D8F"/>
    <w:rsid w:val="0028064E"/>
    <w:rsid w:val="002809DE"/>
    <w:rsid w:val="00280F22"/>
    <w:rsid w:val="0028118C"/>
    <w:rsid w:val="0028143E"/>
    <w:rsid w:val="002816BE"/>
    <w:rsid w:val="0028196F"/>
    <w:rsid w:val="00281B7F"/>
    <w:rsid w:val="00281BC0"/>
    <w:rsid w:val="00281F9C"/>
    <w:rsid w:val="002820B4"/>
    <w:rsid w:val="002820E2"/>
    <w:rsid w:val="0028212B"/>
    <w:rsid w:val="002821C6"/>
    <w:rsid w:val="002823B4"/>
    <w:rsid w:val="0028288E"/>
    <w:rsid w:val="00282C90"/>
    <w:rsid w:val="00282D17"/>
    <w:rsid w:val="00282F11"/>
    <w:rsid w:val="0028301C"/>
    <w:rsid w:val="00283384"/>
    <w:rsid w:val="002835AC"/>
    <w:rsid w:val="002836CB"/>
    <w:rsid w:val="00283B1F"/>
    <w:rsid w:val="00283BFE"/>
    <w:rsid w:val="00283D75"/>
    <w:rsid w:val="00284497"/>
    <w:rsid w:val="00284782"/>
    <w:rsid w:val="00284DAC"/>
    <w:rsid w:val="0028582C"/>
    <w:rsid w:val="00285D45"/>
    <w:rsid w:val="00285E28"/>
    <w:rsid w:val="00286095"/>
    <w:rsid w:val="002860E5"/>
    <w:rsid w:val="0028628E"/>
    <w:rsid w:val="00286643"/>
    <w:rsid w:val="002868B1"/>
    <w:rsid w:val="00286F40"/>
    <w:rsid w:val="00287061"/>
    <w:rsid w:val="002872B2"/>
    <w:rsid w:val="00287543"/>
    <w:rsid w:val="002877E3"/>
    <w:rsid w:val="00287FE2"/>
    <w:rsid w:val="00290022"/>
    <w:rsid w:val="00290256"/>
    <w:rsid w:val="00290A37"/>
    <w:rsid w:val="00290C38"/>
    <w:rsid w:val="00290EDF"/>
    <w:rsid w:val="00290F2F"/>
    <w:rsid w:val="00291605"/>
    <w:rsid w:val="00291728"/>
    <w:rsid w:val="0029179B"/>
    <w:rsid w:val="00291AEB"/>
    <w:rsid w:val="00291D17"/>
    <w:rsid w:val="00291D96"/>
    <w:rsid w:val="00291E75"/>
    <w:rsid w:val="0029266E"/>
    <w:rsid w:val="00292AC4"/>
    <w:rsid w:val="00292AF2"/>
    <w:rsid w:val="00292E73"/>
    <w:rsid w:val="00293377"/>
    <w:rsid w:val="00293733"/>
    <w:rsid w:val="0029388B"/>
    <w:rsid w:val="00293955"/>
    <w:rsid w:val="002939AB"/>
    <w:rsid w:val="002939E4"/>
    <w:rsid w:val="00293FC6"/>
    <w:rsid w:val="002940CB"/>
    <w:rsid w:val="00295116"/>
    <w:rsid w:val="00295AFE"/>
    <w:rsid w:val="00295D70"/>
    <w:rsid w:val="00295F90"/>
    <w:rsid w:val="00296299"/>
    <w:rsid w:val="00296544"/>
    <w:rsid w:val="00297065"/>
    <w:rsid w:val="002971A0"/>
    <w:rsid w:val="00297B9D"/>
    <w:rsid w:val="00297CF2"/>
    <w:rsid w:val="00297D37"/>
    <w:rsid w:val="00297DC0"/>
    <w:rsid w:val="002A0064"/>
    <w:rsid w:val="002A026E"/>
    <w:rsid w:val="002A02DA"/>
    <w:rsid w:val="002A06CA"/>
    <w:rsid w:val="002A09D2"/>
    <w:rsid w:val="002A0AC2"/>
    <w:rsid w:val="002A0B97"/>
    <w:rsid w:val="002A0DAF"/>
    <w:rsid w:val="002A0FFA"/>
    <w:rsid w:val="002A116F"/>
    <w:rsid w:val="002A162B"/>
    <w:rsid w:val="002A1956"/>
    <w:rsid w:val="002A1C67"/>
    <w:rsid w:val="002A1C97"/>
    <w:rsid w:val="002A26BE"/>
    <w:rsid w:val="002A29A6"/>
    <w:rsid w:val="002A2E67"/>
    <w:rsid w:val="002A359C"/>
    <w:rsid w:val="002A362A"/>
    <w:rsid w:val="002A372F"/>
    <w:rsid w:val="002A420B"/>
    <w:rsid w:val="002A4282"/>
    <w:rsid w:val="002A4870"/>
    <w:rsid w:val="002A4B40"/>
    <w:rsid w:val="002A4DF1"/>
    <w:rsid w:val="002A51DE"/>
    <w:rsid w:val="002A5205"/>
    <w:rsid w:val="002A526E"/>
    <w:rsid w:val="002A530C"/>
    <w:rsid w:val="002A582B"/>
    <w:rsid w:val="002A593E"/>
    <w:rsid w:val="002A5AA7"/>
    <w:rsid w:val="002A5AD9"/>
    <w:rsid w:val="002A5E35"/>
    <w:rsid w:val="002A631D"/>
    <w:rsid w:val="002A6464"/>
    <w:rsid w:val="002A6DC7"/>
    <w:rsid w:val="002A7440"/>
    <w:rsid w:val="002A76A7"/>
    <w:rsid w:val="002A7860"/>
    <w:rsid w:val="002A7ABB"/>
    <w:rsid w:val="002A7E6C"/>
    <w:rsid w:val="002B04A1"/>
    <w:rsid w:val="002B07AF"/>
    <w:rsid w:val="002B0F28"/>
    <w:rsid w:val="002B1001"/>
    <w:rsid w:val="002B1039"/>
    <w:rsid w:val="002B19AF"/>
    <w:rsid w:val="002B1DE1"/>
    <w:rsid w:val="002B2606"/>
    <w:rsid w:val="002B2AB1"/>
    <w:rsid w:val="002B2BB5"/>
    <w:rsid w:val="002B2C9D"/>
    <w:rsid w:val="002B2EA2"/>
    <w:rsid w:val="002B31C9"/>
    <w:rsid w:val="002B339D"/>
    <w:rsid w:val="002B3B28"/>
    <w:rsid w:val="002B3C49"/>
    <w:rsid w:val="002B3F6C"/>
    <w:rsid w:val="002B4440"/>
    <w:rsid w:val="002B4BB5"/>
    <w:rsid w:val="002B4EB1"/>
    <w:rsid w:val="002B52F8"/>
    <w:rsid w:val="002B5378"/>
    <w:rsid w:val="002B5440"/>
    <w:rsid w:val="002B5560"/>
    <w:rsid w:val="002B55C7"/>
    <w:rsid w:val="002B5C97"/>
    <w:rsid w:val="002B612C"/>
    <w:rsid w:val="002B66D6"/>
    <w:rsid w:val="002B6768"/>
    <w:rsid w:val="002B720A"/>
    <w:rsid w:val="002B775D"/>
    <w:rsid w:val="002B7799"/>
    <w:rsid w:val="002B7ACD"/>
    <w:rsid w:val="002B7B4C"/>
    <w:rsid w:val="002B7CFC"/>
    <w:rsid w:val="002B7DF1"/>
    <w:rsid w:val="002C02CE"/>
    <w:rsid w:val="002C0326"/>
    <w:rsid w:val="002C089F"/>
    <w:rsid w:val="002C0B7E"/>
    <w:rsid w:val="002C0C3F"/>
    <w:rsid w:val="002C0C4F"/>
    <w:rsid w:val="002C0DD2"/>
    <w:rsid w:val="002C0E37"/>
    <w:rsid w:val="002C10EF"/>
    <w:rsid w:val="002C119E"/>
    <w:rsid w:val="002C173E"/>
    <w:rsid w:val="002C1B4B"/>
    <w:rsid w:val="002C1B60"/>
    <w:rsid w:val="002C1C6D"/>
    <w:rsid w:val="002C1C7E"/>
    <w:rsid w:val="002C1E59"/>
    <w:rsid w:val="002C2029"/>
    <w:rsid w:val="002C26D8"/>
    <w:rsid w:val="002C2BFC"/>
    <w:rsid w:val="002C3182"/>
    <w:rsid w:val="002C351B"/>
    <w:rsid w:val="002C366F"/>
    <w:rsid w:val="002C3700"/>
    <w:rsid w:val="002C3929"/>
    <w:rsid w:val="002C3BDF"/>
    <w:rsid w:val="002C3D38"/>
    <w:rsid w:val="002C444C"/>
    <w:rsid w:val="002C45AF"/>
    <w:rsid w:val="002C468F"/>
    <w:rsid w:val="002C4717"/>
    <w:rsid w:val="002C48B4"/>
    <w:rsid w:val="002C4B01"/>
    <w:rsid w:val="002C4B8E"/>
    <w:rsid w:val="002C5655"/>
    <w:rsid w:val="002C5BD1"/>
    <w:rsid w:val="002C5C16"/>
    <w:rsid w:val="002C5ED5"/>
    <w:rsid w:val="002C6022"/>
    <w:rsid w:val="002C6132"/>
    <w:rsid w:val="002C64D6"/>
    <w:rsid w:val="002C6791"/>
    <w:rsid w:val="002C6846"/>
    <w:rsid w:val="002C6B3C"/>
    <w:rsid w:val="002C6DDA"/>
    <w:rsid w:val="002C7005"/>
    <w:rsid w:val="002C72DF"/>
    <w:rsid w:val="002C7458"/>
    <w:rsid w:val="002C74D4"/>
    <w:rsid w:val="002C77C9"/>
    <w:rsid w:val="002C7BBC"/>
    <w:rsid w:val="002C7D35"/>
    <w:rsid w:val="002C7DAC"/>
    <w:rsid w:val="002C7F58"/>
    <w:rsid w:val="002D017C"/>
    <w:rsid w:val="002D0510"/>
    <w:rsid w:val="002D05BD"/>
    <w:rsid w:val="002D06C5"/>
    <w:rsid w:val="002D07D3"/>
    <w:rsid w:val="002D082C"/>
    <w:rsid w:val="002D10D3"/>
    <w:rsid w:val="002D189D"/>
    <w:rsid w:val="002D1CEA"/>
    <w:rsid w:val="002D1D8F"/>
    <w:rsid w:val="002D213F"/>
    <w:rsid w:val="002D230A"/>
    <w:rsid w:val="002D234D"/>
    <w:rsid w:val="002D2A28"/>
    <w:rsid w:val="002D3172"/>
    <w:rsid w:val="002D34B4"/>
    <w:rsid w:val="002D42E5"/>
    <w:rsid w:val="002D433A"/>
    <w:rsid w:val="002D5495"/>
    <w:rsid w:val="002D58BC"/>
    <w:rsid w:val="002D5A87"/>
    <w:rsid w:val="002D5DAB"/>
    <w:rsid w:val="002D5FE8"/>
    <w:rsid w:val="002D605F"/>
    <w:rsid w:val="002D60D9"/>
    <w:rsid w:val="002D61F5"/>
    <w:rsid w:val="002D68C6"/>
    <w:rsid w:val="002D6970"/>
    <w:rsid w:val="002D69C4"/>
    <w:rsid w:val="002D6B88"/>
    <w:rsid w:val="002D7059"/>
    <w:rsid w:val="002D7577"/>
    <w:rsid w:val="002D788F"/>
    <w:rsid w:val="002D7B06"/>
    <w:rsid w:val="002D7BEF"/>
    <w:rsid w:val="002D7DA9"/>
    <w:rsid w:val="002D7DDC"/>
    <w:rsid w:val="002D7F21"/>
    <w:rsid w:val="002E0A71"/>
    <w:rsid w:val="002E11FD"/>
    <w:rsid w:val="002E1694"/>
    <w:rsid w:val="002E1929"/>
    <w:rsid w:val="002E19BA"/>
    <w:rsid w:val="002E1A65"/>
    <w:rsid w:val="002E1D4D"/>
    <w:rsid w:val="002E1DD4"/>
    <w:rsid w:val="002E24E6"/>
    <w:rsid w:val="002E283E"/>
    <w:rsid w:val="002E292B"/>
    <w:rsid w:val="002E2C03"/>
    <w:rsid w:val="002E2C07"/>
    <w:rsid w:val="002E2C1D"/>
    <w:rsid w:val="002E2DFD"/>
    <w:rsid w:val="002E2F40"/>
    <w:rsid w:val="002E308E"/>
    <w:rsid w:val="002E321C"/>
    <w:rsid w:val="002E33F3"/>
    <w:rsid w:val="002E3631"/>
    <w:rsid w:val="002E36A3"/>
    <w:rsid w:val="002E3770"/>
    <w:rsid w:val="002E386E"/>
    <w:rsid w:val="002E3AA6"/>
    <w:rsid w:val="002E3B08"/>
    <w:rsid w:val="002E3D2F"/>
    <w:rsid w:val="002E401D"/>
    <w:rsid w:val="002E425C"/>
    <w:rsid w:val="002E46BF"/>
    <w:rsid w:val="002E4789"/>
    <w:rsid w:val="002E4A43"/>
    <w:rsid w:val="002E4A70"/>
    <w:rsid w:val="002E4CC7"/>
    <w:rsid w:val="002E52BF"/>
    <w:rsid w:val="002E568C"/>
    <w:rsid w:val="002E56C7"/>
    <w:rsid w:val="002E5ACC"/>
    <w:rsid w:val="002E5DC5"/>
    <w:rsid w:val="002E5E0D"/>
    <w:rsid w:val="002E5E33"/>
    <w:rsid w:val="002E60ED"/>
    <w:rsid w:val="002E6105"/>
    <w:rsid w:val="002E6233"/>
    <w:rsid w:val="002E672B"/>
    <w:rsid w:val="002E6A5E"/>
    <w:rsid w:val="002E6B89"/>
    <w:rsid w:val="002E6D70"/>
    <w:rsid w:val="002E6DE9"/>
    <w:rsid w:val="002E7462"/>
    <w:rsid w:val="002E75F4"/>
    <w:rsid w:val="002E79BF"/>
    <w:rsid w:val="002E7A48"/>
    <w:rsid w:val="002E7B39"/>
    <w:rsid w:val="002E7B46"/>
    <w:rsid w:val="002E7D2E"/>
    <w:rsid w:val="002E7E1F"/>
    <w:rsid w:val="002F0FB5"/>
    <w:rsid w:val="002F12FA"/>
    <w:rsid w:val="002F16B2"/>
    <w:rsid w:val="002F17BE"/>
    <w:rsid w:val="002F18EB"/>
    <w:rsid w:val="002F1C5A"/>
    <w:rsid w:val="002F2050"/>
    <w:rsid w:val="002F27FB"/>
    <w:rsid w:val="002F28D2"/>
    <w:rsid w:val="002F2F43"/>
    <w:rsid w:val="002F2F87"/>
    <w:rsid w:val="002F361C"/>
    <w:rsid w:val="002F36BE"/>
    <w:rsid w:val="002F36D6"/>
    <w:rsid w:val="002F37CE"/>
    <w:rsid w:val="002F3C3A"/>
    <w:rsid w:val="002F3C55"/>
    <w:rsid w:val="002F3D6F"/>
    <w:rsid w:val="002F46B4"/>
    <w:rsid w:val="002F4B7D"/>
    <w:rsid w:val="002F51DE"/>
    <w:rsid w:val="002F524D"/>
    <w:rsid w:val="002F533D"/>
    <w:rsid w:val="002F5755"/>
    <w:rsid w:val="002F57A5"/>
    <w:rsid w:val="002F580D"/>
    <w:rsid w:val="002F587D"/>
    <w:rsid w:val="002F5A2A"/>
    <w:rsid w:val="002F5EF7"/>
    <w:rsid w:val="002F5F6A"/>
    <w:rsid w:val="002F60E3"/>
    <w:rsid w:val="002F639D"/>
    <w:rsid w:val="002F6FD3"/>
    <w:rsid w:val="002F7A50"/>
    <w:rsid w:val="002F7F89"/>
    <w:rsid w:val="003000FD"/>
    <w:rsid w:val="003002E7"/>
    <w:rsid w:val="003006AF"/>
    <w:rsid w:val="00300870"/>
    <w:rsid w:val="003009BC"/>
    <w:rsid w:val="00301A35"/>
    <w:rsid w:val="00301E21"/>
    <w:rsid w:val="00301E94"/>
    <w:rsid w:val="00302083"/>
    <w:rsid w:val="003020C9"/>
    <w:rsid w:val="00302231"/>
    <w:rsid w:val="00302259"/>
    <w:rsid w:val="0030227F"/>
    <w:rsid w:val="0030233F"/>
    <w:rsid w:val="00302402"/>
    <w:rsid w:val="00302797"/>
    <w:rsid w:val="00302828"/>
    <w:rsid w:val="00302A33"/>
    <w:rsid w:val="00303845"/>
    <w:rsid w:val="003039DF"/>
    <w:rsid w:val="00303C7A"/>
    <w:rsid w:val="00303E3C"/>
    <w:rsid w:val="003040E8"/>
    <w:rsid w:val="003045E2"/>
    <w:rsid w:val="00304B03"/>
    <w:rsid w:val="00305392"/>
    <w:rsid w:val="0030558F"/>
    <w:rsid w:val="003056EE"/>
    <w:rsid w:val="00305985"/>
    <w:rsid w:val="00305CCC"/>
    <w:rsid w:val="003063AB"/>
    <w:rsid w:val="0030644F"/>
    <w:rsid w:val="00306933"/>
    <w:rsid w:val="00306A38"/>
    <w:rsid w:val="00306E4E"/>
    <w:rsid w:val="0030710E"/>
    <w:rsid w:val="00307521"/>
    <w:rsid w:val="00307623"/>
    <w:rsid w:val="00307727"/>
    <w:rsid w:val="00307777"/>
    <w:rsid w:val="00307843"/>
    <w:rsid w:val="00307FB7"/>
    <w:rsid w:val="00310166"/>
    <w:rsid w:val="00310572"/>
    <w:rsid w:val="00310ADE"/>
    <w:rsid w:val="00310F68"/>
    <w:rsid w:val="00311068"/>
    <w:rsid w:val="003111C3"/>
    <w:rsid w:val="003113F2"/>
    <w:rsid w:val="0031153C"/>
    <w:rsid w:val="00311BB3"/>
    <w:rsid w:val="00311BB8"/>
    <w:rsid w:val="00311C51"/>
    <w:rsid w:val="00312127"/>
    <w:rsid w:val="0031249D"/>
    <w:rsid w:val="0031262E"/>
    <w:rsid w:val="00312D95"/>
    <w:rsid w:val="00313361"/>
    <w:rsid w:val="0031415E"/>
    <w:rsid w:val="0031496A"/>
    <w:rsid w:val="00314D54"/>
    <w:rsid w:val="00314ED1"/>
    <w:rsid w:val="0031544F"/>
    <w:rsid w:val="00315762"/>
    <w:rsid w:val="0031589D"/>
    <w:rsid w:val="00315DC2"/>
    <w:rsid w:val="00316564"/>
    <w:rsid w:val="00316637"/>
    <w:rsid w:val="003167F4"/>
    <w:rsid w:val="00317377"/>
    <w:rsid w:val="0031759E"/>
    <w:rsid w:val="003175E0"/>
    <w:rsid w:val="00317BF8"/>
    <w:rsid w:val="00317D08"/>
    <w:rsid w:val="00317D17"/>
    <w:rsid w:val="00317EA9"/>
    <w:rsid w:val="00317FAC"/>
    <w:rsid w:val="003203A4"/>
    <w:rsid w:val="003205DA"/>
    <w:rsid w:val="0032114E"/>
    <w:rsid w:val="003215DE"/>
    <w:rsid w:val="0032200F"/>
    <w:rsid w:val="00322206"/>
    <w:rsid w:val="00322546"/>
    <w:rsid w:val="0032259E"/>
    <w:rsid w:val="00322691"/>
    <w:rsid w:val="00322707"/>
    <w:rsid w:val="00322795"/>
    <w:rsid w:val="00322925"/>
    <w:rsid w:val="00322CBA"/>
    <w:rsid w:val="00322DA8"/>
    <w:rsid w:val="00322F36"/>
    <w:rsid w:val="00323191"/>
    <w:rsid w:val="00323385"/>
    <w:rsid w:val="00323874"/>
    <w:rsid w:val="00323964"/>
    <w:rsid w:val="00323CD8"/>
    <w:rsid w:val="00323D14"/>
    <w:rsid w:val="00323F59"/>
    <w:rsid w:val="0032426C"/>
    <w:rsid w:val="00324540"/>
    <w:rsid w:val="00324837"/>
    <w:rsid w:val="003249C0"/>
    <w:rsid w:val="00324D42"/>
    <w:rsid w:val="00325A64"/>
    <w:rsid w:val="00325B2D"/>
    <w:rsid w:val="00326B1B"/>
    <w:rsid w:val="00326D4E"/>
    <w:rsid w:val="00327114"/>
    <w:rsid w:val="00327354"/>
    <w:rsid w:val="0032736F"/>
    <w:rsid w:val="0032758A"/>
    <w:rsid w:val="003275A8"/>
    <w:rsid w:val="003279C5"/>
    <w:rsid w:val="00330185"/>
    <w:rsid w:val="00330387"/>
    <w:rsid w:val="0033038C"/>
    <w:rsid w:val="00330502"/>
    <w:rsid w:val="003307EF"/>
    <w:rsid w:val="00330D57"/>
    <w:rsid w:val="00330D69"/>
    <w:rsid w:val="00330DEC"/>
    <w:rsid w:val="00331381"/>
    <w:rsid w:val="00331809"/>
    <w:rsid w:val="0033185B"/>
    <w:rsid w:val="00331941"/>
    <w:rsid w:val="0033209A"/>
    <w:rsid w:val="00332395"/>
    <w:rsid w:val="00332635"/>
    <w:rsid w:val="00332682"/>
    <w:rsid w:val="003326C9"/>
    <w:rsid w:val="00333021"/>
    <w:rsid w:val="003330D5"/>
    <w:rsid w:val="0033313E"/>
    <w:rsid w:val="00333183"/>
    <w:rsid w:val="003331D5"/>
    <w:rsid w:val="00333C1A"/>
    <w:rsid w:val="00333E0D"/>
    <w:rsid w:val="00333EEE"/>
    <w:rsid w:val="00334089"/>
    <w:rsid w:val="0033441D"/>
    <w:rsid w:val="003347DE"/>
    <w:rsid w:val="00334FF5"/>
    <w:rsid w:val="003350B6"/>
    <w:rsid w:val="00335285"/>
    <w:rsid w:val="00335855"/>
    <w:rsid w:val="00335D07"/>
    <w:rsid w:val="003361BD"/>
    <w:rsid w:val="00336345"/>
    <w:rsid w:val="00336430"/>
    <w:rsid w:val="0033671B"/>
    <w:rsid w:val="00336F3E"/>
    <w:rsid w:val="00336FD2"/>
    <w:rsid w:val="0033714C"/>
    <w:rsid w:val="003374C6"/>
    <w:rsid w:val="003378A6"/>
    <w:rsid w:val="003401CD"/>
    <w:rsid w:val="00340251"/>
    <w:rsid w:val="0034025C"/>
    <w:rsid w:val="00340418"/>
    <w:rsid w:val="00340439"/>
    <w:rsid w:val="00340579"/>
    <w:rsid w:val="00340B54"/>
    <w:rsid w:val="0034108A"/>
    <w:rsid w:val="003417BA"/>
    <w:rsid w:val="00341A21"/>
    <w:rsid w:val="00341D4A"/>
    <w:rsid w:val="00341E43"/>
    <w:rsid w:val="00341EB8"/>
    <w:rsid w:val="00341F2B"/>
    <w:rsid w:val="003421DC"/>
    <w:rsid w:val="00342381"/>
    <w:rsid w:val="00342579"/>
    <w:rsid w:val="003427B8"/>
    <w:rsid w:val="003428E5"/>
    <w:rsid w:val="00342B69"/>
    <w:rsid w:val="00342B6A"/>
    <w:rsid w:val="00342F47"/>
    <w:rsid w:val="00343898"/>
    <w:rsid w:val="00343BC6"/>
    <w:rsid w:val="00343EFC"/>
    <w:rsid w:val="00344452"/>
    <w:rsid w:val="003448D6"/>
    <w:rsid w:val="003449F6"/>
    <w:rsid w:val="003450C0"/>
    <w:rsid w:val="00345222"/>
    <w:rsid w:val="003455F9"/>
    <w:rsid w:val="00345BF8"/>
    <w:rsid w:val="00346219"/>
    <w:rsid w:val="003468ED"/>
    <w:rsid w:val="00346952"/>
    <w:rsid w:val="00347954"/>
    <w:rsid w:val="00347967"/>
    <w:rsid w:val="00347C7F"/>
    <w:rsid w:val="00347E21"/>
    <w:rsid w:val="003500C7"/>
    <w:rsid w:val="00350322"/>
    <w:rsid w:val="00350342"/>
    <w:rsid w:val="00350479"/>
    <w:rsid w:val="00350556"/>
    <w:rsid w:val="003505F9"/>
    <w:rsid w:val="00350742"/>
    <w:rsid w:val="00350952"/>
    <w:rsid w:val="003510B7"/>
    <w:rsid w:val="00351348"/>
    <w:rsid w:val="003515B8"/>
    <w:rsid w:val="00351790"/>
    <w:rsid w:val="00351B43"/>
    <w:rsid w:val="00351C13"/>
    <w:rsid w:val="00351F9B"/>
    <w:rsid w:val="003522ED"/>
    <w:rsid w:val="00352324"/>
    <w:rsid w:val="00352DDA"/>
    <w:rsid w:val="00352E4E"/>
    <w:rsid w:val="00352E54"/>
    <w:rsid w:val="003531C5"/>
    <w:rsid w:val="0035331F"/>
    <w:rsid w:val="003534ED"/>
    <w:rsid w:val="0035383E"/>
    <w:rsid w:val="00353B6A"/>
    <w:rsid w:val="00354202"/>
    <w:rsid w:val="00354346"/>
    <w:rsid w:val="003544D0"/>
    <w:rsid w:val="003544FB"/>
    <w:rsid w:val="0035479D"/>
    <w:rsid w:val="003547C9"/>
    <w:rsid w:val="00354BFC"/>
    <w:rsid w:val="00354CAD"/>
    <w:rsid w:val="00354E50"/>
    <w:rsid w:val="00354FD1"/>
    <w:rsid w:val="003553C9"/>
    <w:rsid w:val="00355491"/>
    <w:rsid w:val="00355CD5"/>
    <w:rsid w:val="003562A2"/>
    <w:rsid w:val="00356475"/>
    <w:rsid w:val="003564CF"/>
    <w:rsid w:val="0035672C"/>
    <w:rsid w:val="00356ABC"/>
    <w:rsid w:val="00356AFB"/>
    <w:rsid w:val="00356F05"/>
    <w:rsid w:val="00357628"/>
    <w:rsid w:val="00357BA7"/>
    <w:rsid w:val="00357DDF"/>
    <w:rsid w:val="00360090"/>
    <w:rsid w:val="003606D9"/>
    <w:rsid w:val="00360AEA"/>
    <w:rsid w:val="00360DD3"/>
    <w:rsid w:val="0036115D"/>
    <w:rsid w:val="003616F2"/>
    <w:rsid w:val="003617C5"/>
    <w:rsid w:val="003617F5"/>
    <w:rsid w:val="00361A30"/>
    <w:rsid w:val="0036204A"/>
    <w:rsid w:val="00362AB2"/>
    <w:rsid w:val="00362FD6"/>
    <w:rsid w:val="00363005"/>
    <w:rsid w:val="0036338B"/>
    <w:rsid w:val="00363535"/>
    <w:rsid w:val="00363541"/>
    <w:rsid w:val="0036395D"/>
    <w:rsid w:val="00363CDB"/>
    <w:rsid w:val="00363E91"/>
    <w:rsid w:val="003640D4"/>
    <w:rsid w:val="00364208"/>
    <w:rsid w:val="003643E8"/>
    <w:rsid w:val="003645FC"/>
    <w:rsid w:val="00364B05"/>
    <w:rsid w:val="00364F57"/>
    <w:rsid w:val="003650FB"/>
    <w:rsid w:val="0036543D"/>
    <w:rsid w:val="00365B4D"/>
    <w:rsid w:val="00365DDA"/>
    <w:rsid w:val="00366010"/>
    <w:rsid w:val="00366085"/>
    <w:rsid w:val="003661B9"/>
    <w:rsid w:val="0036690A"/>
    <w:rsid w:val="00367054"/>
    <w:rsid w:val="00367777"/>
    <w:rsid w:val="0036782F"/>
    <w:rsid w:val="00370188"/>
    <w:rsid w:val="00370206"/>
    <w:rsid w:val="00370684"/>
    <w:rsid w:val="00370A32"/>
    <w:rsid w:val="00370F53"/>
    <w:rsid w:val="003712AC"/>
    <w:rsid w:val="0037130E"/>
    <w:rsid w:val="0037160F"/>
    <w:rsid w:val="0037197B"/>
    <w:rsid w:val="003724BA"/>
    <w:rsid w:val="003724BB"/>
    <w:rsid w:val="003724C2"/>
    <w:rsid w:val="0037298C"/>
    <w:rsid w:val="0037310D"/>
    <w:rsid w:val="00373471"/>
    <w:rsid w:val="003737D6"/>
    <w:rsid w:val="00373CC3"/>
    <w:rsid w:val="00373E27"/>
    <w:rsid w:val="00374098"/>
    <w:rsid w:val="00374163"/>
    <w:rsid w:val="00374788"/>
    <w:rsid w:val="0037489A"/>
    <w:rsid w:val="00374D72"/>
    <w:rsid w:val="0037548C"/>
    <w:rsid w:val="0037588D"/>
    <w:rsid w:val="003759B9"/>
    <w:rsid w:val="00375F95"/>
    <w:rsid w:val="003760E2"/>
    <w:rsid w:val="003766EB"/>
    <w:rsid w:val="003767AB"/>
    <w:rsid w:val="00376DB8"/>
    <w:rsid w:val="00377870"/>
    <w:rsid w:val="00380F3D"/>
    <w:rsid w:val="00380FB0"/>
    <w:rsid w:val="00381550"/>
    <w:rsid w:val="0038188B"/>
    <w:rsid w:val="003818E3"/>
    <w:rsid w:val="00381A5C"/>
    <w:rsid w:val="00381FB2"/>
    <w:rsid w:val="003820A1"/>
    <w:rsid w:val="003822BF"/>
    <w:rsid w:val="00382ADF"/>
    <w:rsid w:val="003830F5"/>
    <w:rsid w:val="0038310C"/>
    <w:rsid w:val="003832E6"/>
    <w:rsid w:val="00383430"/>
    <w:rsid w:val="0038385F"/>
    <w:rsid w:val="003838EF"/>
    <w:rsid w:val="00383AE5"/>
    <w:rsid w:val="0038406A"/>
    <w:rsid w:val="003843E9"/>
    <w:rsid w:val="003843F6"/>
    <w:rsid w:val="00384977"/>
    <w:rsid w:val="00384F5C"/>
    <w:rsid w:val="003852AB"/>
    <w:rsid w:val="003852E0"/>
    <w:rsid w:val="003858D5"/>
    <w:rsid w:val="00385DF0"/>
    <w:rsid w:val="00386550"/>
    <w:rsid w:val="0038680F"/>
    <w:rsid w:val="003869CE"/>
    <w:rsid w:val="00386BD1"/>
    <w:rsid w:val="00386CE3"/>
    <w:rsid w:val="00386FFE"/>
    <w:rsid w:val="00387334"/>
    <w:rsid w:val="0038794F"/>
    <w:rsid w:val="003879DF"/>
    <w:rsid w:val="00387D0C"/>
    <w:rsid w:val="00387D71"/>
    <w:rsid w:val="003900E5"/>
    <w:rsid w:val="00390424"/>
    <w:rsid w:val="00390533"/>
    <w:rsid w:val="00390560"/>
    <w:rsid w:val="003905FF"/>
    <w:rsid w:val="00391358"/>
    <w:rsid w:val="0039149C"/>
    <w:rsid w:val="0039153A"/>
    <w:rsid w:val="00391701"/>
    <w:rsid w:val="00391897"/>
    <w:rsid w:val="00391D77"/>
    <w:rsid w:val="00391E5C"/>
    <w:rsid w:val="00391EF3"/>
    <w:rsid w:val="00392131"/>
    <w:rsid w:val="00392253"/>
    <w:rsid w:val="00392D0B"/>
    <w:rsid w:val="00392E2C"/>
    <w:rsid w:val="0039329C"/>
    <w:rsid w:val="0039376A"/>
    <w:rsid w:val="0039387E"/>
    <w:rsid w:val="003938A8"/>
    <w:rsid w:val="00393B1B"/>
    <w:rsid w:val="00393CF2"/>
    <w:rsid w:val="003941CD"/>
    <w:rsid w:val="003947BF"/>
    <w:rsid w:val="00394C76"/>
    <w:rsid w:val="00394E81"/>
    <w:rsid w:val="00394F4F"/>
    <w:rsid w:val="00395387"/>
    <w:rsid w:val="00395411"/>
    <w:rsid w:val="00395484"/>
    <w:rsid w:val="00395873"/>
    <w:rsid w:val="003958E1"/>
    <w:rsid w:val="00395AED"/>
    <w:rsid w:val="0039689D"/>
    <w:rsid w:val="00396965"/>
    <w:rsid w:val="00396A77"/>
    <w:rsid w:val="00396C71"/>
    <w:rsid w:val="00396EAE"/>
    <w:rsid w:val="003970DC"/>
    <w:rsid w:val="003972B5"/>
    <w:rsid w:val="0039737A"/>
    <w:rsid w:val="00397559"/>
    <w:rsid w:val="00397EB4"/>
    <w:rsid w:val="003A01F8"/>
    <w:rsid w:val="003A0237"/>
    <w:rsid w:val="003A044F"/>
    <w:rsid w:val="003A071B"/>
    <w:rsid w:val="003A0C1D"/>
    <w:rsid w:val="003A0C9F"/>
    <w:rsid w:val="003A0F20"/>
    <w:rsid w:val="003A12C3"/>
    <w:rsid w:val="003A1750"/>
    <w:rsid w:val="003A1833"/>
    <w:rsid w:val="003A1C1A"/>
    <w:rsid w:val="003A1C9D"/>
    <w:rsid w:val="003A205E"/>
    <w:rsid w:val="003A21E6"/>
    <w:rsid w:val="003A2329"/>
    <w:rsid w:val="003A2574"/>
    <w:rsid w:val="003A25F6"/>
    <w:rsid w:val="003A2A1D"/>
    <w:rsid w:val="003A2A42"/>
    <w:rsid w:val="003A2F17"/>
    <w:rsid w:val="003A31FE"/>
    <w:rsid w:val="003A3447"/>
    <w:rsid w:val="003A3AE0"/>
    <w:rsid w:val="003A4049"/>
    <w:rsid w:val="003A419F"/>
    <w:rsid w:val="003A4395"/>
    <w:rsid w:val="003A446A"/>
    <w:rsid w:val="003A45B1"/>
    <w:rsid w:val="003A471A"/>
    <w:rsid w:val="003A4A0C"/>
    <w:rsid w:val="003A4C1A"/>
    <w:rsid w:val="003A4E4B"/>
    <w:rsid w:val="003A5099"/>
    <w:rsid w:val="003A58E9"/>
    <w:rsid w:val="003A5989"/>
    <w:rsid w:val="003A6472"/>
    <w:rsid w:val="003A64DD"/>
    <w:rsid w:val="003A67AE"/>
    <w:rsid w:val="003A6829"/>
    <w:rsid w:val="003A6A4C"/>
    <w:rsid w:val="003A6E95"/>
    <w:rsid w:val="003A78B9"/>
    <w:rsid w:val="003A7B07"/>
    <w:rsid w:val="003A7CA3"/>
    <w:rsid w:val="003A7CCB"/>
    <w:rsid w:val="003A7D96"/>
    <w:rsid w:val="003A7DFF"/>
    <w:rsid w:val="003B0078"/>
    <w:rsid w:val="003B0167"/>
    <w:rsid w:val="003B02C1"/>
    <w:rsid w:val="003B0BA6"/>
    <w:rsid w:val="003B0D96"/>
    <w:rsid w:val="003B12D9"/>
    <w:rsid w:val="003B140F"/>
    <w:rsid w:val="003B14B4"/>
    <w:rsid w:val="003B1568"/>
    <w:rsid w:val="003B15DA"/>
    <w:rsid w:val="003B17CE"/>
    <w:rsid w:val="003B18F5"/>
    <w:rsid w:val="003B1CFB"/>
    <w:rsid w:val="003B1DF4"/>
    <w:rsid w:val="003B1E1D"/>
    <w:rsid w:val="003B2002"/>
    <w:rsid w:val="003B29F4"/>
    <w:rsid w:val="003B2A04"/>
    <w:rsid w:val="003B2C2D"/>
    <w:rsid w:val="003B2E10"/>
    <w:rsid w:val="003B2FFA"/>
    <w:rsid w:val="003B30F5"/>
    <w:rsid w:val="003B320E"/>
    <w:rsid w:val="003B3388"/>
    <w:rsid w:val="003B3B17"/>
    <w:rsid w:val="003B3B9C"/>
    <w:rsid w:val="003B3F2E"/>
    <w:rsid w:val="003B4086"/>
    <w:rsid w:val="003B4477"/>
    <w:rsid w:val="003B46E5"/>
    <w:rsid w:val="003B46FD"/>
    <w:rsid w:val="003B5452"/>
    <w:rsid w:val="003B577C"/>
    <w:rsid w:val="003B59B9"/>
    <w:rsid w:val="003B5A0F"/>
    <w:rsid w:val="003B5B4F"/>
    <w:rsid w:val="003B602C"/>
    <w:rsid w:val="003B6137"/>
    <w:rsid w:val="003B630E"/>
    <w:rsid w:val="003B6759"/>
    <w:rsid w:val="003B6B3B"/>
    <w:rsid w:val="003B6BEC"/>
    <w:rsid w:val="003B70A5"/>
    <w:rsid w:val="003B7239"/>
    <w:rsid w:val="003B735E"/>
    <w:rsid w:val="003B76E2"/>
    <w:rsid w:val="003B7963"/>
    <w:rsid w:val="003B79C3"/>
    <w:rsid w:val="003B7A02"/>
    <w:rsid w:val="003B7A36"/>
    <w:rsid w:val="003B7F45"/>
    <w:rsid w:val="003C0153"/>
    <w:rsid w:val="003C09F3"/>
    <w:rsid w:val="003C128D"/>
    <w:rsid w:val="003C12A8"/>
    <w:rsid w:val="003C14D6"/>
    <w:rsid w:val="003C1600"/>
    <w:rsid w:val="003C181C"/>
    <w:rsid w:val="003C18C1"/>
    <w:rsid w:val="003C1B80"/>
    <w:rsid w:val="003C215B"/>
    <w:rsid w:val="003C2476"/>
    <w:rsid w:val="003C262A"/>
    <w:rsid w:val="003C26EC"/>
    <w:rsid w:val="003C2EBB"/>
    <w:rsid w:val="003C34D7"/>
    <w:rsid w:val="003C4016"/>
    <w:rsid w:val="003C40CA"/>
    <w:rsid w:val="003C40CD"/>
    <w:rsid w:val="003C46C5"/>
    <w:rsid w:val="003C4B5D"/>
    <w:rsid w:val="003C4E69"/>
    <w:rsid w:val="003C5FB1"/>
    <w:rsid w:val="003C609C"/>
    <w:rsid w:val="003C63DA"/>
    <w:rsid w:val="003C64E4"/>
    <w:rsid w:val="003C68C9"/>
    <w:rsid w:val="003C6988"/>
    <w:rsid w:val="003C6A1F"/>
    <w:rsid w:val="003C6A9B"/>
    <w:rsid w:val="003C7344"/>
    <w:rsid w:val="003C7503"/>
    <w:rsid w:val="003C7B79"/>
    <w:rsid w:val="003C7E42"/>
    <w:rsid w:val="003D01FC"/>
    <w:rsid w:val="003D0318"/>
    <w:rsid w:val="003D03DA"/>
    <w:rsid w:val="003D05DE"/>
    <w:rsid w:val="003D071C"/>
    <w:rsid w:val="003D0A26"/>
    <w:rsid w:val="003D0F91"/>
    <w:rsid w:val="003D1430"/>
    <w:rsid w:val="003D1698"/>
    <w:rsid w:val="003D1749"/>
    <w:rsid w:val="003D1969"/>
    <w:rsid w:val="003D197B"/>
    <w:rsid w:val="003D1A68"/>
    <w:rsid w:val="003D1FA7"/>
    <w:rsid w:val="003D2242"/>
    <w:rsid w:val="003D2322"/>
    <w:rsid w:val="003D2713"/>
    <w:rsid w:val="003D28F1"/>
    <w:rsid w:val="003D2D94"/>
    <w:rsid w:val="003D2DAF"/>
    <w:rsid w:val="003D2EFB"/>
    <w:rsid w:val="003D2F83"/>
    <w:rsid w:val="003D32AF"/>
    <w:rsid w:val="003D3426"/>
    <w:rsid w:val="003D3A13"/>
    <w:rsid w:val="003D3EAD"/>
    <w:rsid w:val="003D42DB"/>
    <w:rsid w:val="003D48DE"/>
    <w:rsid w:val="003D4B58"/>
    <w:rsid w:val="003D4DDC"/>
    <w:rsid w:val="003D507E"/>
    <w:rsid w:val="003D508B"/>
    <w:rsid w:val="003D5303"/>
    <w:rsid w:val="003D533C"/>
    <w:rsid w:val="003D5474"/>
    <w:rsid w:val="003D5493"/>
    <w:rsid w:val="003D54D9"/>
    <w:rsid w:val="003D56E9"/>
    <w:rsid w:val="003D5979"/>
    <w:rsid w:val="003D59BA"/>
    <w:rsid w:val="003D6017"/>
    <w:rsid w:val="003D638D"/>
    <w:rsid w:val="003D7407"/>
    <w:rsid w:val="003D7757"/>
    <w:rsid w:val="003D776B"/>
    <w:rsid w:val="003D7900"/>
    <w:rsid w:val="003E03EA"/>
    <w:rsid w:val="003E0462"/>
    <w:rsid w:val="003E0658"/>
    <w:rsid w:val="003E070C"/>
    <w:rsid w:val="003E0AD7"/>
    <w:rsid w:val="003E12BD"/>
    <w:rsid w:val="003E12F6"/>
    <w:rsid w:val="003E1640"/>
    <w:rsid w:val="003E1958"/>
    <w:rsid w:val="003E1C80"/>
    <w:rsid w:val="003E1CD9"/>
    <w:rsid w:val="003E1CE1"/>
    <w:rsid w:val="003E20C2"/>
    <w:rsid w:val="003E27A8"/>
    <w:rsid w:val="003E282C"/>
    <w:rsid w:val="003E2C5D"/>
    <w:rsid w:val="003E30F0"/>
    <w:rsid w:val="003E38A0"/>
    <w:rsid w:val="003E38B0"/>
    <w:rsid w:val="003E3BC5"/>
    <w:rsid w:val="003E3F47"/>
    <w:rsid w:val="003E437E"/>
    <w:rsid w:val="003E43FF"/>
    <w:rsid w:val="003E4749"/>
    <w:rsid w:val="003E495F"/>
    <w:rsid w:val="003E49F0"/>
    <w:rsid w:val="003E4F14"/>
    <w:rsid w:val="003E50E1"/>
    <w:rsid w:val="003E5369"/>
    <w:rsid w:val="003E54D1"/>
    <w:rsid w:val="003E5AD6"/>
    <w:rsid w:val="003E5C5F"/>
    <w:rsid w:val="003E5D42"/>
    <w:rsid w:val="003E5FB7"/>
    <w:rsid w:val="003E62C6"/>
    <w:rsid w:val="003E651B"/>
    <w:rsid w:val="003E68E2"/>
    <w:rsid w:val="003E6E07"/>
    <w:rsid w:val="003E7265"/>
    <w:rsid w:val="003E7351"/>
    <w:rsid w:val="003E765E"/>
    <w:rsid w:val="003E772B"/>
    <w:rsid w:val="003E78DF"/>
    <w:rsid w:val="003E7CE7"/>
    <w:rsid w:val="003E7F0C"/>
    <w:rsid w:val="003F01AC"/>
    <w:rsid w:val="003F0706"/>
    <w:rsid w:val="003F08C1"/>
    <w:rsid w:val="003F0998"/>
    <w:rsid w:val="003F0E8B"/>
    <w:rsid w:val="003F1044"/>
    <w:rsid w:val="003F1597"/>
    <w:rsid w:val="003F190E"/>
    <w:rsid w:val="003F1985"/>
    <w:rsid w:val="003F1AFD"/>
    <w:rsid w:val="003F1CFD"/>
    <w:rsid w:val="003F1D3F"/>
    <w:rsid w:val="003F1F18"/>
    <w:rsid w:val="003F21C9"/>
    <w:rsid w:val="003F24AE"/>
    <w:rsid w:val="003F2575"/>
    <w:rsid w:val="003F259A"/>
    <w:rsid w:val="003F2A94"/>
    <w:rsid w:val="003F2D1F"/>
    <w:rsid w:val="003F2D51"/>
    <w:rsid w:val="003F2EC3"/>
    <w:rsid w:val="003F32DD"/>
    <w:rsid w:val="003F37FF"/>
    <w:rsid w:val="003F3D95"/>
    <w:rsid w:val="003F4507"/>
    <w:rsid w:val="003F4674"/>
    <w:rsid w:val="003F4865"/>
    <w:rsid w:val="003F4B30"/>
    <w:rsid w:val="003F523A"/>
    <w:rsid w:val="003F57F0"/>
    <w:rsid w:val="003F600E"/>
    <w:rsid w:val="003F6BB8"/>
    <w:rsid w:val="003F6BF2"/>
    <w:rsid w:val="003F6D7E"/>
    <w:rsid w:val="003F6F4C"/>
    <w:rsid w:val="003F7896"/>
    <w:rsid w:val="003F7960"/>
    <w:rsid w:val="00400117"/>
    <w:rsid w:val="00400C69"/>
    <w:rsid w:val="00400F3F"/>
    <w:rsid w:val="004013EF"/>
    <w:rsid w:val="0040142E"/>
    <w:rsid w:val="0040143C"/>
    <w:rsid w:val="0040145C"/>
    <w:rsid w:val="004015FB"/>
    <w:rsid w:val="004016C3"/>
    <w:rsid w:val="00401A6D"/>
    <w:rsid w:val="0040218C"/>
    <w:rsid w:val="00402467"/>
    <w:rsid w:val="00402567"/>
    <w:rsid w:val="00402F9F"/>
    <w:rsid w:val="00403115"/>
    <w:rsid w:val="004031CA"/>
    <w:rsid w:val="004033E9"/>
    <w:rsid w:val="0040363A"/>
    <w:rsid w:val="00403858"/>
    <w:rsid w:val="00403B41"/>
    <w:rsid w:val="00403C6D"/>
    <w:rsid w:val="00403D65"/>
    <w:rsid w:val="0040405D"/>
    <w:rsid w:val="00404271"/>
    <w:rsid w:val="0040428B"/>
    <w:rsid w:val="004042CF"/>
    <w:rsid w:val="00404360"/>
    <w:rsid w:val="00404420"/>
    <w:rsid w:val="00404BD5"/>
    <w:rsid w:val="00404C53"/>
    <w:rsid w:val="00404CE7"/>
    <w:rsid w:val="00404EBB"/>
    <w:rsid w:val="004051B0"/>
    <w:rsid w:val="0040557D"/>
    <w:rsid w:val="00406EE1"/>
    <w:rsid w:val="0040708F"/>
    <w:rsid w:val="0040746C"/>
    <w:rsid w:val="004077D8"/>
    <w:rsid w:val="004077EC"/>
    <w:rsid w:val="00407E4A"/>
    <w:rsid w:val="0041036C"/>
    <w:rsid w:val="0041085A"/>
    <w:rsid w:val="00410C1D"/>
    <w:rsid w:val="00410C23"/>
    <w:rsid w:val="004110CF"/>
    <w:rsid w:val="00411B67"/>
    <w:rsid w:val="00412236"/>
    <w:rsid w:val="00412651"/>
    <w:rsid w:val="004127B6"/>
    <w:rsid w:val="00412A39"/>
    <w:rsid w:val="00412AA7"/>
    <w:rsid w:val="00412BC9"/>
    <w:rsid w:val="00412F62"/>
    <w:rsid w:val="004137C1"/>
    <w:rsid w:val="004137E0"/>
    <w:rsid w:val="00413811"/>
    <w:rsid w:val="00413C1A"/>
    <w:rsid w:val="00413C6A"/>
    <w:rsid w:val="00413F7C"/>
    <w:rsid w:val="00414052"/>
    <w:rsid w:val="0041411D"/>
    <w:rsid w:val="004142BB"/>
    <w:rsid w:val="00414439"/>
    <w:rsid w:val="0041483A"/>
    <w:rsid w:val="00414896"/>
    <w:rsid w:val="00414FBC"/>
    <w:rsid w:val="004156ED"/>
    <w:rsid w:val="00415B4C"/>
    <w:rsid w:val="004166AC"/>
    <w:rsid w:val="00416736"/>
    <w:rsid w:val="004169A0"/>
    <w:rsid w:val="004169DF"/>
    <w:rsid w:val="00416CE7"/>
    <w:rsid w:val="00417020"/>
    <w:rsid w:val="00417610"/>
    <w:rsid w:val="00417732"/>
    <w:rsid w:val="00417A7C"/>
    <w:rsid w:val="00417F09"/>
    <w:rsid w:val="0042033D"/>
    <w:rsid w:val="004209A1"/>
    <w:rsid w:val="004209A2"/>
    <w:rsid w:val="00420DEA"/>
    <w:rsid w:val="00420E5D"/>
    <w:rsid w:val="00420F3F"/>
    <w:rsid w:val="00421AB5"/>
    <w:rsid w:val="0042202E"/>
    <w:rsid w:val="004222BA"/>
    <w:rsid w:val="0042308E"/>
    <w:rsid w:val="004231F4"/>
    <w:rsid w:val="00423223"/>
    <w:rsid w:val="00423677"/>
    <w:rsid w:val="004237B3"/>
    <w:rsid w:val="00423A41"/>
    <w:rsid w:val="004242BA"/>
    <w:rsid w:val="004242C4"/>
    <w:rsid w:val="00424D3B"/>
    <w:rsid w:val="00424DA0"/>
    <w:rsid w:val="0042543C"/>
    <w:rsid w:val="0042546A"/>
    <w:rsid w:val="00425631"/>
    <w:rsid w:val="00425778"/>
    <w:rsid w:val="00426065"/>
    <w:rsid w:val="0042629C"/>
    <w:rsid w:val="00426C56"/>
    <w:rsid w:val="00427C16"/>
    <w:rsid w:val="004304D3"/>
    <w:rsid w:val="0043075F"/>
    <w:rsid w:val="00431013"/>
    <w:rsid w:val="00431028"/>
    <w:rsid w:val="004317E0"/>
    <w:rsid w:val="004318AD"/>
    <w:rsid w:val="00431980"/>
    <w:rsid w:val="00431A06"/>
    <w:rsid w:val="00431ECD"/>
    <w:rsid w:val="00432121"/>
    <w:rsid w:val="0043212D"/>
    <w:rsid w:val="00432459"/>
    <w:rsid w:val="00432A72"/>
    <w:rsid w:val="00432BFE"/>
    <w:rsid w:val="00432EF4"/>
    <w:rsid w:val="00432F60"/>
    <w:rsid w:val="0043316A"/>
    <w:rsid w:val="0043338C"/>
    <w:rsid w:val="0043354F"/>
    <w:rsid w:val="00433675"/>
    <w:rsid w:val="00433889"/>
    <w:rsid w:val="00433C93"/>
    <w:rsid w:val="004341DF"/>
    <w:rsid w:val="004342DF"/>
    <w:rsid w:val="0043466E"/>
    <w:rsid w:val="00434886"/>
    <w:rsid w:val="00434987"/>
    <w:rsid w:val="00434B7C"/>
    <w:rsid w:val="00434CD3"/>
    <w:rsid w:val="004357E7"/>
    <w:rsid w:val="004358DF"/>
    <w:rsid w:val="00435A90"/>
    <w:rsid w:val="00435B9C"/>
    <w:rsid w:val="004361F8"/>
    <w:rsid w:val="00436454"/>
    <w:rsid w:val="00436768"/>
    <w:rsid w:val="0043694E"/>
    <w:rsid w:val="00436953"/>
    <w:rsid w:val="00436B9D"/>
    <w:rsid w:val="00436C35"/>
    <w:rsid w:val="00436EE8"/>
    <w:rsid w:val="0043737A"/>
    <w:rsid w:val="0043758F"/>
    <w:rsid w:val="0043779F"/>
    <w:rsid w:val="00440817"/>
    <w:rsid w:val="00440918"/>
    <w:rsid w:val="00440943"/>
    <w:rsid w:val="00440A20"/>
    <w:rsid w:val="00440CB0"/>
    <w:rsid w:val="00440D3C"/>
    <w:rsid w:val="0044137F"/>
    <w:rsid w:val="0044142C"/>
    <w:rsid w:val="00441717"/>
    <w:rsid w:val="00441929"/>
    <w:rsid w:val="00441B5D"/>
    <w:rsid w:val="00441C4F"/>
    <w:rsid w:val="00441D4B"/>
    <w:rsid w:val="00441DC3"/>
    <w:rsid w:val="00441DE7"/>
    <w:rsid w:val="00442214"/>
    <w:rsid w:val="004422DC"/>
    <w:rsid w:val="004430E2"/>
    <w:rsid w:val="00443976"/>
    <w:rsid w:val="00444728"/>
    <w:rsid w:val="00444AB1"/>
    <w:rsid w:val="00444C0B"/>
    <w:rsid w:val="00444F56"/>
    <w:rsid w:val="004454B0"/>
    <w:rsid w:val="00445516"/>
    <w:rsid w:val="004456C4"/>
    <w:rsid w:val="00445751"/>
    <w:rsid w:val="004457D2"/>
    <w:rsid w:val="00445955"/>
    <w:rsid w:val="004459B8"/>
    <w:rsid w:val="00445CAE"/>
    <w:rsid w:val="0044631E"/>
    <w:rsid w:val="00446329"/>
    <w:rsid w:val="004469F7"/>
    <w:rsid w:val="00446DF4"/>
    <w:rsid w:val="00446F5D"/>
    <w:rsid w:val="004471B6"/>
    <w:rsid w:val="00447522"/>
    <w:rsid w:val="0044772A"/>
    <w:rsid w:val="0044772D"/>
    <w:rsid w:val="00447851"/>
    <w:rsid w:val="0044794F"/>
    <w:rsid w:val="00447B2E"/>
    <w:rsid w:val="004502DC"/>
    <w:rsid w:val="00450AD6"/>
    <w:rsid w:val="00450BE5"/>
    <w:rsid w:val="00451922"/>
    <w:rsid w:val="004519BE"/>
    <w:rsid w:val="00451FD0"/>
    <w:rsid w:val="004522AF"/>
    <w:rsid w:val="004529E3"/>
    <w:rsid w:val="00452FD5"/>
    <w:rsid w:val="00453378"/>
    <w:rsid w:val="004533F7"/>
    <w:rsid w:val="0045345E"/>
    <w:rsid w:val="00453A18"/>
    <w:rsid w:val="00453BEA"/>
    <w:rsid w:val="00454045"/>
    <w:rsid w:val="004548A1"/>
    <w:rsid w:val="004550C6"/>
    <w:rsid w:val="004550EF"/>
    <w:rsid w:val="004552E9"/>
    <w:rsid w:val="00455A7A"/>
    <w:rsid w:val="00455C12"/>
    <w:rsid w:val="00455D17"/>
    <w:rsid w:val="0045605F"/>
    <w:rsid w:val="0045655E"/>
    <w:rsid w:val="004565CD"/>
    <w:rsid w:val="0045697A"/>
    <w:rsid w:val="0045698B"/>
    <w:rsid w:val="00456A2D"/>
    <w:rsid w:val="00456F63"/>
    <w:rsid w:val="00456FFD"/>
    <w:rsid w:val="004577E9"/>
    <w:rsid w:val="004578AB"/>
    <w:rsid w:val="00457A58"/>
    <w:rsid w:val="00457C08"/>
    <w:rsid w:val="00457C7D"/>
    <w:rsid w:val="00457D2C"/>
    <w:rsid w:val="00457D65"/>
    <w:rsid w:val="00457DC9"/>
    <w:rsid w:val="0046026E"/>
    <w:rsid w:val="004602CF"/>
    <w:rsid w:val="0046045D"/>
    <w:rsid w:val="00460B78"/>
    <w:rsid w:val="00460EA4"/>
    <w:rsid w:val="0046158B"/>
    <w:rsid w:val="004618D7"/>
    <w:rsid w:val="00461BDA"/>
    <w:rsid w:val="00461C27"/>
    <w:rsid w:val="0046238F"/>
    <w:rsid w:val="0046250A"/>
    <w:rsid w:val="00462581"/>
    <w:rsid w:val="00462876"/>
    <w:rsid w:val="004629C4"/>
    <w:rsid w:val="004638C9"/>
    <w:rsid w:val="00463A58"/>
    <w:rsid w:val="00463ACB"/>
    <w:rsid w:val="0046426D"/>
    <w:rsid w:val="004644FC"/>
    <w:rsid w:val="00464F43"/>
    <w:rsid w:val="004651B4"/>
    <w:rsid w:val="004653D0"/>
    <w:rsid w:val="0046550E"/>
    <w:rsid w:val="0046554C"/>
    <w:rsid w:val="00465855"/>
    <w:rsid w:val="0046598D"/>
    <w:rsid w:val="004659FA"/>
    <w:rsid w:val="00465C3B"/>
    <w:rsid w:val="00465C92"/>
    <w:rsid w:val="00465F32"/>
    <w:rsid w:val="00465FDA"/>
    <w:rsid w:val="00466029"/>
    <w:rsid w:val="0046617A"/>
    <w:rsid w:val="004666B3"/>
    <w:rsid w:val="00466988"/>
    <w:rsid w:val="004669B8"/>
    <w:rsid w:val="00466A6B"/>
    <w:rsid w:val="00466D0E"/>
    <w:rsid w:val="00466EA3"/>
    <w:rsid w:val="0046728D"/>
    <w:rsid w:val="004673B8"/>
    <w:rsid w:val="0046757E"/>
    <w:rsid w:val="004677CB"/>
    <w:rsid w:val="004678B4"/>
    <w:rsid w:val="00467972"/>
    <w:rsid w:val="00467BB7"/>
    <w:rsid w:val="00467ED9"/>
    <w:rsid w:val="00470225"/>
    <w:rsid w:val="004704DE"/>
    <w:rsid w:val="0047052B"/>
    <w:rsid w:val="0047084B"/>
    <w:rsid w:val="00471487"/>
    <w:rsid w:val="00471AF3"/>
    <w:rsid w:val="00471BF0"/>
    <w:rsid w:val="00471DCF"/>
    <w:rsid w:val="00471F2B"/>
    <w:rsid w:val="004721E0"/>
    <w:rsid w:val="004727BA"/>
    <w:rsid w:val="00472E38"/>
    <w:rsid w:val="00473062"/>
    <w:rsid w:val="00473737"/>
    <w:rsid w:val="00473B9A"/>
    <w:rsid w:val="00473D0D"/>
    <w:rsid w:val="00474029"/>
    <w:rsid w:val="00474673"/>
    <w:rsid w:val="004751D8"/>
    <w:rsid w:val="004753E9"/>
    <w:rsid w:val="0047540F"/>
    <w:rsid w:val="0047599A"/>
    <w:rsid w:val="00475C6F"/>
    <w:rsid w:val="00475C95"/>
    <w:rsid w:val="00475EB8"/>
    <w:rsid w:val="00476425"/>
    <w:rsid w:val="0047658B"/>
    <w:rsid w:val="0047673D"/>
    <w:rsid w:val="004769A7"/>
    <w:rsid w:val="00476D51"/>
    <w:rsid w:val="00476E4A"/>
    <w:rsid w:val="00477265"/>
    <w:rsid w:val="004772A4"/>
    <w:rsid w:val="00477389"/>
    <w:rsid w:val="00477591"/>
    <w:rsid w:val="00477636"/>
    <w:rsid w:val="004777FB"/>
    <w:rsid w:val="00477A2B"/>
    <w:rsid w:val="00477CB6"/>
    <w:rsid w:val="004800F6"/>
    <w:rsid w:val="0048021F"/>
    <w:rsid w:val="00480433"/>
    <w:rsid w:val="00480515"/>
    <w:rsid w:val="00480522"/>
    <w:rsid w:val="0048090C"/>
    <w:rsid w:val="004809E3"/>
    <w:rsid w:val="00480AB0"/>
    <w:rsid w:val="00480D5C"/>
    <w:rsid w:val="00480FB7"/>
    <w:rsid w:val="00480FE7"/>
    <w:rsid w:val="004813E3"/>
    <w:rsid w:val="0048148C"/>
    <w:rsid w:val="0048220A"/>
    <w:rsid w:val="00482BAF"/>
    <w:rsid w:val="00482BEC"/>
    <w:rsid w:val="00482C17"/>
    <w:rsid w:val="00483167"/>
    <w:rsid w:val="0048334F"/>
    <w:rsid w:val="00483672"/>
    <w:rsid w:val="00483777"/>
    <w:rsid w:val="00483D79"/>
    <w:rsid w:val="00483DA9"/>
    <w:rsid w:val="00483EA3"/>
    <w:rsid w:val="00483EC7"/>
    <w:rsid w:val="00484569"/>
    <w:rsid w:val="004845AF"/>
    <w:rsid w:val="00484740"/>
    <w:rsid w:val="00484CCA"/>
    <w:rsid w:val="00484CE3"/>
    <w:rsid w:val="00484D97"/>
    <w:rsid w:val="004850FB"/>
    <w:rsid w:val="00485604"/>
    <w:rsid w:val="004860CB"/>
    <w:rsid w:val="00486114"/>
    <w:rsid w:val="0048643D"/>
    <w:rsid w:val="0048647F"/>
    <w:rsid w:val="0048678C"/>
    <w:rsid w:val="00486B76"/>
    <w:rsid w:val="00487242"/>
    <w:rsid w:val="004872BE"/>
    <w:rsid w:val="004875FF"/>
    <w:rsid w:val="00487992"/>
    <w:rsid w:val="00487A12"/>
    <w:rsid w:val="00487B58"/>
    <w:rsid w:val="00487E8A"/>
    <w:rsid w:val="00487F4A"/>
    <w:rsid w:val="00490506"/>
    <w:rsid w:val="00490948"/>
    <w:rsid w:val="00490FEE"/>
    <w:rsid w:val="004910D1"/>
    <w:rsid w:val="0049142D"/>
    <w:rsid w:val="00491733"/>
    <w:rsid w:val="00491C13"/>
    <w:rsid w:val="00491CDC"/>
    <w:rsid w:val="0049201F"/>
    <w:rsid w:val="00492222"/>
    <w:rsid w:val="00492A57"/>
    <w:rsid w:val="00492B6A"/>
    <w:rsid w:val="00493138"/>
    <w:rsid w:val="00493451"/>
    <w:rsid w:val="00493564"/>
    <w:rsid w:val="00493870"/>
    <w:rsid w:val="00494877"/>
    <w:rsid w:val="00494B17"/>
    <w:rsid w:val="0049504D"/>
    <w:rsid w:val="004954F8"/>
    <w:rsid w:val="00495644"/>
    <w:rsid w:val="00495865"/>
    <w:rsid w:val="0049646C"/>
    <w:rsid w:val="00496696"/>
    <w:rsid w:val="00496807"/>
    <w:rsid w:val="004971CF"/>
    <w:rsid w:val="004977D2"/>
    <w:rsid w:val="0049789E"/>
    <w:rsid w:val="00497909"/>
    <w:rsid w:val="00497B76"/>
    <w:rsid w:val="00497DB7"/>
    <w:rsid w:val="004A0300"/>
    <w:rsid w:val="004A04FF"/>
    <w:rsid w:val="004A0732"/>
    <w:rsid w:val="004A095B"/>
    <w:rsid w:val="004A0D57"/>
    <w:rsid w:val="004A118D"/>
    <w:rsid w:val="004A12CF"/>
    <w:rsid w:val="004A138A"/>
    <w:rsid w:val="004A1A69"/>
    <w:rsid w:val="004A1D96"/>
    <w:rsid w:val="004A1ED5"/>
    <w:rsid w:val="004A1F0F"/>
    <w:rsid w:val="004A25A3"/>
    <w:rsid w:val="004A26A5"/>
    <w:rsid w:val="004A2D3C"/>
    <w:rsid w:val="004A2D94"/>
    <w:rsid w:val="004A2F25"/>
    <w:rsid w:val="004A39EC"/>
    <w:rsid w:val="004A3F8E"/>
    <w:rsid w:val="004A42A9"/>
    <w:rsid w:val="004A47F6"/>
    <w:rsid w:val="004A4BD9"/>
    <w:rsid w:val="004A4D54"/>
    <w:rsid w:val="004A50D7"/>
    <w:rsid w:val="004A5126"/>
    <w:rsid w:val="004A56D9"/>
    <w:rsid w:val="004A59C5"/>
    <w:rsid w:val="004A5AD5"/>
    <w:rsid w:val="004A60E5"/>
    <w:rsid w:val="004A653C"/>
    <w:rsid w:val="004A6695"/>
    <w:rsid w:val="004A6773"/>
    <w:rsid w:val="004A6778"/>
    <w:rsid w:val="004A69FE"/>
    <w:rsid w:val="004A7089"/>
    <w:rsid w:val="004A70E1"/>
    <w:rsid w:val="004A7781"/>
    <w:rsid w:val="004A77BB"/>
    <w:rsid w:val="004A78DF"/>
    <w:rsid w:val="004A79CF"/>
    <w:rsid w:val="004A7DF3"/>
    <w:rsid w:val="004B0306"/>
    <w:rsid w:val="004B04A1"/>
    <w:rsid w:val="004B054D"/>
    <w:rsid w:val="004B06F5"/>
    <w:rsid w:val="004B0910"/>
    <w:rsid w:val="004B0FC1"/>
    <w:rsid w:val="004B1039"/>
    <w:rsid w:val="004B1059"/>
    <w:rsid w:val="004B110F"/>
    <w:rsid w:val="004B1124"/>
    <w:rsid w:val="004B1BA1"/>
    <w:rsid w:val="004B2263"/>
    <w:rsid w:val="004B271E"/>
    <w:rsid w:val="004B2D20"/>
    <w:rsid w:val="004B2E45"/>
    <w:rsid w:val="004B2FB6"/>
    <w:rsid w:val="004B36CB"/>
    <w:rsid w:val="004B38AE"/>
    <w:rsid w:val="004B3A4B"/>
    <w:rsid w:val="004B3CC5"/>
    <w:rsid w:val="004B3D12"/>
    <w:rsid w:val="004B4ABB"/>
    <w:rsid w:val="004B4C10"/>
    <w:rsid w:val="004B5473"/>
    <w:rsid w:val="004B54D7"/>
    <w:rsid w:val="004B593A"/>
    <w:rsid w:val="004B5B74"/>
    <w:rsid w:val="004B62E9"/>
    <w:rsid w:val="004B652C"/>
    <w:rsid w:val="004B6760"/>
    <w:rsid w:val="004B67A4"/>
    <w:rsid w:val="004B67D8"/>
    <w:rsid w:val="004B690D"/>
    <w:rsid w:val="004B6F82"/>
    <w:rsid w:val="004B70B9"/>
    <w:rsid w:val="004B72E6"/>
    <w:rsid w:val="004B7450"/>
    <w:rsid w:val="004B75A1"/>
    <w:rsid w:val="004B7DCA"/>
    <w:rsid w:val="004C00DB"/>
    <w:rsid w:val="004C00DE"/>
    <w:rsid w:val="004C04C0"/>
    <w:rsid w:val="004C08C7"/>
    <w:rsid w:val="004C0A46"/>
    <w:rsid w:val="004C0AD4"/>
    <w:rsid w:val="004C0D1F"/>
    <w:rsid w:val="004C0F27"/>
    <w:rsid w:val="004C0F9F"/>
    <w:rsid w:val="004C116E"/>
    <w:rsid w:val="004C1C39"/>
    <w:rsid w:val="004C22B0"/>
    <w:rsid w:val="004C2631"/>
    <w:rsid w:val="004C2811"/>
    <w:rsid w:val="004C28A7"/>
    <w:rsid w:val="004C2F90"/>
    <w:rsid w:val="004C301E"/>
    <w:rsid w:val="004C358A"/>
    <w:rsid w:val="004C37BC"/>
    <w:rsid w:val="004C3A5F"/>
    <w:rsid w:val="004C3A6D"/>
    <w:rsid w:val="004C3B2E"/>
    <w:rsid w:val="004C3B70"/>
    <w:rsid w:val="004C40E2"/>
    <w:rsid w:val="004C4332"/>
    <w:rsid w:val="004C43AC"/>
    <w:rsid w:val="004C43F5"/>
    <w:rsid w:val="004C4731"/>
    <w:rsid w:val="004C4DB3"/>
    <w:rsid w:val="004C5033"/>
    <w:rsid w:val="004C51D6"/>
    <w:rsid w:val="004C538E"/>
    <w:rsid w:val="004C5753"/>
    <w:rsid w:val="004C5CEE"/>
    <w:rsid w:val="004C5DB1"/>
    <w:rsid w:val="004C5EFB"/>
    <w:rsid w:val="004C60C8"/>
    <w:rsid w:val="004C6294"/>
    <w:rsid w:val="004C64F3"/>
    <w:rsid w:val="004C687F"/>
    <w:rsid w:val="004C69CF"/>
    <w:rsid w:val="004C6B3E"/>
    <w:rsid w:val="004C6DAE"/>
    <w:rsid w:val="004C6F69"/>
    <w:rsid w:val="004C7208"/>
    <w:rsid w:val="004C7607"/>
    <w:rsid w:val="004C790A"/>
    <w:rsid w:val="004C7A47"/>
    <w:rsid w:val="004C7B43"/>
    <w:rsid w:val="004C7F9C"/>
    <w:rsid w:val="004D0237"/>
    <w:rsid w:val="004D06BD"/>
    <w:rsid w:val="004D06D5"/>
    <w:rsid w:val="004D13DC"/>
    <w:rsid w:val="004D1605"/>
    <w:rsid w:val="004D1A65"/>
    <w:rsid w:val="004D1D25"/>
    <w:rsid w:val="004D21E8"/>
    <w:rsid w:val="004D2772"/>
    <w:rsid w:val="004D296A"/>
    <w:rsid w:val="004D29CF"/>
    <w:rsid w:val="004D2DE4"/>
    <w:rsid w:val="004D31AA"/>
    <w:rsid w:val="004D3297"/>
    <w:rsid w:val="004D32F1"/>
    <w:rsid w:val="004D33F3"/>
    <w:rsid w:val="004D37B9"/>
    <w:rsid w:val="004D3A6F"/>
    <w:rsid w:val="004D3B0A"/>
    <w:rsid w:val="004D40B1"/>
    <w:rsid w:val="004D42B5"/>
    <w:rsid w:val="004D4443"/>
    <w:rsid w:val="004D498E"/>
    <w:rsid w:val="004D5181"/>
    <w:rsid w:val="004D58EC"/>
    <w:rsid w:val="004D5CA6"/>
    <w:rsid w:val="004D5E50"/>
    <w:rsid w:val="004D61DE"/>
    <w:rsid w:val="004D634E"/>
    <w:rsid w:val="004D66CC"/>
    <w:rsid w:val="004D675F"/>
    <w:rsid w:val="004D67A9"/>
    <w:rsid w:val="004D68B4"/>
    <w:rsid w:val="004D69D1"/>
    <w:rsid w:val="004D6F32"/>
    <w:rsid w:val="004D70A4"/>
    <w:rsid w:val="004D71C2"/>
    <w:rsid w:val="004D758F"/>
    <w:rsid w:val="004D787A"/>
    <w:rsid w:val="004E01AC"/>
    <w:rsid w:val="004E089B"/>
    <w:rsid w:val="004E091C"/>
    <w:rsid w:val="004E0E35"/>
    <w:rsid w:val="004E0E64"/>
    <w:rsid w:val="004E10E6"/>
    <w:rsid w:val="004E1144"/>
    <w:rsid w:val="004E12C6"/>
    <w:rsid w:val="004E14B6"/>
    <w:rsid w:val="004E17A3"/>
    <w:rsid w:val="004E1D5B"/>
    <w:rsid w:val="004E1E06"/>
    <w:rsid w:val="004E1FE9"/>
    <w:rsid w:val="004E20BA"/>
    <w:rsid w:val="004E2179"/>
    <w:rsid w:val="004E2214"/>
    <w:rsid w:val="004E251F"/>
    <w:rsid w:val="004E2DE6"/>
    <w:rsid w:val="004E3C63"/>
    <w:rsid w:val="004E4407"/>
    <w:rsid w:val="004E4E71"/>
    <w:rsid w:val="004E5125"/>
    <w:rsid w:val="004E516F"/>
    <w:rsid w:val="004E526D"/>
    <w:rsid w:val="004E5998"/>
    <w:rsid w:val="004E5ACB"/>
    <w:rsid w:val="004E5BE9"/>
    <w:rsid w:val="004E5F0E"/>
    <w:rsid w:val="004E6729"/>
    <w:rsid w:val="004E6913"/>
    <w:rsid w:val="004E69C9"/>
    <w:rsid w:val="004E6FB5"/>
    <w:rsid w:val="004E73A8"/>
    <w:rsid w:val="004E77A0"/>
    <w:rsid w:val="004E7889"/>
    <w:rsid w:val="004E7D46"/>
    <w:rsid w:val="004E7FF5"/>
    <w:rsid w:val="004F0019"/>
    <w:rsid w:val="004F002D"/>
    <w:rsid w:val="004F0A7A"/>
    <w:rsid w:val="004F0B8C"/>
    <w:rsid w:val="004F1015"/>
    <w:rsid w:val="004F101C"/>
    <w:rsid w:val="004F111C"/>
    <w:rsid w:val="004F162F"/>
    <w:rsid w:val="004F1CB9"/>
    <w:rsid w:val="004F1FA3"/>
    <w:rsid w:val="004F2267"/>
    <w:rsid w:val="004F22A1"/>
    <w:rsid w:val="004F2463"/>
    <w:rsid w:val="004F2D25"/>
    <w:rsid w:val="004F3645"/>
    <w:rsid w:val="004F3AA8"/>
    <w:rsid w:val="004F4313"/>
    <w:rsid w:val="004F49AB"/>
    <w:rsid w:val="004F4A86"/>
    <w:rsid w:val="004F4B0E"/>
    <w:rsid w:val="004F4B6F"/>
    <w:rsid w:val="004F5802"/>
    <w:rsid w:val="004F5E36"/>
    <w:rsid w:val="004F6AEF"/>
    <w:rsid w:val="004F6E6E"/>
    <w:rsid w:val="004F6EA0"/>
    <w:rsid w:val="004F7319"/>
    <w:rsid w:val="004F77E5"/>
    <w:rsid w:val="004F77E7"/>
    <w:rsid w:val="004F7B8B"/>
    <w:rsid w:val="004F7DAE"/>
    <w:rsid w:val="00500ACF"/>
    <w:rsid w:val="00500D6B"/>
    <w:rsid w:val="00500EA8"/>
    <w:rsid w:val="00500F78"/>
    <w:rsid w:val="00501034"/>
    <w:rsid w:val="005013B7"/>
    <w:rsid w:val="005020BC"/>
    <w:rsid w:val="00502478"/>
    <w:rsid w:val="005024BD"/>
    <w:rsid w:val="005028D6"/>
    <w:rsid w:val="00502965"/>
    <w:rsid w:val="00503C81"/>
    <w:rsid w:val="00503D29"/>
    <w:rsid w:val="00503D5B"/>
    <w:rsid w:val="00503F04"/>
    <w:rsid w:val="0050463F"/>
    <w:rsid w:val="005046CE"/>
    <w:rsid w:val="0050496E"/>
    <w:rsid w:val="00504CA9"/>
    <w:rsid w:val="005052BA"/>
    <w:rsid w:val="0050530B"/>
    <w:rsid w:val="00505ACE"/>
    <w:rsid w:val="00505D6F"/>
    <w:rsid w:val="005060B1"/>
    <w:rsid w:val="00506307"/>
    <w:rsid w:val="005072DD"/>
    <w:rsid w:val="0050769A"/>
    <w:rsid w:val="00507B83"/>
    <w:rsid w:val="00507C0B"/>
    <w:rsid w:val="00507C97"/>
    <w:rsid w:val="00507D59"/>
    <w:rsid w:val="00507FBA"/>
    <w:rsid w:val="005101D6"/>
    <w:rsid w:val="00510222"/>
    <w:rsid w:val="0051030A"/>
    <w:rsid w:val="00510AD4"/>
    <w:rsid w:val="00510B26"/>
    <w:rsid w:val="00510D04"/>
    <w:rsid w:val="00510DDD"/>
    <w:rsid w:val="005110F6"/>
    <w:rsid w:val="005112C7"/>
    <w:rsid w:val="00511328"/>
    <w:rsid w:val="00511833"/>
    <w:rsid w:val="0051191F"/>
    <w:rsid w:val="00511E95"/>
    <w:rsid w:val="005124C9"/>
    <w:rsid w:val="00512742"/>
    <w:rsid w:val="0051280F"/>
    <w:rsid w:val="00512E7F"/>
    <w:rsid w:val="0051337A"/>
    <w:rsid w:val="00513BAD"/>
    <w:rsid w:val="00513F08"/>
    <w:rsid w:val="0051409B"/>
    <w:rsid w:val="005143B5"/>
    <w:rsid w:val="0051450D"/>
    <w:rsid w:val="005149A0"/>
    <w:rsid w:val="00514BAF"/>
    <w:rsid w:val="00514C0C"/>
    <w:rsid w:val="00514CB3"/>
    <w:rsid w:val="00514DDF"/>
    <w:rsid w:val="00514E29"/>
    <w:rsid w:val="00514E5D"/>
    <w:rsid w:val="0051500F"/>
    <w:rsid w:val="005155EF"/>
    <w:rsid w:val="00515BD1"/>
    <w:rsid w:val="00515C1E"/>
    <w:rsid w:val="00515EDD"/>
    <w:rsid w:val="00516342"/>
    <w:rsid w:val="00516480"/>
    <w:rsid w:val="00516601"/>
    <w:rsid w:val="0051664A"/>
    <w:rsid w:val="0051687C"/>
    <w:rsid w:val="005169FF"/>
    <w:rsid w:val="00516A33"/>
    <w:rsid w:val="00516ACC"/>
    <w:rsid w:val="00516C81"/>
    <w:rsid w:val="005170D4"/>
    <w:rsid w:val="00517BA7"/>
    <w:rsid w:val="00517BC9"/>
    <w:rsid w:val="00517D26"/>
    <w:rsid w:val="00517E73"/>
    <w:rsid w:val="00517F0C"/>
    <w:rsid w:val="00520395"/>
    <w:rsid w:val="005210E9"/>
    <w:rsid w:val="00521439"/>
    <w:rsid w:val="005216BC"/>
    <w:rsid w:val="005217A3"/>
    <w:rsid w:val="00521C29"/>
    <w:rsid w:val="00521F6D"/>
    <w:rsid w:val="00521FB3"/>
    <w:rsid w:val="005222E1"/>
    <w:rsid w:val="005226E0"/>
    <w:rsid w:val="00522E0B"/>
    <w:rsid w:val="0052348A"/>
    <w:rsid w:val="00523738"/>
    <w:rsid w:val="00523E72"/>
    <w:rsid w:val="00523E97"/>
    <w:rsid w:val="0052400D"/>
    <w:rsid w:val="0052401D"/>
    <w:rsid w:val="00524179"/>
    <w:rsid w:val="00524846"/>
    <w:rsid w:val="00524C6D"/>
    <w:rsid w:val="005250F4"/>
    <w:rsid w:val="00525217"/>
    <w:rsid w:val="00525317"/>
    <w:rsid w:val="00525535"/>
    <w:rsid w:val="00525797"/>
    <w:rsid w:val="00525A43"/>
    <w:rsid w:val="00525BED"/>
    <w:rsid w:val="00525D23"/>
    <w:rsid w:val="00525D52"/>
    <w:rsid w:val="00525D98"/>
    <w:rsid w:val="005267A2"/>
    <w:rsid w:val="00526B5A"/>
    <w:rsid w:val="00526DB3"/>
    <w:rsid w:val="00527444"/>
    <w:rsid w:val="00527707"/>
    <w:rsid w:val="00527795"/>
    <w:rsid w:val="0052793C"/>
    <w:rsid w:val="00527A23"/>
    <w:rsid w:val="00530045"/>
    <w:rsid w:val="005309BB"/>
    <w:rsid w:val="005309C2"/>
    <w:rsid w:val="00530C71"/>
    <w:rsid w:val="005314F8"/>
    <w:rsid w:val="00531A17"/>
    <w:rsid w:val="00531B8B"/>
    <w:rsid w:val="00531D87"/>
    <w:rsid w:val="00532012"/>
    <w:rsid w:val="005320E7"/>
    <w:rsid w:val="00532266"/>
    <w:rsid w:val="00532271"/>
    <w:rsid w:val="0053242F"/>
    <w:rsid w:val="00532526"/>
    <w:rsid w:val="005327E9"/>
    <w:rsid w:val="00532BB6"/>
    <w:rsid w:val="00532DCF"/>
    <w:rsid w:val="0053302F"/>
    <w:rsid w:val="0053361D"/>
    <w:rsid w:val="0053370F"/>
    <w:rsid w:val="00533A25"/>
    <w:rsid w:val="00534395"/>
    <w:rsid w:val="005343FE"/>
    <w:rsid w:val="00534A03"/>
    <w:rsid w:val="00534C00"/>
    <w:rsid w:val="00534C13"/>
    <w:rsid w:val="00534C94"/>
    <w:rsid w:val="0053525C"/>
    <w:rsid w:val="005358DA"/>
    <w:rsid w:val="00535A36"/>
    <w:rsid w:val="00535CF7"/>
    <w:rsid w:val="00535E5B"/>
    <w:rsid w:val="005361C2"/>
    <w:rsid w:val="005365CC"/>
    <w:rsid w:val="005366E7"/>
    <w:rsid w:val="00536942"/>
    <w:rsid w:val="00536975"/>
    <w:rsid w:val="005369EF"/>
    <w:rsid w:val="00536D5C"/>
    <w:rsid w:val="00536D6C"/>
    <w:rsid w:val="005373E3"/>
    <w:rsid w:val="00537841"/>
    <w:rsid w:val="0054053B"/>
    <w:rsid w:val="00540AE8"/>
    <w:rsid w:val="00540B14"/>
    <w:rsid w:val="00540C6B"/>
    <w:rsid w:val="00540CC2"/>
    <w:rsid w:val="00540E36"/>
    <w:rsid w:val="00541087"/>
    <w:rsid w:val="005411C6"/>
    <w:rsid w:val="005417F2"/>
    <w:rsid w:val="005417FE"/>
    <w:rsid w:val="0054189A"/>
    <w:rsid w:val="00541998"/>
    <w:rsid w:val="005419F4"/>
    <w:rsid w:val="00541D9E"/>
    <w:rsid w:val="00543037"/>
    <w:rsid w:val="00543370"/>
    <w:rsid w:val="005438BB"/>
    <w:rsid w:val="00543EC0"/>
    <w:rsid w:val="00543FAA"/>
    <w:rsid w:val="00543FBC"/>
    <w:rsid w:val="00544237"/>
    <w:rsid w:val="0054431D"/>
    <w:rsid w:val="005449C2"/>
    <w:rsid w:val="00545653"/>
    <w:rsid w:val="005457F0"/>
    <w:rsid w:val="00545A26"/>
    <w:rsid w:val="00545A70"/>
    <w:rsid w:val="00545DFE"/>
    <w:rsid w:val="005465A3"/>
    <w:rsid w:val="00546605"/>
    <w:rsid w:val="005469F1"/>
    <w:rsid w:val="00546A11"/>
    <w:rsid w:val="00546A4B"/>
    <w:rsid w:val="00546BE0"/>
    <w:rsid w:val="00546E7F"/>
    <w:rsid w:val="00546FA8"/>
    <w:rsid w:val="005472A1"/>
    <w:rsid w:val="0054791F"/>
    <w:rsid w:val="005479D6"/>
    <w:rsid w:val="00547BB3"/>
    <w:rsid w:val="005501D4"/>
    <w:rsid w:val="005505F0"/>
    <w:rsid w:val="005509D6"/>
    <w:rsid w:val="00550B22"/>
    <w:rsid w:val="00550BD1"/>
    <w:rsid w:val="0055114D"/>
    <w:rsid w:val="00551241"/>
    <w:rsid w:val="005512B3"/>
    <w:rsid w:val="005515EF"/>
    <w:rsid w:val="005516B1"/>
    <w:rsid w:val="0055188F"/>
    <w:rsid w:val="0055192F"/>
    <w:rsid w:val="00551B5C"/>
    <w:rsid w:val="00551B7E"/>
    <w:rsid w:val="0055235F"/>
    <w:rsid w:val="005527C8"/>
    <w:rsid w:val="00552CEA"/>
    <w:rsid w:val="00552DA2"/>
    <w:rsid w:val="00553043"/>
    <w:rsid w:val="0055343E"/>
    <w:rsid w:val="00553F31"/>
    <w:rsid w:val="005545EE"/>
    <w:rsid w:val="00554605"/>
    <w:rsid w:val="00554CBA"/>
    <w:rsid w:val="00555098"/>
    <w:rsid w:val="005550D8"/>
    <w:rsid w:val="005553AE"/>
    <w:rsid w:val="005554B7"/>
    <w:rsid w:val="0055553D"/>
    <w:rsid w:val="00555CE7"/>
    <w:rsid w:val="00555DB0"/>
    <w:rsid w:val="00555E5B"/>
    <w:rsid w:val="0055647A"/>
    <w:rsid w:val="00556911"/>
    <w:rsid w:val="00556A7C"/>
    <w:rsid w:val="00556AD3"/>
    <w:rsid w:val="0055715C"/>
    <w:rsid w:val="00557224"/>
    <w:rsid w:val="00557458"/>
    <w:rsid w:val="00557565"/>
    <w:rsid w:val="005578C4"/>
    <w:rsid w:val="00557BD0"/>
    <w:rsid w:val="00557D66"/>
    <w:rsid w:val="0056007B"/>
    <w:rsid w:val="005601BA"/>
    <w:rsid w:val="00560604"/>
    <w:rsid w:val="0056070B"/>
    <w:rsid w:val="00560866"/>
    <w:rsid w:val="005610FB"/>
    <w:rsid w:val="00561417"/>
    <w:rsid w:val="005614A8"/>
    <w:rsid w:val="0056150A"/>
    <w:rsid w:val="00561A08"/>
    <w:rsid w:val="00561AA1"/>
    <w:rsid w:val="00561D3C"/>
    <w:rsid w:val="00561D54"/>
    <w:rsid w:val="005622CD"/>
    <w:rsid w:val="0056256F"/>
    <w:rsid w:val="00562A12"/>
    <w:rsid w:val="00562AA3"/>
    <w:rsid w:val="005637D2"/>
    <w:rsid w:val="00563B34"/>
    <w:rsid w:val="00563BB9"/>
    <w:rsid w:val="00564174"/>
    <w:rsid w:val="005642EE"/>
    <w:rsid w:val="0056434D"/>
    <w:rsid w:val="005643B7"/>
    <w:rsid w:val="005648BF"/>
    <w:rsid w:val="00564BDE"/>
    <w:rsid w:val="00564D85"/>
    <w:rsid w:val="00564FB4"/>
    <w:rsid w:val="005650AA"/>
    <w:rsid w:val="00565333"/>
    <w:rsid w:val="00565A55"/>
    <w:rsid w:val="00565A56"/>
    <w:rsid w:val="00565E3F"/>
    <w:rsid w:val="00566071"/>
    <w:rsid w:val="005667ED"/>
    <w:rsid w:val="00566A29"/>
    <w:rsid w:val="00566CF4"/>
    <w:rsid w:val="00566D1E"/>
    <w:rsid w:val="00566DC6"/>
    <w:rsid w:val="00566F71"/>
    <w:rsid w:val="005670CC"/>
    <w:rsid w:val="0056765D"/>
    <w:rsid w:val="00567C08"/>
    <w:rsid w:val="00567C28"/>
    <w:rsid w:val="00567E1E"/>
    <w:rsid w:val="00570285"/>
    <w:rsid w:val="0057028C"/>
    <w:rsid w:val="00570CAE"/>
    <w:rsid w:val="00570D39"/>
    <w:rsid w:val="00571091"/>
    <w:rsid w:val="0057139B"/>
    <w:rsid w:val="00571A36"/>
    <w:rsid w:val="00571AC8"/>
    <w:rsid w:val="00571B16"/>
    <w:rsid w:val="00571D91"/>
    <w:rsid w:val="00571FAE"/>
    <w:rsid w:val="00572034"/>
    <w:rsid w:val="00572180"/>
    <w:rsid w:val="00572294"/>
    <w:rsid w:val="0057262D"/>
    <w:rsid w:val="005732C0"/>
    <w:rsid w:val="00573AA2"/>
    <w:rsid w:val="00573D24"/>
    <w:rsid w:val="0057437E"/>
    <w:rsid w:val="00574473"/>
    <w:rsid w:val="0057463D"/>
    <w:rsid w:val="0057475D"/>
    <w:rsid w:val="00575423"/>
    <w:rsid w:val="005755E1"/>
    <w:rsid w:val="005755E4"/>
    <w:rsid w:val="00575E7D"/>
    <w:rsid w:val="0057642E"/>
    <w:rsid w:val="0057660A"/>
    <w:rsid w:val="00576695"/>
    <w:rsid w:val="005768F9"/>
    <w:rsid w:val="00576A4E"/>
    <w:rsid w:val="00576B0C"/>
    <w:rsid w:val="00576C73"/>
    <w:rsid w:val="00576F41"/>
    <w:rsid w:val="00576F81"/>
    <w:rsid w:val="0057788E"/>
    <w:rsid w:val="00577AB7"/>
    <w:rsid w:val="00577DDC"/>
    <w:rsid w:val="005805EE"/>
    <w:rsid w:val="0058069D"/>
    <w:rsid w:val="00580F8E"/>
    <w:rsid w:val="00581101"/>
    <w:rsid w:val="0058177D"/>
    <w:rsid w:val="005817E7"/>
    <w:rsid w:val="00582046"/>
    <w:rsid w:val="005821C0"/>
    <w:rsid w:val="005822FB"/>
    <w:rsid w:val="00582451"/>
    <w:rsid w:val="00582762"/>
    <w:rsid w:val="0058289E"/>
    <w:rsid w:val="0058349E"/>
    <w:rsid w:val="00583B94"/>
    <w:rsid w:val="00583D4F"/>
    <w:rsid w:val="00583E28"/>
    <w:rsid w:val="00583F6E"/>
    <w:rsid w:val="00583FC1"/>
    <w:rsid w:val="005840C7"/>
    <w:rsid w:val="005840DE"/>
    <w:rsid w:val="0058410A"/>
    <w:rsid w:val="005843DB"/>
    <w:rsid w:val="005845E6"/>
    <w:rsid w:val="00584603"/>
    <w:rsid w:val="0058511A"/>
    <w:rsid w:val="0058517F"/>
    <w:rsid w:val="005851F9"/>
    <w:rsid w:val="00585687"/>
    <w:rsid w:val="0058592B"/>
    <w:rsid w:val="00586316"/>
    <w:rsid w:val="00586579"/>
    <w:rsid w:val="005866C0"/>
    <w:rsid w:val="00586C43"/>
    <w:rsid w:val="00586F5F"/>
    <w:rsid w:val="00587502"/>
    <w:rsid w:val="005876DB"/>
    <w:rsid w:val="0058783D"/>
    <w:rsid w:val="00587870"/>
    <w:rsid w:val="0058796C"/>
    <w:rsid w:val="0058797C"/>
    <w:rsid w:val="00590038"/>
    <w:rsid w:val="005902BE"/>
    <w:rsid w:val="0059054C"/>
    <w:rsid w:val="0059091D"/>
    <w:rsid w:val="00590C10"/>
    <w:rsid w:val="00591034"/>
    <w:rsid w:val="00591381"/>
    <w:rsid w:val="00591399"/>
    <w:rsid w:val="00591485"/>
    <w:rsid w:val="00591EBF"/>
    <w:rsid w:val="005922DA"/>
    <w:rsid w:val="00592478"/>
    <w:rsid w:val="00592519"/>
    <w:rsid w:val="0059273F"/>
    <w:rsid w:val="00592B4B"/>
    <w:rsid w:val="00592B8F"/>
    <w:rsid w:val="0059394E"/>
    <w:rsid w:val="00593C81"/>
    <w:rsid w:val="00593F3D"/>
    <w:rsid w:val="005941FB"/>
    <w:rsid w:val="00594302"/>
    <w:rsid w:val="00594831"/>
    <w:rsid w:val="0059493B"/>
    <w:rsid w:val="00594D05"/>
    <w:rsid w:val="00594DA3"/>
    <w:rsid w:val="005952D7"/>
    <w:rsid w:val="0059564B"/>
    <w:rsid w:val="005956E7"/>
    <w:rsid w:val="0059582C"/>
    <w:rsid w:val="00595875"/>
    <w:rsid w:val="00595990"/>
    <w:rsid w:val="00595A96"/>
    <w:rsid w:val="00595E1E"/>
    <w:rsid w:val="00596009"/>
    <w:rsid w:val="00596382"/>
    <w:rsid w:val="00596709"/>
    <w:rsid w:val="005969C8"/>
    <w:rsid w:val="00596C27"/>
    <w:rsid w:val="00596CCC"/>
    <w:rsid w:val="0059777F"/>
    <w:rsid w:val="0059784D"/>
    <w:rsid w:val="005A0057"/>
    <w:rsid w:val="005A011B"/>
    <w:rsid w:val="005A02AE"/>
    <w:rsid w:val="005A02DA"/>
    <w:rsid w:val="005A0483"/>
    <w:rsid w:val="005A05CE"/>
    <w:rsid w:val="005A0619"/>
    <w:rsid w:val="005A06FF"/>
    <w:rsid w:val="005A0A24"/>
    <w:rsid w:val="005A0C5B"/>
    <w:rsid w:val="005A1801"/>
    <w:rsid w:val="005A1B0C"/>
    <w:rsid w:val="005A1B26"/>
    <w:rsid w:val="005A2791"/>
    <w:rsid w:val="005A296B"/>
    <w:rsid w:val="005A2A99"/>
    <w:rsid w:val="005A33A8"/>
    <w:rsid w:val="005A3E50"/>
    <w:rsid w:val="005A3E98"/>
    <w:rsid w:val="005A4000"/>
    <w:rsid w:val="005A4785"/>
    <w:rsid w:val="005A4CE3"/>
    <w:rsid w:val="005A4DDE"/>
    <w:rsid w:val="005A4FE1"/>
    <w:rsid w:val="005A5678"/>
    <w:rsid w:val="005A57D8"/>
    <w:rsid w:val="005A5B9E"/>
    <w:rsid w:val="005A6135"/>
    <w:rsid w:val="005A6765"/>
    <w:rsid w:val="005A67CE"/>
    <w:rsid w:val="005A68E6"/>
    <w:rsid w:val="005A6A2D"/>
    <w:rsid w:val="005A6C5D"/>
    <w:rsid w:val="005A7875"/>
    <w:rsid w:val="005A7BBB"/>
    <w:rsid w:val="005B0045"/>
    <w:rsid w:val="005B0426"/>
    <w:rsid w:val="005B04F5"/>
    <w:rsid w:val="005B0AA1"/>
    <w:rsid w:val="005B0CD4"/>
    <w:rsid w:val="005B0EC4"/>
    <w:rsid w:val="005B1099"/>
    <w:rsid w:val="005B10A0"/>
    <w:rsid w:val="005B1186"/>
    <w:rsid w:val="005B1304"/>
    <w:rsid w:val="005B1593"/>
    <w:rsid w:val="005B18C1"/>
    <w:rsid w:val="005B18D5"/>
    <w:rsid w:val="005B20E5"/>
    <w:rsid w:val="005B26A3"/>
    <w:rsid w:val="005B2889"/>
    <w:rsid w:val="005B2C94"/>
    <w:rsid w:val="005B2F25"/>
    <w:rsid w:val="005B2F46"/>
    <w:rsid w:val="005B31E5"/>
    <w:rsid w:val="005B3643"/>
    <w:rsid w:val="005B36E0"/>
    <w:rsid w:val="005B3825"/>
    <w:rsid w:val="005B3E03"/>
    <w:rsid w:val="005B433B"/>
    <w:rsid w:val="005B433F"/>
    <w:rsid w:val="005B48E3"/>
    <w:rsid w:val="005B4AB7"/>
    <w:rsid w:val="005B4D62"/>
    <w:rsid w:val="005B5775"/>
    <w:rsid w:val="005B5836"/>
    <w:rsid w:val="005B5857"/>
    <w:rsid w:val="005B5CCD"/>
    <w:rsid w:val="005B5EE5"/>
    <w:rsid w:val="005B63A4"/>
    <w:rsid w:val="005B669B"/>
    <w:rsid w:val="005B68D3"/>
    <w:rsid w:val="005B7128"/>
    <w:rsid w:val="005B73CE"/>
    <w:rsid w:val="005B7A40"/>
    <w:rsid w:val="005B7D4A"/>
    <w:rsid w:val="005C0151"/>
    <w:rsid w:val="005C0713"/>
    <w:rsid w:val="005C090A"/>
    <w:rsid w:val="005C0A66"/>
    <w:rsid w:val="005C1107"/>
    <w:rsid w:val="005C12AE"/>
    <w:rsid w:val="005C13B7"/>
    <w:rsid w:val="005C1413"/>
    <w:rsid w:val="005C1A4A"/>
    <w:rsid w:val="005C1C26"/>
    <w:rsid w:val="005C268A"/>
    <w:rsid w:val="005C32E4"/>
    <w:rsid w:val="005C3322"/>
    <w:rsid w:val="005C3374"/>
    <w:rsid w:val="005C3B7C"/>
    <w:rsid w:val="005C3ED1"/>
    <w:rsid w:val="005C3FA1"/>
    <w:rsid w:val="005C40CA"/>
    <w:rsid w:val="005C4562"/>
    <w:rsid w:val="005C47A0"/>
    <w:rsid w:val="005C4855"/>
    <w:rsid w:val="005C490B"/>
    <w:rsid w:val="005C5086"/>
    <w:rsid w:val="005C51A7"/>
    <w:rsid w:val="005C5385"/>
    <w:rsid w:val="005C59A1"/>
    <w:rsid w:val="005C5B06"/>
    <w:rsid w:val="005C61F1"/>
    <w:rsid w:val="005C65F9"/>
    <w:rsid w:val="005C6610"/>
    <w:rsid w:val="005C674F"/>
    <w:rsid w:val="005C6D86"/>
    <w:rsid w:val="005C7004"/>
    <w:rsid w:val="005C76B5"/>
    <w:rsid w:val="005C77C6"/>
    <w:rsid w:val="005C7828"/>
    <w:rsid w:val="005C7B10"/>
    <w:rsid w:val="005C7C27"/>
    <w:rsid w:val="005C7EA6"/>
    <w:rsid w:val="005D0320"/>
    <w:rsid w:val="005D0494"/>
    <w:rsid w:val="005D0C7D"/>
    <w:rsid w:val="005D0E6B"/>
    <w:rsid w:val="005D0F28"/>
    <w:rsid w:val="005D0F5E"/>
    <w:rsid w:val="005D16DF"/>
    <w:rsid w:val="005D16EB"/>
    <w:rsid w:val="005D1719"/>
    <w:rsid w:val="005D1920"/>
    <w:rsid w:val="005D1FD6"/>
    <w:rsid w:val="005D22D9"/>
    <w:rsid w:val="005D243E"/>
    <w:rsid w:val="005D2986"/>
    <w:rsid w:val="005D33BB"/>
    <w:rsid w:val="005D3417"/>
    <w:rsid w:val="005D3470"/>
    <w:rsid w:val="005D3766"/>
    <w:rsid w:val="005D3A5D"/>
    <w:rsid w:val="005D53C2"/>
    <w:rsid w:val="005D5AB0"/>
    <w:rsid w:val="005D5B9A"/>
    <w:rsid w:val="005D699D"/>
    <w:rsid w:val="005D6BC1"/>
    <w:rsid w:val="005D6BC4"/>
    <w:rsid w:val="005D7348"/>
    <w:rsid w:val="005D73FB"/>
    <w:rsid w:val="005D7BD1"/>
    <w:rsid w:val="005D7DE5"/>
    <w:rsid w:val="005E0041"/>
    <w:rsid w:val="005E02E6"/>
    <w:rsid w:val="005E0B4A"/>
    <w:rsid w:val="005E0BCD"/>
    <w:rsid w:val="005E0F81"/>
    <w:rsid w:val="005E10EC"/>
    <w:rsid w:val="005E12F5"/>
    <w:rsid w:val="005E15DB"/>
    <w:rsid w:val="005E1C3B"/>
    <w:rsid w:val="005E22CB"/>
    <w:rsid w:val="005E22EA"/>
    <w:rsid w:val="005E2531"/>
    <w:rsid w:val="005E2593"/>
    <w:rsid w:val="005E2720"/>
    <w:rsid w:val="005E27C4"/>
    <w:rsid w:val="005E3354"/>
    <w:rsid w:val="005E36CC"/>
    <w:rsid w:val="005E3AC5"/>
    <w:rsid w:val="005E40BD"/>
    <w:rsid w:val="005E411D"/>
    <w:rsid w:val="005E44E2"/>
    <w:rsid w:val="005E46B3"/>
    <w:rsid w:val="005E4B27"/>
    <w:rsid w:val="005E4FA1"/>
    <w:rsid w:val="005E5344"/>
    <w:rsid w:val="005E546F"/>
    <w:rsid w:val="005E56C4"/>
    <w:rsid w:val="005E5A57"/>
    <w:rsid w:val="005E5BD1"/>
    <w:rsid w:val="005E5D01"/>
    <w:rsid w:val="005E649F"/>
    <w:rsid w:val="005E6A2A"/>
    <w:rsid w:val="005E6B00"/>
    <w:rsid w:val="005E74DE"/>
    <w:rsid w:val="005E76A5"/>
    <w:rsid w:val="005F037A"/>
    <w:rsid w:val="005F08F9"/>
    <w:rsid w:val="005F0A46"/>
    <w:rsid w:val="005F0AB9"/>
    <w:rsid w:val="005F0DAF"/>
    <w:rsid w:val="005F1724"/>
    <w:rsid w:val="005F1834"/>
    <w:rsid w:val="005F25E7"/>
    <w:rsid w:val="005F2699"/>
    <w:rsid w:val="005F3739"/>
    <w:rsid w:val="005F3762"/>
    <w:rsid w:val="005F3980"/>
    <w:rsid w:val="005F39AC"/>
    <w:rsid w:val="005F39AE"/>
    <w:rsid w:val="005F3E1A"/>
    <w:rsid w:val="005F3E9F"/>
    <w:rsid w:val="005F3EA8"/>
    <w:rsid w:val="005F40D9"/>
    <w:rsid w:val="005F4545"/>
    <w:rsid w:val="005F4773"/>
    <w:rsid w:val="005F4B59"/>
    <w:rsid w:val="005F5440"/>
    <w:rsid w:val="005F595F"/>
    <w:rsid w:val="005F5EE5"/>
    <w:rsid w:val="005F62FE"/>
    <w:rsid w:val="005F70EF"/>
    <w:rsid w:val="005F7303"/>
    <w:rsid w:val="005F7434"/>
    <w:rsid w:val="005F7574"/>
    <w:rsid w:val="005F757C"/>
    <w:rsid w:val="005F7EDD"/>
    <w:rsid w:val="00600296"/>
    <w:rsid w:val="006002A5"/>
    <w:rsid w:val="006003AE"/>
    <w:rsid w:val="006005F7"/>
    <w:rsid w:val="0060070F"/>
    <w:rsid w:val="00600BBF"/>
    <w:rsid w:val="00600C25"/>
    <w:rsid w:val="00601251"/>
    <w:rsid w:val="00601267"/>
    <w:rsid w:val="006013A9"/>
    <w:rsid w:val="00601432"/>
    <w:rsid w:val="00601465"/>
    <w:rsid w:val="006014DC"/>
    <w:rsid w:val="006015AB"/>
    <w:rsid w:val="0060173A"/>
    <w:rsid w:val="006019C4"/>
    <w:rsid w:val="00601AF5"/>
    <w:rsid w:val="00602878"/>
    <w:rsid w:val="00602C34"/>
    <w:rsid w:val="00602CEB"/>
    <w:rsid w:val="00602F30"/>
    <w:rsid w:val="00603279"/>
    <w:rsid w:val="006035D6"/>
    <w:rsid w:val="00603A52"/>
    <w:rsid w:val="00603EB6"/>
    <w:rsid w:val="00603F20"/>
    <w:rsid w:val="0060465B"/>
    <w:rsid w:val="00604C49"/>
    <w:rsid w:val="00604C79"/>
    <w:rsid w:val="00604F9B"/>
    <w:rsid w:val="0060536C"/>
    <w:rsid w:val="0060544B"/>
    <w:rsid w:val="00605E36"/>
    <w:rsid w:val="00605FC0"/>
    <w:rsid w:val="006066E9"/>
    <w:rsid w:val="00606922"/>
    <w:rsid w:val="00607906"/>
    <w:rsid w:val="00607E30"/>
    <w:rsid w:val="0061009C"/>
    <w:rsid w:val="0061055E"/>
    <w:rsid w:val="006105E4"/>
    <w:rsid w:val="00610949"/>
    <w:rsid w:val="00610AD3"/>
    <w:rsid w:val="00610B3B"/>
    <w:rsid w:val="00610C7A"/>
    <w:rsid w:val="00611228"/>
    <w:rsid w:val="006116EF"/>
    <w:rsid w:val="00611808"/>
    <w:rsid w:val="006119AB"/>
    <w:rsid w:val="00611B04"/>
    <w:rsid w:val="00611CC0"/>
    <w:rsid w:val="00611EC1"/>
    <w:rsid w:val="00611F97"/>
    <w:rsid w:val="0061211D"/>
    <w:rsid w:val="00612644"/>
    <w:rsid w:val="00612674"/>
    <w:rsid w:val="006126A0"/>
    <w:rsid w:val="0061271C"/>
    <w:rsid w:val="00612EBC"/>
    <w:rsid w:val="00612FD2"/>
    <w:rsid w:val="006134F9"/>
    <w:rsid w:val="006138B5"/>
    <w:rsid w:val="006139D6"/>
    <w:rsid w:val="00613DBE"/>
    <w:rsid w:val="00614294"/>
    <w:rsid w:val="006145D7"/>
    <w:rsid w:val="00614DBD"/>
    <w:rsid w:val="00615544"/>
    <w:rsid w:val="00615B4E"/>
    <w:rsid w:val="00615E35"/>
    <w:rsid w:val="00616179"/>
    <w:rsid w:val="006161B6"/>
    <w:rsid w:val="0061625B"/>
    <w:rsid w:val="006164C1"/>
    <w:rsid w:val="006169DA"/>
    <w:rsid w:val="00616ABA"/>
    <w:rsid w:val="00616E41"/>
    <w:rsid w:val="00616F97"/>
    <w:rsid w:val="006173E2"/>
    <w:rsid w:val="00617829"/>
    <w:rsid w:val="00617CA4"/>
    <w:rsid w:val="006200A1"/>
    <w:rsid w:val="00620124"/>
    <w:rsid w:val="0062053D"/>
    <w:rsid w:val="0062083D"/>
    <w:rsid w:val="006208E4"/>
    <w:rsid w:val="00620B30"/>
    <w:rsid w:val="00620D3A"/>
    <w:rsid w:val="00621904"/>
    <w:rsid w:val="00621D82"/>
    <w:rsid w:val="00621DE4"/>
    <w:rsid w:val="00622181"/>
    <w:rsid w:val="006224CD"/>
    <w:rsid w:val="006225A4"/>
    <w:rsid w:val="00622B80"/>
    <w:rsid w:val="00622F3C"/>
    <w:rsid w:val="006230FA"/>
    <w:rsid w:val="00623451"/>
    <w:rsid w:val="00623B73"/>
    <w:rsid w:val="00623F52"/>
    <w:rsid w:val="0062430B"/>
    <w:rsid w:val="0062444D"/>
    <w:rsid w:val="006245A9"/>
    <w:rsid w:val="0062480D"/>
    <w:rsid w:val="00624B2A"/>
    <w:rsid w:val="00624C8E"/>
    <w:rsid w:val="00624E40"/>
    <w:rsid w:val="0062501C"/>
    <w:rsid w:val="0062527B"/>
    <w:rsid w:val="00625592"/>
    <w:rsid w:val="006262A0"/>
    <w:rsid w:val="00626564"/>
    <w:rsid w:val="00626C58"/>
    <w:rsid w:val="00626E99"/>
    <w:rsid w:val="00627102"/>
    <w:rsid w:val="00627628"/>
    <w:rsid w:val="006276F4"/>
    <w:rsid w:val="006277C4"/>
    <w:rsid w:val="00627BDE"/>
    <w:rsid w:val="00627DEA"/>
    <w:rsid w:val="00627EC8"/>
    <w:rsid w:val="00630155"/>
    <w:rsid w:val="006302D8"/>
    <w:rsid w:val="00630646"/>
    <w:rsid w:val="00630E93"/>
    <w:rsid w:val="00630F90"/>
    <w:rsid w:val="006315E1"/>
    <w:rsid w:val="00631A6C"/>
    <w:rsid w:val="00631B37"/>
    <w:rsid w:val="00631C8E"/>
    <w:rsid w:val="00631EA3"/>
    <w:rsid w:val="006328AD"/>
    <w:rsid w:val="00632C02"/>
    <w:rsid w:val="00633829"/>
    <w:rsid w:val="00633C13"/>
    <w:rsid w:val="00634018"/>
    <w:rsid w:val="006342AE"/>
    <w:rsid w:val="006343C5"/>
    <w:rsid w:val="00634555"/>
    <w:rsid w:val="0063475F"/>
    <w:rsid w:val="00634E73"/>
    <w:rsid w:val="006353F6"/>
    <w:rsid w:val="00635437"/>
    <w:rsid w:val="006355BC"/>
    <w:rsid w:val="006356DE"/>
    <w:rsid w:val="00635A7F"/>
    <w:rsid w:val="00635ABC"/>
    <w:rsid w:val="00635B0E"/>
    <w:rsid w:val="00635F36"/>
    <w:rsid w:val="00635F46"/>
    <w:rsid w:val="0063615C"/>
    <w:rsid w:val="006361CD"/>
    <w:rsid w:val="00636B5C"/>
    <w:rsid w:val="00636D92"/>
    <w:rsid w:val="00636EBC"/>
    <w:rsid w:val="006375CA"/>
    <w:rsid w:val="0063777F"/>
    <w:rsid w:val="00637CF8"/>
    <w:rsid w:val="00640052"/>
    <w:rsid w:val="00640A67"/>
    <w:rsid w:val="00640B23"/>
    <w:rsid w:val="00640D5A"/>
    <w:rsid w:val="00640F37"/>
    <w:rsid w:val="006414F7"/>
    <w:rsid w:val="00641620"/>
    <w:rsid w:val="00641760"/>
    <w:rsid w:val="00641EC1"/>
    <w:rsid w:val="00641FFD"/>
    <w:rsid w:val="006420A4"/>
    <w:rsid w:val="0064214B"/>
    <w:rsid w:val="00642196"/>
    <w:rsid w:val="006424AC"/>
    <w:rsid w:val="006426A0"/>
    <w:rsid w:val="00642DC2"/>
    <w:rsid w:val="00642F0D"/>
    <w:rsid w:val="00643FF5"/>
    <w:rsid w:val="00644456"/>
    <w:rsid w:val="006449FA"/>
    <w:rsid w:val="00644CDD"/>
    <w:rsid w:val="00644CE4"/>
    <w:rsid w:val="00644E5B"/>
    <w:rsid w:val="00644FEF"/>
    <w:rsid w:val="006450CD"/>
    <w:rsid w:val="0064584A"/>
    <w:rsid w:val="006459CC"/>
    <w:rsid w:val="00645A2A"/>
    <w:rsid w:val="00645A36"/>
    <w:rsid w:val="00646956"/>
    <w:rsid w:val="00647350"/>
    <w:rsid w:val="006477D0"/>
    <w:rsid w:val="006478A3"/>
    <w:rsid w:val="00650079"/>
    <w:rsid w:val="00650335"/>
    <w:rsid w:val="006505F5"/>
    <w:rsid w:val="00651324"/>
    <w:rsid w:val="0065195E"/>
    <w:rsid w:val="00652057"/>
    <w:rsid w:val="006520C7"/>
    <w:rsid w:val="006521A7"/>
    <w:rsid w:val="0065230C"/>
    <w:rsid w:val="006525D6"/>
    <w:rsid w:val="006528BD"/>
    <w:rsid w:val="00652FA3"/>
    <w:rsid w:val="00653537"/>
    <w:rsid w:val="006535BB"/>
    <w:rsid w:val="00653901"/>
    <w:rsid w:val="00653BF9"/>
    <w:rsid w:val="006543FB"/>
    <w:rsid w:val="00654EBB"/>
    <w:rsid w:val="00655116"/>
    <w:rsid w:val="00655325"/>
    <w:rsid w:val="006555A9"/>
    <w:rsid w:val="0065565B"/>
    <w:rsid w:val="0065566B"/>
    <w:rsid w:val="0065574A"/>
    <w:rsid w:val="00655829"/>
    <w:rsid w:val="00655A23"/>
    <w:rsid w:val="00655B81"/>
    <w:rsid w:val="00655B93"/>
    <w:rsid w:val="0065667E"/>
    <w:rsid w:val="00656BA2"/>
    <w:rsid w:val="00656DD1"/>
    <w:rsid w:val="00656EDD"/>
    <w:rsid w:val="00657371"/>
    <w:rsid w:val="00657741"/>
    <w:rsid w:val="0065778A"/>
    <w:rsid w:val="00657B85"/>
    <w:rsid w:val="00657C9A"/>
    <w:rsid w:val="00657CC1"/>
    <w:rsid w:val="0066040D"/>
    <w:rsid w:val="00660589"/>
    <w:rsid w:val="00660A29"/>
    <w:rsid w:val="00660B26"/>
    <w:rsid w:val="00660BD8"/>
    <w:rsid w:val="0066101D"/>
    <w:rsid w:val="0066112A"/>
    <w:rsid w:val="006611D2"/>
    <w:rsid w:val="00661A6A"/>
    <w:rsid w:val="00662262"/>
    <w:rsid w:val="00662388"/>
    <w:rsid w:val="006627AD"/>
    <w:rsid w:val="006627B9"/>
    <w:rsid w:val="00662992"/>
    <w:rsid w:val="00662A58"/>
    <w:rsid w:val="00662DAF"/>
    <w:rsid w:val="006630EA"/>
    <w:rsid w:val="00663488"/>
    <w:rsid w:val="006635EF"/>
    <w:rsid w:val="00663826"/>
    <w:rsid w:val="00663B15"/>
    <w:rsid w:val="00663B92"/>
    <w:rsid w:val="00663BBC"/>
    <w:rsid w:val="00663D2C"/>
    <w:rsid w:val="00663EED"/>
    <w:rsid w:val="006641D5"/>
    <w:rsid w:val="00664205"/>
    <w:rsid w:val="00664428"/>
    <w:rsid w:val="00664771"/>
    <w:rsid w:val="00664B57"/>
    <w:rsid w:val="00664C01"/>
    <w:rsid w:val="00664C78"/>
    <w:rsid w:val="006650C5"/>
    <w:rsid w:val="0066523E"/>
    <w:rsid w:val="00665386"/>
    <w:rsid w:val="00665805"/>
    <w:rsid w:val="00665837"/>
    <w:rsid w:val="00665E10"/>
    <w:rsid w:val="0066645D"/>
    <w:rsid w:val="00666C29"/>
    <w:rsid w:val="00667129"/>
    <w:rsid w:val="0066780C"/>
    <w:rsid w:val="00667EC6"/>
    <w:rsid w:val="00670422"/>
    <w:rsid w:val="00670479"/>
    <w:rsid w:val="00670763"/>
    <w:rsid w:val="00670773"/>
    <w:rsid w:val="0067079B"/>
    <w:rsid w:val="006708E6"/>
    <w:rsid w:val="00670B20"/>
    <w:rsid w:val="0067105B"/>
    <w:rsid w:val="00671195"/>
    <w:rsid w:val="0067122E"/>
    <w:rsid w:val="0067191B"/>
    <w:rsid w:val="0067212D"/>
    <w:rsid w:val="006722BA"/>
    <w:rsid w:val="0067280B"/>
    <w:rsid w:val="00672D04"/>
    <w:rsid w:val="006730CE"/>
    <w:rsid w:val="006731FC"/>
    <w:rsid w:val="006734A3"/>
    <w:rsid w:val="00673826"/>
    <w:rsid w:val="00673BA6"/>
    <w:rsid w:val="00673E4A"/>
    <w:rsid w:val="006743DF"/>
    <w:rsid w:val="00674565"/>
    <w:rsid w:val="00674947"/>
    <w:rsid w:val="00674CD3"/>
    <w:rsid w:val="00674FEA"/>
    <w:rsid w:val="00675131"/>
    <w:rsid w:val="006756C4"/>
    <w:rsid w:val="00675E8F"/>
    <w:rsid w:val="00675FD0"/>
    <w:rsid w:val="00675FE6"/>
    <w:rsid w:val="0067621E"/>
    <w:rsid w:val="00676394"/>
    <w:rsid w:val="0067710C"/>
    <w:rsid w:val="0067719E"/>
    <w:rsid w:val="0067734D"/>
    <w:rsid w:val="006773DD"/>
    <w:rsid w:val="00677E1F"/>
    <w:rsid w:val="00677F74"/>
    <w:rsid w:val="00680177"/>
    <w:rsid w:val="0068021B"/>
    <w:rsid w:val="006805C1"/>
    <w:rsid w:val="006806A2"/>
    <w:rsid w:val="0068071D"/>
    <w:rsid w:val="00680A59"/>
    <w:rsid w:val="0068140C"/>
    <w:rsid w:val="006817B6"/>
    <w:rsid w:val="006817BF"/>
    <w:rsid w:val="00681F51"/>
    <w:rsid w:val="0068204C"/>
    <w:rsid w:val="006820EE"/>
    <w:rsid w:val="006821F6"/>
    <w:rsid w:val="006825CB"/>
    <w:rsid w:val="00682ACF"/>
    <w:rsid w:val="00683140"/>
    <w:rsid w:val="006834A8"/>
    <w:rsid w:val="006834FA"/>
    <w:rsid w:val="00683595"/>
    <w:rsid w:val="006835BB"/>
    <w:rsid w:val="00683BC5"/>
    <w:rsid w:val="00683C82"/>
    <w:rsid w:val="00683F1F"/>
    <w:rsid w:val="0068410B"/>
    <w:rsid w:val="00684379"/>
    <w:rsid w:val="00684879"/>
    <w:rsid w:val="00684983"/>
    <w:rsid w:val="00684AF0"/>
    <w:rsid w:val="00684B9E"/>
    <w:rsid w:val="00684C78"/>
    <w:rsid w:val="00684DE4"/>
    <w:rsid w:val="00685419"/>
    <w:rsid w:val="00685569"/>
    <w:rsid w:val="006863BD"/>
    <w:rsid w:val="006869F2"/>
    <w:rsid w:val="00686B98"/>
    <w:rsid w:val="00686CFB"/>
    <w:rsid w:val="00686D22"/>
    <w:rsid w:val="006872B1"/>
    <w:rsid w:val="0068749F"/>
    <w:rsid w:val="006878A6"/>
    <w:rsid w:val="00687C2F"/>
    <w:rsid w:val="00687C44"/>
    <w:rsid w:val="00690706"/>
    <w:rsid w:val="006908CD"/>
    <w:rsid w:val="00690953"/>
    <w:rsid w:val="00690A99"/>
    <w:rsid w:val="00690E3E"/>
    <w:rsid w:val="00690F2C"/>
    <w:rsid w:val="00690FBC"/>
    <w:rsid w:val="0069111C"/>
    <w:rsid w:val="00691356"/>
    <w:rsid w:val="00691378"/>
    <w:rsid w:val="00691471"/>
    <w:rsid w:val="00691491"/>
    <w:rsid w:val="006914AD"/>
    <w:rsid w:val="006918F4"/>
    <w:rsid w:val="00691CEC"/>
    <w:rsid w:val="00691E67"/>
    <w:rsid w:val="00691FAB"/>
    <w:rsid w:val="006920A4"/>
    <w:rsid w:val="00692BB8"/>
    <w:rsid w:val="00693644"/>
    <w:rsid w:val="00693837"/>
    <w:rsid w:val="006938FA"/>
    <w:rsid w:val="0069405F"/>
    <w:rsid w:val="0069465F"/>
    <w:rsid w:val="00694752"/>
    <w:rsid w:val="006948BC"/>
    <w:rsid w:val="00694FDF"/>
    <w:rsid w:val="00695058"/>
    <w:rsid w:val="0069529C"/>
    <w:rsid w:val="0069592D"/>
    <w:rsid w:val="00695B68"/>
    <w:rsid w:val="00695B6C"/>
    <w:rsid w:val="00695C72"/>
    <w:rsid w:val="00696047"/>
    <w:rsid w:val="0069612A"/>
    <w:rsid w:val="00696665"/>
    <w:rsid w:val="006966F5"/>
    <w:rsid w:val="00696885"/>
    <w:rsid w:val="006968AB"/>
    <w:rsid w:val="006970E8"/>
    <w:rsid w:val="006973BE"/>
    <w:rsid w:val="00697545"/>
    <w:rsid w:val="00697864"/>
    <w:rsid w:val="00697B13"/>
    <w:rsid w:val="00697BC1"/>
    <w:rsid w:val="00697D9D"/>
    <w:rsid w:val="006A0210"/>
    <w:rsid w:val="006A07A1"/>
    <w:rsid w:val="006A0C0B"/>
    <w:rsid w:val="006A0F8D"/>
    <w:rsid w:val="006A1906"/>
    <w:rsid w:val="006A1D56"/>
    <w:rsid w:val="006A1E4F"/>
    <w:rsid w:val="006A2661"/>
    <w:rsid w:val="006A2764"/>
    <w:rsid w:val="006A28F2"/>
    <w:rsid w:val="006A2F48"/>
    <w:rsid w:val="006A3158"/>
    <w:rsid w:val="006A3288"/>
    <w:rsid w:val="006A32CF"/>
    <w:rsid w:val="006A33C4"/>
    <w:rsid w:val="006A35D8"/>
    <w:rsid w:val="006A395F"/>
    <w:rsid w:val="006A4052"/>
    <w:rsid w:val="006A40A6"/>
    <w:rsid w:val="006A4674"/>
    <w:rsid w:val="006A48CF"/>
    <w:rsid w:val="006A495B"/>
    <w:rsid w:val="006A4FE9"/>
    <w:rsid w:val="006A529F"/>
    <w:rsid w:val="006A5AED"/>
    <w:rsid w:val="006A5D47"/>
    <w:rsid w:val="006A5F5B"/>
    <w:rsid w:val="006A6001"/>
    <w:rsid w:val="006A64C7"/>
    <w:rsid w:val="006A6ECB"/>
    <w:rsid w:val="006A6F0E"/>
    <w:rsid w:val="006A7742"/>
    <w:rsid w:val="006A775C"/>
    <w:rsid w:val="006A7860"/>
    <w:rsid w:val="006A7BF2"/>
    <w:rsid w:val="006A7C61"/>
    <w:rsid w:val="006A7C97"/>
    <w:rsid w:val="006B0369"/>
    <w:rsid w:val="006B1324"/>
    <w:rsid w:val="006B1D78"/>
    <w:rsid w:val="006B23C3"/>
    <w:rsid w:val="006B24E9"/>
    <w:rsid w:val="006B3189"/>
    <w:rsid w:val="006B3225"/>
    <w:rsid w:val="006B3712"/>
    <w:rsid w:val="006B372C"/>
    <w:rsid w:val="006B37DC"/>
    <w:rsid w:val="006B3BB6"/>
    <w:rsid w:val="006B43D3"/>
    <w:rsid w:val="006B4BD4"/>
    <w:rsid w:val="006B4D5C"/>
    <w:rsid w:val="006B4FF4"/>
    <w:rsid w:val="006B507C"/>
    <w:rsid w:val="006B51DB"/>
    <w:rsid w:val="006B5C48"/>
    <w:rsid w:val="006B5F64"/>
    <w:rsid w:val="006B6807"/>
    <w:rsid w:val="006B6D73"/>
    <w:rsid w:val="006B6FCB"/>
    <w:rsid w:val="006B7200"/>
    <w:rsid w:val="006B77CF"/>
    <w:rsid w:val="006B7D49"/>
    <w:rsid w:val="006C0069"/>
    <w:rsid w:val="006C0222"/>
    <w:rsid w:val="006C078D"/>
    <w:rsid w:val="006C08BA"/>
    <w:rsid w:val="006C0970"/>
    <w:rsid w:val="006C100C"/>
    <w:rsid w:val="006C1091"/>
    <w:rsid w:val="006C1512"/>
    <w:rsid w:val="006C17FF"/>
    <w:rsid w:val="006C1CDD"/>
    <w:rsid w:val="006C1E93"/>
    <w:rsid w:val="006C2C1A"/>
    <w:rsid w:val="006C2C5C"/>
    <w:rsid w:val="006C2C6B"/>
    <w:rsid w:val="006C300E"/>
    <w:rsid w:val="006C327B"/>
    <w:rsid w:val="006C34F1"/>
    <w:rsid w:val="006C376E"/>
    <w:rsid w:val="006C3CFC"/>
    <w:rsid w:val="006C3E54"/>
    <w:rsid w:val="006C3FDA"/>
    <w:rsid w:val="006C42F5"/>
    <w:rsid w:val="006C4404"/>
    <w:rsid w:val="006C4898"/>
    <w:rsid w:val="006C4A25"/>
    <w:rsid w:val="006C4CBB"/>
    <w:rsid w:val="006C4FC7"/>
    <w:rsid w:val="006C5618"/>
    <w:rsid w:val="006C6017"/>
    <w:rsid w:val="006C612F"/>
    <w:rsid w:val="006C6180"/>
    <w:rsid w:val="006C61ED"/>
    <w:rsid w:val="006C6467"/>
    <w:rsid w:val="006C6BE1"/>
    <w:rsid w:val="006C6E15"/>
    <w:rsid w:val="006C74E0"/>
    <w:rsid w:val="006D0333"/>
    <w:rsid w:val="006D0554"/>
    <w:rsid w:val="006D0618"/>
    <w:rsid w:val="006D0684"/>
    <w:rsid w:val="006D0AC3"/>
    <w:rsid w:val="006D0B98"/>
    <w:rsid w:val="006D0BF9"/>
    <w:rsid w:val="006D1026"/>
    <w:rsid w:val="006D13EC"/>
    <w:rsid w:val="006D1455"/>
    <w:rsid w:val="006D18BA"/>
    <w:rsid w:val="006D18D0"/>
    <w:rsid w:val="006D20F9"/>
    <w:rsid w:val="006D21B2"/>
    <w:rsid w:val="006D24A7"/>
    <w:rsid w:val="006D26B2"/>
    <w:rsid w:val="006D26E5"/>
    <w:rsid w:val="006D276F"/>
    <w:rsid w:val="006D283F"/>
    <w:rsid w:val="006D2859"/>
    <w:rsid w:val="006D28A4"/>
    <w:rsid w:val="006D2D1E"/>
    <w:rsid w:val="006D2FC9"/>
    <w:rsid w:val="006D369E"/>
    <w:rsid w:val="006D3A12"/>
    <w:rsid w:val="006D3A86"/>
    <w:rsid w:val="006D45C2"/>
    <w:rsid w:val="006D49B9"/>
    <w:rsid w:val="006D4C6A"/>
    <w:rsid w:val="006D4D16"/>
    <w:rsid w:val="006D4D9C"/>
    <w:rsid w:val="006D535F"/>
    <w:rsid w:val="006D5C09"/>
    <w:rsid w:val="006D6041"/>
    <w:rsid w:val="006D621D"/>
    <w:rsid w:val="006D642B"/>
    <w:rsid w:val="006D688A"/>
    <w:rsid w:val="006D6900"/>
    <w:rsid w:val="006D6957"/>
    <w:rsid w:val="006D6B72"/>
    <w:rsid w:val="006D6C1A"/>
    <w:rsid w:val="006D70B2"/>
    <w:rsid w:val="006D70EB"/>
    <w:rsid w:val="006D718D"/>
    <w:rsid w:val="006D72A1"/>
    <w:rsid w:val="006D72A6"/>
    <w:rsid w:val="006D76FD"/>
    <w:rsid w:val="006D7B5E"/>
    <w:rsid w:val="006D7C4F"/>
    <w:rsid w:val="006E0634"/>
    <w:rsid w:val="006E065B"/>
    <w:rsid w:val="006E0974"/>
    <w:rsid w:val="006E09FA"/>
    <w:rsid w:val="006E0DA5"/>
    <w:rsid w:val="006E1106"/>
    <w:rsid w:val="006E13C6"/>
    <w:rsid w:val="006E1C59"/>
    <w:rsid w:val="006E1CF6"/>
    <w:rsid w:val="006E230F"/>
    <w:rsid w:val="006E25A0"/>
    <w:rsid w:val="006E2858"/>
    <w:rsid w:val="006E2DC3"/>
    <w:rsid w:val="006E2E39"/>
    <w:rsid w:val="006E3299"/>
    <w:rsid w:val="006E3690"/>
    <w:rsid w:val="006E3836"/>
    <w:rsid w:val="006E3C93"/>
    <w:rsid w:val="006E4001"/>
    <w:rsid w:val="006E407B"/>
    <w:rsid w:val="006E41C9"/>
    <w:rsid w:val="006E41F9"/>
    <w:rsid w:val="006E4564"/>
    <w:rsid w:val="006E46AA"/>
    <w:rsid w:val="006E4962"/>
    <w:rsid w:val="006E4C69"/>
    <w:rsid w:val="006E4ED9"/>
    <w:rsid w:val="006E5016"/>
    <w:rsid w:val="006E51BB"/>
    <w:rsid w:val="006E5557"/>
    <w:rsid w:val="006E560A"/>
    <w:rsid w:val="006E560E"/>
    <w:rsid w:val="006E5709"/>
    <w:rsid w:val="006E5991"/>
    <w:rsid w:val="006E5B38"/>
    <w:rsid w:val="006E6179"/>
    <w:rsid w:val="006E6C76"/>
    <w:rsid w:val="006E6DD3"/>
    <w:rsid w:val="006E781A"/>
    <w:rsid w:val="006E7A26"/>
    <w:rsid w:val="006E7BA1"/>
    <w:rsid w:val="006E7DCE"/>
    <w:rsid w:val="006E7E31"/>
    <w:rsid w:val="006F06AA"/>
    <w:rsid w:val="006F0A6A"/>
    <w:rsid w:val="006F111D"/>
    <w:rsid w:val="006F11BD"/>
    <w:rsid w:val="006F13F3"/>
    <w:rsid w:val="006F1B61"/>
    <w:rsid w:val="006F1C14"/>
    <w:rsid w:val="006F1DD5"/>
    <w:rsid w:val="006F22F9"/>
    <w:rsid w:val="006F24F2"/>
    <w:rsid w:val="006F269F"/>
    <w:rsid w:val="006F2A51"/>
    <w:rsid w:val="006F2D4B"/>
    <w:rsid w:val="006F2E3C"/>
    <w:rsid w:val="006F3055"/>
    <w:rsid w:val="006F3555"/>
    <w:rsid w:val="006F37E9"/>
    <w:rsid w:val="006F3827"/>
    <w:rsid w:val="006F42C1"/>
    <w:rsid w:val="006F4628"/>
    <w:rsid w:val="006F4803"/>
    <w:rsid w:val="006F4CA9"/>
    <w:rsid w:val="006F52E5"/>
    <w:rsid w:val="006F533F"/>
    <w:rsid w:val="006F54A5"/>
    <w:rsid w:val="006F5C6A"/>
    <w:rsid w:val="006F5DB0"/>
    <w:rsid w:val="006F5EFB"/>
    <w:rsid w:val="006F63ED"/>
    <w:rsid w:val="006F6484"/>
    <w:rsid w:val="006F6865"/>
    <w:rsid w:val="006F7296"/>
    <w:rsid w:val="006F7862"/>
    <w:rsid w:val="006F7A7A"/>
    <w:rsid w:val="006F7C6B"/>
    <w:rsid w:val="006F7D99"/>
    <w:rsid w:val="006F7EFF"/>
    <w:rsid w:val="006F7FFE"/>
    <w:rsid w:val="00700051"/>
    <w:rsid w:val="00700062"/>
    <w:rsid w:val="00700350"/>
    <w:rsid w:val="00700549"/>
    <w:rsid w:val="0070082D"/>
    <w:rsid w:val="00700E4D"/>
    <w:rsid w:val="00700F5E"/>
    <w:rsid w:val="0070127F"/>
    <w:rsid w:val="007018E7"/>
    <w:rsid w:val="00701AD9"/>
    <w:rsid w:val="00701C70"/>
    <w:rsid w:val="00701D47"/>
    <w:rsid w:val="00701F52"/>
    <w:rsid w:val="00702520"/>
    <w:rsid w:val="007026D7"/>
    <w:rsid w:val="00702737"/>
    <w:rsid w:val="00702A81"/>
    <w:rsid w:val="00702BEC"/>
    <w:rsid w:val="00702E52"/>
    <w:rsid w:val="007032C3"/>
    <w:rsid w:val="00703477"/>
    <w:rsid w:val="0070349F"/>
    <w:rsid w:val="00703771"/>
    <w:rsid w:val="0070397E"/>
    <w:rsid w:val="00703D06"/>
    <w:rsid w:val="00704073"/>
    <w:rsid w:val="0070443D"/>
    <w:rsid w:val="007049DC"/>
    <w:rsid w:val="00704AA8"/>
    <w:rsid w:val="00704EF1"/>
    <w:rsid w:val="007050DF"/>
    <w:rsid w:val="00705103"/>
    <w:rsid w:val="007054B2"/>
    <w:rsid w:val="00705792"/>
    <w:rsid w:val="00705D56"/>
    <w:rsid w:val="007060B4"/>
    <w:rsid w:val="00706448"/>
    <w:rsid w:val="00706914"/>
    <w:rsid w:val="00706BB0"/>
    <w:rsid w:val="00706C83"/>
    <w:rsid w:val="00707329"/>
    <w:rsid w:val="00707B1C"/>
    <w:rsid w:val="00707B41"/>
    <w:rsid w:val="0071064B"/>
    <w:rsid w:val="00710773"/>
    <w:rsid w:val="0071081A"/>
    <w:rsid w:val="007109A0"/>
    <w:rsid w:val="00710AE5"/>
    <w:rsid w:val="00710C3B"/>
    <w:rsid w:val="00710FCF"/>
    <w:rsid w:val="00711993"/>
    <w:rsid w:val="007119E8"/>
    <w:rsid w:val="00711BEB"/>
    <w:rsid w:val="0071213A"/>
    <w:rsid w:val="007121C4"/>
    <w:rsid w:val="0071283E"/>
    <w:rsid w:val="00712B12"/>
    <w:rsid w:val="00712D2F"/>
    <w:rsid w:val="00712E45"/>
    <w:rsid w:val="00712F26"/>
    <w:rsid w:val="0071389C"/>
    <w:rsid w:val="00713D3E"/>
    <w:rsid w:val="00713F61"/>
    <w:rsid w:val="0071486A"/>
    <w:rsid w:val="007150DA"/>
    <w:rsid w:val="007153CE"/>
    <w:rsid w:val="0071544D"/>
    <w:rsid w:val="00715BC2"/>
    <w:rsid w:val="00715CAE"/>
    <w:rsid w:val="007161E4"/>
    <w:rsid w:val="00716354"/>
    <w:rsid w:val="007163A0"/>
    <w:rsid w:val="00716F15"/>
    <w:rsid w:val="00716F16"/>
    <w:rsid w:val="0071728C"/>
    <w:rsid w:val="0071762D"/>
    <w:rsid w:val="00720119"/>
    <w:rsid w:val="00720122"/>
    <w:rsid w:val="007201BB"/>
    <w:rsid w:val="0072025B"/>
    <w:rsid w:val="007202F2"/>
    <w:rsid w:val="00720582"/>
    <w:rsid w:val="007208E0"/>
    <w:rsid w:val="007209E9"/>
    <w:rsid w:val="00720EC5"/>
    <w:rsid w:val="00720F27"/>
    <w:rsid w:val="0072115F"/>
    <w:rsid w:val="00722602"/>
    <w:rsid w:val="00722A25"/>
    <w:rsid w:val="00722C40"/>
    <w:rsid w:val="00722D3A"/>
    <w:rsid w:val="00722D6E"/>
    <w:rsid w:val="00722E8E"/>
    <w:rsid w:val="00723010"/>
    <w:rsid w:val="00723160"/>
    <w:rsid w:val="00723394"/>
    <w:rsid w:val="007235D6"/>
    <w:rsid w:val="007236E0"/>
    <w:rsid w:val="007239B2"/>
    <w:rsid w:val="00723CC8"/>
    <w:rsid w:val="0072442F"/>
    <w:rsid w:val="00724720"/>
    <w:rsid w:val="0072498D"/>
    <w:rsid w:val="00724BE5"/>
    <w:rsid w:val="00724C13"/>
    <w:rsid w:val="00724D57"/>
    <w:rsid w:val="00725266"/>
    <w:rsid w:val="0072579C"/>
    <w:rsid w:val="0072583E"/>
    <w:rsid w:val="00725C4E"/>
    <w:rsid w:val="007265FF"/>
    <w:rsid w:val="00726C55"/>
    <w:rsid w:val="00726EF1"/>
    <w:rsid w:val="00727004"/>
    <w:rsid w:val="00727042"/>
    <w:rsid w:val="00727497"/>
    <w:rsid w:val="0072757D"/>
    <w:rsid w:val="0072768E"/>
    <w:rsid w:val="007277CF"/>
    <w:rsid w:val="00727AFD"/>
    <w:rsid w:val="00727B91"/>
    <w:rsid w:val="00727BD3"/>
    <w:rsid w:val="00727F1F"/>
    <w:rsid w:val="00727F2C"/>
    <w:rsid w:val="00727F2E"/>
    <w:rsid w:val="0073023A"/>
    <w:rsid w:val="007302DB"/>
    <w:rsid w:val="00730567"/>
    <w:rsid w:val="00730BCC"/>
    <w:rsid w:val="00730BD0"/>
    <w:rsid w:val="00730FBD"/>
    <w:rsid w:val="007311A2"/>
    <w:rsid w:val="0073136E"/>
    <w:rsid w:val="00731481"/>
    <w:rsid w:val="007314A7"/>
    <w:rsid w:val="00731672"/>
    <w:rsid w:val="007317CC"/>
    <w:rsid w:val="007319A7"/>
    <w:rsid w:val="00731EE3"/>
    <w:rsid w:val="0073227D"/>
    <w:rsid w:val="00732A86"/>
    <w:rsid w:val="00732D52"/>
    <w:rsid w:val="00733201"/>
    <w:rsid w:val="00733329"/>
    <w:rsid w:val="00733BDC"/>
    <w:rsid w:val="00733ECF"/>
    <w:rsid w:val="007343FB"/>
    <w:rsid w:val="00734D69"/>
    <w:rsid w:val="007350B1"/>
    <w:rsid w:val="00735133"/>
    <w:rsid w:val="007354A4"/>
    <w:rsid w:val="00735BEB"/>
    <w:rsid w:val="00735E31"/>
    <w:rsid w:val="00736ABD"/>
    <w:rsid w:val="00736E9F"/>
    <w:rsid w:val="00736F7D"/>
    <w:rsid w:val="007378AD"/>
    <w:rsid w:val="0073796E"/>
    <w:rsid w:val="0073797B"/>
    <w:rsid w:val="00737C2A"/>
    <w:rsid w:val="007400E9"/>
    <w:rsid w:val="0074017A"/>
    <w:rsid w:val="0074024F"/>
    <w:rsid w:val="0074069C"/>
    <w:rsid w:val="00740BE0"/>
    <w:rsid w:val="00740C15"/>
    <w:rsid w:val="00740D6D"/>
    <w:rsid w:val="00741107"/>
    <w:rsid w:val="007412EC"/>
    <w:rsid w:val="00741EA3"/>
    <w:rsid w:val="00742012"/>
    <w:rsid w:val="0074232A"/>
    <w:rsid w:val="00742C92"/>
    <w:rsid w:val="00742D8F"/>
    <w:rsid w:val="00742E3A"/>
    <w:rsid w:val="007430CD"/>
    <w:rsid w:val="007430D5"/>
    <w:rsid w:val="00743355"/>
    <w:rsid w:val="007433A6"/>
    <w:rsid w:val="00743CCF"/>
    <w:rsid w:val="00744030"/>
    <w:rsid w:val="007443D7"/>
    <w:rsid w:val="00744B56"/>
    <w:rsid w:val="00744FDA"/>
    <w:rsid w:val="0074574F"/>
    <w:rsid w:val="0074580C"/>
    <w:rsid w:val="007459D5"/>
    <w:rsid w:val="00745BC2"/>
    <w:rsid w:val="00745CDD"/>
    <w:rsid w:val="00746338"/>
    <w:rsid w:val="007463B9"/>
    <w:rsid w:val="007464FC"/>
    <w:rsid w:val="007466BA"/>
    <w:rsid w:val="007466F9"/>
    <w:rsid w:val="00746D45"/>
    <w:rsid w:val="00747140"/>
    <w:rsid w:val="00747626"/>
    <w:rsid w:val="0074772D"/>
    <w:rsid w:val="007478CB"/>
    <w:rsid w:val="00747E25"/>
    <w:rsid w:val="0075011F"/>
    <w:rsid w:val="007505BE"/>
    <w:rsid w:val="00750B76"/>
    <w:rsid w:val="00750D33"/>
    <w:rsid w:val="00750D8A"/>
    <w:rsid w:val="00751156"/>
    <w:rsid w:val="007515D5"/>
    <w:rsid w:val="0075195C"/>
    <w:rsid w:val="00751C17"/>
    <w:rsid w:val="00751C2A"/>
    <w:rsid w:val="00751E3E"/>
    <w:rsid w:val="00751F4D"/>
    <w:rsid w:val="007526D4"/>
    <w:rsid w:val="00752751"/>
    <w:rsid w:val="00752C54"/>
    <w:rsid w:val="00752D8D"/>
    <w:rsid w:val="007531F9"/>
    <w:rsid w:val="0075331B"/>
    <w:rsid w:val="00753D54"/>
    <w:rsid w:val="00753E48"/>
    <w:rsid w:val="00754052"/>
    <w:rsid w:val="00754144"/>
    <w:rsid w:val="00754C9A"/>
    <w:rsid w:val="00754D5C"/>
    <w:rsid w:val="00754F78"/>
    <w:rsid w:val="0075513F"/>
    <w:rsid w:val="00755216"/>
    <w:rsid w:val="0075529E"/>
    <w:rsid w:val="007555D9"/>
    <w:rsid w:val="007558B7"/>
    <w:rsid w:val="007558D5"/>
    <w:rsid w:val="00755AA8"/>
    <w:rsid w:val="00755DFD"/>
    <w:rsid w:val="00756063"/>
    <w:rsid w:val="00756439"/>
    <w:rsid w:val="0075656B"/>
    <w:rsid w:val="0075667F"/>
    <w:rsid w:val="007567A8"/>
    <w:rsid w:val="00756BD4"/>
    <w:rsid w:val="00756E72"/>
    <w:rsid w:val="00756F89"/>
    <w:rsid w:val="0075744F"/>
    <w:rsid w:val="00757CB6"/>
    <w:rsid w:val="00757DB9"/>
    <w:rsid w:val="00760698"/>
    <w:rsid w:val="0076098C"/>
    <w:rsid w:val="00760D96"/>
    <w:rsid w:val="007611D1"/>
    <w:rsid w:val="0076192D"/>
    <w:rsid w:val="00762419"/>
    <w:rsid w:val="0076334D"/>
    <w:rsid w:val="00763EA3"/>
    <w:rsid w:val="0076432F"/>
    <w:rsid w:val="00764335"/>
    <w:rsid w:val="00764405"/>
    <w:rsid w:val="00764797"/>
    <w:rsid w:val="00764B0C"/>
    <w:rsid w:val="00764CEE"/>
    <w:rsid w:val="00764E9E"/>
    <w:rsid w:val="00764F23"/>
    <w:rsid w:val="0076537A"/>
    <w:rsid w:val="00765863"/>
    <w:rsid w:val="0076594F"/>
    <w:rsid w:val="007659A7"/>
    <w:rsid w:val="00765CD7"/>
    <w:rsid w:val="007660D5"/>
    <w:rsid w:val="00766166"/>
    <w:rsid w:val="0076618E"/>
    <w:rsid w:val="007662CF"/>
    <w:rsid w:val="0076637E"/>
    <w:rsid w:val="00766724"/>
    <w:rsid w:val="00766BF2"/>
    <w:rsid w:val="00766FE9"/>
    <w:rsid w:val="00767173"/>
    <w:rsid w:val="007672B5"/>
    <w:rsid w:val="00767D47"/>
    <w:rsid w:val="00767D65"/>
    <w:rsid w:val="00767ECE"/>
    <w:rsid w:val="0077037E"/>
    <w:rsid w:val="00770560"/>
    <w:rsid w:val="0077066B"/>
    <w:rsid w:val="00770A05"/>
    <w:rsid w:val="00770A2A"/>
    <w:rsid w:val="00771180"/>
    <w:rsid w:val="007718CC"/>
    <w:rsid w:val="00771F68"/>
    <w:rsid w:val="00772473"/>
    <w:rsid w:val="0077251B"/>
    <w:rsid w:val="007727E0"/>
    <w:rsid w:val="00772865"/>
    <w:rsid w:val="007729F8"/>
    <w:rsid w:val="00772AD9"/>
    <w:rsid w:val="00772B89"/>
    <w:rsid w:val="00772C01"/>
    <w:rsid w:val="00772C53"/>
    <w:rsid w:val="00773692"/>
    <w:rsid w:val="007738AF"/>
    <w:rsid w:val="0077407A"/>
    <w:rsid w:val="00774537"/>
    <w:rsid w:val="00774673"/>
    <w:rsid w:val="00774AE7"/>
    <w:rsid w:val="00774C49"/>
    <w:rsid w:val="00774DDA"/>
    <w:rsid w:val="00774FF0"/>
    <w:rsid w:val="0077515C"/>
    <w:rsid w:val="007757FC"/>
    <w:rsid w:val="00775A60"/>
    <w:rsid w:val="00775DD0"/>
    <w:rsid w:val="00775EA7"/>
    <w:rsid w:val="00775F98"/>
    <w:rsid w:val="00776237"/>
    <w:rsid w:val="0077677C"/>
    <w:rsid w:val="00776DEA"/>
    <w:rsid w:val="007770FA"/>
    <w:rsid w:val="007777F4"/>
    <w:rsid w:val="00780040"/>
    <w:rsid w:val="00780AFC"/>
    <w:rsid w:val="00780F8C"/>
    <w:rsid w:val="00781109"/>
    <w:rsid w:val="007811A0"/>
    <w:rsid w:val="00781481"/>
    <w:rsid w:val="00781589"/>
    <w:rsid w:val="0078185C"/>
    <w:rsid w:val="0078193B"/>
    <w:rsid w:val="007821DE"/>
    <w:rsid w:val="007823E6"/>
    <w:rsid w:val="0078256C"/>
    <w:rsid w:val="0078276A"/>
    <w:rsid w:val="00782CA3"/>
    <w:rsid w:val="00782DA8"/>
    <w:rsid w:val="00783114"/>
    <w:rsid w:val="00783258"/>
    <w:rsid w:val="007834FD"/>
    <w:rsid w:val="00783C2A"/>
    <w:rsid w:val="00783DE8"/>
    <w:rsid w:val="007844AA"/>
    <w:rsid w:val="00784797"/>
    <w:rsid w:val="00784995"/>
    <w:rsid w:val="00784A62"/>
    <w:rsid w:val="00784CCF"/>
    <w:rsid w:val="00784D5C"/>
    <w:rsid w:val="00785047"/>
    <w:rsid w:val="00785155"/>
    <w:rsid w:val="007853D8"/>
    <w:rsid w:val="007857CD"/>
    <w:rsid w:val="00785A21"/>
    <w:rsid w:val="00785D3C"/>
    <w:rsid w:val="00786158"/>
    <w:rsid w:val="007863FA"/>
    <w:rsid w:val="007869DC"/>
    <w:rsid w:val="00786A3C"/>
    <w:rsid w:val="00786F42"/>
    <w:rsid w:val="007872DA"/>
    <w:rsid w:val="00787704"/>
    <w:rsid w:val="007877EA"/>
    <w:rsid w:val="007878AF"/>
    <w:rsid w:val="00787E64"/>
    <w:rsid w:val="007900DE"/>
    <w:rsid w:val="0079028D"/>
    <w:rsid w:val="007907D3"/>
    <w:rsid w:val="007908D1"/>
    <w:rsid w:val="007911D2"/>
    <w:rsid w:val="00791764"/>
    <w:rsid w:val="00791D6F"/>
    <w:rsid w:val="00791D9A"/>
    <w:rsid w:val="00791E4C"/>
    <w:rsid w:val="00792546"/>
    <w:rsid w:val="00792640"/>
    <w:rsid w:val="0079393A"/>
    <w:rsid w:val="00793D78"/>
    <w:rsid w:val="0079407E"/>
    <w:rsid w:val="007941BC"/>
    <w:rsid w:val="007941D1"/>
    <w:rsid w:val="007943EA"/>
    <w:rsid w:val="007945F2"/>
    <w:rsid w:val="007946E4"/>
    <w:rsid w:val="0079490D"/>
    <w:rsid w:val="007949B0"/>
    <w:rsid w:val="00794C28"/>
    <w:rsid w:val="00794D11"/>
    <w:rsid w:val="00794DA1"/>
    <w:rsid w:val="00794F03"/>
    <w:rsid w:val="007959C4"/>
    <w:rsid w:val="00795B59"/>
    <w:rsid w:val="00795C8B"/>
    <w:rsid w:val="007965A9"/>
    <w:rsid w:val="00796865"/>
    <w:rsid w:val="00796ADA"/>
    <w:rsid w:val="007970BC"/>
    <w:rsid w:val="007970F7"/>
    <w:rsid w:val="007971C2"/>
    <w:rsid w:val="0079734E"/>
    <w:rsid w:val="00797386"/>
    <w:rsid w:val="007973C5"/>
    <w:rsid w:val="0079755C"/>
    <w:rsid w:val="007976BE"/>
    <w:rsid w:val="007978D0"/>
    <w:rsid w:val="00797A3D"/>
    <w:rsid w:val="00797F8F"/>
    <w:rsid w:val="007A0BDF"/>
    <w:rsid w:val="007A0C9A"/>
    <w:rsid w:val="007A0CA2"/>
    <w:rsid w:val="007A0D2C"/>
    <w:rsid w:val="007A11C8"/>
    <w:rsid w:val="007A1415"/>
    <w:rsid w:val="007A1703"/>
    <w:rsid w:val="007A1A85"/>
    <w:rsid w:val="007A1C92"/>
    <w:rsid w:val="007A2172"/>
    <w:rsid w:val="007A24C3"/>
    <w:rsid w:val="007A27A1"/>
    <w:rsid w:val="007A27EA"/>
    <w:rsid w:val="007A2845"/>
    <w:rsid w:val="007A2850"/>
    <w:rsid w:val="007A2901"/>
    <w:rsid w:val="007A2A3C"/>
    <w:rsid w:val="007A2FEF"/>
    <w:rsid w:val="007A34D8"/>
    <w:rsid w:val="007A4096"/>
    <w:rsid w:val="007A42F5"/>
    <w:rsid w:val="007A4661"/>
    <w:rsid w:val="007A49BE"/>
    <w:rsid w:val="007A4B4F"/>
    <w:rsid w:val="007A4B8E"/>
    <w:rsid w:val="007A4D77"/>
    <w:rsid w:val="007A5184"/>
    <w:rsid w:val="007A5351"/>
    <w:rsid w:val="007A5400"/>
    <w:rsid w:val="007A569B"/>
    <w:rsid w:val="007A5743"/>
    <w:rsid w:val="007A5DA5"/>
    <w:rsid w:val="007A61E1"/>
    <w:rsid w:val="007A62F7"/>
    <w:rsid w:val="007A66A4"/>
    <w:rsid w:val="007A66E3"/>
    <w:rsid w:val="007A6E94"/>
    <w:rsid w:val="007A6FAB"/>
    <w:rsid w:val="007A7064"/>
    <w:rsid w:val="007A72A2"/>
    <w:rsid w:val="007A73ED"/>
    <w:rsid w:val="007A7DF3"/>
    <w:rsid w:val="007A7FCE"/>
    <w:rsid w:val="007A7FEA"/>
    <w:rsid w:val="007B0142"/>
    <w:rsid w:val="007B0507"/>
    <w:rsid w:val="007B13E0"/>
    <w:rsid w:val="007B1733"/>
    <w:rsid w:val="007B19BD"/>
    <w:rsid w:val="007B1CEB"/>
    <w:rsid w:val="007B1F97"/>
    <w:rsid w:val="007B215F"/>
    <w:rsid w:val="007B2840"/>
    <w:rsid w:val="007B2D13"/>
    <w:rsid w:val="007B3342"/>
    <w:rsid w:val="007B3530"/>
    <w:rsid w:val="007B372E"/>
    <w:rsid w:val="007B37C5"/>
    <w:rsid w:val="007B3984"/>
    <w:rsid w:val="007B3E3D"/>
    <w:rsid w:val="007B4153"/>
    <w:rsid w:val="007B497A"/>
    <w:rsid w:val="007B4A73"/>
    <w:rsid w:val="007B50D4"/>
    <w:rsid w:val="007B537C"/>
    <w:rsid w:val="007B541E"/>
    <w:rsid w:val="007B5E7F"/>
    <w:rsid w:val="007B6123"/>
    <w:rsid w:val="007B627A"/>
    <w:rsid w:val="007B6419"/>
    <w:rsid w:val="007B64C7"/>
    <w:rsid w:val="007B6582"/>
    <w:rsid w:val="007B65A6"/>
    <w:rsid w:val="007B6667"/>
    <w:rsid w:val="007B6B81"/>
    <w:rsid w:val="007B6B99"/>
    <w:rsid w:val="007B6D64"/>
    <w:rsid w:val="007B74CE"/>
    <w:rsid w:val="007B7AE0"/>
    <w:rsid w:val="007B7D83"/>
    <w:rsid w:val="007B7E10"/>
    <w:rsid w:val="007C0573"/>
    <w:rsid w:val="007C0D88"/>
    <w:rsid w:val="007C0E9C"/>
    <w:rsid w:val="007C16E1"/>
    <w:rsid w:val="007C1811"/>
    <w:rsid w:val="007C1879"/>
    <w:rsid w:val="007C18A9"/>
    <w:rsid w:val="007C1DB0"/>
    <w:rsid w:val="007C28B6"/>
    <w:rsid w:val="007C28BF"/>
    <w:rsid w:val="007C2BDE"/>
    <w:rsid w:val="007C2DAC"/>
    <w:rsid w:val="007C2E3C"/>
    <w:rsid w:val="007C3067"/>
    <w:rsid w:val="007C3209"/>
    <w:rsid w:val="007C3751"/>
    <w:rsid w:val="007C3969"/>
    <w:rsid w:val="007C3998"/>
    <w:rsid w:val="007C3AEA"/>
    <w:rsid w:val="007C3BE0"/>
    <w:rsid w:val="007C3D88"/>
    <w:rsid w:val="007C42B6"/>
    <w:rsid w:val="007C4AD1"/>
    <w:rsid w:val="007C51BE"/>
    <w:rsid w:val="007C556F"/>
    <w:rsid w:val="007C55B8"/>
    <w:rsid w:val="007C5813"/>
    <w:rsid w:val="007C5FE0"/>
    <w:rsid w:val="007C6295"/>
    <w:rsid w:val="007C637A"/>
    <w:rsid w:val="007C6912"/>
    <w:rsid w:val="007C699D"/>
    <w:rsid w:val="007C6AD7"/>
    <w:rsid w:val="007C6E6D"/>
    <w:rsid w:val="007C7045"/>
    <w:rsid w:val="007C708C"/>
    <w:rsid w:val="007C7677"/>
    <w:rsid w:val="007C7908"/>
    <w:rsid w:val="007C7AEE"/>
    <w:rsid w:val="007C7BA9"/>
    <w:rsid w:val="007C7F34"/>
    <w:rsid w:val="007C7F3D"/>
    <w:rsid w:val="007D01ED"/>
    <w:rsid w:val="007D0219"/>
    <w:rsid w:val="007D05C9"/>
    <w:rsid w:val="007D074D"/>
    <w:rsid w:val="007D0F03"/>
    <w:rsid w:val="007D1458"/>
    <w:rsid w:val="007D1532"/>
    <w:rsid w:val="007D1BC0"/>
    <w:rsid w:val="007D2125"/>
    <w:rsid w:val="007D22E4"/>
    <w:rsid w:val="007D2ADF"/>
    <w:rsid w:val="007D2C58"/>
    <w:rsid w:val="007D2EE0"/>
    <w:rsid w:val="007D2F2C"/>
    <w:rsid w:val="007D3018"/>
    <w:rsid w:val="007D46A1"/>
    <w:rsid w:val="007D4989"/>
    <w:rsid w:val="007D4AA9"/>
    <w:rsid w:val="007D4C59"/>
    <w:rsid w:val="007D51A3"/>
    <w:rsid w:val="007D52E7"/>
    <w:rsid w:val="007D5446"/>
    <w:rsid w:val="007D625E"/>
    <w:rsid w:val="007D62F8"/>
    <w:rsid w:val="007D63AB"/>
    <w:rsid w:val="007D6450"/>
    <w:rsid w:val="007D649B"/>
    <w:rsid w:val="007D6659"/>
    <w:rsid w:val="007D6C0B"/>
    <w:rsid w:val="007D6F94"/>
    <w:rsid w:val="007D70C5"/>
    <w:rsid w:val="007D73C0"/>
    <w:rsid w:val="007D7498"/>
    <w:rsid w:val="007D7618"/>
    <w:rsid w:val="007D7889"/>
    <w:rsid w:val="007E0131"/>
    <w:rsid w:val="007E0263"/>
    <w:rsid w:val="007E0620"/>
    <w:rsid w:val="007E0844"/>
    <w:rsid w:val="007E0926"/>
    <w:rsid w:val="007E0DDE"/>
    <w:rsid w:val="007E1392"/>
    <w:rsid w:val="007E1588"/>
    <w:rsid w:val="007E16EC"/>
    <w:rsid w:val="007E1766"/>
    <w:rsid w:val="007E1E04"/>
    <w:rsid w:val="007E1E98"/>
    <w:rsid w:val="007E2338"/>
    <w:rsid w:val="007E2437"/>
    <w:rsid w:val="007E2559"/>
    <w:rsid w:val="007E26B3"/>
    <w:rsid w:val="007E3084"/>
    <w:rsid w:val="007E36D5"/>
    <w:rsid w:val="007E3D8B"/>
    <w:rsid w:val="007E3FCD"/>
    <w:rsid w:val="007E42DA"/>
    <w:rsid w:val="007E46B5"/>
    <w:rsid w:val="007E4AB2"/>
    <w:rsid w:val="007E4B35"/>
    <w:rsid w:val="007E5373"/>
    <w:rsid w:val="007E572B"/>
    <w:rsid w:val="007E583A"/>
    <w:rsid w:val="007E616D"/>
    <w:rsid w:val="007E683F"/>
    <w:rsid w:val="007E6A73"/>
    <w:rsid w:val="007E6AAD"/>
    <w:rsid w:val="007E6B49"/>
    <w:rsid w:val="007E6D80"/>
    <w:rsid w:val="007E6F7F"/>
    <w:rsid w:val="007E752A"/>
    <w:rsid w:val="007E769D"/>
    <w:rsid w:val="007E777F"/>
    <w:rsid w:val="007E7C02"/>
    <w:rsid w:val="007E7D44"/>
    <w:rsid w:val="007F05CE"/>
    <w:rsid w:val="007F0AA4"/>
    <w:rsid w:val="007F0C47"/>
    <w:rsid w:val="007F1143"/>
    <w:rsid w:val="007F11C2"/>
    <w:rsid w:val="007F1471"/>
    <w:rsid w:val="007F1785"/>
    <w:rsid w:val="007F1B19"/>
    <w:rsid w:val="007F1C65"/>
    <w:rsid w:val="007F1EF4"/>
    <w:rsid w:val="007F2096"/>
    <w:rsid w:val="007F21B9"/>
    <w:rsid w:val="007F26E8"/>
    <w:rsid w:val="007F3354"/>
    <w:rsid w:val="007F34D1"/>
    <w:rsid w:val="007F3E1A"/>
    <w:rsid w:val="007F3F0A"/>
    <w:rsid w:val="007F4E98"/>
    <w:rsid w:val="007F4F5D"/>
    <w:rsid w:val="007F50CD"/>
    <w:rsid w:val="007F5288"/>
    <w:rsid w:val="007F5879"/>
    <w:rsid w:val="007F5CA2"/>
    <w:rsid w:val="007F5EB0"/>
    <w:rsid w:val="007F5FCE"/>
    <w:rsid w:val="007F60A8"/>
    <w:rsid w:val="007F60CF"/>
    <w:rsid w:val="007F6799"/>
    <w:rsid w:val="007F6D18"/>
    <w:rsid w:val="007F6F4A"/>
    <w:rsid w:val="007F7274"/>
    <w:rsid w:val="007F73B2"/>
    <w:rsid w:val="007F7976"/>
    <w:rsid w:val="007F7B69"/>
    <w:rsid w:val="007F7D2F"/>
    <w:rsid w:val="008001B5"/>
    <w:rsid w:val="008002F7"/>
    <w:rsid w:val="00800347"/>
    <w:rsid w:val="008003F2"/>
    <w:rsid w:val="008004C1"/>
    <w:rsid w:val="0080091E"/>
    <w:rsid w:val="00800D97"/>
    <w:rsid w:val="008015C9"/>
    <w:rsid w:val="00801C69"/>
    <w:rsid w:val="00801D14"/>
    <w:rsid w:val="00801D9A"/>
    <w:rsid w:val="008022AF"/>
    <w:rsid w:val="008022F0"/>
    <w:rsid w:val="00803401"/>
    <w:rsid w:val="00803B6E"/>
    <w:rsid w:val="00803FF5"/>
    <w:rsid w:val="008041F9"/>
    <w:rsid w:val="00804655"/>
    <w:rsid w:val="008046CD"/>
    <w:rsid w:val="008046F6"/>
    <w:rsid w:val="008047A2"/>
    <w:rsid w:val="008047B3"/>
    <w:rsid w:val="008047EA"/>
    <w:rsid w:val="008051A2"/>
    <w:rsid w:val="008058BC"/>
    <w:rsid w:val="00805C18"/>
    <w:rsid w:val="00805C62"/>
    <w:rsid w:val="00805D52"/>
    <w:rsid w:val="00805FA1"/>
    <w:rsid w:val="00806450"/>
    <w:rsid w:val="00806581"/>
    <w:rsid w:val="008067BA"/>
    <w:rsid w:val="0080734F"/>
    <w:rsid w:val="008073A6"/>
    <w:rsid w:val="008075A1"/>
    <w:rsid w:val="00807DF3"/>
    <w:rsid w:val="00810001"/>
    <w:rsid w:val="0081041C"/>
    <w:rsid w:val="0081071D"/>
    <w:rsid w:val="00810896"/>
    <w:rsid w:val="00810926"/>
    <w:rsid w:val="00810997"/>
    <w:rsid w:val="00810B06"/>
    <w:rsid w:val="00810F3D"/>
    <w:rsid w:val="008110C0"/>
    <w:rsid w:val="0081126C"/>
    <w:rsid w:val="00811439"/>
    <w:rsid w:val="00811694"/>
    <w:rsid w:val="008116EB"/>
    <w:rsid w:val="00811C6C"/>
    <w:rsid w:val="008128F5"/>
    <w:rsid w:val="00812AE1"/>
    <w:rsid w:val="00812BFF"/>
    <w:rsid w:val="008133E7"/>
    <w:rsid w:val="00813620"/>
    <w:rsid w:val="00813625"/>
    <w:rsid w:val="0081393B"/>
    <w:rsid w:val="00813AAB"/>
    <w:rsid w:val="00813BC7"/>
    <w:rsid w:val="00813E29"/>
    <w:rsid w:val="00813E8B"/>
    <w:rsid w:val="008145CA"/>
    <w:rsid w:val="00814670"/>
    <w:rsid w:val="00814C38"/>
    <w:rsid w:val="00814E34"/>
    <w:rsid w:val="00814EC0"/>
    <w:rsid w:val="00814FF3"/>
    <w:rsid w:val="008154AA"/>
    <w:rsid w:val="008159B2"/>
    <w:rsid w:val="00815C70"/>
    <w:rsid w:val="00815F14"/>
    <w:rsid w:val="00815F5C"/>
    <w:rsid w:val="00815FCF"/>
    <w:rsid w:val="008160B7"/>
    <w:rsid w:val="00816368"/>
    <w:rsid w:val="008164CE"/>
    <w:rsid w:val="0081665D"/>
    <w:rsid w:val="00816B23"/>
    <w:rsid w:val="00817364"/>
    <w:rsid w:val="00817646"/>
    <w:rsid w:val="008207AA"/>
    <w:rsid w:val="00820D8A"/>
    <w:rsid w:val="00821036"/>
    <w:rsid w:val="00821173"/>
    <w:rsid w:val="008216A6"/>
    <w:rsid w:val="008216AA"/>
    <w:rsid w:val="008217DA"/>
    <w:rsid w:val="00821982"/>
    <w:rsid w:val="00821C8B"/>
    <w:rsid w:val="00821CB3"/>
    <w:rsid w:val="00821D9B"/>
    <w:rsid w:val="00821E18"/>
    <w:rsid w:val="00822049"/>
    <w:rsid w:val="008220DF"/>
    <w:rsid w:val="008220E9"/>
    <w:rsid w:val="00822561"/>
    <w:rsid w:val="008225CD"/>
    <w:rsid w:val="008225F0"/>
    <w:rsid w:val="00822A3B"/>
    <w:rsid w:val="00822C27"/>
    <w:rsid w:val="00823036"/>
    <w:rsid w:val="00823488"/>
    <w:rsid w:val="0082354E"/>
    <w:rsid w:val="008235DC"/>
    <w:rsid w:val="00823DAE"/>
    <w:rsid w:val="00823E50"/>
    <w:rsid w:val="00823ED8"/>
    <w:rsid w:val="008241F9"/>
    <w:rsid w:val="008242A6"/>
    <w:rsid w:val="00824629"/>
    <w:rsid w:val="00824DCE"/>
    <w:rsid w:val="008256C2"/>
    <w:rsid w:val="00825A38"/>
    <w:rsid w:val="00825B7E"/>
    <w:rsid w:val="00825C08"/>
    <w:rsid w:val="00825C1F"/>
    <w:rsid w:val="00825C5D"/>
    <w:rsid w:val="00825DEB"/>
    <w:rsid w:val="008263D2"/>
    <w:rsid w:val="0082676F"/>
    <w:rsid w:val="00826A2A"/>
    <w:rsid w:val="00826A5D"/>
    <w:rsid w:val="00826C33"/>
    <w:rsid w:val="00827757"/>
    <w:rsid w:val="00827781"/>
    <w:rsid w:val="00827969"/>
    <w:rsid w:val="00827C19"/>
    <w:rsid w:val="00827CD2"/>
    <w:rsid w:val="00827D74"/>
    <w:rsid w:val="00827F40"/>
    <w:rsid w:val="00830961"/>
    <w:rsid w:val="00830968"/>
    <w:rsid w:val="00830C08"/>
    <w:rsid w:val="00830DED"/>
    <w:rsid w:val="008312B3"/>
    <w:rsid w:val="00831865"/>
    <w:rsid w:val="00831A1A"/>
    <w:rsid w:val="008321C7"/>
    <w:rsid w:val="00832614"/>
    <w:rsid w:val="0083274F"/>
    <w:rsid w:val="00832B3F"/>
    <w:rsid w:val="00832C55"/>
    <w:rsid w:val="00832E04"/>
    <w:rsid w:val="0083337B"/>
    <w:rsid w:val="0083366C"/>
    <w:rsid w:val="00833870"/>
    <w:rsid w:val="0083435F"/>
    <w:rsid w:val="00834668"/>
    <w:rsid w:val="008346C6"/>
    <w:rsid w:val="00834A72"/>
    <w:rsid w:val="00834C32"/>
    <w:rsid w:val="00834F82"/>
    <w:rsid w:val="008351A0"/>
    <w:rsid w:val="00835290"/>
    <w:rsid w:val="00835554"/>
    <w:rsid w:val="008357B2"/>
    <w:rsid w:val="008359C4"/>
    <w:rsid w:val="00835DFC"/>
    <w:rsid w:val="00836034"/>
    <w:rsid w:val="0083721A"/>
    <w:rsid w:val="008373A6"/>
    <w:rsid w:val="008376E7"/>
    <w:rsid w:val="00837ACC"/>
    <w:rsid w:val="00837CF3"/>
    <w:rsid w:val="00837DAC"/>
    <w:rsid w:val="0084087A"/>
    <w:rsid w:val="00840BBB"/>
    <w:rsid w:val="0084184F"/>
    <w:rsid w:val="00841852"/>
    <w:rsid w:val="00841857"/>
    <w:rsid w:val="008418F1"/>
    <w:rsid w:val="00841ABC"/>
    <w:rsid w:val="00841B0A"/>
    <w:rsid w:val="00841C4C"/>
    <w:rsid w:val="00842204"/>
    <w:rsid w:val="0084274D"/>
    <w:rsid w:val="00842809"/>
    <w:rsid w:val="00842A3E"/>
    <w:rsid w:val="00842A7A"/>
    <w:rsid w:val="00842C95"/>
    <w:rsid w:val="00842F2D"/>
    <w:rsid w:val="008431BB"/>
    <w:rsid w:val="00843394"/>
    <w:rsid w:val="00843511"/>
    <w:rsid w:val="00843982"/>
    <w:rsid w:val="008441F7"/>
    <w:rsid w:val="00844599"/>
    <w:rsid w:val="00844643"/>
    <w:rsid w:val="00844940"/>
    <w:rsid w:val="00844AD8"/>
    <w:rsid w:val="00844B68"/>
    <w:rsid w:val="00844D78"/>
    <w:rsid w:val="0084580A"/>
    <w:rsid w:val="00845824"/>
    <w:rsid w:val="008458CD"/>
    <w:rsid w:val="0084596C"/>
    <w:rsid w:val="00845CFB"/>
    <w:rsid w:val="008462C9"/>
    <w:rsid w:val="008463DD"/>
    <w:rsid w:val="00846900"/>
    <w:rsid w:val="00846CB6"/>
    <w:rsid w:val="008476CE"/>
    <w:rsid w:val="0084799B"/>
    <w:rsid w:val="008479B3"/>
    <w:rsid w:val="00850114"/>
    <w:rsid w:val="00850B3B"/>
    <w:rsid w:val="00850C3B"/>
    <w:rsid w:val="00850ECB"/>
    <w:rsid w:val="00851078"/>
    <w:rsid w:val="008514BE"/>
    <w:rsid w:val="00851575"/>
    <w:rsid w:val="008516A8"/>
    <w:rsid w:val="008517C3"/>
    <w:rsid w:val="00851826"/>
    <w:rsid w:val="008519A0"/>
    <w:rsid w:val="0085209A"/>
    <w:rsid w:val="00852339"/>
    <w:rsid w:val="00852345"/>
    <w:rsid w:val="00852528"/>
    <w:rsid w:val="008534D4"/>
    <w:rsid w:val="00853875"/>
    <w:rsid w:val="008538D8"/>
    <w:rsid w:val="00853CDF"/>
    <w:rsid w:val="0085456D"/>
    <w:rsid w:val="008545D6"/>
    <w:rsid w:val="00854884"/>
    <w:rsid w:val="00854CE4"/>
    <w:rsid w:val="00855187"/>
    <w:rsid w:val="0085535F"/>
    <w:rsid w:val="00855376"/>
    <w:rsid w:val="00855A55"/>
    <w:rsid w:val="00855B07"/>
    <w:rsid w:val="00855C11"/>
    <w:rsid w:val="00855E3B"/>
    <w:rsid w:val="00856173"/>
    <w:rsid w:val="008563CB"/>
    <w:rsid w:val="0085642B"/>
    <w:rsid w:val="0085659A"/>
    <w:rsid w:val="008565C4"/>
    <w:rsid w:val="008566DD"/>
    <w:rsid w:val="008566F5"/>
    <w:rsid w:val="00856835"/>
    <w:rsid w:val="00856969"/>
    <w:rsid w:val="00856CCC"/>
    <w:rsid w:val="008570B1"/>
    <w:rsid w:val="008571FC"/>
    <w:rsid w:val="0085730C"/>
    <w:rsid w:val="008575D7"/>
    <w:rsid w:val="008579C6"/>
    <w:rsid w:val="008579F6"/>
    <w:rsid w:val="00857C27"/>
    <w:rsid w:val="00860008"/>
    <w:rsid w:val="008601BE"/>
    <w:rsid w:val="008602FD"/>
    <w:rsid w:val="00860687"/>
    <w:rsid w:val="008606EB"/>
    <w:rsid w:val="00860858"/>
    <w:rsid w:val="00860EE6"/>
    <w:rsid w:val="0086102D"/>
    <w:rsid w:val="00861902"/>
    <w:rsid w:val="00861BC1"/>
    <w:rsid w:val="00861DEF"/>
    <w:rsid w:val="00862587"/>
    <w:rsid w:val="00862AD1"/>
    <w:rsid w:val="00862D3D"/>
    <w:rsid w:val="00862F22"/>
    <w:rsid w:val="00863341"/>
    <w:rsid w:val="00863A28"/>
    <w:rsid w:val="00863AAC"/>
    <w:rsid w:val="008640B2"/>
    <w:rsid w:val="00864371"/>
    <w:rsid w:val="0086439F"/>
    <w:rsid w:val="0086464F"/>
    <w:rsid w:val="008646F6"/>
    <w:rsid w:val="008647C0"/>
    <w:rsid w:val="008649AA"/>
    <w:rsid w:val="00864AF7"/>
    <w:rsid w:val="00864C35"/>
    <w:rsid w:val="008650DD"/>
    <w:rsid w:val="00865173"/>
    <w:rsid w:val="008652D8"/>
    <w:rsid w:val="00865522"/>
    <w:rsid w:val="0086560D"/>
    <w:rsid w:val="0086570C"/>
    <w:rsid w:val="00865844"/>
    <w:rsid w:val="00865879"/>
    <w:rsid w:val="00865E04"/>
    <w:rsid w:val="008665E1"/>
    <w:rsid w:val="00866684"/>
    <w:rsid w:val="00866AED"/>
    <w:rsid w:val="00866B28"/>
    <w:rsid w:val="008670AD"/>
    <w:rsid w:val="008670D6"/>
    <w:rsid w:val="008673B1"/>
    <w:rsid w:val="0086747E"/>
    <w:rsid w:val="008674BD"/>
    <w:rsid w:val="00867CE5"/>
    <w:rsid w:val="00867E7E"/>
    <w:rsid w:val="008700EE"/>
    <w:rsid w:val="00870300"/>
    <w:rsid w:val="00870AFF"/>
    <w:rsid w:val="00870D1E"/>
    <w:rsid w:val="00871273"/>
    <w:rsid w:val="008714E8"/>
    <w:rsid w:val="00871E1C"/>
    <w:rsid w:val="0087220C"/>
    <w:rsid w:val="008727C8"/>
    <w:rsid w:val="00872834"/>
    <w:rsid w:val="00872885"/>
    <w:rsid w:val="00872928"/>
    <w:rsid w:val="00872A5B"/>
    <w:rsid w:val="00872D25"/>
    <w:rsid w:val="00872E42"/>
    <w:rsid w:val="008732BB"/>
    <w:rsid w:val="008735F2"/>
    <w:rsid w:val="00873728"/>
    <w:rsid w:val="008738BC"/>
    <w:rsid w:val="008738F2"/>
    <w:rsid w:val="00873A3B"/>
    <w:rsid w:val="00873AC7"/>
    <w:rsid w:val="0087429D"/>
    <w:rsid w:val="00874318"/>
    <w:rsid w:val="00874449"/>
    <w:rsid w:val="008748BF"/>
    <w:rsid w:val="00874B01"/>
    <w:rsid w:val="00874CA1"/>
    <w:rsid w:val="00875985"/>
    <w:rsid w:val="00875E6D"/>
    <w:rsid w:val="00876554"/>
    <w:rsid w:val="008767D4"/>
    <w:rsid w:val="00876975"/>
    <w:rsid w:val="00876A29"/>
    <w:rsid w:val="00876B1E"/>
    <w:rsid w:val="00876EB0"/>
    <w:rsid w:val="00876F80"/>
    <w:rsid w:val="008777BE"/>
    <w:rsid w:val="00877D57"/>
    <w:rsid w:val="00880301"/>
    <w:rsid w:val="00880601"/>
    <w:rsid w:val="0088069D"/>
    <w:rsid w:val="008806DE"/>
    <w:rsid w:val="00880CCC"/>
    <w:rsid w:val="00880FC6"/>
    <w:rsid w:val="008810D8"/>
    <w:rsid w:val="00881641"/>
    <w:rsid w:val="00881CE7"/>
    <w:rsid w:val="00882221"/>
    <w:rsid w:val="00882341"/>
    <w:rsid w:val="00882A9E"/>
    <w:rsid w:val="00882E77"/>
    <w:rsid w:val="008834F3"/>
    <w:rsid w:val="00883D9A"/>
    <w:rsid w:val="00884332"/>
    <w:rsid w:val="00884440"/>
    <w:rsid w:val="0088484D"/>
    <w:rsid w:val="00884CF9"/>
    <w:rsid w:val="00884EF0"/>
    <w:rsid w:val="00885100"/>
    <w:rsid w:val="008853E2"/>
    <w:rsid w:val="008856F4"/>
    <w:rsid w:val="00885814"/>
    <w:rsid w:val="008858F0"/>
    <w:rsid w:val="00885BEA"/>
    <w:rsid w:val="00886278"/>
    <w:rsid w:val="0088667E"/>
    <w:rsid w:val="0088691F"/>
    <w:rsid w:val="008872C5"/>
    <w:rsid w:val="00887395"/>
    <w:rsid w:val="008873DE"/>
    <w:rsid w:val="008875D1"/>
    <w:rsid w:val="00887608"/>
    <w:rsid w:val="00887771"/>
    <w:rsid w:val="008878B2"/>
    <w:rsid w:val="00890044"/>
    <w:rsid w:val="008904C0"/>
    <w:rsid w:val="008908A0"/>
    <w:rsid w:val="008919EF"/>
    <w:rsid w:val="00891C2F"/>
    <w:rsid w:val="00891EF3"/>
    <w:rsid w:val="00892187"/>
    <w:rsid w:val="0089240C"/>
    <w:rsid w:val="00892482"/>
    <w:rsid w:val="00892572"/>
    <w:rsid w:val="00892810"/>
    <w:rsid w:val="00892D6A"/>
    <w:rsid w:val="008933E2"/>
    <w:rsid w:val="00893588"/>
    <w:rsid w:val="00893E6B"/>
    <w:rsid w:val="00893EB2"/>
    <w:rsid w:val="00894530"/>
    <w:rsid w:val="008952BC"/>
    <w:rsid w:val="00895A59"/>
    <w:rsid w:val="00895DED"/>
    <w:rsid w:val="008960F1"/>
    <w:rsid w:val="008964D0"/>
    <w:rsid w:val="008966D8"/>
    <w:rsid w:val="0089696B"/>
    <w:rsid w:val="00896AE0"/>
    <w:rsid w:val="00897215"/>
    <w:rsid w:val="008975F1"/>
    <w:rsid w:val="008978E3"/>
    <w:rsid w:val="00897AA0"/>
    <w:rsid w:val="008A0626"/>
    <w:rsid w:val="008A0AB9"/>
    <w:rsid w:val="008A0BF9"/>
    <w:rsid w:val="008A0C7C"/>
    <w:rsid w:val="008A0DD9"/>
    <w:rsid w:val="008A1286"/>
    <w:rsid w:val="008A14BF"/>
    <w:rsid w:val="008A1652"/>
    <w:rsid w:val="008A1A4A"/>
    <w:rsid w:val="008A1D0F"/>
    <w:rsid w:val="008A2302"/>
    <w:rsid w:val="008A2385"/>
    <w:rsid w:val="008A25AF"/>
    <w:rsid w:val="008A2F79"/>
    <w:rsid w:val="008A3789"/>
    <w:rsid w:val="008A38E5"/>
    <w:rsid w:val="008A3BBA"/>
    <w:rsid w:val="008A3D32"/>
    <w:rsid w:val="008A3FC2"/>
    <w:rsid w:val="008A419E"/>
    <w:rsid w:val="008A4625"/>
    <w:rsid w:val="008A4B3F"/>
    <w:rsid w:val="008A4B4F"/>
    <w:rsid w:val="008A4D48"/>
    <w:rsid w:val="008A4E7E"/>
    <w:rsid w:val="008A554B"/>
    <w:rsid w:val="008A5922"/>
    <w:rsid w:val="008A5927"/>
    <w:rsid w:val="008A5CFA"/>
    <w:rsid w:val="008A5E63"/>
    <w:rsid w:val="008A6018"/>
    <w:rsid w:val="008A62AE"/>
    <w:rsid w:val="008A690F"/>
    <w:rsid w:val="008A6FE9"/>
    <w:rsid w:val="008A7501"/>
    <w:rsid w:val="008A7D0C"/>
    <w:rsid w:val="008A7D49"/>
    <w:rsid w:val="008A7D69"/>
    <w:rsid w:val="008A7FA1"/>
    <w:rsid w:val="008B00D6"/>
    <w:rsid w:val="008B0339"/>
    <w:rsid w:val="008B078F"/>
    <w:rsid w:val="008B07F8"/>
    <w:rsid w:val="008B0B53"/>
    <w:rsid w:val="008B0D4A"/>
    <w:rsid w:val="008B1239"/>
    <w:rsid w:val="008B1267"/>
    <w:rsid w:val="008B2373"/>
    <w:rsid w:val="008B23A8"/>
    <w:rsid w:val="008B28C7"/>
    <w:rsid w:val="008B2C62"/>
    <w:rsid w:val="008B38C4"/>
    <w:rsid w:val="008B39D1"/>
    <w:rsid w:val="008B3C21"/>
    <w:rsid w:val="008B3DB7"/>
    <w:rsid w:val="008B4062"/>
    <w:rsid w:val="008B4498"/>
    <w:rsid w:val="008B4C08"/>
    <w:rsid w:val="008B5353"/>
    <w:rsid w:val="008B545F"/>
    <w:rsid w:val="008B560E"/>
    <w:rsid w:val="008B5A45"/>
    <w:rsid w:val="008B5B17"/>
    <w:rsid w:val="008B5BC4"/>
    <w:rsid w:val="008B5BDB"/>
    <w:rsid w:val="008B5C2C"/>
    <w:rsid w:val="008B5F28"/>
    <w:rsid w:val="008B5F90"/>
    <w:rsid w:val="008B623C"/>
    <w:rsid w:val="008B68A8"/>
    <w:rsid w:val="008B6CC6"/>
    <w:rsid w:val="008B72FC"/>
    <w:rsid w:val="008B736C"/>
    <w:rsid w:val="008B77FB"/>
    <w:rsid w:val="008B78EB"/>
    <w:rsid w:val="008B7CAD"/>
    <w:rsid w:val="008B7D7B"/>
    <w:rsid w:val="008B7D8A"/>
    <w:rsid w:val="008C01EB"/>
    <w:rsid w:val="008C05E7"/>
    <w:rsid w:val="008C0C5B"/>
    <w:rsid w:val="008C0ECB"/>
    <w:rsid w:val="008C1176"/>
    <w:rsid w:val="008C121C"/>
    <w:rsid w:val="008C162C"/>
    <w:rsid w:val="008C191E"/>
    <w:rsid w:val="008C19A8"/>
    <w:rsid w:val="008C1B53"/>
    <w:rsid w:val="008C1B74"/>
    <w:rsid w:val="008C20A7"/>
    <w:rsid w:val="008C2912"/>
    <w:rsid w:val="008C2E35"/>
    <w:rsid w:val="008C3322"/>
    <w:rsid w:val="008C3461"/>
    <w:rsid w:val="008C3914"/>
    <w:rsid w:val="008C42D7"/>
    <w:rsid w:val="008C47A7"/>
    <w:rsid w:val="008C4894"/>
    <w:rsid w:val="008C4994"/>
    <w:rsid w:val="008C5380"/>
    <w:rsid w:val="008C54B5"/>
    <w:rsid w:val="008C5DD9"/>
    <w:rsid w:val="008C5F07"/>
    <w:rsid w:val="008C635D"/>
    <w:rsid w:val="008C6DA5"/>
    <w:rsid w:val="008C6E8A"/>
    <w:rsid w:val="008C6ED7"/>
    <w:rsid w:val="008C76A2"/>
    <w:rsid w:val="008C7A1F"/>
    <w:rsid w:val="008C7A29"/>
    <w:rsid w:val="008C7C69"/>
    <w:rsid w:val="008C7D3D"/>
    <w:rsid w:val="008C7EBF"/>
    <w:rsid w:val="008C7F0B"/>
    <w:rsid w:val="008C7FE5"/>
    <w:rsid w:val="008D01D1"/>
    <w:rsid w:val="008D03AF"/>
    <w:rsid w:val="008D09E2"/>
    <w:rsid w:val="008D0BAE"/>
    <w:rsid w:val="008D1A1C"/>
    <w:rsid w:val="008D1AD5"/>
    <w:rsid w:val="008D1B04"/>
    <w:rsid w:val="008D1B85"/>
    <w:rsid w:val="008D22FF"/>
    <w:rsid w:val="008D2A51"/>
    <w:rsid w:val="008D2B87"/>
    <w:rsid w:val="008D2CD0"/>
    <w:rsid w:val="008D2F67"/>
    <w:rsid w:val="008D30B8"/>
    <w:rsid w:val="008D341D"/>
    <w:rsid w:val="008D34B9"/>
    <w:rsid w:val="008D3ED8"/>
    <w:rsid w:val="008D40BF"/>
    <w:rsid w:val="008D4305"/>
    <w:rsid w:val="008D457D"/>
    <w:rsid w:val="008D4827"/>
    <w:rsid w:val="008D48D9"/>
    <w:rsid w:val="008D49E7"/>
    <w:rsid w:val="008D5058"/>
    <w:rsid w:val="008D5375"/>
    <w:rsid w:val="008D53EE"/>
    <w:rsid w:val="008D5453"/>
    <w:rsid w:val="008D572B"/>
    <w:rsid w:val="008D5E58"/>
    <w:rsid w:val="008D6363"/>
    <w:rsid w:val="008D6799"/>
    <w:rsid w:val="008D67B9"/>
    <w:rsid w:val="008D6C16"/>
    <w:rsid w:val="008D7070"/>
    <w:rsid w:val="008D7708"/>
    <w:rsid w:val="008D78A6"/>
    <w:rsid w:val="008D7ADB"/>
    <w:rsid w:val="008D7C5E"/>
    <w:rsid w:val="008D7FC8"/>
    <w:rsid w:val="008E0285"/>
    <w:rsid w:val="008E03EE"/>
    <w:rsid w:val="008E0593"/>
    <w:rsid w:val="008E071D"/>
    <w:rsid w:val="008E078C"/>
    <w:rsid w:val="008E0C67"/>
    <w:rsid w:val="008E1B86"/>
    <w:rsid w:val="008E1CE4"/>
    <w:rsid w:val="008E205E"/>
    <w:rsid w:val="008E2195"/>
    <w:rsid w:val="008E232B"/>
    <w:rsid w:val="008E240A"/>
    <w:rsid w:val="008E26BE"/>
    <w:rsid w:val="008E2CD3"/>
    <w:rsid w:val="008E2FCF"/>
    <w:rsid w:val="008E330A"/>
    <w:rsid w:val="008E3574"/>
    <w:rsid w:val="008E35A2"/>
    <w:rsid w:val="008E39D1"/>
    <w:rsid w:val="008E3D6C"/>
    <w:rsid w:val="008E3E54"/>
    <w:rsid w:val="008E47D5"/>
    <w:rsid w:val="008E480C"/>
    <w:rsid w:val="008E487B"/>
    <w:rsid w:val="008E4E3B"/>
    <w:rsid w:val="008E54B4"/>
    <w:rsid w:val="008E5C30"/>
    <w:rsid w:val="008E5EF5"/>
    <w:rsid w:val="008E60D0"/>
    <w:rsid w:val="008E6269"/>
    <w:rsid w:val="008E67F0"/>
    <w:rsid w:val="008E6AAC"/>
    <w:rsid w:val="008E7008"/>
    <w:rsid w:val="008E72E7"/>
    <w:rsid w:val="008E735B"/>
    <w:rsid w:val="008E742D"/>
    <w:rsid w:val="008E7574"/>
    <w:rsid w:val="008E7C80"/>
    <w:rsid w:val="008E7D14"/>
    <w:rsid w:val="008E7F5F"/>
    <w:rsid w:val="008F025E"/>
    <w:rsid w:val="008F05F2"/>
    <w:rsid w:val="008F0E7A"/>
    <w:rsid w:val="008F105F"/>
    <w:rsid w:val="008F18FA"/>
    <w:rsid w:val="008F1B40"/>
    <w:rsid w:val="008F1B67"/>
    <w:rsid w:val="008F1D8A"/>
    <w:rsid w:val="008F24EE"/>
    <w:rsid w:val="008F29E5"/>
    <w:rsid w:val="008F2CFF"/>
    <w:rsid w:val="008F2D15"/>
    <w:rsid w:val="008F2ED5"/>
    <w:rsid w:val="008F3502"/>
    <w:rsid w:val="008F3D07"/>
    <w:rsid w:val="008F42E4"/>
    <w:rsid w:val="008F4305"/>
    <w:rsid w:val="008F4526"/>
    <w:rsid w:val="008F455B"/>
    <w:rsid w:val="008F4724"/>
    <w:rsid w:val="008F4821"/>
    <w:rsid w:val="008F4B24"/>
    <w:rsid w:val="008F4D26"/>
    <w:rsid w:val="008F51A2"/>
    <w:rsid w:val="008F5680"/>
    <w:rsid w:val="008F5D56"/>
    <w:rsid w:val="008F5DAB"/>
    <w:rsid w:val="008F5E54"/>
    <w:rsid w:val="008F5F94"/>
    <w:rsid w:val="008F5F98"/>
    <w:rsid w:val="008F6156"/>
    <w:rsid w:val="008F6969"/>
    <w:rsid w:val="008F6C04"/>
    <w:rsid w:val="008F6FF0"/>
    <w:rsid w:val="008F7653"/>
    <w:rsid w:val="008F7B11"/>
    <w:rsid w:val="008F7B3E"/>
    <w:rsid w:val="008F7BCA"/>
    <w:rsid w:val="00900062"/>
    <w:rsid w:val="00900440"/>
    <w:rsid w:val="0090095E"/>
    <w:rsid w:val="00900ACB"/>
    <w:rsid w:val="00900B1C"/>
    <w:rsid w:val="00900E14"/>
    <w:rsid w:val="00900FAD"/>
    <w:rsid w:val="0090109E"/>
    <w:rsid w:val="009011A6"/>
    <w:rsid w:val="00901D62"/>
    <w:rsid w:val="009025F1"/>
    <w:rsid w:val="009027C3"/>
    <w:rsid w:val="009027D1"/>
    <w:rsid w:val="009028E4"/>
    <w:rsid w:val="00902B43"/>
    <w:rsid w:val="00902E4F"/>
    <w:rsid w:val="00902E60"/>
    <w:rsid w:val="00902FFB"/>
    <w:rsid w:val="0090317B"/>
    <w:rsid w:val="0090327A"/>
    <w:rsid w:val="0090339C"/>
    <w:rsid w:val="00903408"/>
    <w:rsid w:val="0090398B"/>
    <w:rsid w:val="00903AC1"/>
    <w:rsid w:val="00904375"/>
    <w:rsid w:val="009043E9"/>
    <w:rsid w:val="00904552"/>
    <w:rsid w:val="009047B1"/>
    <w:rsid w:val="009048EE"/>
    <w:rsid w:val="0090497C"/>
    <w:rsid w:val="00904B37"/>
    <w:rsid w:val="009054D6"/>
    <w:rsid w:val="00905561"/>
    <w:rsid w:val="00905BE8"/>
    <w:rsid w:val="009060CC"/>
    <w:rsid w:val="00906299"/>
    <w:rsid w:val="009062C7"/>
    <w:rsid w:val="0090634D"/>
    <w:rsid w:val="00906449"/>
    <w:rsid w:val="009064C7"/>
    <w:rsid w:val="009067A5"/>
    <w:rsid w:val="00906B7E"/>
    <w:rsid w:val="00906DA2"/>
    <w:rsid w:val="009077B1"/>
    <w:rsid w:val="0090792C"/>
    <w:rsid w:val="00907AE7"/>
    <w:rsid w:val="00907D27"/>
    <w:rsid w:val="00910035"/>
    <w:rsid w:val="009100D3"/>
    <w:rsid w:val="00910517"/>
    <w:rsid w:val="0091080B"/>
    <w:rsid w:val="00911283"/>
    <w:rsid w:val="009112E8"/>
    <w:rsid w:val="009115C7"/>
    <w:rsid w:val="0091180E"/>
    <w:rsid w:val="00911891"/>
    <w:rsid w:val="00911DCC"/>
    <w:rsid w:val="00912057"/>
    <w:rsid w:val="009120E1"/>
    <w:rsid w:val="009122CC"/>
    <w:rsid w:val="00912500"/>
    <w:rsid w:val="009126A2"/>
    <w:rsid w:val="00912B0A"/>
    <w:rsid w:val="00912B4E"/>
    <w:rsid w:val="00912E03"/>
    <w:rsid w:val="00912FFB"/>
    <w:rsid w:val="00913127"/>
    <w:rsid w:val="009131E0"/>
    <w:rsid w:val="00913260"/>
    <w:rsid w:val="009134FD"/>
    <w:rsid w:val="00913B48"/>
    <w:rsid w:val="00913C67"/>
    <w:rsid w:val="0091470D"/>
    <w:rsid w:val="00914D6D"/>
    <w:rsid w:val="00915290"/>
    <w:rsid w:val="009152F7"/>
    <w:rsid w:val="00915AFE"/>
    <w:rsid w:val="00915EA0"/>
    <w:rsid w:val="009162A7"/>
    <w:rsid w:val="00916344"/>
    <w:rsid w:val="009165FC"/>
    <w:rsid w:val="0091679C"/>
    <w:rsid w:val="00916821"/>
    <w:rsid w:val="00916D51"/>
    <w:rsid w:val="009170DE"/>
    <w:rsid w:val="00917A46"/>
    <w:rsid w:val="00917AC7"/>
    <w:rsid w:val="00917C10"/>
    <w:rsid w:val="00917D73"/>
    <w:rsid w:val="00920399"/>
    <w:rsid w:val="00920733"/>
    <w:rsid w:val="00920B57"/>
    <w:rsid w:val="00920D3A"/>
    <w:rsid w:val="009211D3"/>
    <w:rsid w:val="00921285"/>
    <w:rsid w:val="009213F4"/>
    <w:rsid w:val="0092179E"/>
    <w:rsid w:val="009217F5"/>
    <w:rsid w:val="00921A3D"/>
    <w:rsid w:val="00921AE2"/>
    <w:rsid w:val="00921FAA"/>
    <w:rsid w:val="00922250"/>
    <w:rsid w:val="0092294D"/>
    <w:rsid w:val="009232B0"/>
    <w:rsid w:val="009233E5"/>
    <w:rsid w:val="00923693"/>
    <w:rsid w:val="00923AFB"/>
    <w:rsid w:val="00923F39"/>
    <w:rsid w:val="009244EC"/>
    <w:rsid w:val="0092454C"/>
    <w:rsid w:val="00924915"/>
    <w:rsid w:val="00924C46"/>
    <w:rsid w:val="00924D60"/>
    <w:rsid w:val="0092519D"/>
    <w:rsid w:val="009251D8"/>
    <w:rsid w:val="009257E2"/>
    <w:rsid w:val="009259E7"/>
    <w:rsid w:val="00925AD9"/>
    <w:rsid w:val="00925F5B"/>
    <w:rsid w:val="00926827"/>
    <w:rsid w:val="009268B5"/>
    <w:rsid w:val="00926B1A"/>
    <w:rsid w:val="00926E56"/>
    <w:rsid w:val="00926EAB"/>
    <w:rsid w:val="0092729E"/>
    <w:rsid w:val="009273A7"/>
    <w:rsid w:val="009276E7"/>
    <w:rsid w:val="00927752"/>
    <w:rsid w:val="00927B45"/>
    <w:rsid w:val="00927C80"/>
    <w:rsid w:val="00927F17"/>
    <w:rsid w:val="009303A2"/>
    <w:rsid w:val="00930628"/>
    <w:rsid w:val="009309EB"/>
    <w:rsid w:val="00930E75"/>
    <w:rsid w:val="00931073"/>
    <w:rsid w:val="0093132A"/>
    <w:rsid w:val="009316DD"/>
    <w:rsid w:val="00931727"/>
    <w:rsid w:val="00931759"/>
    <w:rsid w:val="00931876"/>
    <w:rsid w:val="009319D6"/>
    <w:rsid w:val="00931B5F"/>
    <w:rsid w:val="00931B62"/>
    <w:rsid w:val="00931C4F"/>
    <w:rsid w:val="00931EA2"/>
    <w:rsid w:val="009320B2"/>
    <w:rsid w:val="0093280F"/>
    <w:rsid w:val="00932A6F"/>
    <w:rsid w:val="00932E46"/>
    <w:rsid w:val="009333A1"/>
    <w:rsid w:val="00933403"/>
    <w:rsid w:val="009335A1"/>
    <w:rsid w:val="00933784"/>
    <w:rsid w:val="009337D5"/>
    <w:rsid w:val="00933827"/>
    <w:rsid w:val="00933B76"/>
    <w:rsid w:val="00933BE7"/>
    <w:rsid w:val="00933DB2"/>
    <w:rsid w:val="00934009"/>
    <w:rsid w:val="00934577"/>
    <w:rsid w:val="00934A89"/>
    <w:rsid w:val="00935115"/>
    <w:rsid w:val="00935351"/>
    <w:rsid w:val="00935544"/>
    <w:rsid w:val="00935B41"/>
    <w:rsid w:val="00935D7B"/>
    <w:rsid w:val="00936333"/>
    <w:rsid w:val="0093642A"/>
    <w:rsid w:val="009366FC"/>
    <w:rsid w:val="009369CA"/>
    <w:rsid w:val="00936DBD"/>
    <w:rsid w:val="009371AF"/>
    <w:rsid w:val="00937714"/>
    <w:rsid w:val="00937A1D"/>
    <w:rsid w:val="009401DB"/>
    <w:rsid w:val="009404B4"/>
    <w:rsid w:val="009404ED"/>
    <w:rsid w:val="00940636"/>
    <w:rsid w:val="00940BFF"/>
    <w:rsid w:val="00940E27"/>
    <w:rsid w:val="009411E3"/>
    <w:rsid w:val="00941335"/>
    <w:rsid w:val="0094143D"/>
    <w:rsid w:val="009415E0"/>
    <w:rsid w:val="00941E43"/>
    <w:rsid w:val="00941E44"/>
    <w:rsid w:val="00941F00"/>
    <w:rsid w:val="00941F21"/>
    <w:rsid w:val="009423A5"/>
    <w:rsid w:val="009424A5"/>
    <w:rsid w:val="00942545"/>
    <w:rsid w:val="00942822"/>
    <w:rsid w:val="00942FD6"/>
    <w:rsid w:val="00942FE8"/>
    <w:rsid w:val="0094326B"/>
    <w:rsid w:val="009439D1"/>
    <w:rsid w:val="00943A3A"/>
    <w:rsid w:val="009440B0"/>
    <w:rsid w:val="009442BD"/>
    <w:rsid w:val="009445CE"/>
    <w:rsid w:val="00944611"/>
    <w:rsid w:val="00944757"/>
    <w:rsid w:val="00944849"/>
    <w:rsid w:val="00944993"/>
    <w:rsid w:val="00944D4F"/>
    <w:rsid w:val="00944D64"/>
    <w:rsid w:val="00945478"/>
    <w:rsid w:val="00945B86"/>
    <w:rsid w:val="0094655B"/>
    <w:rsid w:val="0094675E"/>
    <w:rsid w:val="00946B05"/>
    <w:rsid w:val="00946E1F"/>
    <w:rsid w:val="00947074"/>
    <w:rsid w:val="009471AE"/>
    <w:rsid w:val="00947FCF"/>
    <w:rsid w:val="00950618"/>
    <w:rsid w:val="00950D3D"/>
    <w:rsid w:val="00950DD6"/>
    <w:rsid w:val="009511C8"/>
    <w:rsid w:val="0095126F"/>
    <w:rsid w:val="00951491"/>
    <w:rsid w:val="00951949"/>
    <w:rsid w:val="00951E8F"/>
    <w:rsid w:val="00952649"/>
    <w:rsid w:val="0095278F"/>
    <w:rsid w:val="009528F4"/>
    <w:rsid w:val="009529FB"/>
    <w:rsid w:val="00952ADF"/>
    <w:rsid w:val="00952B20"/>
    <w:rsid w:val="009532D4"/>
    <w:rsid w:val="00953643"/>
    <w:rsid w:val="0095373F"/>
    <w:rsid w:val="009538EE"/>
    <w:rsid w:val="009539E9"/>
    <w:rsid w:val="00953CD0"/>
    <w:rsid w:val="00953EAE"/>
    <w:rsid w:val="0095403E"/>
    <w:rsid w:val="009540AF"/>
    <w:rsid w:val="009542E3"/>
    <w:rsid w:val="00954648"/>
    <w:rsid w:val="00954E7B"/>
    <w:rsid w:val="0095516B"/>
    <w:rsid w:val="00955254"/>
    <w:rsid w:val="00955900"/>
    <w:rsid w:val="00955DCE"/>
    <w:rsid w:val="00955FD9"/>
    <w:rsid w:val="00956378"/>
    <w:rsid w:val="00956437"/>
    <w:rsid w:val="00957006"/>
    <w:rsid w:val="0095705C"/>
    <w:rsid w:val="009572FE"/>
    <w:rsid w:val="00957896"/>
    <w:rsid w:val="00957910"/>
    <w:rsid w:val="00957C77"/>
    <w:rsid w:val="00957CF6"/>
    <w:rsid w:val="00957F71"/>
    <w:rsid w:val="009600B9"/>
    <w:rsid w:val="009606D6"/>
    <w:rsid w:val="009607F2"/>
    <w:rsid w:val="00960D82"/>
    <w:rsid w:val="00960DCD"/>
    <w:rsid w:val="0096157E"/>
    <w:rsid w:val="0096167F"/>
    <w:rsid w:val="009616D2"/>
    <w:rsid w:val="00961A0E"/>
    <w:rsid w:val="00961DB2"/>
    <w:rsid w:val="009620AB"/>
    <w:rsid w:val="00962435"/>
    <w:rsid w:val="00962BF8"/>
    <w:rsid w:val="00962D36"/>
    <w:rsid w:val="009635CD"/>
    <w:rsid w:val="00963603"/>
    <w:rsid w:val="00963DB0"/>
    <w:rsid w:val="00963FDD"/>
    <w:rsid w:val="009644ED"/>
    <w:rsid w:val="00964CC2"/>
    <w:rsid w:val="00964D71"/>
    <w:rsid w:val="00965546"/>
    <w:rsid w:val="00965612"/>
    <w:rsid w:val="009658C6"/>
    <w:rsid w:val="00965A0E"/>
    <w:rsid w:val="00965ABF"/>
    <w:rsid w:val="00965ADB"/>
    <w:rsid w:val="00965DA2"/>
    <w:rsid w:val="00965EF0"/>
    <w:rsid w:val="0096640E"/>
    <w:rsid w:val="00966935"/>
    <w:rsid w:val="00966F43"/>
    <w:rsid w:val="009679C9"/>
    <w:rsid w:val="00967C2E"/>
    <w:rsid w:val="00967D93"/>
    <w:rsid w:val="00967F16"/>
    <w:rsid w:val="00967F1B"/>
    <w:rsid w:val="009706D7"/>
    <w:rsid w:val="0097089C"/>
    <w:rsid w:val="00970921"/>
    <w:rsid w:val="00970A31"/>
    <w:rsid w:val="00970A52"/>
    <w:rsid w:val="00970ABB"/>
    <w:rsid w:val="00970BDC"/>
    <w:rsid w:val="00970D5D"/>
    <w:rsid w:val="0097133F"/>
    <w:rsid w:val="009719C2"/>
    <w:rsid w:val="009726B3"/>
    <w:rsid w:val="00972B6F"/>
    <w:rsid w:val="00972D2B"/>
    <w:rsid w:val="00972D3F"/>
    <w:rsid w:val="00972D86"/>
    <w:rsid w:val="00972F1F"/>
    <w:rsid w:val="00972F7A"/>
    <w:rsid w:val="0097322C"/>
    <w:rsid w:val="009733EC"/>
    <w:rsid w:val="00973569"/>
    <w:rsid w:val="009736AA"/>
    <w:rsid w:val="00973768"/>
    <w:rsid w:val="00974540"/>
    <w:rsid w:val="0097515D"/>
    <w:rsid w:val="009753BD"/>
    <w:rsid w:val="009754BD"/>
    <w:rsid w:val="00975715"/>
    <w:rsid w:val="009757FA"/>
    <w:rsid w:val="00975D79"/>
    <w:rsid w:val="00975F45"/>
    <w:rsid w:val="00975FCC"/>
    <w:rsid w:val="0097642C"/>
    <w:rsid w:val="0097648B"/>
    <w:rsid w:val="009764DE"/>
    <w:rsid w:val="009766E9"/>
    <w:rsid w:val="00976E3D"/>
    <w:rsid w:val="0097701B"/>
    <w:rsid w:val="009776E8"/>
    <w:rsid w:val="00977A58"/>
    <w:rsid w:val="00980103"/>
    <w:rsid w:val="00980239"/>
    <w:rsid w:val="00980887"/>
    <w:rsid w:val="0098151B"/>
    <w:rsid w:val="00981786"/>
    <w:rsid w:val="00981E72"/>
    <w:rsid w:val="0098252A"/>
    <w:rsid w:val="00982ACA"/>
    <w:rsid w:val="00982C84"/>
    <w:rsid w:val="00982E26"/>
    <w:rsid w:val="0098386D"/>
    <w:rsid w:val="00983B53"/>
    <w:rsid w:val="00983D36"/>
    <w:rsid w:val="00984008"/>
    <w:rsid w:val="00984187"/>
    <w:rsid w:val="00984534"/>
    <w:rsid w:val="0098498B"/>
    <w:rsid w:val="009852D1"/>
    <w:rsid w:val="009856C5"/>
    <w:rsid w:val="0098572D"/>
    <w:rsid w:val="00985925"/>
    <w:rsid w:val="009859E2"/>
    <w:rsid w:val="00985B2D"/>
    <w:rsid w:val="00985B6F"/>
    <w:rsid w:val="00985BE6"/>
    <w:rsid w:val="00985CE2"/>
    <w:rsid w:val="00985F26"/>
    <w:rsid w:val="009866EE"/>
    <w:rsid w:val="00986C43"/>
    <w:rsid w:val="009871BC"/>
    <w:rsid w:val="00987283"/>
    <w:rsid w:val="009873F4"/>
    <w:rsid w:val="00987716"/>
    <w:rsid w:val="00987D9F"/>
    <w:rsid w:val="00990516"/>
    <w:rsid w:val="00990546"/>
    <w:rsid w:val="0099090E"/>
    <w:rsid w:val="009909B5"/>
    <w:rsid w:val="009909E1"/>
    <w:rsid w:val="00990E2F"/>
    <w:rsid w:val="009912C9"/>
    <w:rsid w:val="009919CB"/>
    <w:rsid w:val="00991AA9"/>
    <w:rsid w:val="00991FFF"/>
    <w:rsid w:val="00992091"/>
    <w:rsid w:val="00992B13"/>
    <w:rsid w:val="00992D97"/>
    <w:rsid w:val="00992E55"/>
    <w:rsid w:val="0099330A"/>
    <w:rsid w:val="0099394E"/>
    <w:rsid w:val="00993AF9"/>
    <w:rsid w:val="00993D23"/>
    <w:rsid w:val="00994338"/>
    <w:rsid w:val="009950EC"/>
    <w:rsid w:val="00995259"/>
    <w:rsid w:val="009953AC"/>
    <w:rsid w:val="00995472"/>
    <w:rsid w:val="00995B94"/>
    <w:rsid w:val="00995DDF"/>
    <w:rsid w:val="0099694D"/>
    <w:rsid w:val="00996EB5"/>
    <w:rsid w:val="0099758A"/>
    <w:rsid w:val="009976FB"/>
    <w:rsid w:val="00997704"/>
    <w:rsid w:val="009977DE"/>
    <w:rsid w:val="00997B23"/>
    <w:rsid w:val="00997E27"/>
    <w:rsid w:val="00997FE4"/>
    <w:rsid w:val="009A040C"/>
    <w:rsid w:val="009A07EC"/>
    <w:rsid w:val="009A0CA5"/>
    <w:rsid w:val="009A0DAE"/>
    <w:rsid w:val="009A0FFB"/>
    <w:rsid w:val="009A111C"/>
    <w:rsid w:val="009A1688"/>
    <w:rsid w:val="009A2259"/>
    <w:rsid w:val="009A25F9"/>
    <w:rsid w:val="009A2EF1"/>
    <w:rsid w:val="009A2F83"/>
    <w:rsid w:val="009A305C"/>
    <w:rsid w:val="009A308F"/>
    <w:rsid w:val="009A3452"/>
    <w:rsid w:val="009A34D2"/>
    <w:rsid w:val="009A34D4"/>
    <w:rsid w:val="009A3C00"/>
    <w:rsid w:val="009A3FE8"/>
    <w:rsid w:val="009A44EF"/>
    <w:rsid w:val="009A473C"/>
    <w:rsid w:val="009A4A46"/>
    <w:rsid w:val="009A4CA8"/>
    <w:rsid w:val="009A4D4E"/>
    <w:rsid w:val="009A4E60"/>
    <w:rsid w:val="009A4FFA"/>
    <w:rsid w:val="009A5099"/>
    <w:rsid w:val="009A50B4"/>
    <w:rsid w:val="009A50C9"/>
    <w:rsid w:val="009A51CA"/>
    <w:rsid w:val="009A52F6"/>
    <w:rsid w:val="009A53C7"/>
    <w:rsid w:val="009A5422"/>
    <w:rsid w:val="009A5643"/>
    <w:rsid w:val="009A57DE"/>
    <w:rsid w:val="009A597A"/>
    <w:rsid w:val="009A5AD3"/>
    <w:rsid w:val="009A5BBE"/>
    <w:rsid w:val="009A5BE5"/>
    <w:rsid w:val="009A607D"/>
    <w:rsid w:val="009A6311"/>
    <w:rsid w:val="009A6C76"/>
    <w:rsid w:val="009A6D81"/>
    <w:rsid w:val="009A73CB"/>
    <w:rsid w:val="009A7610"/>
    <w:rsid w:val="009A7878"/>
    <w:rsid w:val="009A7E35"/>
    <w:rsid w:val="009B0054"/>
    <w:rsid w:val="009B06A5"/>
    <w:rsid w:val="009B0765"/>
    <w:rsid w:val="009B07D2"/>
    <w:rsid w:val="009B0833"/>
    <w:rsid w:val="009B08C7"/>
    <w:rsid w:val="009B0A82"/>
    <w:rsid w:val="009B0CC4"/>
    <w:rsid w:val="009B1018"/>
    <w:rsid w:val="009B14D7"/>
    <w:rsid w:val="009B1801"/>
    <w:rsid w:val="009B217E"/>
    <w:rsid w:val="009B2436"/>
    <w:rsid w:val="009B2722"/>
    <w:rsid w:val="009B2873"/>
    <w:rsid w:val="009B292D"/>
    <w:rsid w:val="009B2D7D"/>
    <w:rsid w:val="009B2FAF"/>
    <w:rsid w:val="009B3421"/>
    <w:rsid w:val="009B3464"/>
    <w:rsid w:val="009B3654"/>
    <w:rsid w:val="009B3A68"/>
    <w:rsid w:val="009B3D5A"/>
    <w:rsid w:val="009B4032"/>
    <w:rsid w:val="009B43A3"/>
    <w:rsid w:val="009B43F2"/>
    <w:rsid w:val="009B4400"/>
    <w:rsid w:val="009B44DE"/>
    <w:rsid w:val="009B490C"/>
    <w:rsid w:val="009B5BFC"/>
    <w:rsid w:val="009B5D50"/>
    <w:rsid w:val="009B5EE0"/>
    <w:rsid w:val="009B6814"/>
    <w:rsid w:val="009B6A03"/>
    <w:rsid w:val="009B717C"/>
    <w:rsid w:val="009B72BE"/>
    <w:rsid w:val="009B76D4"/>
    <w:rsid w:val="009B7EC6"/>
    <w:rsid w:val="009C0052"/>
    <w:rsid w:val="009C0604"/>
    <w:rsid w:val="009C0653"/>
    <w:rsid w:val="009C09F3"/>
    <w:rsid w:val="009C0C43"/>
    <w:rsid w:val="009C0DC8"/>
    <w:rsid w:val="009C1048"/>
    <w:rsid w:val="009C1408"/>
    <w:rsid w:val="009C162B"/>
    <w:rsid w:val="009C163E"/>
    <w:rsid w:val="009C17AB"/>
    <w:rsid w:val="009C17C5"/>
    <w:rsid w:val="009C189B"/>
    <w:rsid w:val="009C19E4"/>
    <w:rsid w:val="009C1ED4"/>
    <w:rsid w:val="009C24B3"/>
    <w:rsid w:val="009C2C43"/>
    <w:rsid w:val="009C31C3"/>
    <w:rsid w:val="009C33B9"/>
    <w:rsid w:val="009C385B"/>
    <w:rsid w:val="009C3B42"/>
    <w:rsid w:val="009C4060"/>
    <w:rsid w:val="009C42CC"/>
    <w:rsid w:val="009C4C4D"/>
    <w:rsid w:val="009C5530"/>
    <w:rsid w:val="009C5671"/>
    <w:rsid w:val="009C5843"/>
    <w:rsid w:val="009C5C08"/>
    <w:rsid w:val="009C5D45"/>
    <w:rsid w:val="009C5F1F"/>
    <w:rsid w:val="009C6170"/>
    <w:rsid w:val="009C620F"/>
    <w:rsid w:val="009C63F9"/>
    <w:rsid w:val="009C6B4B"/>
    <w:rsid w:val="009C7341"/>
    <w:rsid w:val="009C75E4"/>
    <w:rsid w:val="009C78C0"/>
    <w:rsid w:val="009D0004"/>
    <w:rsid w:val="009D0452"/>
    <w:rsid w:val="009D0552"/>
    <w:rsid w:val="009D06BD"/>
    <w:rsid w:val="009D1404"/>
    <w:rsid w:val="009D1509"/>
    <w:rsid w:val="009D154E"/>
    <w:rsid w:val="009D17BA"/>
    <w:rsid w:val="009D1B2D"/>
    <w:rsid w:val="009D27C3"/>
    <w:rsid w:val="009D282B"/>
    <w:rsid w:val="009D29ED"/>
    <w:rsid w:val="009D29EF"/>
    <w:rsid w:val="009D29F5"/>
    <w:rsid w:val="009D2ADD"/>
    <w:rsid w:val="009D2CF8"/>
    <w:rsid w:val="009D39DD"/>
    <w:rsid w:val="009D3A04"/>
    <w:rsid w:val="009D3AE1"/>
    <w:rsid w:val="009D3BE3"/>
    <w:rsid w:val="009D41EF"/>
    <w:rsid w:val="009D42C5"/>
    <w:rsid w:val="009D4654"/>
    <w:rsid w:val="009D4713"/>
    <w:rsid w:val="009D47B0"/>
    <w:rsid w:val="009D481C"/>
    <w:rsid w:val="009D4919"/>
    <w:rsid w:val="009D4A17"/>
    <w:rsid w:val="009D4A9C"/>
    <w:rsid w:val="009D5443"/>
    <w:rsid w:val="009D5743"/>
    <w:rsid w:val="009D5B97"/>
    <w:rsid w:val="009D5E79"/>
    <w:rsid w:val="009D632A"/>
    <w:rsid w:val="009D68C1"/>
    <w:rsid w:val="009D690A"/>
    <w:rsid w:val="009D690C"/>
    <w:rsid w:val="009D69E1"/>
    <w:rsid w:val="009D6C2E"/>
    <w:rsid w:val="009D6EFA"/>
    <w:rsid w:val="009D6FF0"/>
    <w:rsid w:val="009D7593"/>
    <w:rsid w:val="009D797E"/>
    <w:rsid w:val="009D79FA"/>
    <w:rsid w:val="009D7B31"/>
    <w:rsid w:val="009D7E48"/>
    <w:rsid w:val="009E0D6B"/>
    <w:rsid w:val="009E107A"/>
    <w:rsid w:val="009E10E0"/>
    <w:rsid w:val="009E1187"/>
    <w:rsid w:val="009E148C"/>
    <w:rsid w:val="009E1C2B"/>
    <w:rsid w:val="009E1E5B"/>
    <w:rsid w:val="009E2112"/>
    <w:rsid w:val="009E266F"/>
    <w:rsid w:val="009E2696"/>
    <w:rsid w:val="009E27AA"/>
    <w:rsid w:val="009E28E7"/>
    <w:rsid w:val="009E2B02"/>
    <w:rsid w:val="009E2FD7"/>
    <w:rsid w:val="009E353D"/>
    <w:rsid w:val="009E3C36"/>
    <w:rsid w:val="009E3D30"/>
    <w:rsid w:val="009E41D3"/>
    <w:rsid w:val="009E425B"/>
    <w:rsid w:val="009E44EA"/>
    <w:rsid w:val="009E4D5A"/>
    <w:rsid w:val="009E547F"/>
    <w:rsid w:val="009E5BF9"/>
    <w:rsid w:val="009E5E55"/>
    <w:rsid w:val="009E5FF1"/>
    <w:rsid w:val="009E64CD"/>
    <w:rsid w:val="009E6720"/>
    <w:rsid w:val="009E6796"/>
    <w:rsid w:val="009E69AD"/>
    <w:rsid w:val="009E6AB7"/>
    <w:rsid w:val="009E6C8F"/>
    <w:rsid w:val="009E7349"/>
    <w:rsid w:val="009E76BD"/>
    <w:rsid w:val="009E7769"/>
    <w:rsid w:val="009E790E"/>
    <w:rsid w:val="009E7C84"/>
    <w:rsid w:val="009F0147"/>
    <w:rsid w:val="009F0266"/>
    <w:rsid w:val="009F0DA8"/>
    <w:rsid w:val="009F0E21"/>
    <w:rsid w:val="009F15F4"/>
    <w:rsid w:val="009F1705"/>
    <w:rsid w:val="009F1B6D"/>
    <w:rsid w:val="009F22F4"/>
    <w:rsid w:val="009F25D6"/>
    <w:rsid w:val="009F2BFC"/>
    <w:rsid w:val="009F3465"/>
    <w:rsid w:val="009F3881"/>
    <w:rsid w:val="009F4285"/>
    <w:rsid w:val="009F4597"/>
    <w:rsid w:val="009F4614"/>
    <w:rsid w:val="009F494F"/>
    <w:rsid w:val="009F4E64"/>
    <w:rsid w:val="009F516C"/>
    <w:rsid w:val="009F5D7F"/>
    <w:rsid w:val="009F5F7A"/>
    <w:rsid w:val="009F608A"/>
    <w:rsid w:val="009F6219"/>
    <w:rsid w:val="009F6231"/>
    <w:rsid w:val="009F690E"/>
    <w:rsid w:val="009F69DC"/>
    <w:rsid w:val="009F6F65"/>
    <w:rsid w:val="009F7048"/>
    <w:rsid w:val="009F7757"/>
    <w:rsid w:val="009F7D52"/>
    <w:rsid w:val="00A003D6"/>
    <w:rsid w:val="00A00604"/>
    <w:rsid w:val="00A00D1F"/>
    <w:rsid w:val="00A0120D"/>
    <w:rsid w:val="00A01B0E"/>
    <w:rsid w:val="00A01C87"/>
    <w:rsid w:val="00A02106"/>
    <w:rsid w:val="00A0265E"/>
    <w:rsid w:val="00A0299B"/>
    <w:rsid w:val="00A02DAA"/>
    <w:rsid w:val="00A02FF3"/>
    <w:rsid w:val="00A0328C"/>
    <w:rsid w:val="00A03607"/>
    <w:rsid w:val="00A0360B"/>
    <w:rsid w:val="00A037BB"/>
    <w:rsid w:val="00A039B7"/>
    <w:rsid w:val="00A03C52"/>
    <w:rsid w:val="00A03EE9"/>
    <w:rsid w:val="00A03FAA"/>
    <w:rsid w:val="00A04113"/>
    <w:rsid w:val="00A043A9"/>
    <w:rsid w:val="00A0449A"/>
    <w:rsid w:val="00A0455C"/>
    <w:rsid w:val="00A04808"/>
    <w:rsid w:val="00A04F27"/>
    <w:rsid w:val="00A0515E"/>
    <w:rsid w:val="00A053BA"/>
    <w:rsid w:val="00A05917"/>
    <w:rsid w:val="00A05950"/>
    <w:rsid w:val="00A05CC0"/>
    <w:rsid w:val="00A05E53"/>
    <w:rsid w:val="00A05F8F"/>
    <w:rsid w:val="00A060F6"/>
    <w:rsid w:val="00A0669C"/>
    <w:rsid w:val="00A066EA"/>
    <w:rsid w:val="00A0773A"/>
    <w:rsid w:val="00A07C79"/>
    <w:rsid w:val="00A101F4"/>
    <w:rsid w:val="00A104E9"/>
    <w:rsid w:val="00A10686"/>
    <w:rsid w:val="00A10937"/>
    <w:rsid w:val="00A1098A"/>
    <w:rsid w:val="00A115FD"/>
    <w:rsid w:val="00A117DB"/>
    <w:rsid w:val="00A118D2"/>
    <w:rsid w:val="00A11B98"/>
    <w:rsid w:val="00A11E6D"/>
    <w:rsid w:val="00A12020"/>
    <w:rsid w:val="00A12476"/>
    <w:rsid w:val="00A128B1"/>
    <w:rsid w:val="00A12BEB"/>
    <w:rsid w:val="00A12BF2"/>
    <w:rsid w:val="00A12E0D"/>
    <w:rsid w:val="00A12FD7"/>
    <w:rsid w:val="00A130AB"/>
    <w:rsid w:val="00A13AF7"/>
    <w:rsid w:val="00A13F4E"/>
    <w:rsid w:val="00A13FD2"/>
    <w:rsid w:val="00A1408F"/>
    <w:rsid w:val="00A141A4"/>
    <w:rsid w:val="00A1517A"/>
    <w:rsid w:val="00A158B4"/>
    <w:rsid w:val="00A1593E"/>
    <w:rsid w:val="00A15E41"/>
    <w:rsid w:val="00A160A0"/>
    <w:rsid w:val="00A16152"/>
    <w:rsid w:val="00A16157"/>
    <w:rsid w:val="00A1755C"/>
    <w:rsid w:val="00A17A0D"/>
    <w:rsid w:val="00A17E39"/>
    <w:rsid w:val="00A17F25"/>
    <w:rsid w:val="00A201E8"/>
    <w:rsid w:val="00A20277"/>
    <w:rsid w:val="00A204D4"/>
    <w:rsid w:val="00A206B4"/>
    <w:rsid w:val="00A20762"/>
    <w:rsid w:val="00A20CEB"/>
    <w:rsid w:val="00A20EF7"/>
    <w:rsid w:val="00A218B4"/>
    <w:rsid w:val="00A2269F"/>
    <w:rsid w:val="00A228B5"/>
    <w:rsid w:val="00A22A55"/>
    <w:rsid w:val="00A22B09"/>
    <w:rsid w:val="00A22BD0"/>
    <w:rsid w:val="00A22C25"/>
    <w:rsid w:val="00A22C7E"/>
    <w:rsid w:val="00A23122"/>
    <w:rsid w:val="00A2333B"/>
    <w:rsid w:val="00A23404"/>
    <w:rsid w:val="00A237F9"/>
    <w:rsid w:val="00A23EBF"/>
    <w:rsid w:val="00A23F24"/>
    <w:rsid w:val="00A24037"/>
    <w:rsid w:val="00A24C78"/>
    <w:rsid w:val="00A24D1E"/>
    <w:rsid w:val="00A25089"/>
    <w:rsid w:val="00A25171"/>
    <w:rsid w:val="00A253AD"/>
    <w:rsid w:val="00A25430"/>
    <w:rsid w:val="00A2559A"/>
    <w:rsid w:val="00A256FE"/>
    <w:rsid w:val="00A25871"/>
    <w:rsid w:val="00A261BF"/>
    <w:rsid w:val="00A262E9"/>
    <w:rsid w:val="00A2665E"/>
    <w:rsid w:val="00A267EA"/>
    <w:rsid w:val="00A27113"/>
    <w:rsid w:val="00A278CC"/>
    <w:rsid w:val="00A27A32"/>
    <w:rsid w:val="00A27EEB"/>
    <w:rsid w:val="00A30007"/>
    <w:rsid w:val="00A30AEC"/>
    <w:rsid w:val="00A31305"/>
    <w:rsid w:val="00A31799"/>
    <w:rsid w:val="00A318D8"/>
    <w:rsid w:val="00A31A34"/>
    <w:rsid w:val="00A31C19"/>
    <w:rsid w:val="00A31C96"/>
    <w:rsid w:val="00A32115"/>
    <w:rsid w:val="00A3247C"/>
    <w:rsid w:val="00A3255C"/>
    <w:rsid w:val="00A325F4"/>
    <w:rsid w:val="00A3277B"/>
    <w:rsid w:val="00A32D78"/>
    <w:rsid w:val="00A3360E"/>
    <w:rsid w:val="00A33BD6"/>
    <w:rsid w:val="00A34196"/>
    <w:rsid w:val="00A34327"/>
    <w:rsid w:val="00A343BC"/>
    <w:rsid w:val="00A34525"/>
    <w:rsid w:val="00A34528"/>
    <w:rsid w:val="00A34C69"/>
    <w:rsid w:val="00A35A7A"/>
    <w:rsid w:val="00A35DF4"/>
    <w:rsid w:val="00A35FB7"/>
    <w:rsid w:val="00A3603C"/>
    <w:rsid w:val="00A36344"/>
    <w:rsid w:val="00A36768"/>
    <w:rsid w:val="00A36BA9"/>
    <w:rsid w:val="00A3754B"/>
    <w:rsid w:val="00A3754C"/>
    <w:rsid w:val="00A37A24"/>
    <w:rsid w:val="00A400C3"/>
    <w:rsid w:val="00A402A0"/>
    <w:rsid w:val="00A40364"/>
    <w:rsid w:val="00A40795"/>
    <w:rsid w:val="00A40A17"/>
    <w:rsid w:val="00A41078"/>
    <w:rsid w:val="00A41487"/>
    <w:rsid w:val="00A418AB"/>
    <w:rsid w:val="00A41B25"/>
    <w:rsid w:val="00A41B84"/>
    <w:rsid w:val="00A41BC2"/>
    <w:rsid w:val="00A41DCF"/>
    <w:rsid w:val="00A421A0"/>
    <w:rsid w:val="00A427EC"/>
    <w:rsid w:val="00A4329C"/>
    <w:rsid w:val="00A43437"/>
    <w:rsid w:val="00A437C8"/>
    <w:rsid w:val="00A4392C"/>
    <w:rsid w:val="00A43A63"/>
    <w:rsid w:val="00A43B3E"/>
    <w:rsid w:val="00A441D0"/>
    <w:rsid w:val="00A44591"/>
    <w:rsid w:val="00A447DD"/>
    <w:rsid w:val="00A44CF8"/>
    <w:rsid w:val="00A4509F"/>
    <w:rsid w:val="00A451D3"/>
    <w:rsid w:val="00A456EA"/>
    <w:rsid w:val="00A45708"/>
    <w:rsid w:val="00A45782"/>
    <w:rsid w:val="00A457FE"/>
    <w:rsid w:val="00A458B6"/>
    <w:rsid w:val="00A46143"/>
    <w:rsid w:val="00A4633F"/>
    <w:rsid w:val="00A464ED"/>
    <w:rsid w:val="00A465F0"/>
    <w:rsid w:val="00A469BC"/>
    <w:rsid w:val="00A46BAF"/>
    <w:rsid w:val="00A46CBC"/>
    <w:rsid w:val="00A46DE4"/>
    <w:rsid w:val="00A473F6"/>
    <w:rsid w:val="00A475EC"/>
    <w:rsid w:val="00A47729"/>
    <w:rsid w:val="00A47C1D"/>
    <w:rsid w:val="00A47C62"/>
    <w:rsid w:val="00A47DEA"/>
    <w:rsid w:val="00A501D4"/>
    <w:rsid w:val="00A504FA"/>
    <w:rsid w:val="00A504FB"/>
    <w:rsid w:val="00A50542"/>
    <w:rsid w:val="00A50C35"/>
    <w:rsid w:val="00A511BD"/>
    <w:rsid w:val="00A51213"/>
    <w:rsid w:val="00A51631"/>
    <w:rsid w:val="00A51C63"/>
    <w:rsid w:val="00A52183"/>
    <w:rsid w:val="00A52219"/>
    <w:rsid w:val="00A5228E"/>
    <w:rsid w:val="00A52480"/>
    <w:rsid w:val="00A528B1"/>
    <w:rsid w:val="00A52993"/>
    <w:rsid w:val="00A530DE"/>
    <w:rsid w:val="00A53488"/>
    <w:rsid w:val="00A53519"/>
    <w:rsid w:val="00A53983"/>
    <w:rsid w:val="00A53C93"/>
    <w:rsid w:val="00A53ECE"/>
    <w:rsid w:val="00A53FBC"/>
    <w:rsid w:val="00A54049"/>
    <w:rsid w:val="00A543BB"/>
    <w:rsid w:val="00A549F6"/>
    <w:rsid w:val="00A5519B"/>
    <w:rsid w:val="00A556AB"/>
    <w:rsid w:val="00A557A1"/>
    <w:rsid w:val="00A56099"/>
    <w:rsid w:val="00A56256"/>
    <w:rsid w:val="00A56731"/>
    <w:rsid w:val="00A56766"/>
    <w:rsid w:val="00A56C5A"/>
    <w:rsid w:val="00A56C9E"/>
    <w:rsid w:val="00A56E54"/>
    <w:rsid w:val="00A60065"/>
    <w:rsid w:val="00A6015C"/>
    <w:rsid w:val="00A601EA"/>
    <w:rsid w:val="00A604C8"/>
    <w:rsid w:val="00A605AA"/>
    <w:rsid w:val="00A60F07"/>
    <w:rsid w:val="00A61166"/>
    <w:rsid w:val="00A6118F"/>
    <w:rsid w:val="00A61261"/>
    <w:rsid w:val="00A61362"/>
    <w:rsid w:val="00A617CE"/>
    <w:rsid w:val="00A61D64"/>
    <w:rsid w:val="00A621A9"/>
    <w:rsid w:val="00A62385"/>
    <w:rsid w:val="00A6242B"/>
    <w:rsid w:val="00A6254A"/>
    <w:rsid w:val="00A62EDE"/>
    <w:rsid w:val="00A62F0C"/>
    <w:rsid w:val="00A6340F"/>
    <w:rsid w:val="00A634D6"/>
    <w:rsid w:val="00A6380F"/>
    <w:rsid w:val="00A6392D"/>
    <w:rsid w:val="00A63B5D"/>
    <w:rsid w:val="00A63F20"/>
    <w:rsid w:val="00A63F50"/>
    <w:rsid w:val="00A64035"/>
    <w:rsid w:val="00A640FF"/>
    <w:rsid w:val="00A64F6E"/>
    <w:rsid w:val="00A6511B"/>
    <w:rsid w:val="00A656C5"/>
    <w:rsid w:val="00A65939"/>
    <w:rsid w:val="00A65A67"/>
    <w:rsid w:val="00A65B89"/>
    <w:rsid w:val="00A66385"/>
    <w:rsid w:val="00A666C1"/>
    <w:rsid w:val="00A669BC"/>
    <w:rsid w:val="00A66A36"/>
    <w:rsid w:val="00A66DED"/>
    <w:rsid w:val="00A67236"/>
    <w:rsid w:val="00A67304"/>
    <w:rsid w:val="00A6739B"/>
    <w:rsid w:val="00A70238"/>
    <w:rsid w:val="00A70CCD"/>
    <w:rsid w:val="00A70D0D"/>
    <w:rsid w:val="00A70E39"/>
    <w:rsid w:val="00A7107B"/>
    <w:rsid w:val="00A7138A"/>
    <w:rsid w:val="00A7174D"/>
    <w:rsid w:val="00A717B3"/>
    <w:rsid w:val="00A71DE6"/>
    <w:rsid w:val="00A71EE6"/>
    <w:rsid w:val="00A71F39"/>
    <w:rsid w:val="00A724B5"/>
    <w:rsid w:val="00A72A95"/>
    <w:rsid w:val="00A72B3B"/>
    <w:rsid w:val="00A72D8B"/>
    <w:rsid w:val="00A72DEC"/>
    <w:rsid w:val="00A73168"/>
    <w:rsid w:val="00A73900"/>
    <w:rsid w:val="00A73C80"/>
    <w:rsid w:val="00A73EA0"/>
    <w:rsid w:val="00A744B2"/>
    <w:rsid w:val="00A74929"/>
    <w:rsid w:val="00A749EC"/>
    <w:rsid w:val="00A74A31"/>
    <w:rsid w:val="00A74F73"/>
    <w:rsid w:val="00A75707"/>
    <w:rsid w:val="00A75F9F"/>
    <w:rsid w:val="00A7610D"/>
    <w:rsid w:val="00A76807"/>
    <w:rsid w:val="00A76C44"/>
    <w:rsid w:val="00A76C94"/>
    <w:rsid w:val="00A76E84"/>
    <w:rsid w:val="00A7751E"/>
    <w:rsid w:val="00A7798D"/>
    <w:rsid w:val="00A77A41"/>
    <w:rsid w:val="00A77A88"/>
    <w:rsid w:val="00A8023D"/>
    <w:rsid w:val="00A80521"/>
    <w:rsid w:val="00A806D4"/>
    <w:rsid w:val="00A80827"/>
    <w:rsid w:val="00A80E8D"/>
    <w:rsid w:val="00A810BE"/>
    <w:rsid w:val="00A8111D"/>
    <w:rsid w:val="00A812E2"/>
    <w:rsid w:val="00A81338"/>
    <w:rsid w:val="00A8135D"/>
    <w:rsid w:val="00A81646"/>
    <w:rsid w:val="00A816B2"/>
    <w:rsid w:val="00A81E90"/>
    <w:rsid w:val="00A82079"/>
    <w:rsid w:val="00A82233"/>
    <w:rsid w:val="00A8262B"/>
    <w:rsid w:val="00A82A17"/>
    <w:rsid w:val="00A82D3C"/>
    <w:rsid w:val="00A8300E"/>
    <w:rsid w:val="00A84551"/>
    <w:rsid w:val="00A84B63"/>
    <w:rsid w:val="00A84D0A"/>
    <w:rsid w:val="00A8542B"/>
    <w:rsid w:val="00A85FF7"/>
    <w:rsid w:val="00A864F2"/>
    <w:rsid w:val="00A865FC"/>
    <w:rsid w:val="00A86833"/>
    <w:rsid w:val="00A86D4D"/>
    <w:rsid w:val="00A8734D"/>
    <w:rsid w:val="00A876D1"/>
    <w:rsid w:val="00A87757"/>
    <w:rsid w:val="00A87993"/>
    <w:rsid w:val="00A879A1"/>
    <w:rsid w:val="00A87A64"/>
    <w:rsid w:val="00A87B50"/>
    <w:rsid w:val="00A87B60"/>
    <w:rsid w:val="00A87F74"/>
    <w:rsid w:val="00A90226"/>
    <w:rsid w:val="00A9047C"/>
    <w:rsid w:val="00A90819"/>
    <w:rsid w:val="00A90CEB"/>
    <w:rsid w:val="00A90D6B"/>
    <w:rsid w:val="00A90E0F"/>
    <w:rsid w:val="00A90E94"/>
    <w:rsid w:val="00A913F0"/>
    <w:rsid w:val="00A915A7"/>
    <w:rsid w:val="00A9199A"/>
    <w:rsid w:val="00A91AFA"/>
    <w:rsid w:val="00A91B79"/>
    <w:rsid w:val="00A91B7A"/>
    <w:rsid w:val="00A91E68"/>
    <w:rsid w:val="00A9269B"/>
    <w:rsid w:val="00A92FE6"/>
    <w:rsid w:val="00A93224"/>
    <w:rsid w:val="00A93692"/>
    <w:rsid w:val="00A93C07"/>
    <w:rsid w:val="00A942D6"/>
    <w:rsid w:val="00A94397"/>
    <w:rsid w:val="00A944E9"/>
    <w:rsid w:val="00A944F2"/>
    <w:rsid w:val="00A94B86"/>
    <w:rsid w:val="00A94EB6"/>
    <w:rsid w:val="00A94ED9"/>
    <w:rsid w:val="00A950D6"/>
    <w:rsid w:val="00A95113"/>
    <w:rsid w:val="00A9518F"/>
    <w:rsid w:val="00A95255"/>
    <w:rsid w:val="00A95772"/>
    <w:rsid w:val="00A9583A"/>
    <w:rsid w:val="00A95B8E"/>
    <w:rsid w:val="00A95B9C"/>
    <w:rsid w:val="00A95D12"/>
    <w:rsid w:val="00A962FB"/>
    <w:rsid w:val="00A965DD"/>
    <w:rsid w:val="00A96C62"/>
    <w:rsid w:val="00A96D35"/>
    <w:rsid w:val="00A96EE5"/>
    <w:rsid w:val="00A97354"/>
    <w:rsid w:val="00A97371"/>
    <w:rsid w:val="00A97763"/>
    <w:rsid w:val="00A977BB"/>
    <w:rsid w:val="00A9784B"/>
    <w:rsid w:val="00A978F8"/>
    <w:rsid w:val="00A97C52"/>
    <w:rsid w:val="00A97ED1"/>
    <w:rsid w:val="00AA005B"/>
    <w:rsid w:val="00AA0514"/>
    <w:rsid w:val="00AA0D09"/>
    <w:rsid w:val="00AA127B"/>
    <w:rsid w:val="00AA1869"/>
    <w:rsid w:val="00AA1C73"/>
    <w:rsid w:val="00AA1C75"/>
    <w:rsid w:val="00AA1CF2"/>
    <w:rsid w:val="00AA2245"/>
    <w:rsid w:val="00AA24E9"/>
    <w:rsid w:val="00AA2529"/>
    <w:rsid w:val="00AA2699"/>
    <w:rsid w:val="00AA32DA"/>
    <w:rsid w:val="00AA3410"/>
    <w:rsid w:val="00AA353F"/>
    <w:rsid w:val="00AA3669"/>
    <w:rsid w:val="00AA3A14"/>
    <w:rsid w:val="00AA3F1C"/>
    <w:rsid w:val="00AA4129"/>
    <w:rsid w:val="00AA44E2"/>
    <w:rsid w:val="00AA4954"/>
    <w:rsid w:val="00AA4A97"/>
    <w:rsid w:val="00AA4B81"/>
    <w:rsid w:val="00AA57D7"/>
    <w:rsid w:val="00AA5ABD"/>
    <w:rsid w:val="00AA6B87"/>
    <w:rsid w:val="00AA70C7"/>
    <w:rsid w:val="00AA7315"/>
    <w:rsid w:val="00AA7338"/>
    <w:rsid w:val="00AB0208"/>
    <w:rsid w:val="00AB0229"/>
    <w:rsid w:val="00AB0431"/>
    <w:rsid w:val="00AB0A69"/>
    <w:rsid w:val="00AB0ADF"/>
    <w:rsid w:val="00AB1146"/>
    <w:rsid w:val="00AB17E3"/>
    <w:rsid w:val="00AB1901"/>
    <w:rsid w:val="00AB1947"/>
    <w:rsid w:val="00AB1B6D"/>
    <w:rsid w:val="00AB1D47"/>
    <w:rsid w:val="00AB1E5B"/>
    <w:rsid w:val="00AB1F14"/>
    <w:rsid w:val="00AB2630"/>
    <w:rsid w:val="00AB3641"/>
    <w:rsid w:val="00AB3688"/>
    <w:rsid w:val="00AB3AAE"/>
    <w:rsid w:val="00AB3B8E"/>
    <w:rsid w:val="00AB3D5C"/>
    <w:rsid w:val="00AB3DB4"/>
    <w:rsid w:val="00AB4098"/>
    <w:rsid w:val="00AB44D1"/>
    <w:rsid w:val="00AB47DA"/>
    <w:rsid w:val="00AB4864"/>
    <w:rsid w:val="00AB5582"/>
    <w:rsid w:val="00AB5B29"/>
    <w:rsid w:val="00AB5F5B"/>
    <w:rsid w:val="00AB66D2"/>
    <w:rsid w:val="00AB66FF"/>
    <w:rsid w:val="00AB69D0"/>
    <w:rsid w:val="00AB69F9"/>
    <w:rsid w:val="00AB6A7F"/>
    <w:rsid w:val="00AB6C87"/>
    <w:rsid w:val="00AB73DC"/>
    <w:rsid w:val="00AB74C7"/>
    <w:rsid w:val="00AB7C2D"/>
    <w:rsid w:val="00AB7C8B"/>
    <w:rsid w:val="00AB7C95"/>
    <w:rsid w:val="00AB7D14"/>
    <w:rsid w:val="00AC0380"/>
    <w:rsid w:val="00AC04E3"/>
    <w:rsid w:val="00AC0790"/>
    <w:rsid w:val="00AC07B5"/>
    <w:rsid w:val="00AC0805"/>
    <w:rsid w:val="00AC0818"/>
    <w:rsid w:val="00AC113F"/>
    <w:rsid w:val="00AC115E"/>
    <w:rsid w:val="00AC1315"/>
    <w:rsid w:val="00AC1341"/>
    <w:rsid w:val="00AC142A"/>
    <w:rsid w:val="00AC1B5A"/>
    <w:rsid w:val="00AC1C79"/>
    <w:rsid w:val="00AC20A7"/>
    <w:rsid w:val="00AC2A7B"/>
    <w:rsid w:val="00AC2BED"/>
    <w:rsid w:val="00AC2F86"/>
    <w:rsid w:val="00AC33AC"/>
    <w:rsid w:val="00AC351E"/>
    <w:rsid w:val="00AC3999"/>
    <w:rsid w:val="00AC3B05"/>
    <w:rsid w:val="00AC3D8F"/>
    <w:rsid w:val="00AC3F90"/>
    <w:rsid w:val="00AC43DF"/>
    <w:rsid w:val="00AC4C5B"/>
    <w:rsid w:val="00AC4DBD"/>
    <w:rsid w:val="00AC4DE7"/>
    <w:rsid w:val="00AC51B5"/>
    <w:rsid w:val="00AC5989"/>
    <w:rsid w:val="00AC6029"/>
    <w:rsid w:val="00AC625A"/>
    <w:rsid w:val="00AC66D5"/>
    <w:rsid w:val="00AC673E"/>
    <w:rsid w:val="00AC7028"/>
    <w:rsid w:val="00AC70BC"/>
    <w:rsid w:val="00AC77A9"/>
    <w:rsid w:val="00AC7979"/>
    <w:rsid w:val="00AD0117"/>
    <w:rsid w:val="00AD0D6E"/>
    <w:rsid w:val="00AD0EBB"/>
    <w:rsid w:val="00AD13C7"/>
    <w:rsid w:val="00AD14DF"/>
    <w:rsid w:val="00AD1771"/>
    <w:rsid w:val="00AD1D4E"/>
    <w:rsid w:val="00AD1ECA"/>
    <w:rsid w:val="00AD209F"/>
    <w:rsid w:val="00AD220B"/>
    <w:rsid w:val="00AD2261"/>
    <w:rsid w:val="00AD23A2"/>
    <w:rsid w:val="00AD247C"/>
    <w:rsid w:val="00AD26C0"/>
    <w:rsid w:val="00AD2B0E"/>
    <w:rsid w:val="00AD30A0"/>
    <w:rsid w:val="00AD353D"/>
    <w:rsid w:val="00AD3578"/>
    <w:rsid w:val="00AD3B2B"/>
    <w:rsid w:val="00AD3EB1"/>
    <w:rsid w:val="00AD433F"/>
    <w:rsid w:val="00AD4420"/>
    <w:rsid w:val="00AD4780"/>
    <w:rsid w:val="00AD4A29"/>
    <w:rsid w:val="00AD4DDE"/>
    <w:rsid w:val="00AD54A4"/>
    <w:rsid w:val="00AD568C"/>
    <w:rsid w:val="00AD5943"/>
    <w:rsid w:val="00AD5B4C"/>
    <w:rsid w:val="00AD5EDD"/>
    <w:rsid w:val="00AD5EFB"/>
    <w:rsid w:val="00AD69DB"/>
    <w:rsid w:val="00AD6D78"/>
    <w:rsid w:val="00AD6E86"/>
    <w:rsid w:val="00AD710F"/>
    <w:rsid w:val="00AD735E"/>
    <w:rsid w:val="00AD7865"/>
    <w:rsid w:val="00AD7CC6"/>
    <w:rsid w:val="00AD7F04"/>
    <w:rsid w:val="00AD7FB4"/>
    <w:rsid w:val="00AE00DF"/>
    <w:rsid w:val="00AE02B3"/>
    <w:rsid w:val="00AE066A"/>
    <w:rsid w:val="00AE0A18"/>
    <w:rsid w:val="00AE0C48"/>
    <w:rsid w:val="00AE0C8E"/>
    <w:rsid w:val="00AE0E7E"/>
    <w:rsid w:val="00AE1295"/>
    <w:rsid w:val="00AE12FC"/>
    <w:rsid w:val="00AE130C"/>
    <w:rsid w:val="00AE19AB"/>
    <w:rsid w:val="00AE1B7F"/>
    <w:rsid w:val="00AE1B8E"/>
    <w:rsid w:val="00AE1FBB"/>
    <w:rsid w:val="00AE2014"/>
    <w:rsid w:val="00AE2119"/>
    <w:rsid w:val="00AE2191"/>
    <w:rsid w:val="00AE264F"/>
    <w:rsid w:val="00AE28CA"/>
    <w:rsid w:val="00AE2EF0"/>
    <w:rsid w:val="00AE30F0"/>
    <w:rsid w:val="00AE3248"/>
    <w:rsid w:val="00AE3275"/>
    <w:rsid w:val="00AE35D2"/>
    <w:rsid w:val="00AE38A7"/>
    <w:rsid w:val="00AE39CE"/>
    <w:rsid w:val="00AE3AE6"/>
    <w:rsid w:val="00AE3C77"/>
    <w:rsid w:val="00AE3F80"/>
    <w:rsid w:val="00AE4592"/>
    <w:rsid w:val="00AE45C8"/>
    <w:rsid w:val="00AE46BB"/>
    <w:rsid w:val="00AE4802"/>
    <w:rsid w:val="00AE482E"/>
    <w:rsid w:val="00AE4BB3"/>
    <w:rsid w:val="00AE4C9D"/>
    <w:rsid w:val="00AE4CAD"/>
    <w:rsid w:val="00AE568A"/>
    <w:rsid w:val="00AE579B"/>
    <w:rsid w:val="00AE5955"/>
    <w:rsid w:val="00AE59D4"/>
    <w:rsid w:val="00AE5A27"/>
    <w:rsid w:val="00AE63D1"/>
    <w:rsid w:val="00AE6504"/>
    <w:rsid w:val="00AE66AD"/>
    <w:rsid w:val="00AE67C3"/>
    <w:rsid w:val="00AE6998"/>
    <w:rsid w:val="00AE6C6A"/>
    <w:rsid w:val="00AE6F37"/>
    <w:rsid w:val="00AE6FFB"/>
    <w:rsid w:val="00AE709B"/>
    <w:rsid w:val="00AE767D"/>
    <w:rsid w:val="00AE7CC6"/>
    <w:rsid w:val="00AE7E35"/>
    <w:rsid w:val="00AE7EB8"/>
    <w:rsid w:val="00AF00D1"/>
    <w:rsid w:val="00AF012D"/>
    <w:rsid w:val="00AF0A79"/>
    <w:rsid w:val="00AF0E95"/>
    <w:rsid w:val="00AF11D4"/>
    <w:rsid w:val="00AF1419"/>
    <w:rsid w:val="00AF1433"/>
    <w:rsid w:val="00AF15C0"/>
    <w:rsid w:val="00AF16AA"/>
    <w:rsid w:val="00AF18EA"/>
    <w:rsid w:val="00AF1E3D"/>
    <w:rsid w:val="00AF2024"/>
    <w:rsid w:val="00AF20B4"/>
    <w:rsid w:val="00AF22FB"/>
    <w:rsid w:val="00AF2399"/>
    <w:rsid w:val="00AF2517"/>
    <w:rsid w:val="00AF2E16"/>
    <w:rsid w:val="00AF2ECE"/>
    <w:rsid w:val="00AF36E7"/>
    <w:rsid w:val="00AF370F"/>
    <w:rsid w:val="00AF3826"/>
    <w:rsid w:val="00AF3A39"/>
    <w:rsid w:val="00AF3B8F"/>
    <w:rsid w:val="00AF4328"/>
    <w:rsid w:val="00AF4341"/>
    <w:rsid w:val="00AF443B"/>
    <w:rsid w:val="00AF448B"/>
    <w:rsid w:val="00AF489C"/>
    <w:rsid w:val="00AF4A77"/>
    <w:rsid w:val="00AF4C70"/>
    <w:rsid w:val="00AF4E01"/>
    <w:rsid w:val="00AF53D1"/>
    <w:rsid w:val="00AF5DB6"/>
    <w:rsid w:val="00AF6067"/>
    <w:rsid w:val="00AF608A"/>
    <w:rsid w:val="00AF624E"/>
    <w:rsid w:val="00AF6255"/>
    <w:rsid w:val="00AF64F9"/>
    <w:rsid w:val="00AF65C3"/>
    <w:rsid w:val="00AF69E1"/>
    <w:rsid w:val="00AF7A80"/>
    <w:rsid w:val="00AF7B9D"/>
    <w:rsid w:val="00B001C7"/>
    <w:rsid w:val="00B0062F"/>
    <w:rsid w:val="00B006FF"/>
    <w:rsid w:val="00B007F8"/>
    <w:rsid w:val="00B008AE"/>
    <w:rsid w:val="00B00B2A"/>
    <w:rsid w:val="00B00BAA"/>
    <w:rsid w:val="00B00E08"/>
    <w:rsid w:val="00B01BBE"/>
    <w:rsid w:val="00B01C7E"/>
    <w:rsid w:val="00B01CF6"/>
    <w:rsid w:val="00B01D2B"/>
    <w:rsid w:val="00B021FB"/>
    <w:rsid w:val="00B02375"/>
    <w:rsid w:val="00B02A94"/>
    <w:rsid w:val="00B02D3C"/>
    <w:rsid w:val="00B02DE3"/>
    <w:rsid w:val="00B02F82"/>
    <w:rsid w:val="00B0301A"/>
    <w:rsid w:val="00B031EE"/>
    <w:rsid w:val="00B034F0"/>
    <w:rsid w:val="00B0399A"/>
    <w:rsid w:val="00B03AF5"/>
    <w:rsid w:val="00B03C1B"/>
    <w:rsid w:val="00B03F58"/>
    <w:rsid w:val="00B03F9C"/>
    <w:rsid w:val="00B048A5"/>
    <w:rsid w:val="00B0494E"/>
    <w:rsid w:val="00B04B79"/>
    <w:rsid w:val="00B04F9D"/>
    <w:rsid w:val="00B05A1B"/>
    <w:rsid w:val="00B05A30"/>
    <w:rsid w:val="00B05BB1"/>
    <w:rsid w:val="00B05CA1"/>
    <w:rsid w:val="00B05D21"/>
    <w:rsid w:val="00B0617D"/>
    <w:rsid w:val="00B061FB"/>
    <w:rsid w:val="00B06259"/>
    <w:rsid w:val="00B0641C"/>
    <w:rsid w:val="00B067DC"/>
    <w:rsid w:val="00B06885"/>
    <w:rsid w:val="00B069FC"/>
    <w:rsid w:val="00B06F3F"/>
    <w:rsid w:val="00B06F70"/>
    <w:rsid w:val="00B07938"/>
    <w:rsid w:val="00B07AB7"/>
    <w:rsid w:val="00B07BCF"/>
    <w:rsid w:val="00B103C9"/>
    <w:rsid w:val="00B105F4"/>
    <w:rsid w:val="00B106B7"/>
    <w:rsid w:val="00B11ABE"/>
    <w:rsid w:val="00B11DE1"/>
    <w:rsid w:val="00B11F00"/>
    <w:rsid w:val="00B12098"/>
    <w:rsid w:val="00B12190"/>
    <w:rsid w:val="00B12253"/>
    <w:rsid w:val="00B12B05"/>
    <w:rsid w:val="00B12D23"/>
    <w:rsid w:val="00B1303F"/>
    <w:rsid w:val="00B1324F"/>
    <w:rsid w:val="00B1340E"/>
    <w:rsid w:val="00B13494"/>
    <w:rsid w:val="00B1386D"/>
    <w:rsid w:val="00B13A03"/>
    <w:rsid w:val="00B13DC4"/>
    <w:rsid w:val="00B1429C"/>
    <w:rsid w:val="00B1429D"/>
    <w:rsid w:val="00B14CD3"/>
    <w:rsid w:val="00B14EC0"/>
    <w:rsid w:val="00B154F9"/>
    <w:rsid w:val="00B15895"/>
    <w:rsid w:val="00B15BBE"/>
    <w:rsid w:val="00B15D8E"/>
    <w:rsid w:val="00B16098"/>
    <w:rsid w:val="00B16400"/>
    <w:rsid w:val="00B168D5"/>
    <w:rsid w:val="00B1699E"/>
    <w:rsid w:val="00B16B04"/>
    <w:rsid w:val="00B16B3A"/>
    <w:rsid w:val="00B16E83"/>
    <w:rsid w:val="00B17112"/>
    <w:rsid w:val="00B1719E"/>
    <w:rsid w:val="00B17515"/>
    <w:rsid w:val="00B1755D"/>
    <w:rsid w:val="00B175BC"/>
    <w:rsid w:val="00B178D8"/>
    <w:rsid w:val="00B17965"/>
    <w:rsid w:val="00B17A47"/>
    <w:rsid w:val="00B17BD1"/>
    <w:rsid w:val="00B203A3"/>
    <w:rsid w:val="00B203AD"/>
    <w:rsid w:val="00B20A41"/>
    <w:rsid w:val="00B20E1F"/>
    <w:rsid w:val="00B21199"/>
    <w:rsid w:val="00B219E1"/>
    <w:rsid w:val="00B21A95"/>
    <w:rsid w:val="00B21C3A"/>
    <w:rsid w:val="00B21CC6"/>
    <w:rsid w:val="00B21DCC"/>
    <w:rsid w:val="00B2250B"/>
    <w:rsid w:val="00B2285C"/>
    <w:rsid w:val="00B22ACD"/>
    <w:rsid w:val="00B2306C"/>
    <w:rsid w:val="00B230AF"/>
    <w:rsid w:val="00B234FB"/>
    <w:rsid w:val="00B23BD4"/>
    <w:rsid w:val="00B23C41"/>
    <w:rsid w:val="00B24001"/>
    <w:rsid w:val="00B24025"/>
    <w:rsid w:val="00B241EE"/>
    <w:rsid w:val="00B24AB5"/>
    <w:rsid w:val="00B24FC9"/>
    <w:rsid w:val="00B25E0C"/>
    <w:rsid w:val="00B25FC9"/>
    <w:rsid w:val="00B26AAE"/>
    <w:rsid w:val="00B26BB1"/>
    <w:rsid w:val="00B26D5B"/>
    <w:rsid w:val="00B26EC4"/>
    <w:rsid w:val="00B2757E"/>
    <w:rsid w:val="00B2765F"/>
    <w:rsid w:val="00B27FFB"/>
    <w:rsid w:val="00B301D9"/>
    <w:rsid w:val="00B3097E"/>
    <w:rsid w:val="00B30B94"/>
    <w:rsid w:val="00B30BA3"/>
    <w:rsid w:val="00B30C13"/>
    <w:rsid w:val="00B31098"/>
    <w:rsid w:val="00B313D1"/>
    <w:rsid w:val="00B31A79"/>
    <w:rsid w:val="00B31ECA"/>
    <w:rsid w:val="00B31FC9"/>
    <w:rsid w:val="00B320CD"/>
    <w:rsid w:val="00B321C5"/>
    <w:rsid w:val="00B3241F"/>
    <w:rsid w:val="00B32562"/>
    <w:rsid w:val="00B32607"/>
    <w:rsid w:val="00B32761"/>
    <w:rsid w:val="00B33115"/>
    <w:rsid w:val="00B33432"/>
    <w:rsid w:val="00B33D12"/>
    <w:rsid w:val="00B33FD0"/>
    <w:rsid w:val="00B34084"/>
    <w:rsid w:val="00B3416E"/>
    <w:rsid w:val="00B34321"/>
    <w:rsid w:val="00B34673"/>
    <w:rsid w:val="00B3470A"/>
    <w:rsid w:val="00B34945"/>
    <w:rsid w:val="00B34CE0"/>
    <w:rsid w:val="00B34DF7"/>
    <w:rsid w:val="00B34E1A"/>
    <w:rsid w:val="00B352DF"/>
    <w:rsid w:val="00B355FA"/>
    <w:rsid w:val="00B35B5A"/>
    <w:rsid w:val="00B35B93"/>
    <w:rsid w:val="00B35D97"/>
    <w:rsid w:val="00B35F38"/>
    <w:rsid w:val="00B366FE"/>
    <w:rsid w:val="00B368F2"/>
    <w:rsid w:val="00B36DE3"/>
    <w:rsid w:val="00B37748"/>
    <w:rsid w:val="00B37A02"/>
    <w:rsid w:val="00B37CD8"/>
    <w:rsid w:val="00B400AB"/>
    <w:rsid w:val="00B402BB"/>
    <w:rsid w:val="00B4093C"/>
    <w:rsid w:val="00B409CC"/>
    <w:rsid w:val="00B40CDB"/>
    <w:rsid w:val="00B4109A"/>
    <w:rsid w:val="00B41179"/>
    <w:rsid w:val="00B4179E"/>
    <w:rsid w:val="00B41D4B"/>
    <w:rsid w:val="00B42060"/>
    <w:rsid w:val="00B4227D"/>
    <w:rsid w:val="00B4264D"/>
    <w:rsid w:val="00B4280A"/>
    <w:rsid w:val="00B42F8A"/>
    <w:rsid w:val="00B430B5"/>
    <w:rsid w:val="00B4322A"/>
    <w:rsid w:val="00B43252"/>
    <w:rsid w:val="00B4387B"/>
    <w:rsid w:val="00B43CE9"/>
    <w:rsid w:val="00B43F49"/>
    <w:rsid w:val="00B442DC"/>
    <w:rsid w:val="00B4441A"/>
    <w:rsid w:val="00B44601"/>
    <w:rsid w:val="00B4465C"/>
    <w:rsid w:val="00B44DFA"/>
    <w:rsid w:val="00B44E6A"/>
    <w:rsid w:val="00B45BFA"/>
    <w:rsid w:val="00B46133"/>
    <w:rsid w:val="00B461F6"/>
    <w:rsid w:val="00B462D3"/>
    <w:rsid w:val="00B4665A"/>
    <w:rsid w:val="00B4679B"/>
    <w:rsid w:val="00B46A05"/>
    <w:rsid w:val="00B46FAB"/>
    <w:rsid w:val="00B4742F"/>
    <w:rsid w:val="00B47ADA"/>
    <w:rsid w:val="00B47D46"/>
    <w:rsid w:val="00B47DDD"/>
    <w:rsid w:val="00B501A8"/>
    <w:rsid w:val="00B5020D"/>
    <w:rsid w:val="00B502F6"/>
    <w:rsid w:val="00B50A7A"/>
    <w:rsid w:val="00B50D1D"/>
    <w:rsid w:val="00B50EAB"/>
    <w:rsid w:val="00B51034"/>
    <w:rsid w:val="00B5171A"/>
    <w:rsid w:val="00B51998"/>
    <w:rsid w:val="00B51C8F"/>
    <w:rsid w:val="00B51D03"/>
    <w:rsid w:val="00B52364"/>
    <w:rsid w:val="00B524B8"/>
    <w:rsid w:val="00B52C09"/>
    <w:rsid w:val="00B52C93"/>
    <w:rsid w:val="00B52D04"/>
    <w:rsid w:val="00B53190"/>
    <w:rsid w:val="00B533C9"/>
    <w:rsid w:val="00B539A0"/>
    <w:rsid w:val="00B53F4E"/>
    <w:rsid w:val="00B53FB9"/>
    <w:rsid w:val="00B54435"/>
    <w:rsid w:val="00B54442"/>
    <w:rsid w:val="00B547D4"/>
    <w:rsid w:val="00B54995"/>
    <w:rsid w:val="00B54C84"/>
    <w:rsid w:val="00B55056"/>
    <w:rsid w:val="00B550DF"/>
    <w:rsid w:val="00B550E7"/>
    <w:rsid w:val="00B5511D"/>
    <w:rsid w:val="00B55145"/>
    <w:rsid w:val="00B551AE"/>
    <w:rsid w:val="00B551DA"/>
    <w:rsid w:val="00B5588F"/>
    <w:rsid w:val="00B55FEC"/>
    <w:rsid w:val="00B5628F"/>
    <w:rsid w:val="00B56694"/>
    <w:rsid w:val="00B57615"/>
    <w:rsid w:val="00B57F81"/>
    <w:rsid w:val="00B6074F"/>
    <w:rsid w:val="00B60A50"/>
    <w:rsid w:val="00B60B61"/>
    <w:rsid w:val="00B60CA8"/>
    <w:rsid w:val="00B60E35"/>
    <w:rsid w:val="00B6106C"/>
    <w:rsid w:val="00B613A7"/>
    <w:rsid w:val="00B617B5"/>
    <w:rsid w:val="00B619ED"/>
    <w:rsid w:val="00B61B06"/>
    <w:rsid w:val="00B61B23"/>
    <w:rsid w:val="00B61F6D"/>
    <w:rsid w:val="00B62859"/>
    <w:rsid w:val="00B62DE8"/>
    <w:rsid w:val="00B63BA2"/>
    <w:rsid w:val="00B63EFE"/>
    <w:rsid w:val="00B6442E"/>
    <w:rsid w:val="00B6470E"/>
    <w:rsid w:val="00B64A0A"/>
    <w:rsid w:val="00B656AA"/>
    <w:rsid w:val="00B6575E"/>
    <w:rsid w:val="00B65920"/>
    <w:rsid w:val="00B65C2C"/>
    <w:rsid w:val="00B65CEB"/>
    <w:rsid w:val="00B65CFB"/>
    <w:rsid w:val="00B66818"/>
    <w:rsid w:val="00B66B4E"/>
    <w:rsid w:val="00B6723F"/>
    <w:rsid w:val="00B67726"/>
    <w:rsid w:val="00B679F5"/>
    <w:rsid w:val="00B67C50"/>
    <w:rsid w:val="00B7016A"/>
    <w:rsid w:val="00B70D67"/>
    <w:rsid w:val="00B70E5A"/>
    <w:rsid w:val="00B70F61"/>
    <w:rsid w:val="00B7158E"/>
    <w:rsid w:val="00B718E5"/>
    <w:rsid w:val="00B71BDC"/>
    <w:rsid w:val="00B71E38"/>
    <w:rsid w:val="00B71E74"/>
    <w:rsid w:val="00B72347"/>
    <w:rsid w:val="00B72376"/>
    <w:rsid w:val="00B7240E"/>
    <w:rsid w:val="00B72970"/>
    <w:rsid w:val="00B72C1E"/>
    <w:rsid w:val="00B72CF4"/>
    <w:rsid w:val="00B72DEB"/>
    <w:rsid w:val="00B731CC"/>
    <w:rsid w:val="00B737A0"/>
    <w:rsid w:val="00B739A1"/>
    <w:rsid w:val="00B73AC5"/>
    <w:rsid w:val="00B73CFA"/>
    <w:rsid w:val="00B73D8B"/>
    <w:rsid w:val="00B73F00"/>
    <w:rsid w:val="00B743EB"/>
    <w:rsid w:val="00B74794"/>
    <w:rsid w:val="00B7498A"/>
    <w:rsid w:val="00B74BCC"/>
    <w:rsid w:val="00B74D5D"/>
    <w:rsid w:val="00B74F9C"/>
    <w:rsid w:val="00B7544E"/>
    <w:rsid w:val="00B7584E"/>
    <w:rsid w:val="00B76135"/>
    <w:rsid w:val="00B76847"/>
    <w:rsid w:val="00B76A4C"/>
    <w:rsid w:val="00B76C09"/>
    <w:rsid w:val="00B76DF5"/>
    <w:rsid w:val="00B776DE"/>
    <w:rsid w:val="00B777B0"/>
    <w:rsid w:val="00B77B82"/>
    <w:rsid w:val="00B77BA2"/>
    <w:rsid w:val="00B80D39"/>
    <w:rsid w:val="00B80DEB"/>
    <w:rsid w:val="00B8104E"/>
    <w:rsid w:val="00B810BC"/>
    <w:rsid w:val="00B812E4"/>
    <w:rsid w:val="00B813AC"/>
    <w:rsid w:val="00B814E9"/>
    <w:rsid w:val="00B816C1"/>
    <w:rsid w:val="00B819BD"/>
    <w:rsid w:val="00B81B92"/>
    <w:rsid w:val="00B81D32"/>
    <w:rsid w:val="00B821A6"/>
    <w:rsid w:val="00B82924"/>
    <w:rsid w:val="00B82A48"/>
    <w:rsid w:val="00B82AFA"/>
    <w:rsid w:val="00B83034"/>
    <w:rsid w:val="00B832B3"/>
    <w:rsid w:val="00B8351B"/>
    <w:rsid w:val="00B83659"/>
    <w:rsid w:val="00B83887"/>
    <w:rsid w:val="00B83B03"/>
    <w:rsid w:val="00B83C39"/>
    <w:rsid w:val="00B83F5D"/>
    <w:rsid w:val="00B84025"/>
    <w:rsid w:val="00B840C5"/>
    <w:rsid w:val="00B84183"/>
    <w:rsid w:val="00B84231"/>
    <w:rsid w:val="00B843ED"/>
    <w:rsid w:val="00B84894"/>
    <w:rsid w:val="00B84AF3"/>
    <w:rsid w:val="00B84C5D"/>
    <w:rsid w:val="00B84E07"/>
    <w:rsid w:val="00B84F88"/>
    <w:rsid w:val="00B8521A"/>
    <w:rsid w:val="00B85580"/>
    <w:rsid w:val="00B85677"/>
    <w:rsid w:val="00B8574B"/>
    <w:rsid w:val="00B85A6B"/>
    <w:rsid w:val="00B85A6D"/>
    <w:rsid w:val="00B85C2A"/>
    <w:rsid w:val="00B85EAA"/>
    <w:rsid w:val="00B85EEF"/>
    <w:rsid w:val="00B86518"/>
    <w:rsid w:val="00B86655"/>
    <w:rsid w:val="00B8685D"/>
    <w:rsid w:val="00B868D0"/>
    <w:rsid w:val="00B870AD"/>
    <w:rsid w:val="00B87209"/>
    <w:rsid w:val="00B872DC"/>
    <w:rsid w:val="00B87305"/>
    <w:rsid w:val="00B879FE"/>
    <w:rsid w:val="00B87A7B"/>
    <w:rsid w:val="00B9035F"/>
    <w:rsid w:val="00B906BF"/>
    <w:rsid w:val="00B90A1B"/>
    <w:rsid w:val="00B90E12"/>
    <w:rsid w:val="00B9111B"/>
    <w:rsid w:val="00B9126D"/>
    <w:rsid w:val="00B91DA8"/>
    <w:rsid w:val="00B92134"/>
    <w:rsid w:val="00B92228"/>
    <w:rsid w:val="00B923B3"/>
    <w:rsid w:val="00B923C9"/>
    <w:rsid w:val="00B9255F"/>
    <w:rsid w:val="00B925D7"/>
    <w:rsid w:val="00B92B0D"/>
    <w:rsid w:val="00B92B95"/>
    <w:rsid w:val="00B92CBD"/>
    <w:rsid w:val="00B92DBB"/>
    <w:rsid w:val="00B92E4F"/>
    <w:rsid w:val="00B92F4A"/>
    <w:rsid w:val="00B937A9"/>
    <w:rsid w:val="00B93DB7"/>
    <w:rsid w:val="00B93E37"/>
    <w:rsid w:val="00B93E74"/>
    <w:rsid w:val="00B9408F"/>
    <w:rsid w:val="00B940AF"/>
    <w:rsid w:val="00B942E2"/>
    <w:rsid w:val="00B94E32"/>
    <w:rsid w:val="00B95026"/>
    <w:rsid w:val="00B956F7"/>
    <w:rsid w:val="00B95AE6"/>
    <w:rsid w:val="00B95BA3"/>
    <w:rsid w:val="00B95D43"/>
    <w:rsid w:val="00B95D67"/>
    <w:rsid w:val="00B96682"/>
    <w:rsid w:val="00B9674B"/>
    <w:rsid w:val="00B96C7A"/>
    <w:rsid w:val="00B971B1"/>
    <w:rsid w:val="00B9728B"/>
    <w:rsid w:val="00B972B7"/>
    <w:rsid w:val="00B973C2"/>
    <w:rsid w:val="00B97405"/>
    <w:rsid w:val="00B974F0"/>
    <w:rsid w:val="00B9756F"/>
    <w:rsid w:val="00B9790B"/>
    <w:rsid w:val="00B9794E"/>
    <w:rsid w:val="00B97AC0"/>
    <w:rsid w:val="00B97BF1"/>
    <w:rsid w:val="00BA013E"/>
    <w:rsid w:val="00BA01CA"/>
    <w:rsid w:val="00BA01E6"/>
    <w:rsid w:val="00BA0218"/>
    <w:rsid w:val="00BA03C8"/>
    <w:rsid w:val="00BA054E"/>
    <w:rsid w:val="00BA0557"/>
    <w:rsid w:val="00BA05CB"/>
    <w:rsid w:val="00BA0754"/>
    <w:rsid w:val="00BA08AE"/>
    <w:rsid w:val="00BA0A5B"/>
    <w:rsid w:val="00BA0AFD"/>
    <w:rsid w:val="00BA0E96"/>
    <w:rsid w:val="00BA14AF"/>
    <w:rsid w:val="00BA1C07"/>
    <w:rsid w:val="00BA22A5"/>
    <w:rsid w:val="00BA2422"/>
    <w:rsid w:val="00BA271B"/>
    <w:rsid w:val="00BA282F"/>
    <w:rsid w:val="00BA2963"/>
    <w:rsid w:val="00BA2973"/>
    <w:rsid w:val="00BA2EA3"/>
    <w:rsid w:val="00BA2EB5"/>
    <w:rsid w:val="00BA3638"/>
    <w:rsid w:val="00BA41CB"/>
    <w:rsid w:val="00BA458F"/>
    <w:rsid w:val="00BA47A8"/>
    <w:rsid w:val="00BA4A73"/>
    <w:rsid w:val="00BA5149"/>
    <w:rsid w:val="00BA52D5"/>
    <w:rsid w:val="00BA5BF1"/>
    <w:rsid w:val="00BA5CD3"/>
    <w:rsid w:val="00BA5E5B"/>
    <w:rsid w:val="00BA6022"/>
    <w:rsid w:val="00BA63BD"/>
    <w:rsid w:val="00BA665A"/>
    <w:rsid w:val="00BA69D5"/>
    <w:rsid w:val="00BA6B4E"/>
    <w:rsid w:val="00BA6DC9"/>
    <w:rsid w:val="00BA6E6C"/>
    <w:rsid w:val="00BA6EDB"/>
    <w:rsid w:val="00BA6FD7"/>
    <w:rsid w:val="00BA7257"/>
    <w:rsid w:val="00BA74C6"/>
    <w:rsid w:val="00BA77A8"/>
    <w:rsid w:val="00BB0712"/>
    <w:rsid w:val="00BB0AA4"/>
    <w:rsid w:val="00BB0B14"/>
    <w:rsid w:val="00BB11D8"/>
    <w:rsid w:val="00BB148B"/>
    <w:rsid w:val="00BB1C53"/>
    <w:rsid w:val="00BB1D16"/>
    <w:rsid w:val="00BB227C"/>
    <w:rsid w:val="00BB228B"/>
    <w:rsid w:val="00BB276F"/>
    <w:rsid w:val="00BB279C"/>
    <w:rsid w:val="00BB2834"/>
    <w:rsid w:val="00BB34A0"/>
    <w:rsid w:val="00BB40CD"/>
    <w:rsid w:val="00BB41E2"/>
    <w:rsid w:val="00BB4471"/>
    <w:rsid w:val="00BB451E"/>
    <w:rsid w:val="00BB454F"/>
    <w:rsid w:val="00BB5106"/>
    <w:rsid w:val="00BB532C"/>
    <w:rsid w:val="00BB5614"/>
    <w:rsid w:val="00BB5E0B"/>
    <w:rsid w:val="00BB648A"/>
    <w:rsid w:val="00BB6562"/>
    <w:rsid w:val="00BB69B8"/>
    <w:rsid w:val="00BB6BC4"/>
    <w:rsid w:val="00BB6F38"/>
    <w:rsid w:val="00BB70A6"/>
    <w:rsid w:val="00BB73C8"/>
    <w:rsid w:val="00BC0198"/>
    <w:rsid w:val="00BC0527"/>
    <w:rsid w:val="00BC06B3"/>
    <w:rsid w:val="00BC0A39"/>
    <w:rsid w:val="00BC1293"/>
    <w:rsid w:val="00BC1839"/>
    <w:rsid w:val="00BC19AC"/>
    <w:rsid w:val="00BC21B1"/>
    <w:rsid w:val="00BC254A"/>
    <w:rsid w:val="00BC280B"/>
    <w:rsid w:val="00BC2BF6"/>
    <w:rsid w:val="00BC2C8B"/>
    <w:rsid w:val="00BC34A9"/>
    <w:rsid w:val="00BC39EC"/>
    <w:rsid w:val="00BC3C22"/>
    <w:rsid w:val="00BC404D"/>
    <w:rsid w:val="00BC460E"/>
    <w:rsid w:val="00BC4845"/>
    <w:rsid w:val="00BC48CE"/>
    <w:rsid w:val="00BC4D46"/>
    <w:rsid w:val="00BC4DE4"/>
    <w:rsid w:val="00BC5395"/>
    <w:rsid w:val="00BC5608"/>
    <w:rsid w:val="00BC58C1"/>
    <w:rsid w:val="00BC5F56"/>
    <w:rsid w:val="00BC5F67"/>
    <w:rsid w:val="00BC65F6"/>
    <w:rsid w:val="00BC6736"/>
    <w:rsid w:val="00BC6906"/>
    <w:rsid w:val="00BC6B6A"/>
    <w:rsid w:val="00BC7896"/>
    <w:rsid w:val="00BC78BC"/>
    <w:rsid w:val="00BC7A25"/>
    <w:rsid w:val="00BC7D6D"/>
    <w:rsid w:val="00BD0008"/>
    <w:rsid w:val="00BD0157"/>
    <w:rsid w:val="00BD0440"/>
    <w:rsid w:val="00BD0578"/>
    <w:rsid w:val="00BD05CE"/>
    <w:rsid w:val="00BD06D8"/>
    <w:rsid w:val="00BD0B75"/>
    <w:rsid w:val="00BD1131"/>
    <w:rsid w:val="00BD1383"/>
    <w:rsid w:val="00BD1555"/>
    <w:rsid w:val="00BD155D"/>
    <w:rsid w:val="00BD1850"/>
    <w:rsid w:val="00BD19FD"/>
    <w:rsid w:val="00BD2059"/>
    <w:rsid w:val="00BD214F"/>
    <w:rsid w:val="00BD2456"/>
    <w:rsid w:val="00BD247C"/>
    <w:rsid w:val="00BD253A"/>
    <w:rsid w:val="00BD27E7"/>
    <w:rsid w:val="00BD287E"/>
    <w:rsid w:val="00BD2A6E"/>
    <w:rsid w:val="00BD35CE"/>
    <w:rsid w:val="00BD365F"/>
    <w:rsid w:val="00BD443E"/>
    <w:rsid w:val="00BD4A68"/>
    <w:rsid w:val="00BD4EB7"/>
    <w:rsid w:val="00BD5069"/>
    <w:rsid w:val="00BD527F"/>
    <w:rsid w:val="00BD5418"/>
    <w:rsid w:val="00BD576C"/>
    <w:rsid w:val="00BD58EC"/>
    <w:rsid w:val="00BD6274"/>
    <w:rsid w:val="00BD66EF"/>
    <w:rsid w:val="00BD674A"/>
    <w:rsid w:val="00BD68C5"/>
    <w:rsid w:val="00BD68D3"/>
    <w:rsid w:val="00BD6BAB"/>
    <w:rsid w:val="00BD6BFD"/>
    <w:rsid w:val="00BD73C5"/>
    <w:rsid w:val="00BE00BA"/>
    <w:rsid w:val="00BE037B"/>
    <w:rsid w:val="00BE083C"/>
    <w:rsid w:val="00BE0C2D"/>
    <w:rsid w:val="00BE0F41"/>
    <w:rsid w:val="00BE11D6"/>
    <w:rsid w:val="00BE135B"/>
    <w:rsid w:val="00BE13F3"/>
    <w:rsid w:val="00BE170A"/>
    <w:rsid w:val="00BE177F"/>
    <w:rsid w:val="00BE192A"/>
    <w:rsid w:val="00BE26D8"/>
    <w:rsid w:val="00BE2A20"/>
    <w:rsid w:val="00BE2F80"/>
    <w:rsid w:val="00BE3401"/>
    <w:rsid w:val="00BE3920"/>
    <w:rsid w:val="00BE3BD2"/>
    <w:rsid w:val="00BE3D90"/>
    <w:rsid w:val="00BE42EC"/>
    <w:rsid w:val="00BE4343"/>
    <w:rsid w:val="00BE461D"/>
    <w:rsid w:val="00BE4804"/>
    <w:rsid w:val="00BE480C"/>
    <w:rsid w:val="00BE48BA"/>
    <w:rsid w:val="00BE48C3"/>
    <w:rsid w:val="00BE491F"/>
    <w:rsid w:val="00BE4E8E"/>
    <w:rsid w:val="00BE5158"/>
    <w:rsid w:val="00BE522B"/>
    <w:rsid w:val="00BE56B4"/>
    <w:rsid w:val="00BE58D0"/>
    <w:rsid w:val="00BE6374"/>
    <w:rsid w:val="00BE64F0"/>
    <w:rsid w:val="00BE6BA9"/>
    <w:rsid w:val="00BE6DC2"/>
    <w:rsid w:val="00BE7267"/>
    <w:rsid w:val="00BE73AD"/>
    <w:rsid w:val="00BE7554"/>
    <w:rsid w:val="00BE7715"/>
    <w:rsid w:val="00BE78E0"/>
    <w:rsid w:val="00BE7BDF"/>
    <w:rsid w:val="00BE7D58"/>
    <w:rsid w:val="00BF00C9"/>
    <w:rsid w:val="00BF05CC"/>
    <w:rsid w:val="00BF061B"/>
    <w:rsid w:val="00BF071D"/>
    <w:rsid w:val="00BF085A"/>
    <w:rsid w:val="00BF09E7"/>
    <w:rsid w:val="00BF11D7"/>
    <w:rsid w:val="00BF1A11"/>
    <w:rsid w:val="00BF229B"/>
    <w:rsid w:val="00BF22DB"/>
    <w:rsid w:val="00BF233D"/>
    <w:rsid w:val="00BF2563"/>
    <w:rsid w:val="00BF25A9"/>
    <w:rsid w:val="00BF285D"/>
    <w:rsid w:val="00BF2C6F"/>
    <w:rsid w:val="00BF3301"/>
    <w:rsid w:val="00BF3420"/>
    <w:rsid w:val="00BF35CF"/>
    <w:rsid w:val="00BF44FA"/>
    <w:rsid w:val="00BF4A0D"/>
    <w:rsid w:val="00BF4CBC"/>
    <w:rsid w:val="00BF4F43"/>
    <w:rsid w:val="00BF58A5"/>
    <w:rsid w:val="00BF59E0"/>
    <w:rsid w:val="00BF5DA5"/>
    <w:rsid w:val="00BF5E91"/>
    <w:rsid w:val="00BF5EAB"/>
    <w:rsid w:val="00BF5F6F"/>
    <w:rsid w:val="00BF63D2"/>
    <w:rsid w:val="00BF6BFF"/>
    <w:rsid w:val="00BF6F90"/>
    <w:rsid w:val="00BF7184"/>
    <w:rsid w:val="00BF719C"/>
    <w:rsid w:val="00BF721E"/>
    <w:rsid w:val="00BF72FD"/>
    <w:rsid w:val="00BF77DC"/>
    <w:rsid w:val="00BF7883"/>
    <w:rsid w:val="00BF7989"/>
    <w:rsid w:val="00BF7E38"/>
    <w:rsid w:val="00C0002D"/>
    <w:rsid w:val="00C000B2"/>
    <w:rsid w:val="00C001B7"/>
    <w:rsid w:val="00C006BF"/>
    <w:rsid w:val="00C007A6"/>
    <w:rsid w:val="00C009EB"/>
    <w:rsid w:val="00C00BC7"/>
    <w:rsid w:val="00C014BA"/>
    <w:rsid w:val="00C014EF"/>
    <w:rsid w:val="00C015E9"/>
    <w:rsid w:val="00C01809"/>
    <w:rsid w:val="00C0187F"/>
    <w:rsid w:val="00C01B04"/>
    <w:rsid w:val="00C020B5"/>
    <w:rsid w:val="00C026A3"/>
    <w:rsid w:val="00C0282B"/>
    <w:rsid w:val="00C02836"/>
    <w:rsid w:val="00C029B8"/>
    <w:rsid w:val="00C02C1C"/>
    <w:rsid w:val="00C02F3F"/>
    <w:rsid w:val="00C030B9"/>
    <w:rsid w:val="00C03302"/>
    <w:rsid w:val="00C03522"/>
    <w:rsid w:val="00C0367C"/>
    <w:rsid w:val="00C03984"/>
    <w:rsid w:val="00C040C3"/>
    <w:rsid w:val="00C045F3"/>
    <w:rsid w:val="00C04868"/>
    <w:rsid w:val="00C04FCA"/>
    <w:rsid w:val="00C05024"/>
    <w:rsid w:val="00C050C8"/>
    <w:rsid w:val="00C053E1"/>
    <w:rsid w:val="00C05687"/>
    <w:rsid w:val="00C05BB8"/>
    <w:rsid w:val="00C05C00"/>
    <w:rsid w:val="00C05C4C"/>
    <w:rsid w:val="00C06197"/>
    <w:rsid w:val="00C0625F"/>
    <w:rsid w:val="00C06620"/>
    <w:rsid w:val="00C06757"/>
    <w:rsid w:val="00C06DD1"/>
    <w:rsid w:val="00C071DD"/>
    <w:rsid w:val="00C0769D"/>
    <w:rsid w:val="00C07F74"/>
    <w:rsid w:val="00C101DC"/>
    <w:rsid w:val="00C101F9"/>
    <w:rsid w:val="00C1026E"/>
    <w:rsid w:val="00C10458"/>
    <w:rsid w:val="00C104D5"/>
    <w:rsid w:val="00C10B59"/>
    <w:rsid w:val="00C10D7F"/>
    <w:rsid w:val="00C11066"/>
    <w:rsid w:val="00C11F83"/>
    <w:rsid w:val="00C11FCC"/>
    <w:rsid w:val="00C120DA"/>
    <w:rsid w:val="00C120DB"/>
    <w:rsid w:val="00C123FE"/>
    <w:rsid w:val="00C12B8B"/>
    <w:rsid w:val="00C138A6"/>
    <w:rsid w:val="00C13CED"/>
    <w:rsid w:val="00C145D4"/>
    <w:rsid w:val="00C14683"/>
    <w:rsid w:val="00C148AF"/>
    <w:rsid w:val="00C14971"/>
    <w:rsid w:val="00C14BF5"/>
    <w:rsid w:val="00C14D8F"/>
    <w:rsid w:val="00C14DD2"/>
    <w:rsid w:val="00C14F4E"/>
    <w:rsid w:val="00C14FDF"/>
    <w:rsid w:val="00C15039"/>
    <w:rsid w:val="00C152DA"/>
    <w:rsid w:val="00C160E2"/>
    <w:rsid w:val="00C16D99"/>
    <w:rsid w:val="00C17128"/>
    <w:rsid w:val="00C171DE"/>
    <w:rsid w:val="00C17363"/>
    <w:rsid w:val="00C17438"/>
    <w:rsid w:val="00C174AA"/>
    <w:rsid w:val="00C174B6"/>
    <w:rsid w:val="00C17530"/>
    <w:rsid w:val="00C17598"/>
    <w:rsid w:val="00C17D7D"/>
    <w:rsid w:val="00C20A61"/>
    <w:rsid w:val="00C20AE9"/>
    <w:rsid w:val="00C20BFD"/>
    <w:rsid w:val="00C2143E"/>
    <w:rsid w:val="00C217FE"/>
    <w:rsid w:val="00C222D1"/>
    <w:rsid w:val="00C22849"/>
    <w:rsid w:val="00C22871"/>
    <w:rsid w:val="00C22925"/>
    <w:rsid w:val="00C22CC0"/>
    <w:rsid w:val="00C23509"/>
    <w:rsid w:val="00C2393E"/>
    <w:rsid w:val="00C23ED2"/>
    <w:rsid w:val="00C2435E"/>
    <w:rsid w:val="00C24713"/>
    <w:rsid w:val="00C248BC"/>
    <w:rsid w:val="00C24AC6"/>
    <w:rsid w:val="00C24D38"/>
    <w:rsid w:val="00C24EC8"/>
    <w:rsid w:val="00C25452"/>
    <w:rsid w:val="00C2568F"/>
    <w:rsid w:val="00C25801"/>
    <w:rsid w:val="00C263F7"/>
    <w:rsid w:val="00C26601"/>
    <w:rsid w:val="00C272B7"/>
    <w:rsid w:val="00C2746F"/>
    <w:rsid w:val="00C27CBA"/>
    <w:rsid w:val="00C27FFC"/>
    <w:rsid w:val="00C3033B"/>
    <w:rsid w:val="00C305FC"/>
    <w:rsid w:val="00C30964"/>
    <w:rsid w:val="00C30C53"/>
    <w:rsid w:val="00C31104"/>
    <w:rsid w:val="00C3110E"/>
    <w:rsid w:val="00C3123E"/>
    <w:rsid w:val="00C312F1"/>
    <w:rsid w:val="00C31891"/>
    <w:rsid w:val="00C31A07"/>
    <w:rsid w:val="00C31AC7"/>
    <w:rsid w:val="00C32387"/>
    <w:rsid w:val="00C326F1"/>
    <w:rsid w:val="00C3275F"/>
    <w:rsid w:val="00C32E30"/>
    <w:rsid w:val="00C32E37"/>
    <w:rsid w:val="00C32EFA"/>
    <w:rsid w:val="00C3300B"/>
    <w:rsid w:val="00C3326A"/>
    <w:rsid w:val="00C335EF"/>
    <w:rsid w:val="00C336EE"/>
    <w:rsid w:val="00C33AA2"/>
    <w:rsid w:val="00C3415D"/>
    <w:rsid w:val="00C3444F"/>
    <w:rsid w:val="00C346E1"/>
    <w:rsid w:val="00C34882"/>
    <w:rsid w:val="00C34B8D"/>
    <w:rsid w:val="00C34F7D"/>
    <w:rsid w:val="00C351BC"/>
    <w:rsid w:val="00C354FA"/>
    <w:rsid w:val="00C3552E"/>
    <w:rsid w:val="00C3555B"/>
    <w:rsid w:val="00C355B6"/>
    <w:rsid w:val="00C35FB8"/>
    <w:rsid w:val="00C36169"/>
    <w:rsid w:val="00C364E7"/>
    <w:rsid w:val="00C3652D"/>
    <w:rsid w:val="00C36658"/>
    <w:rsid w:val="00C366B0"/>
    <w:rsid w:val="00C36917"/>
    <w:rsid w:val="00C3692F"/>
    <w:rsid w:val="00C36D8C"/>
    <w:rsid w:val="00C36F58"/>
    <w:rsid w:val="00C3703A"/>
    <w:rsid w:val="00C374EB"/>
    <w:rsid w:val="00C4004B"/>
    <w:rsid w:val="00C406B8"/>
    <w:rsid w:val="00C40843"/>
    <w:rsid w:val="00C408FC"/>
    <w:rsid w:val="00C40EF5"/>
    <w:rsid w:val="00C4173F"/>
    <w:rsid w:val="00C41757"/>
    <w:rsid w:val="00C41953"/>
    <w:rsid w:val="00C41E08"/>
    <w:rsid w:val="00C4203D"/>
    <w:rsid w:val="00C42479"/>
    <w:rsid w:val="00C427EC"/>
    <w:rsid w:val="00C42814"/>
    <w:rsid w:val="00C42D2F"/>
    <w:rsid w:val="00C42D77"/>
    <w:rsid w:val="00C4343C"/>
    <w:rsid w:val="00C43660"/>
    <w:rsid w:val="00C439F2"/>
    <w:rsid w:val="00C43A5C"/>
    <w:rsid w:val="00C44174"/>
    <w:rsid w:val="00C44D05"/>
    <w:rsid w:val="00C44DB3"/>
    <w:rsid w:val="00C45274"/>
    <w:rsid w:val="00C453E8"/>
    <w:rsid w:val="00C4547A"/>
    <w:rsid w:val="00C45740"/>
    <w:rsid w:val="00C45904"/>
    <w:rsid w:val="00C45B5B"/>
    <w:rsid w:val="00C45E83"/>
    <w:rsid w:val="00C460F5"/>
    <w:rsid w:val="00C4613D"/>
    <w:rsid w:val="00C46555"/>
    <w:rsid w:val="00C46673"/>
    <w:rsid w:val="00C46831"/>
    <w:rsid w:val="00C4686E"/>
    <w:rsid w:val="00C46D29"/>
    <w:rsid w:val="00C47011"/>
    <w:rsid w:val="00C472FF"/>
    <w:rsid w:val="00C474DE"/>
    <w:rsid w:val="00C47635"/>
    <w:rsid w:val="00C47BB7"/>
    <w:rsid w:val="00C47BE4"/>
    <w:rsid w:val="00C47D79"/>
    <w:rsid w:val="00C5079D"/>
    <w:rsid w:val="00C507EE"/>
    <w:rsid w:val="00C50AAE"/>
    <w:rsid w:val="00C50BDA"/>
    <w:rsid w:val="00C50D73"/>
    <w:rsid w:val="00C50E8F"/>
    <w:rsid w:val="00C51088"/>
    <w:rsid w:val="00C511B2"/>
    <w:rsid w:val="00C5191A"/>
    <w:rsid w:val="00C51C7F"/>
    <w:rsid w:val="00C51DEF"/>
    <w:rsid w:val="00C51F4E"/>
    <w:rsid w:val="00C520E3"/>
    <w:rsid w:val="00C52142"/>
    <w:rsid w:val="00C5255F"/>
    <w:rsid w:val="00C52BCE"/>
    <w:rsid w:val="00C52E88"/>
    <w:rsid w:val="00C52ECD"/>
    <w:rsid w:val="00C532D5"/>
    <w:rsid w:val="00C5369E"/>
    <w:rsid w:val="00C537B1"/>
    <w:rsid w:val="00C539F5"/>
    <w:rsid w:val="00C53E59"/>
    <w:rsid w:val="00C53EBF"/>
    <w:rsid w:val="00C54758"/>
    <w:rsid w:val="00C547D3"/>
    <w:rsid w:val="00C54F66"/>
    <w:rsid w:val="00C54FD1"/>
    <w:rsid w:val="00C556CF"/>
    <w:rsid w:val="00C5582D"/>
    <w:rsid w:val="00C55FEA"/>
    <w:rsid w:val="00C560D9"/>
    <w:rsid w:val="00C562EF"/>
    <w:rsid w:val="00C570F1"/>
    <w:rsid w:val="00C570F3"/>
    <w:rsid w:val="00C5727B"/>
    <w:rsid w:val="00C577A8"/>
    <w:rsid w:val="00C57AB5"/>
    <w:rsid w:val="00C57C0A"/>
    <w:rsid w:val="00C57F63"/>
    <w:rsid w:val="00C57FCC"/>
    <w:rsid w:val="00C601F3"/>
    <w:rsid w:val="00C605C6"/>
    <w:rsid w:val="00C60824"/>
    <w:rsid w:val="00C60AF1"/>
    <w:rsid w:val="00C60C07"/>
    <w:rsid w:val="00C617A8"/>
    <w:rsid w:val="00C6184E"/>
    <w:rsid w:val="00C6199B"/>
    <w:rsid w:val="00C6199E"/>
    <w:rsid w:val="00C62013"/>
    <w:rsid w:val="00C62042"/>
    <w:rsid w:val="00C6204E"/>
    <w:rsid w:val="00C62589"/>
    <w:rsid w:val="00C625F1"/>
    <w:rsid w:val="00C62B2B"/>
    <w:rsid w:val="00C62CCD"/>
    <w:rsid w:val="00C6309D"/>
    <w:rsid w:val="00C63220"/>
    <w:rsid w:val="00C6355D"/>
    <w:rsid w:val="00C63996"/>
    <w:rsid w:val="00C63C55"/>
    <w:rsid w:val="00C64034"/>
    <w:rsid w:val="00C64415"/>
    <w:rsid w:val="00C64681"/>
    <w:rsid w:val="00C6472E"/>
    <w:rsid w:val="00C64AA3"/>
    <w:rsid w:val="00C64BC7"/>
    <w:rsid w:val="00C64CB0"/>
    <w:rsid w:val="00C64E80"/>
    <w:rsid w:val="00C6533F"/>
    <w:rsid w:val="00C6538C"/>
    <w:rsid w:val="00C65391"/>
    <w:rsid w:val="00C65FE9"/>
    <w:rsid w:val="00C6612E"/>
    <w:rsid w:val="00C6614A"/>
    <w:rsid w:val="00C66249"/>
    <w:rsid w:val="00C6663D"/>
    <w:rsid w:val="00C66962"/>
    <w:rsid w:val="00C66C50"/>
    <w:rsid w:val="00C67C8E"/>
    <w:rsid w:val="00C67DB3"/>
    <w:rsid w:val="00C70993"/>
    <w:rsid w:val="00C70A14"/>
    <w:rsid w:val="00C713F7"/>
    <w:rsid w:val="00C715DF"/>
    <w:rsid w:val="00C72511"/>
    <w:rsid w:val="00C726FE"/>
    <w:rsid w:val="00C72754"/>
    <w:rsid w:val="00C72CFA"/>
    <w:rsid w:val="00C73562"/>
    <w:rsid w:val="00C73673"/>
    <w:rsid w:val="00C736E7"/>
    <w:rsid w:val="00C739C2"/>
    <w:rsid w:val="00C7400E"/>
    <w:rsid w:val="00C74D82"/>
    <w:rsid w:val="00C74DC3"/>
    <w:rsid w:val="00C74E71"/>
    <w:rsid w:val="00C74F77"/>
    <w:rsid w:val="00C74FDE"/>
    <w:rsid w:val="00C74FE7"/>
    <w:rsid w:val="00C7518F"/>
    <w:rsid w:val="00C7527C"/>
    <w:rsid w:val="00C75834"/>
    <w:rsid w:val="00C75950"/>
    <w:rsid w:val="00C75A71"/>
    <w:rsid w:val="00C75E9F"/>
    <w:rsid w:val="00C75F93"/>
    <w:rsid w:val="00C7634B"/>
    <w:rsid w:val="00C7654C"/>
    <w:rsid w:val="00C765FC"/>
    <w:rsid w:val="00C76862"/>
    <w:rsid w:val="00C769FE"/>
    <w:rsid w:val="00C76FF4"/>
    <w:rsid w:val="00C76FFF"/>
    <w:rsid w:val="00C800C4"/>
    <w:rsid w:val="00C806C4"/>
    <w:rsid w:val="00C80B27"/>
    <w:rsid w:val="00C80BB8"/>
    <w:rsid w:val="00C80D0B"/>
    <w:rsid w:val="00C80D0D"/>
    <w:rsid w:val="00C8145E"/>
    <w:rsid w:val="00C8180C"/>
    <w:rsid w:val="00C81B0F"/>
    <w:rsid w:val="00C81BA8"/>
    <w:rsid w:val="00C820DA"/>
    <w:rsid w:val="00C82225"/>
    <w:rsid w:val="00C822AF"/>
    <w:rsid w:val="00C82751"/>
    <w:rsid w:val="00C82916"/>
    <w:rsid w:val="00C82CBB"/>
    <w:rsid w:val="00C82CCB"/>
    <w:rsid w:val="00C82D82"/>
    <w:rsid w:val="00C82DFC"/>
    <w:rsid w:val="00C82E80"/>
    <w:rsid w:val="00C83218"/>
    <w:rsid w:val="00C835E3"/>
    <w:rsid w:val="00C83B62"/>
    <w:rsid w:val="00C840A6"/>
    <w:rsid w:val="00C848F6"/>
    <w:rsid w:val="00C84C2D"/>
    <w:rsid w:val="00C85180"/>
    <w:rsid w:val="00C8525D"/>
    <w:rsid w:val="00C85347"/>
    <w:rsid w:val="00C856B8"/>
    <w:rsid w:val="00C85A4B"/>
    <w:rsid w:val="00C85AD5"/>
    <w:rsid w:val="00C85B69"/>
    <w:rsid w:val="00C85CB8"/>
    <w:rsid w:val="00C85CE6"/>
    <w:rsid w:val="00C85D65"/>
    <w:rsid w:val="00C867B9"/>
    <w:rsid w:val="00C875A6"/>
    <w:rsid w:val="00C875A9"/>
    <w:rsid w:val="00C87AEC"/>
    <w:rsid w:val="00C87BBE"/>
    <w:rsid w:val="00C87CF0"/>
    <w:rsid w:val="00C90083"/>
    <w:rsid w:val="00C903C7"/>
    <w:rsid w:val="00C910EF"/>
    <w:rsid w:val="00C91B0F"/>
    <w:rsid w:val="00C91D72"/>
    <w:rsid w:val="00C9232F"/>
    <w:rsid w:val="00C9252D"/>
    <w:rsid w:val="00C9299A"/>
    <w:rsid w:val="00C92A61"/>
    <w:rsid w:val="00C92C2B"/>
    <w:rsid w:val="00C92C50"/>
    <w:rsid w:val="00C92CFB"/>
    <w:rsid w:val="00C92E60"/>
    <w:rsid w:val="00C931D8"/>
    <w:rsid w:val="00C931FD"/>
    <w:rsid w:val="00C9429F"/>
    <w:rsid w:val="00C943DD"/>
    <w:rsid w:val="00C94555"/>
    <w:rsid w:val="00C94594"/>
    <w:rsid w:val="00C94C87"/>
    <w:rsid w:val="00C94F09"/>
    <w:rsid w:val="00C9510F"/>
    <w:rsid w:val="00C952E7"/>
    <w:rsid w:val="00C95A2B"/>
    <w:rsid w:val="00C95F36"/>
    <w:rsid w:val="00C963DF"/>
    <w:rsid w:val="00C96C0C"/>
    <w:rsid w:val="00C96C62"/>
    <w:rsid w:val="00C9724C"/>
    <w:rsid w:val="00C97742"/>
    <w:rsid w:val="00CA0104"/>
    <w:rsid w:val="00CA0106"/>
    <w:rsid w:val="00CA0511"/>
    <w:rsid w:val="00CA072D"/>
    <w:rsid w:val="00CA0819"/>
    <w:rsid w:val="00CA0941"/>
    <w:rsid w:val="00CA0AA7"/>
    <w:rsid w:val="00CA0D06"/>
    <w:rsid w:val="00CA11D6"/>
    <w:rsid w:val="00CA15A5"/>
    <w:rsid w:val="00CA19C0"/>
    <w:rsid w:val="00CA21F5"/>
    <w:rsid w:val="00CA23A7"/>
    <w:rsid w:val="00CA2614"/>
    <w:rsid w:val="00CA27FA"/>
    <w:rsid w:val="00CA298C"/>
    <w:rsid w:val="00CA31F4"/>
    <w:rsid w:val="00CA3529"/>
    <w:rsid w:val="00CA3659"/>
    <w:rsid w:val="00CA38A8"/>
    <w:rsid w:val="00CA3DB3"/>
    <w:rsid w:val="00CA4387"/>
    <w:rsid w:val="00CA4558"/>
    <w:rsid w:val="00CA4625"/>
    <w:rsid w:val="00CA49A0"/>
    <w:rsid w:val="00CA4AA6"/>
    <w:rsid w:val="00CA4BC5"/>
    <w:rsid w:val="00CA4C5C"/>
    <w:rsid w:val="00CA52C9"/>
    <w:rsid w:val="00CA52E4"/>
    <w:rsid w:val="00CA550B"/>
    <w:rsid w:val="00CA5655"/>
    <w:rsid w:val="00CA5882"/>
    <w:rsid w:val="00CA5A55"/>
    <w:rsid w:val="00CA5F80"/>
    <w:rsid w:val="00CA672B"/>
    <w:rsid w:val="00CA6B30"/>
    <w:rsid w:val="00CA6C24"/>
    <w:rsid w:val="00CA6E2B"/>
    <w:rsid w:val="00CA7195"/>
    <w:rsid w:val="00CA77AB"/>
    <w:rsid w:val="00CA7B1D"/>
    <w:rsid w:val="00CA7BBA"/>
    <w:rsid w:val="00CB00F5"/>
    <w:rsid w:val="00CB0684"/>
    <w:rsid w:val="00CB0AEE"/>
    <w:rsid w:val="00CB0E7D"/>
    <w:rsid w:val="00CB10DD"/>
    <w:rsid w:val="00CB11C5"/>
    <w:rsid w:val="00CB11DF"/>
    <w:rsid w:val="00CB1343"/>
    <w:rsid w:val="00CB1745"/>
    <w:rsid w:val="00CB1782"/>
    <w:rsid w:val="00CB19A0"/>
    <w:rsid w:val="00CB1A8E"/>
    <w:rsid w:val="00CB1C4F"/>
    <w:rsid w:val="00CB21F7"/>
    <w:rsid w:val="00CB2309"/>
    <w:rsid w:val="00CB30F2"/>
    <w:rsid w:val="00CB321B"/>
    <w:rsid w:val="00CB335D"/>
    <w:rsid w:val="00CB3CA1"/>
    <w:rsid w:val="00CB3F53"/>
    <w:rsid w:val="00CB3F96"/>
    <w:rsid w:val="00CB4546"/>
    <w:rsid w:val="00CB4569"/>
    <w:rsid w:val="00CB47B1"/>
    <w:rsid w:val="00CB4B56"/>
    <w:rsid w:val="00CB4F5E"/>
    <w:rsid w:val="00CB5280"/>
    <w:rsid w:val="00CB5854"/>
    <w:rsid w:val="00CB5915"/>
    <w:rsid w:val="00CB5B0A"/>
    <w:rsid w:val="00CB5E13"/>
    <w:rsid w:val="00CB619A"/>
    <w:rsid w:val="00CB637F"/>
    <w:rsid w:val="00CB63D5"/>
    <w:rsid w:val="00CB6778"/>
    <w:rsid w:val="00CB68DA"/>
    <w:rsid w:val="00CB690D"/>
    <w:rsid w:val="00CB6C10"/>
    <w:rsid w:val="00CB74A4"/>
    <w:rsid w:val="00CB7CE3"/>
    <w:rsid w:val="00CB7FB0"/>
    <w:rsid w:val="00CC0DCE"/>
    <w:rsid w:val="00CC0FA1"/>
    <w:rsid w:val="00CC1007"/>
    <w:rsid w:val="00CC1240"/>
    <w:rsid w:val="00CC12DC"/>
    <w:rsid w:val="00CC16BB"/>
    <w:rsid w:val="00CC16F7"/>
    <w:rsid w:val="00CC16FB"/>
    <w:rsid w:val="00CC170A"/>
    <w:rsid w:val="00CC176E"/>
    <w:rsid w:val="00CC1ACD"/>
    <w:rsid w:val="00CC1B22"/>
    <w:rsid w:val="00CC1CB6"/>
    <w:rsid w:val="00CC1ED6"/>
    <w:rsid w:val="00CC2BF3"/>
    <w:rsid w:val="00CC2F6B"/>
    <w:rsid w:val="00CC331C"/>
    <w:rsid w:val="00CC33DE"/>
    <w:rsid w:val="00CC3917"/>
    <w:rsid w:val="00CC3A6B"/>
    <w:rsid w:val="00CC3F4F"/>
    <w:rsid w:val="00CC3FE2"/>
    <w:rsid w:val="00CC4568"/>
    <w:rsid w:val="00CC45C3"/>
    <w:rsid w:val="00CC4692"/>
    <w:rsid w:val="00CC4800"/>
    <w:rsid w:val="00CC535E"/>
    <w:rsid w:val="00CC5C4A"/>
    <w:rsid w:val="00CC6A96"/>
    <w:rsid w:val="00CC6C13"/>
    <w:rsid w:val="00CC707B"/>
    <w:rsid w:val="00CC759B"/>
    <w:rsid w:val="00CC7BFF"/>
    <w:rsid w:val="00CC7E36"/>
    <w:rsid w:val="00CC7F1D"/>
    <w:rsid w:val="00CD036D"/>
    <w:rsid w:val="00CD0A5D"/>
    <w:rsid w:val="00CD1124"/>
    <w:rsid w:val="00CD11CB"/>
    <w:rsid w:val="00CD16D0"/>
    <w:rsid w:val="00CD1D17"/>
    <w:rsid w:val="00CD1E6D"/>
    <w:rsid w:val="00CD1F58"/>
    <w:rsid w:val="00CD24C5"/>
    <w:rsid w:val="00CD24D8"/>
    <w:rsid w:val="00CD2DDA"/>
    <w:rsid w:val="00CD3003"/>
    <w:rsid w:val="00CD31C1"/>
    <w:rsid w:val="00CD31E6"/>
    <w:rsid w:val="00CD3220"/>
    <w:rsid w:val="00CD356D"/>
    <w:rsid w:val="00CD3A55"/>
    <w:rsid w:val="00CD3AF8"/>
    <w:rsid w:val="00CD3D91"/>
    <w:rsid w:val="00CD409C"/>
    <w:rsid w:val="00CD4690"/>
    <w:rsid w:val="00CD49C3"/>
    <w:rsid w:val="00CD4C33"/>
    <w:rsid w:val="00CD4C78"/>
    <w:rsid w:val="00CD505C"/>
    <w:rsid w:val="00CD5768"/>
    <w:rsid w:val="00CD5A59"/>
    <w:rsid w:val="00CD5D0E"/>
    <w:rsid w:val="00CD6018"/>
    <w:rsid w:val="00CD601F"/>
    <w:rsid w:val="00CD63F6"/>
    <w:rsid w:val="00CD64D2"/>
    <w:rsid w:val="00CD65E8"/>
    <w:rsid w:val="00CD69F5"/>
    <w:rsid w:val="00CD6BE0"/>
    <w:rsid w:val="00CD72E3"/>
    <w:rsid w:val="00CD7377"/>
    <w:rsid w:val="00CD73AB"/>
    <w:rsid w:val="00CD7560"/>
    <w:rsid w:val="00CD76FC"/>
    <w:rsid w:val="00CD7802"/>
    <w:rsid w:val="00CD7ACB"/>
    <w:rsid w:val="00CE0175"/>
    <w:rsid w:val="00CE02B8"/>
    <w:rsid w:val="00CE0391"/>
    <w:rsid w:val="00CE09B0"/>
    <w:rsid w:val="00CE0A07"/>
    <w:rsid w:val="00CE0B05"/>
    <w:rsid w:val="00CE0DA8"/>
    <w:rsid w:val="00CE0EB0"/>
    <w:rsid w:val="00CE0F4B"/>
    <w:rsid w:val="00CE0FF3"/>
    <w:rsid w:val="00CE13B6"/>
    <w:rsid w:val="00CE16DB"/>
    <w:rsid w:val="00CE183B"/>
    <w:rsid w:val="00CE1FE9"/>
    <w:rsid w:val="00CE2CDA"/>
    <w:rsid w:val="00CE2DCC"/>
    <w:rsid w:val="00CE2EBC"/>
    <w:rsid w:val="00CE31F4"/>
    <w:rsid w:val="00CE32BC"/>
    <w:rsid w:val="00CE3510"/>
    <w:rsid w:val="00CE3548"/>
    <w:rsid w:val="00CE376E"/>
    <w:rsid w:val="00CE3AA7"/>
    <w:rsid w:val="00CE3B2A"/>
    <w:rsid w:val="00CE3C8A"/>
    <w:rsid w:val="00CE3D06"/>
    <w:rsid w:val="00CE3F6E"/>
    <w:rsid w:val="00CE4B77"/>
    <w:rsid w:val="00CE4C30"/>
    <w:rsid w:val="00CE4E4D"/>
    <w:rsid w:val="00CE5885"/>
    <w:rsid w:val="00CE5F0B"/>
    <w:rsid w:val="00CE6024"/>
    <w:rsid w:val="00CE64F5"/>
    <w:rsid w:val="00CE66EA"/>
    <w:rsid w:val="00CE6A6A"/>
    <w:rsid w:val="00CE6BA2"/>
    <w:rsid w:val="00CE6DA4"/>
    <w:rsid w:val="00CE71C3"/>
    <w:rsid w:val="00CE72A5"/>
    <w:rsid w:val="00CE72C0"/>
    <w:rsid w:val="00CE7831"/>
    <w:rsid w:val="00CE7B5E"/>
    <w:rsid w:val="00CF0010"/>
    <w:rsid w:val="00CF05FD"/>
    <w:rsid w:val="00CF0942"/>
    <w:rsid w:val="00CF09C6"/>
    <w:rsid w:val="00CF0C1F"/>
    <w:rsid w:val="00CF15B4"/>
    <w:rsid w:val="00CF1908"/>
    <w:rsid w:val="00CF1FC0"/>
    <w:rsid w:val="00CF1FCA"/>
    <w:rsid w:val="00CF2045"/>
    <w:rsid w:val="00CF278B"/>
    <w:rsid w:val="00CF27E0"/>
    <w:rsid w:val="00CF2CAE"/>
    <w:rsid w:val="00CF302A"/>
    <w:rsid w:val="00CF3241"/>
    <w:rsid w:val="00CF32C0"/>
    <w:rsid w:val="00CF356C"/>
    <w:rsid w:val="00CF3880"/>
    <w:rsid w:val="00CF3A4C"/>
    <w:rsid w:val="00CF3D4E"/>
    <w:rsid w:val="00CF3DF1"/>
    <w:rsid w:val="00CF3FF9"/>
    <w:rsid w:val="00CF450B"/>
    <w:rsid w:val="00CF51E7"/>
    <w:rsid w:val="00CF51E8"/>
    <w:rsid w:val="00CF51F4"/>
    <w:rsid w:val="00CF551D"/>
    <w:rsid w:val="00CF5559"/>
    <w:rsid w:val="00CF59A3"/>
    <w:rsid w:val="00CF5B65"/>
    <w:rsid w:val="00CF5CCB"/>
    <w:rsid w:val="00CF5FA8"/>
    <w:rsid w:val="00CF63D6"/>
    <w:rsid w:val="00CF67BA"/>
    <w:rsid w:val="00CF6829"/>
    <w:rsid w:val="00CF6EDD"/>
    <w:rsid w:val="00CF6F4B"/>
    <w:rsid w:val="00CF6F5C"/>
    <w:rsid w:val="00CF771A"/>
    <w:rsid w:val="00CF7A80"/>
    <w:rsid w:val="00CF7D7D"/>
    <w:rsid w:val="00D00186"/>
    <w:rsid w:val="00D00194"/>
    <w:rsid w:val="00D0024F"/>
    <w:rsid w:val="00D00E4A"/>
    <w:rsid w:val="00D0102C"/>
    <w:rsid w:val="00D011BA"/>
    <w:rsid w:val="00D013CC"/>
    <w:rsid w:val="00D0144A"/>
    <w:rsid w:val="00D01625"/>
    <w:rsid w:val="00D017EB"/>
    <w:rsid w:val="00D017FD"/>
    <w:rsid w:val="00D01A73"/>
    <w:rsid w:val="00D01B41"/>
    <w:rsid w:val="00D022E0"/>
    <w:rsid w:val="00D031B7"/>
    <w:rsid w:val="00D03206"/>
    <w:rsid w:val="00D033AC"/>
    <w:rsid w:val="00D03C1A"/>
    <w:rsid w:val="00D03F5B"/>
    <w:rsid w:val="00D041C8"/>
    <w:rsid w:val="00D047E1"/>
    <w:rsid w:val="00D04817"/>
    <w:rsid w:val="00D04CE0"/>
    <w:rsid w:val="00D04DFE"/>
    <w:rsid w:val="00D051C5"/>
    <w:rsid w:val="00D0587A"/>
    <w:rsid w:val="00D05CCA"/>
    <w:rsid w:val="00D063CE"/>
    <w:rsid w:val="00D0647F"/>
    <w:rsid w:val="00D068B8"/>
    <w:rsid w:val="00D069CD"/>
    <w:rsid w:val="00D06AC2"/>
    <w:rsid w:val="00D06F02"/>
    <w:rsid w:val="00D071A7"/>
    <w:rsid w:val="00D078C0"/>
    <w:rsid w:val="00D0790B"/>
    <w:rsid w:val="00D102F6"/>
    <w:rsid w:val="00D1056F"/>
    <w:rsid w:val="00D105C0"/>
    <w:rsid w:val="00D1094D"/>
    <w:rsid w:val="00D10974"/>
    <w:rsid w:val="00D10B0E"/>
    <w:rsid w:val="00D10F4D"/>
    <w:rsid w:val="00D11286"/>
    <w:rsid w:val="00D11B50"/>
    <w:rsid w:val="00D11E5E"/>
    <w:rsid w:val="00D125C2"/>
    <w:rsid w:val="00D132BB"/>
    <w:rsid w:val="00D1336A"/>
    <w:rsid w:val="00D133C6"/>
    <w:rsid w:val="00D13680"/>
    <w:rsid w:val="00D1385F"/>
    <w:rsid w:val="00D13878"/>
    <w:rsid w:val="00D140B5"/>
    <w:rsid w:val="00D14E23"/>
    <w:rsid w:val="00D14F93"/>
    <w:rsid w:val="00D15910"/>
    <w:rsid w:val="00D15F7E"/>
    <w:rsid w:val="00D160EA"/>
    <w:rsid w:val="00D160FA"/>
    <w:rsid w:val="00D163FA"/>
    <w:rsid w:val="00D16D1F"/>
    <w:rsid w:val="00D16DE3"/>
    <w:rsid w:val="00D17814"/>
    <w:rsid w:val="00D17C5C"/>
    <w:rsid w:val="00D17D1A"/>
    <w:rsid w:val="00D2002B"/>
    <w:rsid w:val="00D20C80"/>
    <w:rsid w:val="00D20FAE"/>
    <w:rsid w:val="00D2126B"/>
    <w:rsid w:val="00D212A5"/>
    <w:rsid w:val="00D21AE9"/>
    <w:rsid w:val="00D21CCD"/>
    <w:rsid w:val="00D222BA"/>
    <w:rsid w:val="00D2241D"/>
    <w:rsid w:val="00D2293F"/>
    <w:rsid w:val="00D229E8"/>
    <w:rsid w:val="00D22D39"/>
    <w:rsid w:val="00D22EA8"/>
    <w:rsid w:val="00D23283"/>
    <w:rsid w:val="00D233EB"/>
    <w:rsid w:val="00D23811"/>
    <w:rsid w:val="00D23880"/>
    <w:rsid w:val="00D238B0"/>
    <w:rsid w:val="00D23B16"/>
    <w:rsid w:val="00D23CA2"/>
    <w:rsid w:val="00D23CA8"/>
    <w:rsid w:val="00D24159"/>
    <w:rsid w:val="00D243C6"/>
    <w:rsid w:val="00D245D0"/>
    <w:rsid w:val="00D245E4"/>
    <w:rsid w:val="00D24CBB"/>
    <w:rsid w:val="00D24DAD"/>
    <w:rsid w:val="00D24E97"/>
    <w:rsid w:val="00D24ECA"/>
    <w:rsid w:val="00D25377"/>
    <w:rsid w:val="00D253AD"/>
    <w:rsid w:val="00D2595E"/>
    <w:rsid w:val="00D263AF"/>
    <w:rsid w:val="00D26BD1"/>
    <w:rsid w:val="00D27260"/>
    <w:rsid w:val="00D272D1"/>
    <w:rsid w:val="00D273AB"/>
    <w:rsid w:val="00D27565"/>
    <w:rsid w:val="00D27D2F"/>
    <w:rsid w:val="00D27D70"/>
    <w:rsid w:val="00D27EB2"/>
    <w:rsid w:val="00D30104"/>
    <w:rsid w:val="00D303A5"/>
    <w:rsid w:val="00D30839"/>
    <w:rsid w:val="00D30EEE"/>
    <w:rsid w:val="00D3116E"/>
    <w:rsid w:val="00D31251"/>
    <w:rsid w:val="00D3152E"/>
    <w:rsid w:val="00D31946"/>
    <w:rsid w:val="00D31AF4"/>
    <w:rsid w:val="00D32221"/>
    <w:rsid w:val="00D323E9"/>
    <w:rsid w:val="00D3241A"/>
    <w:rsid w:val="00D32742"/>
    <w:rsid w:val="00D32A35"/>
    <w:rsid w:val="00D32DF3"/>
    <w:rsid w:val="00D32F99"/>
    <w:rsid w:val="00D33E24"/>
    <w:rsid w:val="00D33F80"/>
    <w:rsid w:val="00D34150"/>
    <w:rsid w:val="00D342EA"/>
    <w:rsid w:val="00D34C43"/>
    <w:rsid w:val="00D34FCE"/>
    <w:rsid w:val="00D35403"/>
    <w:rsid w:val="00D358B2"/>
    <w:rsid w:val="00D35E40"/>
    <w:rsid w:val="00D365C0"/>
    <w:rsid w:val="00D367B0"/>
    <w:rsid w:val="00D36A35"/>
    <w:rsid w:val="00D36B5E"/>
    <w:rsid w:val="00D37200"/>
    <w:rsid w:val="00D372A8"/>
    <w:rsid w:val="00D37532"/>
    <w:rsid w:val="00D37AAC"/>
    <w:rsid w:val="00D37ADA"/>
    <w:rsid w:val="00D37F67"/>
    <w:rsid w:val="00D37F6A"/>
    <w:rsid w:val="00D40070"/>
    <w:rsid w:val="00D4040E"/>
    <w:rsid w:val="00D4046F"/>
    <w:rsid w:val="00D40743"/>
    <w:rsid w:val="00D41284"/>
    <w:rsid w:val="00D41609"/>
    <w:rsid w:val="00D41F8A"/>
    <w:rsid w:val="00D4234E"/>
    <w:rsid w:val="00D42ADB"/>
    <w:rsid w:val="00D42B24"/>
    <w:rsid w:val="00D42CD6"/>
    <w:rsid w:val="00D43220"/>
    <w:rsid w:val="00D43228"/>
    <w:rsid w:val="00D434DF"/>
    <w:rsid w:val="00D437F5"/>
    <w:rsid w:val="00D43B88"/>
    <w:rsid w:val="00D43E57"/>
    <w:rsid w:val="00D440D2"/>
    <w:rsid w:val="00D44432"/>
    <w:rsid w:val="00D44E68"/>
    <w:rsid w:val="00D4542F"/>
    <w:rsid w:val="00D457E2"/>
    <w:rsid w:val="00D457ED"/>
    <w:rsid w:val="00D458C2"/>
    <w:rsid w:val="00D45B48"/>
    <w:rsid w:val="00D4689D"/>
    <w:rsid w:val="00D47084"/>
    <w:rsid w:val="00D47103"/>
    <w:rsid w:val="00D471B7"/>
    <w:rsid w:val="00D47633"/>
    <w:rsid w:val="00D478F7"/>
    <w:rsid w:val="00D47BA4"/>
    <w:rsid w:val="00D47BEF"/>
    <w:rsid w:val="00D47C6E"/>
    <w:rsid w:val="00D47DF6"/>
    <w:rsid w:val="00D502FC"/>
    <w:rsid w:val="00D5052A"/>
    <w:rsid w:val="00D50691"/>
    <w:rsid w:val="00D5093E"/>
    <w:rsid w:val="00D51137"/>
    <w:rsid w:val="00D51812"/>
    <w:rsid w:val="00D51989"/>
    <w:rsid w:val="00D51DEB"/>
    <w:rsid w:val="00D52761"/>
    <w:rsid w:val="00D52D71"/>
    <w:rsid w:val="00D52DA6"/>
    <w:rsid w:val="00D53225"/>
    <w:rsid w:val="00D53ED7"/>
    <w:rsid w:val="00D54007"/>
    <w:rsid w:val="00D5478F"/>
    <w:rsid w:val="00D54EA1"/>
    <w:rsid w:val="00D55B2E"/>
    <w:rsid w:val="00D55B81"/>
    <w:rsid w:val="00D55FAB"/>
    <w:rsid w:val="00D55FEE"/>
    <w:rsid w:val="00D56006"/>
    <w:rsid w:val="00D56023"/>
    <w:rsid w:val="00D560B2"/>
    <w:rsid w:val="00D5632A"/>
    <w:rsid w:val="00D5650C"/>
    <w:rsid w:val="00D56AE7"/>
    <w:rsid w:val="00D56CE8"/>
    <w:rsid w:val="00D56E5A"/>
    <w:rsid w:val="00D5713F"/>
    <w:rsid w:val="00D574AF"/>
    <w:rsid w:val="00D5768E"/>
    <w:rsid w:val="00D57778"/>
    <w:rsid w:val="00D579C5"/>
    <w:rsid w:val="00D57F17"/>
    <w:rsid w:val="00D57F2B"/>
    <w:rsid w:val="00D60125"/>
    <w:rsid w:val="00D6026D"/>
    <w:rsid w:val="00D6032E"/>
    <w:rsid w:val="00D60C86"/>
    <w:rsid w:val="00D61331"/>
    <w:rsid w:val="00D61506"/>
    <w:rsid w:val="00D6178B"/>
    <w:rsid w:val="00D618A0"/>
    <w:rsid w:val="00D61CFE"/>
    <w:rsid w:val="00D62199"/>
    <w:rsid w:val="00D624E4"/>
    <w:rsid w:val="00D62BF3"/>
    <w:rsid w:val="00D6359A"/>
    <w:rsid w:val="00D63602"/>
    <w:rsid w:val="00D63719"/>
    <w:rsid w:val="00D6375F"/>
    <w:rsid w:val="00D63C91"/>
    <w:rsid w:val="00D63D14"/>
    <w:rsid w:val="00D63F4F"/>
    <w:rsid w:val="00D63F9A"/>
    <w:rsid w:val="00D64313"/>
    <w:rsid w:val="00D6473F"/>
    <w:rsid w:val="00D64CF6"/>
    <w:rsid w:val="00D66198"/>
    <w:rsid w:val="00D66249"/>
    <w:rsid w:val="00D66385"/>
    <w:rsid w:val="00D6691D"/>
    <w:rsid w:val="00D66AF3"/>
    <w:rsid w:val="00D66E01"/>
    <w:rsid w:val="00D66EE5"/>
    <w:rsid w:val="00D67209"/>
    <w:rsid w:val="00D6740B"/>
    <w:rsid w:val="00D6758C"/>
    <w:rsid w:val="00D67637"/>
    <w:rsid w:val="00D67663"/>
    <w:rsid w:val="00D67666"/>
    <w:rsid w:val="00D678EA"/>
    <w:rsid w:val="00D678F0"/>
    <w:rsid w:val="00D67A31"/>
    <w:rsid w:val="00D67C01"/>
    <w:rsid w:val="00D704D5"/>
    <w:rsid w:val="00D70E43"/>
    <w:rsid w:val="00D71314"/>
    <w:rsid w:val="00D715EC"/>
    <w:rsid w:val="00D71C73"/>
    <w:rsid w:val="00D71F82"/>
    <w:rsid w:val="00D7231A"/>
    <w:rsid w:val="00D72501"/>
    <w:rsid w:val="00D729E5"/>
    <w:rsid w:val="00D72B19"/>
    <w:rsid w:val="00D72B90"/>
    <w:rsid w:val="00D72C7B"/>
    <w:rsid w:val="00D7323B"/>
    <w:rsid w:val="00D7327A"/>
    <w:rsid w:val="00D7349B"/>
    <w:rsid w:val="00D736AE"/>
    <w:rsid w:val="00D73B04"/>
    <w:rsid w:val="00D73CF2"/>
    <w:rsid w:val="00D73EB6"/>
    <w:rsid w:val="00D73F6A"/>
    <w:rsid w:val="00D74031"/>
    <w:rsid w:val="00D741A6"/>
    <w:rsid w:val="00D7447F"/>
    <w:rsid w:val="00D7455E"/>
    <w:rsid w:val="00D7457F"/>
    <w:rsid w:val="00D7464A"/>
    <w:rsid w:val="00D746F7"/>
    <w:rsid w:val="00D74D41"/>
    <w:rsid w:val="00D74FFC"/>
    <w:rsid w:val="00D751F9"/>
    <w:rsid w:val="00D75944"/>
    <w:rsid w:val="00D759DE"/>
    <w:rsid w:val="00D75BCD"/>
    <w:rsid w:val="00D75EF5"/>
    <w:rsid w:val="00D7607E"/>
    <w:rsid w:val="00D7612A"/>
    <w:rsid w:val="00D76181"/>
    <w:rsid w:val="00D762D5"/>
    <w:rsid w:val="00D76700"/>
    <w:rsid w:val="00D767AA"/>
    <w:rsid w:val="00D76874"/>
    <w:rsid w:val="00D76A06"/>
    <w:rsid w:val="00D76A20"/>
    <w:rsid w:val="00D76B31"/>
    <w:rsid w:val="00D76CCA"/>
    <w:rsid w:val="00D77502"/>
    <w:rsid w:val="00D77510"/>
    <w:rsid w:val="00D775C5"/>
    <w:rsid w:val="00D776C7"/>
    <w:rsid w:val="00D77A6E"/>
    <w:rsid w:val="00D77C3F"/>
    <w:rsid w:val="00D77CDB"/>
    <w:rsid w:val="00D77CEA"/>
    <w:rsid w:val="00D77FD0"/>
    <w:rsid w:val="00D800B0"/>
    <w:rsid w:val="00D80442"/>
    <w:rsid w:val="00D804AA"/>
    <w:rsid w:val="00D8065A"/>
    <w:rsid w:val="00D80A57"/>
    <w:rsid w:val="00D80DE4"/>
    <w:rsid w:val="00D8128C"/>
    <w:rsid w:val="00D815DA"/>
    <w:rsid w:val="00D8170F"/>
    <w:rsid w:val="00D81725"/>
    <w:rsid w:val="00D817E1"/>
    <w:rsid w:val="00D818D7"/>
    <w:rsid w:val="00D822AC"/>
    <w:rsid w:val="00D82485"/>
    <w:rsid w:val="00D82542"/>
    <w:rsid w:val="00D826A5"/>
    <w:rsid w:val="00D83087"/>
    <w:rsid w:val="00D83687"/>
    <w:rsid w:val="00D838E6"/>
    <w:rsid w:val="00D83902"/>
    <w:rsid w:val="00D839B4"/>
    <w:rsid w:val="00D83A0A"/>
    <w:rsid w:val="00D83A22"/>
    <w:rsid w:val="00D83B30"/>
    <w:rsid w:val="00D83F54"/>
    <w:rsid w:val="00D8428B"/>
    <w:rsid w:val="00D8430D"/>
    <w:rsid w:val="00D84712"/>
    <w:rsid w:val="00D847B9"/>
    <w:rsid w:val="00D847E3"/>
    <w:rsid w:val="00D847EC"/>
    <w:rsid w:val="00D84A1B"/>
    <w:rsid w:val="00D84B1D"/>
    <w:rsid w:val="00D84C8A"/>
    <w:rsid w:val="00D8517E"/>
    <w:rsid w:val="00D85215"/>
    <w:rsid w:val="00D8540E"/>
    <w:rsid w:val="00D85BD3"/>
    <w:rsid w:val="00D85F75"/>
    <w:rsid w:val="00D86125"/>
    <w:rsid w:val="00D86CE4"/>
    <w:rsid w:val="00D86D92"/>
    <w:rsid w:val="00D86DE0"/>
    <w:rsid w:val="00D873B0"/>
    <w:rsid w:val="00D8745A"/>
    <w:rsid w:val="00D874CA"/>
    <w:rsid w:val="00D87777"/>
    <w:rsid w:val="00D87849"/>
    <w:rsid w:val="00D8786C"/>
    <w:rsid w:val="00D90040"/>
    <w:rsid w:val="00D90167"/>
    <w:rsid w:val="00D904CC"/>
    <w:rsid w:val="00D90874"/>
    <w:rsid w:val="00D90B4F"/>
    <w:rsid w:val="00D90C48"/>
    <w:rsid w:val="00D917D5"/>
    <w:rsid w:val="00D919AB"/>
    <w:rsid w:val="00D91B46"/>
    <w:rsid w:val="00D91C4A"/>
    <w:rsid w:val="00D92430"/>
    <w:rsid w:val="00D926AC"/>
    <w:rsid w:val="00D92BD0"/>
    <w:rsid w:val="00D92CF0"/>
    <w:rsid w:val="00D92EDD"/>
    <w:rsid w:val="00D92FA4"/>
    <w:rsid w:val="00D92FED"/>
    <w:rsid w:val="00D93221"/>
    <w:rsid w:val="00D938DE"/>
    <w:rsid w:val="00D94464"/>
    <w:rsid w:val="00D94797"/>
    <w:rsid w:val="00D94A70"/>
    <w:rsid w:val="00D94C27"/>
    <w:rsid w:val="00D94C91"/>
    <w:rsid w:val="00D95039"/>
    <w:rsid w:val="00D951B7"/>
    <w:rsid w:val="00D957ED"/>
    <w:rsid w:val="00D95C33"/>
    <w:rsid w:val="00D95DA6"/>
    <w:rsid w:val="00D961A3"/>
    <w:rsid w:val="00D9647B"/>
    <w:rsid w:val="00D965D5"/>
    <w:rsid w:val="00D965FE"/>
    <w:rsid w:val="00D96626"/>
    <w:rsid w:val="00D96838"/>
    <w:rsid w:val="00D96D1B"/>
    <w:rsid w:val="00D96D47"/>
    <w:rsid w:val="00D96F6A"/>
    <w:rsid w:val="00D974F6"/>
    <w:rsid w:val="00D97548"/>
    <w:rsid w:val="00D97552"/>
    <w:rsid w:val="00D975ED"/>
    <w:rsid w:val="00D97914"/>
    <w:rsid w:val="00D97B60"/>
    <w:rsid w:val="00D97CB2"/>
    <w:rsid w:val="00DA032C"/>
    <w:rsid w:val="00DA0F71"/>
    <w:rsid w:val="00DA15F5"/>
    <w:rsid w:val="00DA16B2"/>
    <w:rsid w:val="00DA18AF"/>
    <w:rsid w:val="00DA203C"/>
    <w:rsid w:val="00DA22AB"/>
    <w:rsid w:val="00DA2385"/>
    <w:rsid w:val="00DA23D1"/>
    <w:rsid w:val="00DA2851"/>
    <w:rsid w:val="00DA29F7"/>
    <w:rsid w:val="00DA2B68"/>
    <w:rsid w:val="00DA2D1F"/>
    <w:rsid w:val="00DA334A"/>
    <w:rsid w:val="00DA33C9"/>
    <w:rsid w:val="00DA33F8"/>
    <w:rsid w:val="00DA353A"/>
    <w:rsid w:val="00DA36AF"/>
    <w:rsid w:val="00DA370D"/>
    <w:rsid w:val="00DA3E50"/>
    <w:rsid w:val="00DA3E96"/>
    <w:rsid w:val="00DA3ED3"/>
    <w:rsid w:val="00DA4C63"/>
    <w:rsid w:val="00DA547A"/>
    <w:rsid w:val="00DA560F"/>
    <w:rsid w:val="00DA56DF"/>
    <w:rsid w:val="00DA5D37"/>
    <w:rsid w:val="00DA5FC7"/>
    <w:rsid w:val="00DA6581"/>
    <w:rsid w:val="00DA6A67"/>
    <w:rsid w:val="00DA6DB2"/>
    <w:rsid w:val="00DA72A7"/>
    <w:rsid w:val="00DA7370"/>
    <w:rsid w:val="00DA740B"/>
    <w:rsid w:val="00DA77FC"/>
    <w:rsid w:val="00DA7CDF"/>
    <w:rsid w:val="00DB0050"/>
    <w:rsid w:val="00DB01D1"/>
    <w:rsid w:val="00DB04F2"/>
    <w:rsid w:val="00DB0CE0"/>
    <w:rsid w:val="00DB0E29"/>
    <w:rsid w:val="00DB0F11"/>
    <w:rsid w:val="00DB1054"/>
    <w:rsid w:val="00DB146E"/>
    <w:rsid w:val="00DB14E7"/>
    <w:rsid w:val="00DB16CF"/>
    <w:rsid w:val="00DB1733"/>
    <w:rsid w:val="00DB174F"/>
    <w:rsid w:val="00DB1940"/>
    <w:rsid w:val="00DB1EBB"/>
    <w:rsid w:val="00DB1F23"/>
    <w:rsid w:val="00DB1FA4"/>
    <w:rsid w:val="00DB222B"/>
    <w:rsid w:val="00DB2465"/>
    <w:rsid w:val="00DB2A51"/>
    <w:rsid w:val="00DB2AC6"/>
    <w:rsid w:val="00DB2EAC"/>
    <w:rsid w:val="00DB2EC2"/>
    <w:rsid w:val="00DB2EE9"/>
    <w:rsid w:val="00DB3362"/>
    <w:rsid w:val="00DB33A5"/>
    <w:rsid w:val="00DB4145"/>
    <w:rsid w:val="00DB44C5"/>
    <w:rsid w:val="00DB45CD"/>
    <w:rsid w:val="00DB4987"/>
    <w:rsid w:val="00DB4C36"/>
    <w:rsid w:val="00DB53EB"/>
    <w:rsid w:val="00DB57DC"/>
    <w:rsid w:val="00DB59CD"/>
    <w:rsid w:val="00DB5DB6"/>
    <w:rsid w:val="00DB6048"/>
    <w:rsid w:val="00DB6965"/>
    <w:rsid w:val="00DB6A12"/>
    <w:rsid w:val="00DB6C02"/>
    <w:rsid w:val="00DB6C9E"/>
    <w:rsid w:val="00DB7384"/>
    <w:rsid w:val="00DB751B"/>
    <w:rsid w:val="00DB752E"/>
    <w:rsid w:val="00DB7534"/>
    <w:rsid w:val="00DB78A1"/>
    <w:rsid w:val="00DC01A7"/>
    <w:rsid w:val="00DC0415"/>
    <w:rsid w:val="00DC08B4"/>
    <w:rsid w:val="00DC09F3"/>
    <w:rsid w:val="00DC0B0D"/>
    <w:rsid w:val="00DC0B75"/>
    <w:rsid w:val="00DC1244"/>
    <w:rsid w:val="00DC12D0"/>
    <w:rsid w:val="00DC145B"/>
    <w:rsid w:val="00DC1C3D"/>
    <w:rsid w:val="00DC1F1C"/>
    <w:rsid w:val="00DC1FA8"/>
    <w:rsid w:val="00DC2063"/>
    <w:rsid w:val="00DC21F6"/>
    <w:rsid w:val="00DC2250"/>
    <w:rsid w:val="00DC238C"/>
    <w:rsid w:val="00DC2493"/>
    <w:rsid w:val="00DC24E6"/>
    <w:rsid w:val="00DC2549"/>
    <w:rsid w:val="00DC2714"/>
    <w:rsid w:val="00DC3181"/>
    <w:rsid w:val="00DC34B6"/>
    <w:rsid w:val="00DC3720"/>
    <w:rsid w:val="00DC3738"/>
    <w:rsid w:val="00DC379B"/>
    <w:rsid w:val="00DC38D4"/>
    <w:rsid w:val="00DC40C6"/>
    <w:rsid w:val="00DC41EF"/>
    <w:rsid w:val="00DC44F9"/>
    <w:rsid w:val="00DC45F1"/>
    <w:rsid w:val="00DC4775"/>
    <w:rsid w:val="00DC4CBA"/>
    <w:rsid w:val="00DC4D8B"/>
    <w:rsid w:val="00DC5340"/>
    <w:rsid w:val="00DC5709"/>
    <w:rsid w:val="00DC5724"/>
    <w:rsid w:val="00DC5BEF"/>
    <w:rsid w:val="00DC5DFE"/>
    <w:rsid w:val="00DC5F62"/>
    <w:rsid w:val="00DC615E"/>
    <w:rsid w:val="00DC63A2"/>
    <w:rsid w:val="00DC63A4"/>
    <w:rsid w:val="00DC6615"/>
    <w:rsid w:val="00DC6FCE"/>
    <w:rsid w:val="00DC776C"/>
    <w:rsid w:val="00DC793F"/>
    <w:rsid w:val="00DC7A19"/>
    <w:rsid w:val="00DC7C37"/>
    <w:rsid w:val="00DC7D1F"/>
    <w:rsid w:val="00DD0046"/>
    <w:rsid w:val="00DD0312"/>
    <w:rsid w:val="00DD03A6"/>
    <w:rsid w:val="00DD0579"/>
    <w:rsid w:val="00DD05A2"/>
    <w:rsid w:val="00DD0DC0"/>
    <w:rsid w:val="00DD0EA8"/>
    <w:rsid w:val="00DD1186"/>
    <w:rsid w:val="00DD124B"/>
    <w:rsid w:val="00DD1368"/>
    <w:rsid w:val="00DD13AD"/>
    <w:rsid w:val="00DD1471"/>
    <w:rsid w:val="00DD153D"/>
    <w:rsid w:val="00DD1971"/>
    <w:rsid w:val="00DD1A19"/>
    <w:rsid w:val="00DD22C1"/>
    <w:rsid w:val="00DD23C0"/>
    <w:rsid w:val="00DD2410"/>
    <w:rsid w:val="00DD2534"/>
    <w:rsid w:val="00DD26C0"/>
    <w:rsid w:val="00DD2A57"/>
    <w:rsid w:val="00DD2BC5"/>
    <w:rsid w:val="00DD2BFC"/>
    <w:rsid w:val="00DD2C9F"/>
    <w:rsid w:val="00DD2D9A"/>
    <w:rsid w:val="00DD2E92"/>
    <w:rsid w:val="00DD2EE6"/>
    <w:rsid w:val="00DD3132"/>
    <w:rsid w:val="00DD3B81"/>
    <w:rsid w:val="00DD3C1C"/>
    <w:rsid w:val="00DD3F1A"/>
    <w:rsid w:val="00DD4184"/>
    <w:rsid w:val="00DD433F"/>
    <w:rsid w:val="00DD43E8"/>
    <w:rsid w:val="00DD4779"/>
    <w:rsid w:val="00DD4A98"/>
    <w:rsid w:val="00DD4E4E"/>
    <w:rsid w:val="00DD5037"/>
    <w:rsid w:val="00DD52BC"/>
    <w:rsid w:val="00DD5FFA"/>
    <w:rsid w:val="00DD6085"/>
    <w:rsid w:val="00DD62E2"/>
    <w:rsid w:val="00DD63D8"/>
    <w:rsid w:val="00DD682A"/>
    <w:rsid w:val="00DD6A40"/>
    <w:rsid w:val="00DD7127"/>
    <w:rsid w:val="00DD7652"/>
    <w:rsid w:val="00DD7736"/>
    <w:rsid w:val="00DD7831"/>
    <w:rsid w:val="00DD7861"/>
    <w:rsid w:val="00DD788C"/>
    <w:rsid w:val="00DD7A29"/>
    <w:rsid w:val="00DD7D58"/>
    <w:rsid w:val="00DD7F0A"/>
    <w:rsid w:val="00DE03B9"/>
    <w:rsid w:val="00DE0585"/>
    <w:rsid w:val="00DE0A7F"/>
    <w:rsid w:val="00DE0BE3"/>
    <w:rsid w:val="00DE0CDA"/>
    <w:rsid w:val="00DE0D6B"/>
    <w:rsid w:val="00DE1E96"/>
    <w:rsid w:val="00DE211D"/>
    <w:rsid w:val="00DE21A9"/>
    <w:rsid w:val="00DE2534"/>
    <w:rsid w:val="00DE27E4"/>
    <w:rsid w:val="00DE31F5"/>
    <w:rsid w:val="00DE3247"/>
    <w:rsid w:val="00DE32C5"/>
    <w:rsid w:val="00DE33FD"/>
    <w:rsid w:val="00DE358E"/>
    <w:rsid w:val="00DE4543"/>
    <w:rsid w:val="00DE4A71"/>
    <w:rsid w:val="00DE4B60"/>
    <w:rsid w:val="00DE4C60"/>
    <w:rsid w:val="00DE5478"/>
    <w:rsid w:val="00DE595B"/>
    <w:rsid w:val="00DE5BA1"/>
    <w:rsid w:val="00DE5C18"/>
    <w:rsid w:val="00DE6075"/>
    <w:rsid w:val="00DE62AE"/>
    <w:rsid w:val="00DE64E6"/>
    <w:rsid w:val="00DE6592"/>
    <w:rsid w:val="00DE6B89"/>
    <w:rsid w:val="00DE6DDB"/>
    <w:rsid w:val="00DE6ED8"/>
    <w:rsid w:val="00DE6FA4"/>
    <w:rsid w:val="00DE7031"/>
    <w:rsid w:val="00DE7174"/>
    <w:rsid w:val="00DE7400"/>
    <w:rsid w:val="00DE7463"/>
    <w:rsid w:val="00DE7734"/>
    <w:rsid w:val="00DE785B"/>
    <w:rsid w:val="00DE7958"/>
    <w:rsid w:val="00DE79CF"/>
    <w:rsid w:val="00DE79ED"/>
    <w:rsid w:val="00DE7A90"/>
    <w:rsid w:val="00DE7AEA"/>
    <w:rsid w:val="00DF09EE"/>
    <w:rsid w:val="00DF0B51"/>
    <w:rsid w:val="00DF0CDF"/>
    <w:rsid w:val="00DF0D1A"/>
    <w:rsid w:val="00DF119E"/>
    <w:rsid w:val="00DF12A4"/>
    <w:rsid w:val="00DF2181"/>
    <w:rsid w:val="00DF27C0"/>
    <w:rsid w:val="00DF2ADC"/>
    <w:rsid w:val="00DF2B15"/>
    <w:rsid w:val="00DF2FF2"/>
    <w:rsid w:val="00DF3043"/>
    <w:rsid w:val="00DF30CA"/>
    <w:rsid w:val="00DF3300"/>
    <w:rsid w:val="00DF3453"/>
    <w:rsid w:val="00DF3952"/>
    <w:rsid w:val="00DF39DB"/>
    <w:rsid w:val="00DF418F"/>
    <w:rsid w:val="00DF4223"/>
    <w:rsid w:val="00DF4922"/>
    <w:rsid w:val="00DF4A58"/>
    <w:rsid w:val="00DF4D6F"/>
    <w:rsid w:val="00DF4FDC"/>
    <w:rsid w:val="00DF52C8"/>
    <w:rsid w:val="00DF5605"/>
    <w:rsid w:val="00DF5D70"/>
    <w:rsid w:val="00DF6076"/>
    <w:rsid w:val="00DF619D"/>
    <w:rsid w:val="00DF6A87"/>
    <w:rsid w:val="00DF6ACF"/>
    <w:rsid w:val="00DF6AEA"/>
    <w:rsid w:val="00DF7327"/>
    <w:rsid w:val="00DF7AB3"/>
    <w:rsid w:val="00E01049"/>
    <w:rsid w:val="00E017AD"/>
    <w:rsid w:val="00E01BFB"/>
    <w:rsid w:val="00E0236E"/>
    <w:rsid w:val="00E02824"/>
    <w:rsid w:val="00E02AB1"/>
    <w:rsid w:val="00E02DC4"/>
    <w:rsid w:val="00E0383F"/>
    <w:rsid w:val="00E0395F"/>
    <w:rsid w:val="00E03A44"/>
    <w:rsid w:val="00E03E3A"/>
    <w:rsid w:val="00E040C2"/>
    <w:rsid w:val="00E04516"/>
    <w:rsid w:val="00E04861"/>
    <w:rsid w:val="00E04882"/>
    <w:rsid w:val="00E04B10"/>
    <w:rsid w:val="00E04B56"/>
    <w:rsid w:val="00E04BE2"/>
    <w:rsid w:val="00E04EB0"/>
    <w:rsid w:val="00E04F41"/>
    <w:rsid w:val="00E05056"/>
    <w:rsid w:val="00E05AAA"/>
    <w:rsid w:val="00E05BDB"/>
    <w:rsid w:val="00E05E6D"/>
    <w:rsid w:val="00E060A6"/>
    <w:rsid w:val="00E0669E"/>
    <w:rsid w:val="00E06D2F"/>
    <w:rsid w:val="00E06E6D"/>
    <w:rsid w:val="00E06F56"/>
    <w:rsid w:val="00E07123"/>
    <w:rsid w:val="00E0730D"/>
    <w:rsid w:val="00E07EA7"/>
    <w:rsid w:val="00E101FF"/>
    <w:rsid w:val="00E1024E"/>
    <w:rsid w:val="00E106AF"/>
    <w:rsid w:val="00E1096B"/>
    <w:rsid w:val="00E10BD9"/>
    <w:rsid w:val="00E10BE0"/>
    <w:rsid w:val="00E10EAB"/>
    <w:rsid w:val="00E1121C"/>
    <w:rsid w:val="00E1143A"/>
    <w:rsid w:val="00E11818"/>
    <w:rsid w:val="00E11A15"/>
    <w:rsid w:val="00E11FEA"/>
    <w:rsid w:val="00E126C6"/>
    <w:rsid w:val="00E126E6"/>
    <w:rsid w:val="00E12E8D"/>
    <w:rsid w:val="00E12E9C"/>
    <w:rsid w:val="00E12ED1"/>
    <w:rsid w:val="00E13377"/>
    <w:rsid w:val="00E139DC"/>
    <w:rsid w:val="00E13B89"/>
    <w:rsid w:val="00E13E8C"/>
    <w:rsid w:val="00E1464C"/>
    <w:rsid w:val="00E1506D"/>
    <w:rsid w:val="00E1564F"/>
    <w:rsid w:val="00E156EF"/>
    <w:rsid w:val="00E15AA2"/>
    <w:rsid w:val="00E16364"/>
    <w:rsid w:val="00E167EB"/>
    <w:rsid w:val="00E1686B"/>
    <w:rsid w:val="00E16A95"/>
    <w:rsid w:val="00E17150"/>
    <w:rsid w:val="00E17E1A"/>
    <w:rsid w:val="00E17E1F"/>
    <w:rsid w:val="00E20114"/>
    <w:rsid w:val="00E20229"/>
    <w:rsid w:val="00E206F5"/>
    <w:rsid w:val="00E20840"/>
    <w:rsid w:val="00E20915"/>
    <w:rsid w:val="00E21077"/>
    <w:rsid w:val="00E2107B"/>
    <w:rsid w:val="00E213EA"/>
    <w:rsid w:val="00E218C1"/>
    <w:rsid w:val="00E21D05"/>
    <w:rsid w:val="00E21E2A"/>
    <w:rsid w:val="00E21E53"/>
    <w:rsid w:val="00E21F44"/>
    <w:rsid w:val="00E223B3"/>
    <w:rsid w:val="00E2245A"/>
    <w:rsid w:val="00E226B5"/>
    <w:rsid w:val="00E22775"/>
    <w:rsid w:val="00E227AF"/>
    <w:rsid w:val="00E22833"/>
    <w:rsid w:val="00E228C3"/>
    <w:rsid w:val="00E22901"/>
    <w:rsid w:val="00E22F49"/>
    <w:rsid w:val="00E234EE"/>
    <w:rsid w:val="00E23806"/>
    <w:rsid w:val="00E23AAC"/>
    <w:rsid w:val="00E23B77"/>
    <w:rsid w:val="00E23E04"/>
    <w:rsid w:val="00E23E92"/>
    <w:rsid w:val="00E24210"/>
    <w:rsid w:val="00E24295"/>
    <w:rsid w:val="00E242BA"/>
    <w:rsid w:val="00E2439E"/>
    <w:rsid w:val="00E244C2"/>
    <w:rsid w:val="00E254C9"/>
    <w:rsid w:val="00E2570A"/>
    <w:rsid w:val="00E25B0F"/>
    <w:rsid w:val="00E25CC3"/>
    <w:rsid w:val="00E2671C"/>
    <w:rsid w:val="00E26B32"/>
    <w:rsid w:val="00E26E37"/>
    <w:rsid w:val="00E2724B"/>
    <w:rsid w:val="00E2726E"/>
    <w:rsid w:val="00E27277"/>
    <w:rsid w:val="00E27BCD"/>
    <w:rsid w:val="00E27C55"/>
    <w:rsid w:val="00E27EAF"/>
    <w:rsid w:val="00E300E8"/>
    <w:rsid w:val="00E303F8"/>
    <w:rsid w:val="00E306C1"/>
    <w:rsid w:val="00E310EB"/>
    <w:rsid w:val="00E31275"/>
    <w:rsid w:val="00E3178C"/>
    <w:rsid w:val="00E31A6B"/>
    <w:rsid w:val="00E31B84"/>
    <w:rsid w:val="00E32002"/>
    <w:rsid w:val="00E320AF"/>
    <w:rsid w:val="00E3259F"/>
    <w:rsid w:val="00E328DF"/>
    <w:rsid w:val="00E32EBC"/>
    <w:rsid w:val="00E334BD"/>
    <w:rsid w:val="00E334DA"/>
    <w:rsid w:val="00E33788"/>
    <w:rsid w:val="00E339A6"/>
    <w:rsid w:val="00E33EE2"/>
    <w:rsid w:val="00E34128"/>
    <w:rsid w:val="00E346DA"/>
    <w:rsid w:val="00E3473E"/>
    <w:rsid w:val="00E34A65"/>
    <w:rsid w:val="00E34D24"/>
    <w:rsid w:val="00E34DA9"/>
    <w:rsid w:val="00E34F3A"/>
    <w:rsid w:val="00E350D2"/>
    <w:rsid w:val="00E35200"/>
    <w:rsid w:val="00E352B6"/>
    <w:rsid w:val="00E3591A"/>
    <w:rsid w:val="00E35EF6"/>
    <w:rsid w:val="00E35F99"/>
    <w:rsid w:val="00E360C0"/>
    <w:rsid w:val="00E3611E"/>
    <w:rsid w:val="00E36543"/>
    <w:rsid w:val="00E36738"/>
    <w:rsid w:val="00E36A74"/>
    <w:rsid w:val="00E36B7F"/>
    <w:rsid w:val="00E371E7"/>
    <w:rsid w:val="00E37237"/>
    <w:rsid w:val="00E37492"/>
    <w:rsid w:val="00E375E1"/>
    <w:rsid w:val="00E3765B"/>
    <w:rsid w:val="00E37AD5"/>
    <w:rsid w:val="00E37BDD"/>
    <w:rsid w:val="00E37F2E"/>
    <w:rsid w:val="00E401DD"/>
    <w:rsid w:val="00E40655"/>
    <w:rsid w:val="00E41027"/>
    <w:rsid w:val="00E41365"/>
    <w:rsid w:val="00E416DE"/>
    <w:rsid w:val="00E4176E"/>
    <w:rsid w:val="00E417CC"/>
    <w:rsid w:val="00E41938"/>
    <w:rsid w:val="00E41B8D"/>
    <w:rsid w:val="00E41D53"/>
    <w:rsid w:val="00E41DB3"/>
    <w:rsid w:val="00E41DFD"/>
    <w:rsid w:val="00E41FBC"/>
    <w:rsid w:val="00E42619"/>
    <w:rsid w:val="00E4277A"/>
    <w:rsid w:val="00E42A03"/>
    <w:rsid w:val="00E42A8F"/>
    <w:rsid w:val="00E42B64"/>
    <w:rsid w:val="00E42ED6"/>
    <w:rsid w:val="00E43008"/>
    <w:rsid w:val="00E434AA"/>
    <w:rsid w:val="00E43E30"/>
    <w:rsid w:val="00E43F6E"/>
    <w:rsid w:val="00E44217"/>
    <w:rsid w:val="00E44750"/>
    <w:rsid w:val="00E44A39"/>
    <w:rsid w:val="00E44DFE"/>
    <w:rsid w:val="00E450F8"/>
    <w:rsid w:val="00E454B4"/>
    <w:rsid w:val="00E454FB"/>
    <w:rsid w:val="00E457BD"/>
    <w:rsid w:val="00E45F55"/>
    <w:rsid w:val="00E45F85"/>
    <w:rsid w:val="00E46525"/>
    <w:rsid w:val="00E46672"/>
    <w:rsid w:val="00E46A95"/>
    <w:rsid w:val="00E46AAA"/>
    <w:rsid w:val="00E46C3C"/>
    <w:rsid w:val="00E46CB3"/>
    <w:rsid w:val="00E470C3"/>
    <w:rsid w:val="00E47242"/>
    <w:rsid w:val="00E47362"/>
    <w:rsid w:val="00E47364"/>
    <w:rsid w:val="00E4748E"/>
    <w:rsid w:val="00E47652"/>
    <w:rsid w:val="00E47A58"/>
    <w:rsid w:val="00E47A71"/>
    <w:rsid w:val="00E505BE"/>
    <w:rsid w:val="00E50671"/>
    <w:rsid w:val="00E50F8C"/>
    <w:rsid w:val="00E50FDF"/>
    <w:rsid w:val="00E51015"/>
    <w:rsid w:val="00E51128"/>
    <w:rsid w:val="00E51826"/>
    <w:rsid w:val="00E5185E"/>
    <w:rsid w:val="00E51A55"/>
    <w:rsid w:val="00E51ACF"/>
    <w:rsid w:val="00E51BD9"/>
    <w:rsid w:val="00E522AF"/>
    <w:rsid w:val="00E5270E"/>
    <w:rsid w:val="00E52BD2"/>
    <w:rsid w:val="00E53B6B"/>
    <w:rsid w:val="00E53BAB"/>
    <w:rsid w:val="00E53D6C"/>
    <w:rsid w:val="00E5420C"/>
    <w:rsid w:val="00E54348"/>
    <w:rsid w:val="00E54405"/>
    <w:rsid w:val="00E5463B"/>
    <w:rsid w:val="00E54733"/>
    <w:rsid w:val="00E5473E"/>
    <w:rsid w:val="00E547D5"/>
    <w:rsid w:val="00E5484D"/>
    <w:rsid w:val="00E549E2"/>
    <w:rsid w:val="00E54BCB"/>
    <w:rsid w:val="00E55169"/>
    <w:rsid w:val="00E55193"/>
    <w:rsid w:val="00E5598F"/>
    <w:rsid w:val="00E55BB8"/>
    <w:rsid w:val="00E575C5"/>
    <w:rsid w:val="00E5771C"/>
    <w:rsid w:val="00E578C1"/>
    <w:rsid w:val="00E600F2"/>
    <w:rsid w:val="00E6063F"/>
    <w:rsid w:val="00E60661"/>
    <w:rsid w:val="00E6072C"/>
    <w:rsid w:val="00E60A20"/>
    <w:rsid w:val="00E60BA1"/>
    <w:rsid w:val="00E60D2B"/>
    <w:rsid w:val="00E60DA7"/>
    <w:rsid w:val="00E60DDF"/>
    <w:rsid w:val="00E60E5C"/>
    <w:rsid w:val="00E611FA"/>
    <w:rsid w:val="00E6158C"/>
    <w:rsid w:val="00E6181E"/>
    <w:rsid w:val="00E6184F"/>
    <w:rsid w:val="00E61AEF"/>
    <w:rsid w:val="00E61E78"/>
    <w:rsid w:val="00E61EAC"/>
    <w:rsid w:val="00E62BA1"/>
    <w:rsid w:val="00E63343"/>
    <w:rsid w:val="00E634DD"/>
    <w:rsid w:val="00E6358B"/>
    <w:rsid w:val="00E6383D"/>
    <w:rsid w:val="00E63A8D"/>
    <w:rsid w:val="00E63AFB"/>
    <w:rsid w:val="00E63E81"/>
    <w:rsid w:val="00E64061"/>
    <w:rsid w:val="00E64837"/>
    <w:rsid w:val="00E64D3D"/>
    <w:rsid w:val="00E6506C"/>
    <w:rsid w:val="00E651E7"/>
    <w:rsid w:val="00E65316"/>
    <w:rsid w:val="00E654C5"/>
    <w:rsid w:val="00E657DF"/>
    <w:rsid w:val="00E65823"/>
    <w:rsid w:val="00E65F88"/>
    <w:rsid w:val="00E662E9"/>
    <w:rsid w:val="00E665BE"/>
    <w:rsid w:val="00E66783"/>
    <w:rsid w:val="00E66AE5"/>
    <w:rsid w:val="00E66CB4"/>
    <w:rsid w:val="00E66DFD"/>
    <w:rsid w:val="00E67169"/>
    <w:rsid w:val="00E6780C"/>
    <w:rsid w:val="00E67A36"/>
    <w:rsid w:val="00E7022F"/>
    <w:rsid w:val="00E7037E"/>
    <w:rsid w:val="00E70810"/>
    <w:rsid w:val="00E70B30"/>
    <w:rsid w:val="00E70B6A"/>
    <w:rsid w:val="00E714C4"/>
    <w:rsid w:val="00E71A67"/>
    <w:rsid w:val="00E71AC1"/>
    <w:rsid w:val="00E72646"/>
    <w:rsid w:val="00E727FA"/>
    <w:rsid w:val="00E72C90"/>
    <w:rsid w:val="00E733F3"/>
    <w:rsid w:val="00E73543"/>
    <w:rsid w:val="00E73A9E"/>
    <w:rsid w:val="00E73B0A"/>
    <w:rsid w:val="00E73C06"/>
    <w:rsid w:val="00E73C43"/>
    <w:rsid w:val="00E73C9B"/>
    <w:rsid w:val="00E73D99"/>
    <w:rsid w:val="00E73E97"/>
    <w:rsid w:val="00E73FC7"/>
    <w:rsid w:val="00E740AB"/>
    <w:rsid w:val="00E7437E"/>
    <w:rsid w:val="00E745A7"/>
    <w:rsid w:val="00E74782"/>
    <w:rsid w:val="00E749E7"/>
    <w:rsid w:val="00E749EF"/>
    <w:rsid w:val="00E74A68"/>
    <w:rsid w:val="00E751D2"/>
    <w:rsid w:val="00E75319"/>
    <w:rsid w:val="00E75802"/>
    <w:rsid w:val="00E758BD"/>
    <w:rsid w:val="00E75985"/>
    <w:rsid w:val="00E75A1A"/>
    <w:rsid w:val="00E75B7F"/>
    <w:rsid w:val="00E7659D"/>
    <w:rsid w:val="00E76842"/>
    <w:rsid w:val="00E76EC3"/>
    <w:rsid w:val="00E77261"/>
    <w:rsid w:val="00E7768E"/>
    <w:rsid w:val="00E77C03"/>
    <w:rsid w:val="00E77C62"/>
    <w:rsid w:val="00E80848"/>
    <w:rsid w:val="00E809BE"/>
    <w:rsid w:val="00E809FA"/>
    <w:rsid w:val="00E80EF4"/>
    <w:rsid w:val="00E80F91"/>
    <w:rsid w:val="00E8145E"/>
    <w:rsid w:val="00E817F6"/>
    <w:rsid w:val="00E8187F"/>
    <w:rsid w:val="00E81EF8"/>
    <w:rsid w:val="00E8217C"/>
    <w:rsid w:val="00E821C0"/>
    <w:rsid w:val="00E82455"/>
    <w:rsid w:val="00E827CB"/>
    <w:rsid w:val="00E827E1"/>
    <w:rsid w:val="00E82804"/>
    <w:rsid w:val="00E828A8"/>
    <w:rsid w:val="00E829ED"/>
    <w:rsid w:val="00E82D32"/>
    <w:rsid w:val="00E82DAF"/>
    <w:rsid w:val="00E82E1D"/>
    <w:rsid w:val="00E8376D"/>
    <w:rsid w:val="00E838D4"/>
    <w:rsid w:val="00E83C07"/>
    <w:rsid w:val="00E841A7"/>
    <w:rsid w:val="00E842A1"/>
    <w:rsid w:val="00E84476"/>
    <w:rsid w:val="00E844A6"/>
    <w:rsid w:val="00E84636"/>
    <w:rsid w:val="00E8485E"/>
    <w:rsid w:val="00E84A45"/>
    <w:rsid w:val="00E84AF9"/>
    <w:rsid w:val="00E84CBE"/>
    <w:rsid w:val="00E84E1E"/>
    <w:rsid w:val="00E855D8"/>
    <w:rsid w:val="00E85642"/>
    <w:rsid w:val="00E85687"/>
    <w:rsid w:val="00E858A0"/>
    <w:rsid w:val="00E85D12"/>
    <w:rsid w:val="00E85DE6"/>
    <w:rsid w:val="00E85F3C"/>
    <w:rsid w:val="00E860BD"/>
    <w:rsid w:val="00E86476"/>
    <w:rsid w:val="00E86494"/>
    <w:rsid w:val="00E86B93"/>
    <w:rsid w:val="00E86BAE"/>
    <w:rsid w:val="00E87553"/>
    <w:rsid w:val="00E8757D"/>
    <w:rsid w:val="00E87B21"/>
    <w:rsid w:val="00E87BB2"/>
    <w:rsid w:val="00E87BD5"/>
    <w:rsid w:val="00E90143"/>
    <w:rsid w:val="00E9018D"/>
    <w:rsid w:val="00E905B0"/>
    <w:rsid w:val="00E9063B"/>
    <w:rsid w:val="00E90A1B"/>
    <w:rsid w:val="00E90B83"/>
    <w:rsid w:val="00E90C63"/>
    <w:rsid w:val="00E90D4C"/>
    <w:rsid w:val="00E9197F"/>
    <w:rsid w:val="00E91EF8"/>
    <w:rsid w:val="00E91F40"/>
    <w:rsid w:val="00E920E3"/>
    <w:rsid w:val="00E927FB"/>
    <w:rsid w:val="00E92B62"/>
    <w:rsid w:val="00E92F26"/>
    <w:rsid w:val="00E92FA1"/>
    <w:rsid w:val="00E9328B"/>
    <w:rsid w:val="00E9332B"/>
    <w:rsid w:val="00E938E1"/>
    <w:rsid w:val="00E93BF1"/>
    <w:rsid w:val="00E93C7A"/>
    <w:rsid w:val="00E941ED"/>
    <w:rsid w:val="00E94972"/>
    <w:rsid w:val="00E94B38"/>
    <w:rsid w:val="00E94C8E"/>
    <w:rsid w:val="00E95048"/>
    <w:rsid w:val="00E9575E"/>
    <w:rsid w:val="00E9588B"/>
    <w:rsid w:val="00E95963"/>
    <w:rsid w:val="00E96036"/>
    <w:rsid w:val="00E96189"/>
    <w:rsid w:val="00E96885"/>
    <w:rsid w:val="00E96F57"/>
    <w:rsid w:val="00E97040"/>
    <w:rsid w:val="00E9768D"/>
    <w:rsid w:val="00E97715"/>
    <w:rsid w:val="00E978DD"/>
    <w:rsid w:val="00E97A42"/>
    <w:rsid w:val="00E97A48"/>
    <w:rsid w:val="00E97AB7"/>
    <w:rsid w:val="00E97E68"/>
    <w:rsid w:val="00EA009C"/>
    <w:rsid w:val="00EA00E1"/>
    <w:rsid w:val="00EA0329"/>
    <w:rsid w:val="00EA0960"/>
    <w:rsid w:val="00EA0E9B"/>
    <w:rsid w:val="00EA1C93"/>
    <w:rsid w:val="00EA2089"/>
    <w:rsid w:val="00EA2213"/>
    <w:rsid w:val="00EA238F"/>
    <w:rsid w:val="00EA270B"/>
    <w:rsid w:val="00EA2967"/>
    <w:rsid w:val="00EA429D"/>
    <w:rsid w:val="00EA43EC"/>
    <w:rsid w:val="00EA45DC"/>
    <w:rsid w:val="00EA47D9"/>
    <w:rsid w:val="00EA49E9"/>
    <w:rsid w:val="00EA4AB7"/>
    <w:rsid w:val="00EA4E8D"/>
    <w:rsid w:val="00EA5276"/>
    <w:rsid w:val="00EA558B"/>
    <w:rsid w:val="00EA579F"/>
    <w:rsid w:val="00EA5A20"/>
    <w:rsid w:val="00EA6645"/>
    <w:rsid w:val="00EA6779"/>
    <w:rsid w:val="00EA6856"/>
    <w:rsid w:val="00EA6875"/>
    <w:rsid w:val="00EA6E83"/>
    <w:rsid w:val="00EA7017"/>
    <w:rsid w:val="00EA74F1"/>
    <w:rsid w:val="00EA7E5C"/>
    <w:rsid w:val="00EA7EF4"/>
    <w:rsid w:val="00EB029E"/>
    <w:rsid w:val="00EB05DF"/>
    <w:rsid w:val="00EB0698"/>
    <w:rsid w:val="00EB0922"/>
    <w:rsid w:val="00EB0F07"/>
    <w:rsid w:val="00EB0F3B"/>
    <w:rsid w:val="00EB1046"/>
    <w:rsid w:val="00EB1134"/>
    <w:rsid w:val="00EB127D"/>
    <w:rsid w:val="00EB13BB"/>
    <w:rsid w:val="00EB15C7"/>
    <w:rsid w:val="00EB1874"/>
    <w:rsid w:val="00EB1C8D"/>
    <w:rsid w:val="00EB1D4A"/>
    <w:rsid w:val="00EB220E"/>
    <w:rsid w:val="00EB2465"/>
    <w:rsid w:val="00EB2841"/>
    <w:rsid w:val="00EB2EBA"/>
    <w:rsid w:val="00EB31BC"/>
    <w:rsid w:val="00EB34E9"/>
    <w:rsid w:val="00EB37AA"/>
    <w:rsid w:val="00EB3EA0"/>
    <w:rsid w:val="00EB40FE"/>
    <w:rsid w:val="00EB4A71"/>
    <w:rsid w:val="00EB4CAA"/>
    <w:rsid w:val="00EB507E"/>
    <w:rsid w:val="00EB510B"/>
    <w:rsid w:val="00EB56C1"/>
    <w:rsid w:val="00EB5B84"/>
    <w:rsid w:val="00EB5C08"/>
    <w:rsid w:val="00EB5EEB"/>
    <w:rsid w:val="00EB63BD"/>
    <w:rsid w:val="00EB6954"/>
    <w:rsid w:val="00EB6E53"/>
    <w:rsid w:val="00EB78AB"/>
    <w:rsid w:val="00EB78CA"/>
    <w:rsid w:val="00EB7DA9"/>
    <w:rsid w:val="00EC03F7"/>
    <w:rsid w:val="00EC058A"/>
    <w:rsid w:val="00EC065D"/>
    <w:rsid w:val="00EC07C8"/>
    <w:rsid w:val="00EC0C49"/>
    <w:rsid w:val="00EC0E31"/>
    <w:rsid w:val="00EC10A5"/>
    <w:rsid w:val="00EC13D6"/>
    <w:rsid w:val="00EC1445"/>
    <w:rsid w:val="00EC160F"/>
    <w:rsid w:val="00EC1E2D"/>
    <w:rsid w:val="00EC205D"/>
    <w:rsid w:val="00EC22CF"/>
    <w:rsid w:val="00EC2343"/>
    <w:rsid w:val="00EC259F"/>
    <w:rsid w:val="00EC2918"/>
    <w:rsid w:val="00EC2A70"/>
    <w:rsid w:val="00EC2DEF"/>
    <w:rsid w:val="00EC2EC6"/>
    <w:rsid w:val="00EC35CA"/>
    <w:rsid w:val="00EC3AC3"/>
    <w:rsid w:val="00EC3BD6"/>
    <w:rsid w:val="00EC3D47"/>
    <w:rsid w:val="00EC4139"/>
    <w:rsid w:val="00EC4379"/>
    <w:rsid w:val="00EC443E"/>
    <w:rsid w:val="00EC4493"/>
    <w:rsid w:val="00EC5632"/>
    <w:rsid w:val="00EC5A22"/>
    <w:rsid w:val="00EC5A42"/>
    <w:rsid w:val="00EC600E"/>
    <w:rsid w:val="00EC6028"/>
    <w:rsid w:val="00EC61AE"/>
    <w:rsid w:val="00EC6264"/>
    <w:rsid w:val="00EC7041"/>
    <w:rsid w:val="00EC705C"/>
    <w:rsid w:val="00EC7A8C"/>
    <w:rsid w:val="00EC7D01"/>
    <w:rsid w:val="00ED0210"/>
    <w:rsid w:val="00ED08D6"/>
    <w:rsid w:val="00ED0931"/>
    <w:rsid w:val="00ED0B30"/>
    <w:rsid w:val="00ED0C20"/>
    <w:rsid w:val="00ED1454"/>
    <w:rsid w:val="00ED174A"/>
    <w:rsid w:val="00ED1931"/>
    <w:rsid w:val="00ED1E62"/>
    <w:rsid w:val="00ED1EC1"/>
    <w:rsid w:val="00ED1FE6"/>
    <w:rsid w:val="00ED20A6"/>
    <w:rsid w:val="00ED227F"/>
    <w:rsid w:val="00ED2569"/>
    <w:rsid w:val="00ED2656"/>
    <w:rsid w:val="00ED285D"/>
    <w:rsid w:val="00ED2CC6"/>
    <w:rsid w:val="00ED2FA3"/>
    <w:rsid w:val="00ED30A7"/>
    <w:rsid w:val="00ED353F"/>
    <w:rsid w:val="00ED375D"/>
    <w:rsid w:val="00ED37E3"/>
    <w:rsid w:val="00ED39A2"/>
    <w:rsid w:val="00ED3A3E"/>
    <w:rsid w:val="00ED3ADB"/>
    <w:rsid w:val="00ED3CB0"/>
    <w:rsid w:val="00ED416B"/>
    <w:rsid w:val="00ED46EA"/>
    <w:rsid w:val="00ED4A27"/>
    <w:rsid w:val="00ED4D65"/>
    <w:rsid w:val="00ED59CB"/>
    <w:rsid w:val="00ED5C05"/>
    <w:rsid w:val="00ED5FCB"/>
    <w:rsid w:val="00ED62C4"/>
    <w:rsid w:val="00ED64EA"/>
    <w:rsid w:val="00ED65E7"/>
    <w:rsid w:val="00ED65F6"/>
    <w:rsid w:val="00ED6957"/>
    <w:rsid w:val="00ED6BE4"/>
    <w:rsid w:val="00ED6DFD"/>
    <w:rsid w:val="00ED72CE"/>
    <w:rsid w:val="00ED76A9"/>
    <w:rsid w:val="00ED76F5"/>
    <w:rsid w:val="00ED799F"/>
    <w:rsid w:val="00ED7BAA"/>
    <w:rsid w:val="00EE0017"/>
    <w:rsid w:val="00EE0243"/>
    <w:rsid w:val="00EE06F5"/>
    <w:rsid w:val="00EE0908"/>
    <w:rsid w:val="00EE0C3A"/>
    <w:rsid w:val="00EE0C62"/>
    <w:rsid w:val="00EE0E87"/>
    <w:rsid w:val="00EE139A"/>
    <w:rsid w:val="00EE164B"/>
    <w:rsid w:val="00EE1705"/>
    <w:rsid w:val="00EE1C6E"/>
    <w:rsid w:val="00EE1F55"/>
    <w:rsid w:val="00EE2107"/>
    <w:rsid w:val="00EE2716"/>
    <w:rsid w:val="00EE2731"/>
    <w:rsid w:val="00EE27B8"/>
    <w:rsid w:val="00EE3027"/>
    <w:rsid w:val="00EE3A89"/>
    <w:rsid w:val="00EE45FF"/>
    <w:rsid w:val="00EE47E1"/>
    <w:rsid w:val="00EE4C4A"/>
    <w:rsid w:val="00EE4C9A"/>
    <w:rsid w:val="00EE4D17"/>
    <w:rsid w:val="00EE4E9A"/>
    <w:rsid w:val="00EE4EC6"/>
    <w:rsid w:val="00EE502B"/>
    <w:rsid w:val="00EE5147"/>
    <w:rsid w:val="00EE5296"/>
    <w:rsid w:val="00EE58D0"/>
    <w:rsid w:val="00EE6A67"/>
    <w:rsid w:val="00EE6BDF"/>
    <w:rsid w:val="00EE6C1B"/>
    <w:rsid w:val="00EE7126"/>
    <w:rsid w:val="00EE7BE6"/>
    <w:rsid w:val="00EF0293"/>
    <w:rsid w:val="00EF0302"/>
    <w:rsid w:val="00EF06B0"/>
    <w:rsid w:val="00EF0DD6"/>
    <w:rsid w:val="00EF0E66"/>
    <w:rsid w:val="00EF0EFD"/>
    <w:rsid w:val="00EF12F5"/>
    <w:rsid w:val="00EF1378"/>
    <w:rsid w:val="00EF1834"/>
    <w:rsid w:val="00EF1BE4"/>
    <w:rsid w:val="00EF2978"/>
    <w:rsid w:val="00EF2A0C"/>
    <w:rsid w:val="00EF2D7F"/>
    <w:rsid w:val="00EF3B6A"/>
    <w:rsid w:val="00EF3B8C"/>
    <w:rsid w:val="00EF3BF6"/>
    <w:rsid w:val="00EF3EDD"/>
    <w:rsid w:val="00EF40C1"/>
    <w:rsid w:val="00EF4219"/>
    <w:rsid w:val="00EF439E"/>
    <w:rsid w:val="00EF4551"/>
    <w:rsid w:val="00EF48AA"/>
    <w:rsid w:val="00EF4DDA"/>
    <w:rsid w:val="00EF4E10"/>
    <w:rsid w:val="00EF4FED"/>
    <w:rsid w:val="00EF52E8"/>
    <w:rsid w:val="00EF53E2"/>
    <w:rsid w:val="00EF5A8A"/>
    <w:rsid w:val="00EF5C6E"/>
    <w:rsid w:val="00EF61D6"/>
    <w:rsid w:val="00EF6B00"/>
    <w:rsid w:val="00EF6FB4"/>
    <w:rsid w:val="00EF7042"/>
    <w:rsid w:val="00EF7BD0"/>
    <w:rsid w:val="00EF7D0E"/>
    <w:rsid w:val="00EF7D79"/>
    <w:rsid w:val="00F000FD"/>
    <w:rsid w:val="00F00304"/>
    <w:rsid w:val="00F009B1"/>
    <w:rsid w:val="00F00A0C"/>
    <w:rsid w:val="00F00DC6"/>
    <w:rsid w:val="00F00F98"/>
    <w:rsid w:val="00F01411"/>
    <w:rsid w:val="00F014F1"/>
    <w:rsid w:val="00F01744"/>
    <w:rsid w:val="00F01791"/>
    <w:rsid w:val="00F0231A"/>
    <w:rsid w:val="00F02334"/>
    <w:rsid w:val="00F026EC"/>
    <w:rsid w:val="00F0270B"/>
    <w:rsid w:val="00F02B09"/>
    <w:rsid w:val="00F02B3F"/>
    <w:rsid w:val="00F02BA5"/>
    <w:rsid w:val="00F02C34"/>
    <w:rsid w:val="00F03499"/>
    <w:rsid w:val="00F0349C"/>
    <w:rsid w:val="00F03B22"/>
    <w:rsid w:val="00F040A2"/>
    <w:rsid w:val="00F042E6"/>
    <w:rsid w:val="00F04867"/>
    <w:rsid w:val="00F0489C"/>
    <w:rsid w:val="00F048FB"/>
    <w:rsid w:val="00F04FDB"/>
    <w:rsid w:val="00F0501B"/>
    <w:rsid w:val="00F050A1"/>
    <w:rsid w:val="00F05386"/>
    <w:rsid w:val="00F05B94"/>
    <w:rsid w:val="00F06707"/>
    <w:rsid w:val="00F06AA1"/>
    <w:rsid w:val="00F06C4D"/>
    <w:rsid w:val="00F07030"/>
    <w:rsid w:val="00F070B2"/>
    <w:rsid w:val="00F07449"/>
    <w:rsid w:val="00F076FA"/>
    <w:rsid w:val="00F100E8"/>
    <w:rsid w:val="00F103BB"/>
    <w:rsid w:val="00F106C7"/>
    <w:rsid w:val="00F10BE2"/>
    <w:rsid w:val="00F10BE7"/>
    <w:rsid w:val="00F111D6"/>
    <w:rsid w:val="00F1121A"/>
    <w:rsid w:val="00F115E2"/>
    <w:rsid w:val="00F1161F"/>
    <w:rsid w:val="00F11675"/>
    <w:rsid w:val="00F116F8"/>
    <w:rsid w:val="00F11F93"/>
    <w:rsid w:val="00F11FB6"/>
    <w:rsid w:val="00F12764"/>
    <w:rsid w:val="00F12C55"/>
    <w:rsid w:val="00F13307"/>
    <w:rsid w:val="00F13956"/>
    <w:rsid w:val="00F13D92"/>
    <w:rsid w:val="00F140E0"/>
    <w:rsid w:val="00F14183"/>
    <w:rsid w:val="00F142D1"/>
    <w:rsid w:val="00F14565"/>
    <w:rsid w:val="00F145E9"/>
    <w:rsid w:val="00F1463A"/>
    <w:rsid w:val="00F14C6E"/>
    <w:rsid w:val="00F14D42"/>
    <w:rsid w:val="00F15071"/>
    <w:rsid w:val="00F15265"/>
    <w:rsid w:val="00F1547E"/>
    <w:rsid w:val="00F1578B"/>
    <w:rsid w:val="00F157E0"/>
    <w:rsid w:val="00F15B8C"/>
    <w:rsid w:val="00F15D85"/>
    <w:rsid w:val="00F15DE1"/>
    <w:rsid w:val="00F1633C"/>
    <w:rsid w:val="00F164C0"/>
    <w:rsid w:val="00F169A0"/>
    <w:rsid w:val="00F16AB0"/>
    <w:rsid w:val="00F16AE1"/>
    <w:rsid w:val="00F16F84"/>
    <w:rsid w:val="00F17421"/>
    <w:rsid w:val="00F17514"/>
    <w:rsid w:val="00F17D1B"/>
    <w:rsid w:val="00F2007E"/>
    <w:rsid w:val="00F20205"/>
    <w:rsid w:val="00F2030F"/>
    <w:rsid w:val="00F20626"/>
    <w:rsid w:val="00F21307"/>
    <w:rsid w:val="00F214B4"/>
    <w:rsid w:val="00F21D7A"/>
    <w:rsid w:val="00F21F6E"/>
    <w:rsid w:val="00F21F9C"/>
    <w:rsid w:val="00F2203F"/>
    <w:rsid w:val="00F22792"/>
    <w:rsid w:val="00F227C4"/>
    <w:rsid w:val="00F227F1"/>
    <w:rsid w:val="00F227FD"/>
    <w:rsid w:val="00F227FF"/>
    <w:rsid w:val="00F22828"/>
    <w:rsid w:val="00F22B3C"/>
    <w:rsid w:val="00F22CF3"/>
    <w:rsid w:val="00F2313F"/>
    <w:rsid w:val="00F23882"/>
    <w:rsid w:val="00F23B16"/>
    <w:rsid w:val="00F23E9F"/>
    <w:rsid w:val="00F241CC"/>
    <w:rsid w:val="00F24931"/>
    <w:rsid w:val="00F24C20"/>
    <w:rsid w:val="00F25742"/>
    <w:rsid w:val="00F258B3"/>
    <w:rsid w:val="00F259BF"/>
    <w:rsid w:val="00F26009"/>
    <w:rsid w:val="00F26123"/>
    <w:rsid w:val="00F26A07"/>
    <w:rsid w:val="00F27405"/>
    <w:rsid w:val="00F275EF"/>
    <w:rsid w:val="00F2762D"/>
    <w:rsid w:val="00F276D8"/>
    <w:rsid w:val="00F27A42"/>
    <w:rsid w:val="00F27CA0"/>
    <w:rsid w:val="00F30433"/>
    <w:rsid w:val="00F304E7"/>
    <w:rsid w:val="00F30868"/>
    <w:rsid w:val="00F309D5"/>
    <w:rsid w:val="00F30E97"/>
    <w:rsid w:val="00F30FA6"/>
    <w:rsid w:val="00F3107A"/>
    <w:rsid w:val="00F313EF"/>
    <w:rsid w:val="00F31447"/>
    <w:rsid w:val="00F31596"/>
    <w:rsid w:val="00F323CF"/>
    <w:rsid w:val="00F32B23"/>
    <w:rsid w:val="00F32BFA"/>
    <w:rsid w:val="00F32D45"/>
    <w:rsid w:val="00F32EE3"/>
    <w:rsid w:val="00F33216"/>
    <w:rsid w:val="00F33E51"/>
    <w:rsid w:val="00F34A45"/>
    <w:rsid w:val="00F34C96"/>
    <w:rsid w:val="00F34E66"/>
    <w:rsid w:val="00F34F96"/>
    <w:rsid w:val="00F35103"/>
    <w:rsid w:val="00F3517D"/>
    <w:rsid w:val="00F3569D"/>
    <w:rsid w:val="00F35810"/>
    <w:rsid w:val="00F35D11"/>
    <w:rsid w:val="00F3601E"/>
    <w:rsid w:val="00F36083"/>
    <w:rsid w:val="00F3626F"/>
    <w:rsid w:val="00F36310"/>
    <w:rsid w:val="00F368EB"/>
    <w:rsid w:val="00F36968"/>
    <w:rsid w:val="00F36A16"/>
    <w:rsid w:val="00F36A57"/>
    <w:rsid w:val="00F36B2C"/>
    <w:rsid w:val="00F36DB3"/>
    <w:rsid w:val="00F36F51"/>
    <w:rsid w:val="00F3713F"/>
    <w:rsid w:val="00F3715B"/>
    <w:rsid w:val="00F372D6"/>
    <w:rsid w:val="00F40153"/>
    <w:rsid w:val="00F415FC"/>
    <w:rsid w:val="00F41694"/>
    <w:rsid w:val="00F4199E"/>
    <w:rsid w:val="00F420E6"/>
    <w:rsid w:val="00F42786"/>
    <w:rsid w:val="00F43139"/>
    <w:rsid w:val="00F43448"/>
    <w:rsid w:val="00F4397A"/>
    <w:rsid w:val="00F43C71"/>
    <w:rsid w:val="00F43F36"/>
    <w:rsid w:val="00F440D3"/>
    <w:rsid w:val="00F4413E"/>
    <w:rsid w:val="00F4505A"/>
    <w:rsid w:val="00F45B29"/>
    <w:rsid w:val="00F46035"/>
    <w:rsid w:val="00F46648"/>
    <w:rsid w:val="00F468B4"/>
    <w:rsid w:val="00F46CFC"/>
    <w:rsid w:val="00F46CFE"/>
    <w:rsid w:val="00F4714A"/>
    <w:rsid w:val="00F471A3"/>
    <w:rsid w:val="00F47204"/>
    <w:rsid w:val="00F4765C"/>
    <w:rsid w:val="00F476CD"/>
    <w:rsid w:val="00F47AE9"/>
    <w:rsid w:val="00F47F5E"/>
    <w:rsid w:val="00F500B7"/>
    <w:rsid w:val="00F501FF"/>
    <w:rsid w:val="00F5038A"/>
    <w:rsid w:val="00F50424"/>
    <w:rsid w:val="00F50532"/>
    <w:rsid w:val="00F50C17"/>
    <w:rsid w:val="00F50C84"/>
    <w:rsid w:val="00F50F46"/>
    <w:rsid w:val="00F51AF7"/>
    <w:rsid w:val="00F51C75"/>
    <w:rsid w:val="00F52EDB"/>
    <w:rsid w:val="00F52EFE"/>
    <w:rsid w:val="00F53130"/>
    <w:rsid w:val="00F5326C"/>
    <w:rsid w:val="00F5339A"/>
    <w:rsid w:val="00F533A6"/>
    <w:rsid w:val="00F5403D"/>
    <w:rsid w:val="00F541DD"/>
    <w:rsid w:val="00F54727"/>
    <w:rsid w:val="00F559AB"/>
    <w:rsid w:val="00F55C4D"/>
    <w:rsid w:val="00F55F70"/>
    <w:rsid w:val="00F55FCA"/>
    <w:rsid w:val="00F56090"/>
    <w:rsid w:val="00F5615A"/>
    <w:rsid w:val="00F56794"/>
    <w:rsid w:val="00F567B0"/>
    <w:rsid w:val="00F56ABE"/>
    <w:rsid w:val="00F56BD4"/>
    <w:rsid w:val="00F56D6F"/>
    <w:rsid w:val="00F56D9E"/>
    <w:rsid w:val="00F56EC1"/>
    <w:rsid w:val="00F57A30"/>
    <w:rsid w:val="00F57A98"/>
    <w:rsid w:val="00F57DF0"/>
    <w:rsid w:val="00F600B1"/>
    <w:rsid w:val="00F600C6"/>
    <w:rsid w:val="00F60A9D"/>
    <w:rsid w:val="00F60D46"/>
    <w:rsid w:val="00F61232"/>
    <w:rsid w:val="00F6137E"/>
    <w:rsid w:val="00F6162D"/>
    <w:rsid w:val="00F617B3"/>
    <w:rsid w:val="00F61BAF"/>
    <w:rsid w:val="00F61D01"/>
    <w:rsid w:val="00F62094"/>
    <w:rsid w:val="00F62108"/>
    <w:rsid w:val="00F622A7"/>
    <w:rsid w:val="00F622D8"/>
    <w:rsid w:val="00F62588"/>
    <w:rsid w:val="00F62823"/>
    <w:rsid w:val="00F6284E"/>
    <w:rsid w:val="00F62C9E"/>
    <w:rsid w:val="00F6370C"/>
    <w:rsid w:val="00F638C0"/>
    <w:rsid w:val="00F63BA5"/>
    <w:rsid w:val="00F64261"/>
    <w:rsid w:val="00F644ED"/>
    <w:rsid w:val="00F6452B"/>
    <w:rsid w:val="00F64725"/>
    <w:rsid w:val="00F6487A"/>
    <w:rsid w:val="00F64884"/>
    <w:rsid w:val="00F64C7C"/>
    <w:rsid w:val="00F64F00"/>
    <w:rsid w:val="00F65205"/>
    <w:rsid w:val="00F65B3D"/>
    <w:rsid w:val="00F65B48"/>
    <w:rsid w:val="00F65C0F"/>
    <w:rsid w:val="00F65E12"/>
    <w:rsid w:val="00F65E6E"/>
    <w:rsid w:val="00F65E6F"/>
    <w:rsid w:val="00F66058"/>
    <w:rsid w:val="00F66401"/>
    <w:rsid w:val="00F664E1"/>
    <w:rsid w:val="00F66EA9"/>
    <w:rsid w:val="00F67029"/>
    <w:rsid w:val="00F67565"/>
    <w:rsid w:val="00F67C37"/>
    <w:rsid w:val="00F7010D"/>
    <w:rsid w:val="00F7012B"/>
    <w:rsid w:val="00F70138"/>
    <w:rsid w:val="00F704FC"/>
    <w:rsid w:val="00F70558"/>
    <w:rsid w:val="00F708F4"/>
    <w:rsid w:val="00F70915"/>
    <w:rsid w:val="00F70A6A"/>
    <w:rsid w:val="00F70E97"/>
    <w:rsid w:val="00F71611"/>
    <w:rsid w:val="00F71613"/>
    <w:rsid w:val="00F71B7D"/>
    <w:rsid w:val="00F71CD2"/>
    <w:rsid w:val="00F71EC5"/>
    <w:rsid w:val="00F7236F"/>
    <w:rsid w:val="00F72451"/>
    <w:rsid w:val="00F7310E"/>
    <w:rsid w:val="00F73694"/>
    <w:rsid w:val="00F73D80"/>
    <w:rsid w:val="00F73E07"/>
    <w:rsid w:val="00F7442B"/>
    <w:rsid w:val="00F749CB"/>
    <w:rsid w:val="00F7567C"/>
    <w:rsid w:val="00F758F2"/>
    <w:rsid w:val="00F75F29"/>
    <w:rsid w:val="00F76555"/>
    <w:rsid w:val="00F76C95"/>
    <w:rsid w:val="00F7710C"/>
    <w:rsid w:val="00F7765D"/>
    <w:rsid w:val="00F77916"/>
    <w:rsid w:val="00F77986"/>
    <w:rsid w:val="00F806EB"/>
    <w:rsid w:val="00F808CC"/>
    <w:rsid w:val="00F808FA"/>
    <w:rsid w:val="00F8093C"/>
    <w:rsid w:val="00F80B42"/>
    <w:rsid w:val="00F80F73"/>
    <w:rsid w:val="00F81A2F"/>
    <w:rsid w:val="00F82180"/>
    <w:rsid w:val="00F8271B"/>
    <w:rsid w:val="00F82A11"/>
    <w:rsid w:val="00F82DDC"/>
    <w:rsid w:val="00F832CE"/>
    <w:rsid w:val="00F833F0"/>
    <w:rsid w:val="00F838B0"/>
    <w:rsid w:val="00F83D47"/>
    <w:rsid w:val="00F83F08"/>
    <w:rsid w:val="00F847D0"/>
    <w:rsid w:val="00F85130"/>
    <w:rsid w:val="00F85532"/>
    <w:rsid w:val="00F85656"/>
    <w:rsid w:val="00F85AAB"/>
    <w:rsid w:val="00F85B03"/>
    <w:rsid w:val="00F85B2E"/>
    <w:rsid w:val="00F85E56"/>
    <w:rsid w:val="00F85ED3"/>
    <w:rsid w:val="00F87105"/>
    <w:rsid w:val="00F873D6"/>
    <w:rsid w:val="00F876CF"/>
    <w:rsid w:val="00F877AD"/>
    <w:rsid w:val="00F87DC9"/>
    <w:rsid w:val="00F87E3F"/>
    <w:rsid w:val="00F87E89"/>
    <w:rsid w:val="00F904EC"/>
    <w:rsid w:val="00F90ADF"/>
    <w:rsid w:val="00F90BDF"/>
    <w:rsid w:val="00F90FD8"/>
    <w:rsid w:val="00F9113B"/>
    <w:rsid w:val="00F91141"/>
    <w:rsid w:val="00F9133C"/>
    <w:rsid w:val="00F913B1"/>
    <w:rsid w:val="00F91425"/>
    <w:rsid w:val="00F9184D"/>
    <w:rsid w:val="00F9186F"/>
    <w:rsid w:val="00F918F5"/>
    <w:rsid w:val="00F91AB2"/>
    <w:rsid w:val="00F91B99"/>
    <w:rsid w:val="00F91E6E"/>
    <w:rsid w:val="00F91EB7"/>
    <w:rsid w:val="00F91F6F"/>
    <w:rsid w:val="00F922A5"/>
    <w:rsid w:val="00F92351"/>
    <w:rsid w:val="00F9282C"/>
    <w:rsid w:val="00F92AA1"/>
    <w:rsid w:val="00F92F07"/>
    <w:rsid w:val="00F93121"/>
    <w:rsid w:val="00F93215"/>
    <w:rsid w:val="00F93446"/>
    <w:rsid w:val="00F9345D"/>
    <w:rsid w:val="00F93588"/>
    <w:rsid w:val="00F93983"/>
    <w:rsid w:val="00F93EE2"/>
    <w:rsid w:val="00F940C8"/>
    <w:rsid w:val="00F94339"/>
    <w:rsid w:val="00F943AC"/>
    <w:rsid w:val="00F943FB"/>
    <w:rsid w:val="00F9494A"/>
    <w:rsid w:val="00F9518A"/>
    <w:rsid w:val="00F95471"/>
    <w:rsid w:val="00F954BE"/>
    <w:rsid w:val="00F955CC"/>
    <w:rsid w:val="00F95872"/>
    <w:rsid w:val="00F95914"/>
    <w:rsid w:val="00F959EA"/>
    <w:rsid w:val="00F95DC4"/>
    <w:rsid w:val="00F95E8A"/>
    <w:rsid w:val="00F96586"/>
    <w:rsid w:val="00F967C3"/>
    <w:rsid w:val="00F968BE"/>
    <w:rsid w:val="00F96C39"/>
    <w:rsid w:val="00F971D5"/>
    <w:rsid w:val="00F97237"/>
    <w:rsid w:val="00F979F3"/>
    <w:rsid w:val="00FA0620"/>
    <w:rsid w:val="00FA12F3"/>
    <w:rsid w:val="00FA1347"/>
    <w:rsid w:val="00FA13F0"/>
    <w:rsid w:val="00FA1601"/>
    <w:rsid w:val="00FA190C"/>
    <w:rsid w:val="00FA215A"/>
    <w:rsid w:val="00FA217C"/>
    <w:rsid w:val="00FA23D7"/>
    <w:rsid w:val="00FA277C"/>
    <w:rsid w:val="00FA2CE1"/>
    <w:rsid w:val="00FA2D46"/>
    <w:rsid w:val="00FA2EF8"/>
    <w:rsid w:val="00FA3432"/>
    <w:rsid w:val="00FA3D3A"/>
    <w:rsid w:val="00FA40CE"/>
    <w:rsid w:val="00FA41CF"/>
    <w:rsid w:val="00FA438F"/>
    <w:rsid w:val="00FA46E6"/>
    <w:rsid w:val="00FA4901"/>
    <w:rsid w:val="00FA4BB9"/>
    <w:rsid w:val="00FA4C51"/>
    <w:rsid w:val="00FA500C"/>
    <w:rsid w:val="00FA54F5"/>
    <w:rsid w:val="00FA559A"/>
    <w:rsid w:val="00FA568A"/>
    <w:rsid w:val="00FA643F"/>
    <w:rsid w:val="00FA64CB"/>
    <w:rsid w:val="00FA6A33"/>
    <w:rsid w:val="00FA720F"/>
    <w:rsid w:val="00FA7412"/>
    <w:rsid w:val="00FA7449"/>
    <w:rsid w:val="00FA7885"/>
    <w:rsid w:val="00FA799C"/>
    <w:rsid w:val="00FA7DD5"/>
    <w:rsid w:val="00FB03AB"/>
    <w:rsid w:val="00FB051E"/>
    <w:rsid w:val="00FB058B"/>
    <w:rsid w:val="00FB120F"/>
    <w:rsid w:val="00FB12AE"/>
    <w:rsid w:val="00FB1586"/>
    <w:rsid w:val="00FB180B"/>
    <w:rsid w:val="00FB1D28"/>
    <w:rsid w:val="00FB2558"/>
    <w:rsid w:val="00FB25DA"/>
    <w:rsid w:val="00FB2610"/>
    <w:rsid w:val="00FB2D93"/>
    <w:rsid w:val="00FB3059"/>
    <w:rsid w:val="00FB30E3"/>
    <w:rsid w:val="00FB31E8"/>
    <w:rsid w:val="00FB37BB"/>
    <w:rsid w:val="00FB3C26"/>
    <w:rsid w:val="00FB3D7F"/>
    <w:rsid w:val="00FB3F64"/>
    <w:rsid w:val="00FB44D0"/>
    <w:rsid w:val="00FB4526"/>
    <w:rsid w:val="00FB45C3"/>
    <w:rsid w:val="00FB4F1C"/>
    <w:rsid w:val="00FB5C0E"/>
    <w:rsid w:val="00FB5C3A"/>
    <w:rsid w:val="00FB607F"/>
    <w:rsid w:val="00FB63E3"/>
    <w:rsid w:val="00FB690B"/>
    <w:rsid w:val="00FB7463"/>
    <w:rsid w:val="00FB75E2"/>
    <w:rsid w:val="00FB76B1"/>
    <w:rsid w:val="00FC058B"/>
    <w:rsid w:val="00FC06FE"/>
    <w:rsid w:val="00FC0B8E"/>
    <w:rsid w:val="00FC0BBE"/>
    <w:rsid w:val="00FC14B4"/>
    <w:rsid w:val="00FC1F03"/>
    <w:rsid w:val="00FC20B0"/>
    <w:rsid w:val="00FC21B2"/>
    <w:rsid w:val="00FC2339"/>
    <w:rsid w:val="00FC28E1"/>
    <w:rsid w:val="00FC29DA"/>
    <w:rsid w:val="00FC2A6B"/>
    <w:rsid w:val="00FC2DDA"/>
    <w:rsid w:val="00FC3369"/>
    <w:rsid w:val="00FC3ADC"/>
    <w:rsid w:val="00FC3B61"/>
    <w:rsid w:val="00FC3EF3"/>
    <w:rsid w:val="00FC4374"/>
    <w:rsid w:val="00FC496E"/>
    <w:rsid w:val="00FC4A37"/>
    <w:rsid w:val="00FC4AC3"/>
    <w:rsid w:val="00FC4FA0"/>
    <w:rsid w:val="00FC5AC7"/>
    <w:rsid w:val="00FC5D5D"/>
    <w:rsid w:val="00FC5DEC"/>
    <w:rsid w:val="00FC678D"/>
    <w:rsid w:val="00FC68F0"/>
    <w:rsid w:val="00FC69C0"/>
    <w:rsid w:val="00FC6B82"/>
    <w:rsid w:val="00FC6C82"/>
    <w:rsid w:val="00FC6ED3"/>
    <w:rsid w:val="00FC7112"/>
    <w:rsid w:val="00FC74C3"/>
    <w:rsid w:val="00FC750B"/>
    <w:rsid w:val="00FC7D58"/>
    <w:rsid w:val="00FC7F50"/>
    <w:rsid w:val="00FD017C"/>
    <w:rsid w:val="00FD05F0"/>
    <w:rsid w:val="00FD077C"/>
    <w:rsid w:val="00FD0C00"/>
    <w:rsid w:val="00FD0DC4"/>
    <w:rsid w:val="00FD13E0"/>
    <w:rsid w:val="00FD1403"/>
    <w:rsid w:val="00FD1542"/>
    <w:rsid w:val="00FD163B"/>
    <w:rsid w:val="00FD177A"/>
    <w:rsid w:val="00FD1797"/>
    <w:rsid w:val="00FD17A8"/>
    <w:rsid w:val="00FD18EA"/>
    <w:rsid w:val="00FD1E1B"/>
    <w:rsid w:val="00FD1FC2"/>
    <w:rsid w:val="00FD20B0"/>
    <w:rsid w:val="00FD22B0"/>
    <w:rsid w:val="00FD2398"/>
    <w:rsid w:val="00FD252F"/>
    <w:rsid w:val="00FD26AA"/>
    <w:rsid w:val="00FD27E5"/>
    <w:rsid w:val="00FD2C8A"/>
    <w:rsid w:val="00FD312E"/>
    <w:rsid w:val="00FD326D"/>
    <w:rsid w:val="00FD331E"/>
    <w:rsid w:val="00FD34EC"/>
    <w:rsid w:val="00FD36F7"/>
    <w:rsid w:val="00FD36FD"/>
    <w:rsid w:val="00FD37E6"/>
    <w:rsid w:val="00FD4728"/>
    <w:rsid w:val="00FD48CA"/>
    <w:rsid w:val="00FD4CF7"/>
    <w:rsid w:val="00FD4D16"/>
    <w:rsid w:val="00FD4ECA"/>
    <w:rsid w:val="00FD4F62"/>
    <w:rsid w:val="00FD5525"/>
    <w:rsid w:val="00FD5550"/>
    <w:rsid w:val="00FD5EA5"/>
    <w:rsid w:val="00FD6078"/>
    <w:rsid w:val="00FD619A"/>
    <w:rsid w:val="00FD6401"/>
    <w:rsid w:val="00FD660B"/>
    <w:rsid w:val="00FD6634"/>
    <w:rsid w:val="00FD6788"/>
    <w:rsid w:val="00FD6B65"/>
    <w:rsid w:val="00FD6BF6"/>
    <w:rsid w:val="00FD6EE1"/>
    <w:rsid w:val="00FD70CD"/>
    <w:rsid w:val="00FD73B3"/>
    <w:rsid w:val="00FD76D1"/>
    <w:rsid w:val="00FD792C"/>
    <w:rsid w:val="00FE01A1"/>
    <w:rsid w:val="00FE056F"/>
    <w:rsid w:val="00FE0D3A"/>
    <w:rsid w:val="00FE0D94"/>
    <w:rsid w:val="00FE15BD"/>
    <w:rsid w:val="00FE15C6"/>
    <w:rsid w:val="00FE16DE"/>
    <w:rsid w:val="00FE1926"/>
    <w:rsid w:val="00FE1C08"/>
    <w:rsid w:val="00FE1F58"/>
    <w:rsid w:val="00FE20D8"/>
    <w:rsid w:val="00FE2843"/>
    <w:rsid w:val="00FE2C85"/>
    <w:rsid w:val="00FE2CDC"/>
    <w:rsid w:val="00FE2E48"/>
    <w:rsid w:val="00FE3171"/>
    <w:rsid w:val="00FE331C"/>
    <w:rsid w:val="00FE37AB"/>
    <w:rsid w:val="00FE3A8C"/>
    <w:rsid w:val="00FE3BE3"/>
    <w:rsid w:val="00FE3C3A"/>
    <w:rsid w:val="00FE3CF7"/>
    <w:rsid w:val="00FE48B7"/>
    <w:rsid w:val="00FE4A14"/>
    <w:rsid w:val="00FE4B16"/>
    <w:rsid w:val="00FE4CDD"/>
    <w:rsid w:val="00FE504C"/>
    <w:rsid w:val="00FE5053"/>
    <w:rsid w:val="00FE50D4"/>
    <w:rsid w:val="00FE53EF"/>
    <w:rsid w:val="00FE5801"/>
    <w:rsid w:val="00FE5859"/>
    <w:rsid w:val="00FE58DC"/>
    <w:rsid w:val="00FE5B1C"/>
    <w:rsid w:val="00FE5EDF"/>
    <w:rsid w:val="00FE70AD"/>
    <w:rsid w:val="00FE725B"/>
    <w:rsid w:val="00FE75D4"/>
    <w:rsid w:val="00FE7671"/>
    <w:rsid w:val="00FE7710"/>
    <w:rsid w:val="00FE7DDB"/>
    <w:rsid w:val="00FF0091"/>
    <w:rsid w:val="00FF01FE"/>
    <w:rsid w:val="00FF02C8"/>
    <w:rsid w:val="00FF04EA"/>
    <w:rsid w:val="00FF0761"/>
    <w:rsid w:val="00FF0EAB"/>
    <w:rsid w:val="00FF13D9"/>
    <w:rsid w:val="00FF1609"/>
    <w:rsid w:val="00FF16C0"/>
    <w:rsid w:val="00FF1911"/>
    <w:rsid w:val="00FF1F29"/>
    <w:rsid w:val="00FF226A"/>
    <w:rsid w:val="00FF2365"/>
    <w:rsid w:val="00FF2503"/>
    <w:rsid w:val="00FF266E"/>
    <w:rsid w:val="00FF2850"/>
    <w:rsid w:val="00FF289C"/>
    <w:rsid w:val="00FF2910"/>
    <w:rsid w:val="00FF2C56"/>
    <w:rsid w:val="00FF2CA0"/>
    <w:rsid w:val="00FF31D4"/>
    <w:rsid w:val="00FF32C8"/>
    <w:rsid w:val="00FF35B0"/>
    <w:rsid w:val="00FF3882"/>
    <w:rsid w:val="00FF3D3F"/>
    <w:rsid w:val="00FF3DDA"/>
    <w:rsid w:val="00FF434E"/>
    <w:rsid w:val="00FF46C9"/>
    <w:rsid w:val="00FF487D"/>
    <w:rsid w:val="00FF496D"/>
    <w:rsid w:val="00FF5355"/>
    <w:rsid w:val="00FF5402"/>
    <w:rsid w:val="00FF597A"/>
    <w:rsid w:val="00FF61E1"/>
    <w:rsid w:val="00FF6941"/>
    <w:rsid w:val="00FF6CBA"/>
    <w:rsid w:val="00FF6FAC"/>
    <w:rsid w:val="00FF70E7"/>
    <w:rsid w:val="00FF71A8"/>
    <w:rsid w:val="00FF76A3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31409"/>
  <w15:docId w15:val="{E5F172C7-FD76-485A-BA28-F380996A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305FC"/>
    <w:pPr>
      <w:keepNext/>
      <w:widowControl w:val="0"/>
      <w:tabs>
        <w:tab w:val="center" w:pos="4680"/>
      </w:tabs>
      <w:suppressAutoHyphens/>
      <w:jc w:val="center"/>
      <w:outlineLvl w:val="0"/>
    </w:pPr>
    <w:rPr>
      <w:rFonts w:ascii="Garamond" w:hAnsi="Garamond"/>
      <w:b/>
      <w:sz w:val="48"/>
    </w:rPr>
  </w:style>
  <w:style w:type="paragraph" w:styleId="Heading2">
    <w:name w:val="heading 2"/>
    <w:basedOn w:val="Normal"/>
    <w:next w:val="Normal"/>
    <w:qFormat/>
    <w:rsid w:val="00C305FC"/>
    <w:pPr>
      <w:keepNext/>
      <w:widowControl w:val="0"/>
      <w:tabs>
        <w:tab w:val="left" w:pos="-720"/>
      </w:tabs>
      <w:suppressAutoHyphens/>
      <w:outlineLvl w:val="1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2">
    <w:name w:val="Formal2"/>
    <w:basedOn w:val="Formal1"/>
    <w:rsid w:val="00B46FAB"/>
    <w:rPr>
      <w:rFonts w:ascii="Arial" w:hAnsi="Arial"/>
      <w:b/>
    </w:rPr>
  </w:style>
  <w:style w:type="paragraph" w:customStyle="1" w:styleId="Formal1">
    <w:name w:val="Formal1"/>
    <w:basedOn w:val="Normal"/>
    <w:rsid w:val="00B46FAB"/>
    <w:pPr>
      <w:spacing w:before="60" w:after="60"/>
    </w:pPr>
    <w:rPr>
      <w:sz w:val="24"/>
    </w:rPr>
  </w:style>
  <w:style w:type="paragraph" w:customStyle="1" w:styleId="Standard1">
    <w:name w:val="Standard1"/>
    <w:basedOn w:val="Normal"/>
    <w:rsid w:val="00B46FAB"/>
    <w:pPr>
      <w:spacing w:before="60" w:after="60"/>
    </w:pPr>
  </w:style>
  <w:style w:type="paragraph" w:styleId="EndnoteText">
    <w:name w:val="endnote text"/>
    <w:basedOn w:val="Normal"/>
    <w:semiHidden/>
    <w:rsid w:val="00C305FC"/>
    <w:pPr>
      <w:widowControl w:val="0"/>
    </w:pPr>
    <w:rPr>
      <w:rFonts w:ascii="Courier New" w:hAnsi="Courier New"/>
      <w:sz w:val="24"/>
    </w:rPr>
  </w:style>
  <w:style w:type="paragraph" w:styleId="BodyText2">
    <w:name w:val="Body Text 2"/>
    <w:basedOn w:val="Normal"/>
    <w:rsid w:val="00C305FC"/>
    <w:pPr>
      <w:widowControl w:val="0"/>
      <w:tabs>
        <w:tab w:val="left" w:pos="-720"/>
        <w:tab w:val="left" w:pos="0"/>
        <w:tab w:val="left" w:pos="1440"/>
      </w:tabs>
      <w:suppressAutoHyphens/>
      <w:overflowPunct w:val="0"/>
      <w:autoSpaceDE w:val="0"/>
      <w:autoSpaceDN w:val="0"/>
      <w:adjustRightInd w:val="0"/>
      <w:ind w:left="1440" w:hanging="1260"/>
      <w:textAlignment w:val="baseline"/>
    </w:pPr>
    <w:rPr>
      <w:rFonts w:ascii="Garamond" w:hAnsi="Garamond"/>
      <w:b/>
      <w:sz w:val="28"/>
    </w:rPr>
  </w:style>
  <w:style w:type="character" w:styleId="HTMLTypewriter">
    <w:name w:val="HTML Typewriter"/>
    <w:rsid w:val="0049201F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B541E"/>
    <w:rPr>
      <w:rFonts w:ascii="Courier New" w:hAnsi="Courier New" w:cs="Courier New"/>
    </w:rPr>
  </w:style>
  <w:style w:type="paragraph" w:customStyle="1" w:styleId="p5">
    <w:name w:val="p5"/>
    <w:basedOn w:val="Normal"/>
    <w:rsid w:val="00787704"/>
    <w:pPr>
      <w:widowControl w:val="0"/>
      <w:tabs>
        <w:tab w:val="left" w:pos="720"/>
      </w:tabs>
      <w:spacing w:line="240" w:lineRule="atLeast"/>
    </w:pPr>
    <w:rPr>
      <w:rFonts w:ascii="Times" w:hAnsi="Times"/>
      <w:snapToGrid w:val="0"/>
      <w:sz w:val="24"/>
    </w:rPr>
  </w:style>
  <w:style w:type="paragraph" w:customStyle="1" w:styleId="p45">
    <w:name w:val="p45"/>
    <w:basedOn w:val="Normal"/>
    <w:rsid w:val="00787704"/>
    <w:pPr>
      <w:widowControl w:val="0"/>
      <w:tabs>
        <w:tab w:val="left" w:pos="720"/>
      </w:tabs>
      <w:spacing w:line="240" w:lineRule="atLeast"/>
    </w:pPr>
    <w:rPr>
      <w:rFonts w:ascii="Times" w:hAnsi="Times"/>
      <w:snapToGrid w:val="0"/>
      <w:sz w:val="24"/>
    </w:rPr>
  </w:style>
  <w:style w:type="paragraph" w:customStyle="1" w:styleId="t79">
    <w:name w:val="t79"/>
    <w:basedOn w:val="Normal"/>
    <w:rsid w:val="00787704"/>
    <w:pPr>
      <w:widowControl w:val="0"/>
      <w:tabs>
        <w:tab w:val="left" w:pos="0"/>
        <w:tab w:val="left" w:pos="5160"/>
      </w:tabs>
      <w:spacing w:line="240" w:lineRule="atLeast"/>
    </w:pPr>
    <w:rPr>
      <w:rFonts w:ascii="Times" w:hAnsi="Times"/>
      <w:snapToGrid w:val="0"/>
      <w:sz w:val="24"/>
    </w:rPr>
  </w:style>
  <w:style w:type="paragraph" w:customStyle="1" w:styleId="c80">
    <w:name w:val="c80"/>
    <w:basedOn w:val="Normal"/>
    <w:rsid w:val="00787704"/>
    <w:pPr>
      <w:widowControl w:val="0"/>
      <w:spacing w:line="240" w:lineRule="atLeast"/>
      <w:jc w:val="center"/>
    </w:pPr>
    <w:rPr>
      <w:rFonts w:ascii="Times" w:hAnsi="Times"/>
      <w:snapToGrid w:val="0"/>
      <w:sz w:val="24"/>
    </w:rPr>
  </w:style>
  <w:style w:type="paragraph" w:styleId="BalloonText">
    <w:name w:val="Balloon Text"/>
    <w:basedOn w:val="Normal"/>
    <w:semiHidden/>
    <w:rsid w:val="009028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61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11D2"/>
  </w:style>
  <w:style w:type="paragraph" w:styleId="Footer">
    <w:name w:val="footer"/>
    <w:basedOn w:val="Normal"/>
    <w:link w:val="FooterChar"/>
    <w:uiPriority w:val="99"/>
    <w:rsid w:val="00661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1D2"/>
  </w:style>
  <w:style w:type="character" w:styleId="CommentReference">
    <w:name w:val="annotation reference"/>
    <w:rsid w:val="00A919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199A"/>
  </w:style>
  <w:style w:type="character" w:customStyle="1" w:styleId="CommentTextChar">
    <w:name w:val="Comment Text Char"/>
    <w:basedOn w:val="DefaultParagraphFont"/>
    <w:link w:val="CommentText"/>
    <w:rsid w:val="00A9199A"/>
  </w:style>
  <w:style w:type="paragraph" w:styleId="CommentSubject">
    <w:name w:val="annotation subject"/>
    <w:basedOn w:val="CommentText"/>
    <w:next w:val="CommentText"/>
    <w:link w:val="CommentSubjectChar"/>
    <w:rsid w:val="00A9199A"/>
    <w:rPr>
      <w:b/>
      <w:bCs/>
    </w:rPr>
  </w:style>
  <w:style w:type="character" w:customStyle="1" w:styleId="CommentSubjectChar">
    <w:name w:val="Comment Subject Char"/>
    <w:link w:val="CommentSubject"/>
    <w:rsid w:val="00A9199A"/>
    <w:rPr>
      <w:b/>
      <w:bCs/>
    </w:rPr>
  </w:style>
  <w:style w:type="paragraph" w:styleId="NoSpacing">
    <w:name w:val="No Spacing"/>
    <w:uiPriority w:val="1"/>
    <w:qFormat/>
    <w:rsid w:val="00403115"/>
  </w:style>
  <w:style w:type="paragraph" w:styleId="NormalWeb">
    <w:name w:val="Normal (Web)"/>
    <w:basedOn w:val="Normal"/>
    <w:uiPriority w:val="99"/>
    <w:unhideWhenUsed/>
    <w:rsid w:val="00E81EF8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3820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F5615A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AA0514"/>
    <w:rPr>
      <w:color w:val="0563C1"/>
      <w:u w:val="single"/>
    </w:rPr>
  </w:style>
  <w:style w:type="paragraph" w:customStyle="1" w:styleId="xmsonormal">
    <w:name w:val="x_msonormal"/>
    <w:basedOn w:val="Normal"/>
    <w:rsid w:val="001D1C40"/>
    <w:rPr>
      <w:rFonts w:eastAsia="Calibri"/>
      <w:sz w:val="24"/>
      <w:szCs w:val="24"/>
    </w:rPr>
  </w:style>
  <w:style w:type="character" w:customStyle="1" w:styleId="PlainTextChar">
    <w:name w:val="Plain Text Char"/>
    <w:link w:val="PlainText"/>
    <w:uiPriority w:val="99"/>
    <w:rsid w:val="00BB2834"/>
    <w:rPr>
      <w:rFonts w:ascii="Courier New" w:hAnsi="Courier New" w:cs="Courier New"/>
    </w:rPr>
  </w:style>
  <w:style w:type="character" w:customStyle="1" w:styleId="Heading1Char">
    <w:name w:val="Heading 1 Char"/>
    <w:link w:val="Heading1"/>
    <w:locked/>
    <w:rsid w:val="00355491"/>
    <w:rPr>
      <w:rFonts w:ascii="Garamond" w:hAnsi="Garamond"/>
      <w:b/>
      <w:sz w:val="48"/>
    </w:rPr>
  </w:style>
  <w:style w:type="paragraph" w:customStyle="1" w:styleId="GCD1L1">
    <w:name w:val="GCD1_L1"/>
    <w:basedOn w:val="Normal"/>
    <w:rsid w:val="00355491"/>
    <w:pPr>
      <w:numPr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2">
    <w:name w:val="GCD1_L2"/>
    <w:basedOn w:val="Normal"/>
    <w:rsid w:val="00355491"/>
    <w:pPr>
      <w:numPr>
        <w:ilvl w:val="1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3">
    <w:name w:val="GCD1_L3"/>
    <w:basedOn w:val="Normal"/>
    <w:rsid w:val="00355491"/>
    <w:pPr>
      <w:numPr>
        <w:ilvl w:val="2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4">
    <w:name w:val="GCD1_L4"/>
    <w:basedOn w:val="Normal"/>
    <w:rsid w:val="00355491"/>
    <w:pPr>
      <w:numPr>
        <w:ilvl w:val="3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5">
    <w:name w:val="GCD1_L5"/>
    <w:basedOn w:val="Normal"/>
    <w:rsid w:val="00355491"/>
    <w:pPr>
      <w:numPr>
        <w:ilvl w:val="4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6">
    <w:name w:val="GCD1_L6"/>
    <w:basedOn w:val="Normal"/>
    <w:rsid w:val="00355491"/>
    <w:pPr>
      <w:numPr>
        <w:ilvl w:val="5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GCD1L7">
    <w:name w:val="GCD1_L7"/>
    <w:basedOn w:val="Normal"/>
    <w:rsid w:val="00355491"/>
    <w:pPr>
      <w:numPr>
        <w:ilvl w:val="6"/>
        <w:numId w:val="24"/>
      </w:numPr>
      <w:spacing w:before="100" w:beforeAutospacing="1" w:after="100" w:afterAutospacing="1"/>
      <w:jc w:val="both"/>
    </w:pPr>
    <w:rPr>
      <w:sz w:val="24"/>
      <w:szCs w:val="24"/>
    </w:rPr>
  </w:style>
  <w:style w:type="character" w:styleId="Emphasis">
    <w:name w:val="Emphasis"/>
    <w:qFormat/>
    <w:rsid w:val="00355491"/>
    <w:rPr>
      <w:i/>
      <w:iCs/>
    </w:rPr>
  </w:style>
  <w:style w:type="character" w:styleId="PlaceholderText">
    <w:name w:val="Placeholder Text"/>
    <w:uiPriority w:val="99"/>
    <w:semiHidden/>
    <w:rsid w:val="00B906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4527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7337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5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1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5F04-A076-46DE-BE33-0930A0FA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310</TotalTime>
  <Pages>3</Pages>
  <Words>833</Words>
  <Characters>4750</Characters>
  <Application>Microsoft Office Word</Application>
  <DocSecurity>2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Council Meeting</vt:lpstr>
    </vt:vector>
  </TitlesOfParts>
  <Company>Microsoft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Council Meeting</dc:title>
  <dc:subject>Call to Order</dc:subject>
  <dc:creator>Kristi Wollmann</dc:creator>
  <cp:keywords/>
  <dc:description/>
  <cp:lastModifiedBy>Kristi Wollmann</cp:lastModifiedBy>
  <cp:revision>18</cp:revision>
  <cp:lastPrinted>2025-02-12T18:44:00Z</cp:lastPrinted>
  <dcterms:created xsi:type="dcterms:W3CDTF">2025-02-03T18:51:00Z</dcterms:created>
  <dcterms:modified xsi:type="dcterms:W3CDTF">2025-03-11T17:42:00Z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2000061100</vt:i4>
  </property>
  <property fmtid="{D5CDD505-2E9C-101B-9397-08002B2CF9AE}" pid="4" name="LCID">
    <vt:i4>1033</vt:i4>
  </property>
</Properties>
</file>