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0" w:type="dxa"/>
        <w:tblInd w:w="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C20BFD" w14:paraId="18FC681B" w14:textId="77777777" w:rsidTr="000C6567">
        <w:trPr>
          <w:trHeight w:val="277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BC0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bookmarkStart w:id="0" w:name="_Hlk110585637"/>
            <w:bookmarkStart w:id="1" w:name="_Hlk113369630"/>
            <w:bookmarkStart w:id="2" w:name="_Hlk95128841"/>
            <w:bookmarkStart w:id="3" w:name="_Hlk107930381"/>
            <w:bookmarkStart w:id="4" w:name="_Hlk118718131"/>
            <w:bookmarkStart w:id="5" w:name="_Hlk118988940"/>
            <w:bookmarkStart w:id="6" w:name="_Hlk121300473"/>
            <w:bookmarkStart w:id="7" w:name="_Hlk124167677"/>
            <w:bookmarkStart w:id="8" w:name="_Hlk156297094"/>
            <w:bookmarkStart w:id="9" w:name="_Hlk168315540"/>
            <w:bookmarkStart w:id="10" w:name="_Hlk173763798"/>
            <w:bookmarkStart w:id="11" w:name="_Hlk181613199"/>
            <w:bookmarkStart w:id="12" w:name="_Hlk184382860"/>
            <w:bookmarkStart w:id="13" w:name="_Hlk186539417"/>
            <w:bookmarkStart w:id="14" w:name="_Hlk92452704"/>
            <w:bookmarkStart w:id="15" w:name="_Hlk102721857"/>
            <w:r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>Emery City Council Meeting</w:t>
            </w:r>
            <w:r w:rsidR="00DB2EAC"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Agenda</w:t>
            </w:r>
          </w:p>
          <w:p w14:paraId="24222C26" w14:textId="5263066D" w:rsidR="004A25A3" w:rsidRPr="008B78EB" w:rsidRDefault="006D369E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1/6/2024</w:t>
            </w:r>
          </w:p>
          <w:p w14:paraId="4E0469F9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7:</w:t>
            </w:r>
            <w:r w:rsidR="000D3297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="005A4FE1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pm </w:t>
            </w:r>
            <w:r w:rsidR="003002E7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|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City Office</w:t>
            </w:r>
          </w:p>
          <w:p w14:paraId="1A6249D4" w14:textId="77777777" w:rsidR="004A25A3" w:rsidRPr="00B92134" w:rsidRDefault="004A25A3" w:rsidP="00946B05">
            <w:pPr>
              <w:rPr>
                <w:rFonts w:ascii="Calibri" w:hAnsi="Calibri"/>
                <w:bCs/>
                <w:sz w:val="22"/>
                <w:szCs w:val="22"/>
                <w:u w:val="single"/>
              </w:rPr>
            </w:pPr>
          </w:p>
          <w:p w14:paraId="47B711B9" w14:textId="77777777" w:rsidR="00663B15" w:rsidRPr="00C6538C" w:rsidRDefault="00663B15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Call to Order</w:t>
            </w:r>
          </w:p>
          <w:p w14:paraId="552FB987" w14:textId="77777777" w:rsidR="00663B15" w:rsidRPr="00C6538C" w:rsidRDefault="00A34C69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</w:t>
            </w:r>
            <w:r w:rsidR="00663B15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Agenda</w:t>
            </w:r>
          </w:p>
          <w:p w14:paraId="22ED4949" w14:textId="132732D4" w:rsidR="00BA458F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Minutes of the </w:t>
            </w:r>
            <w:r w:rsidR="00E73C9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Meeting </w:t>
            </w:r>
            <w:r w:rsidR="006D369E">
              <w:rPr>
                <w:rFonts w:ascii="Calibri" w:hAnsi="Calibri"/>
                <w:b/>
                <w:sz w:val="22"/>
                <w:szCs w:val="22"/>
                <w:u w:val="single"/>
              </w:rPr>
              <w:t>December 9, 2024</w:t>
            </w:r>
          </w:p>
          <w:p w14:paraId="091A1A33" w14:textId="5EE4E36A" w:rsidR="00277487" w:rsidRDefault="00277487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Minutes of </w:t>
            </w:r>
            <w:r w:rsidR="006D369E">
              <w:rPr>
                <w:rFonts w:ascii="Calibri" w:hAnsi="Calibri"/>
                <w:b/>
                <w:sz w:val="22"/>
                <w:szCs w:val="22"/>
                <w:u w:val="single"/>
              </w:rPr>
              <w:t>End of Year Meeting December 19, 2024</w:t>
            </w:r>
          </w:p>
          <w:p w14:paraId="496BBB64" w14:textId="77777777" w:rsidR="00AF7B9D" w:rsidRDefault="00003CAE" w:rsidP="006878A6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Public Comme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nt</w:t>
            </w:r>
          </w:p>
          <w:p w14:paraId="02CADE16" w14:textId="0E05C0AD" w:rsidR="006F7C6B" w:rsidRPr="006D369E" w:rsidRDefault="00844AD8" w:rsidP="006F7C6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Visitors</w:t>
            </w:r>
          </w:p>
          <w:p w14:paraId="1392FCB6" w14:textId="214553E5" w:rsidR="00587870" w:rsidRPr="006D369E" w:rsidRDefault="00EE4E9A" w:rsidP="001463B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Daycare</w:t>
            </w:r>
            <w:r w:rsidR="007F60CF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Report</w:t>
            </w:r>
            <w:r w:rsidR="008B7D7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ab/>
            </w:r>
          </w:p>
          <w:p w14:paraId="4FFB93E8" w14:textId="186BC2EB" w:rsidR="0062527B" w:rsidRDefault="00CE2EBC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*Daycare Director Opening</w:t>
            </w:r>
          </w:p>
          <w:p w14:paraId="7D46561C" w14:textId="0FA7A521" w:rsidR="00697D9D" w:rsidRDefault="00697D9D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*Daycare surplus items</w:t>
            </w:r>
          </w:p>
          <w:p w14:paraId="3A48FB76" w14:textId="44A27934" w:rsidR="00697D9D" w:rsidRPr="001463BA" w:rsidRDefault="00697D9D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*Delinquent accounts</w:t>
            </w:r>
          </w:p>
          <w:p w14:paraId="0165FAA2" w14:textId="77777777" w:rsidR="003D05DE" w:rsidRDefault="00E334DA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M</w:t>
            </w:r>
            <w:r w:rsidR="00C20BFD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aintenance Report</w:t>
            </w:r>
          </w:p>
          <w:p w14:paraId="5F558C85" w14:textId="4772C4B8" w:rsidR="00ED1E62" w:rsidRPr="00ED1E62" w:rsidRDefault="0073797B" w:rsidP="00946B0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</w:p>
          <w:p w14:paraId="6FFCBC48" w14:textId="77777777" w:rsidR="0065778A" w:rsidRPr="00C6538C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Finance Officer Report</w:t>
            </w:r>
          </w:p>
          <w:p w14:paraId="4DCFFA8F" w14:textId="77777777" w:rsidR="007343FB" w:rsidRDefault="00C20BF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Claims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 xml:space="preserve"> and 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>eports</w:t>
            </w:r>
          </w:p>
          <w:p w14:paraId="3ECC2913" w14:textId="77777777" w:rsidR="00E9768D" w:rsidRDefault="00E9768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*Letters</w:t>
            </w:r>
          </w:p>
          <w:p w14:paraId="5A51FF5F" w14:textId="3EE1E3B3" w:rsidR="00F16F84" w:rsidRDefault="00F16F84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*Release 2025 Allocation to Senior Citizens Group $4,000.00</w:t>
            </w:r>
          </w:p>
          <w:p w14:paraId="59FB50E2" w14:textId="6277B341" w:rsidR="00F16F84" w:rsidRPr="00B92134" w:rsidRDefault="00F16F84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*Release 2025 Allocation to Summer Rec Group $3,000.00</w:t>
            </w:r>
          </w:p>
          <w:p w14:paraId="395091AC" w14:textId="77777777" w:rsidR="00B47ADA" w:rsidRPr="00C6538C" w:rsidRDefault="00641760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Old Business</w:t>
            </w:r>
          </w:p>
          <w:p w14:paraId="62F1502B" w14:textId="77777777" w:rsidR="005E10EC" w:rsidRDefault="0074580C" w:rsidP="005E10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D252F" w:rsidRPr="00B92134">
              <w:rPr>
                <w:rFonts w:ascii="Calibri" w:hAnsi="Calibri"/>
                <w:bCs/>
                <w:sz w:val="22"/>
                <w:szCs w:val="22"/>
              </w:rPr>
              <w:t>Nuisance Properties</w:t>
            </w:r>
          </w:p>
          <w:p w14:paraId="5E9D75E9" w14:textId="77777777" w:rsidR="005457F0" w:rsidRPr="00CE2EBC" w:rsidRDefault="00EE5296" w:rsidP="008B78E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New Business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14:paraId="796A8B38" w14:textId="746A81CF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16F84">
              <w:rPr>
                <w:rFonts w:ascii="Calibri" w:hAnsi="Calibri"/>
                <w:bCs/>
                <w:sz w:val="22"/>
                <w:szCs w:val="22"/>
              </w:rPr>
              <w:t>Storm Sewer Project - Approve ditch clean</w:t>
            </w:r>
            <w:r w:rsidR="001F41D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16F84">
              <w:rPr>
                <w:rFonts w:ascii="Calibri" w:hAnsi="Calibri"/>
                <w:bCs/>
                <w:sz w:val="22"/>
                <w:szCs w:val="22"/>
              </w:rPr>
              <w:t>out per easement agreement</w:t>
            </w:r>
          </w:p>
          <w:p w14:paraId="68B07173" w14:textId="7965F530" w:rsidR="00F16F84" w:rsidRDefault="00F16F84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*Review Service Rates &amp; Charges</w:t>
            </w:r>
          </w:p>
          <w:p w14:paraId="6A1216CD" w14:textId="15FAC7DF" w:rsidR="00F16F84" w:rsidRDefault="00F16F84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*Building Permit</w:t>
            </w:r>
          </w:p>
          <w:p w14:paraId="09E1BD69" w14:textId="5F77E1FD" w:rsidR="0073797B" w:rsidRDefault="0073797B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*DANR Surface Water Discharge Compliance Inspection</w:t>
            </w:r>
          </w:p>
          <w:p w14:paraId="5B3C123F" w14:textId="02A33FF0" w:rsidR="0073797B" w:rsidRDefault="0073797B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*Approve SDPAA quote for insurance</w:t>
            </w:r>
          </w:p>
          <w:p w14:paraId="2D55409D" w14:textId="784A937C" w:rsidR="000A36CD" w:rsidRDefault="000A36CD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*Auditorium use</w:t>
            </w:r>
          </w:p>
          <w:p w14:paraId="076BCD4C" w14:textId="77777777" w:rsidR="0074232A" w:rsidRPr="0074232A" w:rsidRDefault="0074232A" w:rsidP="000941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232A">
              <w:rPr>
                <w:rFonts w:ascii="Calibri" w:hAnsi="Calibri"/>
                <w:b/>
                <w:sz w:val="22"/>
                <w:szCs w:val="22"/>
              </w:rPr>
              <w:t>Executive Session (if needed)</w:t>
            </w:r>
          </w:p>
          <w:p w14:paraId="62517802" w14:textId="326BE5B7" w:rsidR="00EE3A89" w:rsidRDefault="0074232A" w:rsidP="000941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232A">
              <w:rPr>
                <w:rFonts w:ascii="Calibri" w:hAnsi="Calibri"/>
                <w:b/>
                <w:sz w:val="22"/>
                <w:szCs w:val="22"/>
              </w:rPr>
              <w:t>Adjourn</w:t>
            </w:r>
          </w:p>
          <w:p w14:paraId="291084B3" w14:textId="2811AFF9" w:rsidR="006D369E" w:rsidRDefault="006D369E" w:rsidP="006D36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31044E2" w14:textId="1ABE994E" w:rsidR="00F16F84" w:rsidRDefault="0073797B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</w:t>
            </w:r>
          </w:p>
          <w:p w14:paraId="79BF8823" w14:textId="77777777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*Council Terms Expiring</w:t>
            </w:r>
          </w:p>
          <w:p w14:paraId="43D6A0FF" w14:textId="26B0B45F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1 – </w:t>
            </w:r>
            <w:r w:rsidR="00F16F84">
              <w:rPr>
                <w:rFonts w:ascii="Calibri" w:hAnsi="Calibri"/>
                <w:sz w:val="22"/>
                <w:szCs w:val="22"/>
              </w:rPr>
              <w:t>Elizabeth Weber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</w:p>
          <w:p w14:paraId="1BEB4143" w14:textId="7388567F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2 – </w:t>
            </w:r>
            <w:r w:rsidR="00F16F84">
              <w:rPr>
                <w:rFonts w:ascii="Calibri" w:hAnsi="Calibri"/>
                <w:sz w:val="22"/>
                <w:szCs w:val="22"/>
              </w:rPr>
              <w:t>Ryan Storm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</w:p>
          <w:p w14:paraId="4C2D168A" w14:textId="544BEECA" w:rsidR="0073797B" w:rsidRDefault="006D369E" w:rsidP="000941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3 – </w:t>
            </w:r>
            <w:r w:rsidR="00F16F84">
              <w:rPr>
                <w:rFonts w:ascii="Calibri" w:hAnsi="Calibri"/>
                <w:sz w:val="22"/>
                <w:szCs w:val="22"/>
              </w:rPr>
              <w:t>Clarissa Weber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  <w:bookmarkEnd w:id="13"/>
          </w:p>
          <w:p w14:paraId="30C19C7A" w14:textId="77777777" w:rsidR="000A36CD" w:rsidRDefault="000A36CD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45752BCF" w14:textId="77777777" w:rsidR="00EE3A89" w:rsidRDefault="00EE3A8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3B1E7D24" w14:textId="77777777" w:rsidR="00975D79" w:rsidRDefault="00975D7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1BB398DC" w14:textId="77777777" w:rsidR="00975D79" w:rsidRDefault="00975D7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53FBEE09" w14:textId="77777777" w:rsidR="007C3998" w:rsidRDefault="007C3998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2E7BF5E" w14:textId="77777777" w:rsidR="00A86833" w:rsidRDefault="00A86833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FA52270" w14:textId="77777777" w:rsidR="000D3297" w:rsidRDefault="000D3297" w:rsidP="000D3297"/>
          <w:p w14:paraId="4D26D963" w14:textId="77777777" w:rsidR="000327DB" w:rsidRDefault="000327DB" w:rsidP="000D3297"/>
          <w:p w14:paraId="666E8C5F" w14:textId="77777777" w:rsidR="000327DB" w:rsidRDefault="000327DB" w:rsidP="000D3297"/>
          <w:p w14:paraId="3A0BF772" w14:textId="77777777" w:rsidR="000D3297" w:rsidRDefault="000D3297" w:rsidP="000D3297"/>
          <w:p w14:paraId="7820AF92" w14:textId="77777777" w:rsidR="00FC3EF3" w:rsidRPr="00B92134" w:rsidRDefault="00FC3EF3" w:rsidP="0009419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bookmarkEnd w:id="14"/>
      <w:tr w:rsidR="005E02E6" w14:paraId="7D937522" w14:textId="77777777" w:rsidTr="000C6567">
        <w:trPr>
          <w:trHeight w:val="71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539" w14:textId="77777777" w:rsidR="00B47ADA" w:rsidRPr="004B3CC5" w:rsidRDefault="00B47ADA" w:rsidP="00AB6A7F">
            <w:pPr>
              <w:pStyle w:val="Formal1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14:paraId="1D0199DB" w14:textId="77777777" w:rsidR="006B1D78" w:rsidRDefault="006B1D78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6" w:name="_Hlk103241143"/>
      <w:bookmarkEnd w:id="15"/>
    </w:p>
    <w:p w14:paraId="61782DD0" w14:textId="77777777" w:rsidR="009F7D52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7" w:name="_Hlk174697957"/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lastRenderedPageBreak/>
        <w:t>Minutes</w:t>
      </w:r>
    </w:p>
    <w:p w14:paraId="5A827ACC" w14:textId="77777777" w:rsidR="004F22A1" w:rsidRPr="00200107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Emery City Council</w:t>
      </w:r>
    </w:p>
    <w:p w14:paraId="5AADD613" w14:textId="6C9DEE47" w:rsidR="004F22A1" w:rsidRPr="00200107" w:rsidRDefault="00D06F02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January 6, 2025</w:t>
      </w:r>
      <w:r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ab/>
      </w:r>
    </w:p>
    <w:p w14:paraId="59FA7B4E" w14:textId="77777777" w:rsidR="004F22A1" w:rsidRPr="00091ED5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79594875" w14:textId="56BAC273" w:rsidR="000C234E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The Emery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City Council met in regular session on </w:t>
      </w:r>
      <w:r>
        <w:rPr>
          <w:rFonts w:ascii="Calibri" w:hAnsi="Calibri" w:cs="Calibri"/>
          <w:sz w:val="22"/>
          <w:szCs w:val="22"/>
          <w:lang w:val="en-GB"/>
        </w:rPr>
        <w:t>Monday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D06F02">
        <w:rPr>
          <w:rFonts w:ascii="Calibri" w:hAnsi="Calibri" w:cs="Calibri"/>
          <w:sz w:val="22"/>
          <w:szCs w:val="22"/>
          <w:lang w:val="en-GB"/>
        </w:rPr>
        <w:t>January 6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2025,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at the </w:t>
      </w:r>
      <w:r>
        <w:rPr>
          <w:rFonts w:ascii="Calibri" w:hAnsi="Calibri" w:cs="Calibri"/>
          <w:sz w:val="22"/>
          <w:szCs w:val="22"/>
          <w:lang w:val="en-GB"/>
        </w:rPr>
        <w:t>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ity </w:t>
      </w:r>
      <w:r>
        <w:rPr>
          <w:rFonts w:ascii="Calibri" w:hAnsi="Calibri" w:cs="Calibri"/>
          <w:sz w:val="22"/>
          <w:szCs w:val="22"/>
          <w:lang w:val="en-GB"/>
        </w:rPr>
        <w:t>o</w:t>
      </w:r>
      <w:r w:rsidRPr="00091ED5">
        <w:rPr>
          <w:rFonts w:ascii="Calibri" w:hAnsi="Calibri" w:cs="Calibri"/>
          <w:sz w:val="22"/>
          <w:szCs w:val="22"/>
          <w:lang w:val="en-GB"/>
        </w:rPr>
        <w:t>ffice.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940AF">
        <w:rPr>
          <w:rFonts w:ascii="Calibri" w:hAnsi="Calibri" w:cs="Calibri"/>
          <w:sz w:val="22"/>
          <w:szCs w:val="22"/>
          <w:lang w:val="en-GB"/>
        </w:rPr>
        <w:t>At 7:</w:t>
      </w:r>
      <w:r w:rsidR="000D3297">
        <w:rPr>
          <w:rFonts w:ascii="Calibri" w:hAnsi="Calibri" w:cs="Calibri"/>
          <w:sz w:val="22"/>
          <w:szCs w:val="22"/>
          <w:lang w:val="en-GB"/>
        </w:rPr>
        <w:t>0</w:t>
      </w:r>
      <w:r w:rsidR="000C234E">
        <w:rPr>
          <w:rFonts w:ascii="Calibri" w:hAnsi="Calibri" w:cs="Calibri"/>
          <w:sz w:val="22"/>
          <w:szCs w:val="22"/>
          <w:lang w:val="en-GB"/>
        </w:rPr>
        <w:t>0</w:t>
      </w:r>
      <w:r w:rsidR="00B940AF">
        <w:rPr>
          <w:rFonts w:ascii="Calibri" w:hAnsi="Calibri" w:cs="Calibri"/>
          <w:sz w:val="22"/>
          <w:szCs w:val="22"/>
          <w:lang w:val="en-GB"/>
        </w:rPr>
        <w:t xml:space="preserve"> PM,</w:t>
      </w:r>
      <w:r w:rsidR="009A53C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75D79">
        <w:rPr>
          <w:rFonts w:ascii="Calibri" w:hAnsi="Calibri" w:cs="Calibri"/>
          <w:sz w:val="22"/>
          <w:szCs w:val="22"/>
          <w:lang w:val="en-GB"/>
        </w:rPr>
        <w:t>Mayor Andy Erickson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 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alled the meeting to order with the following </w:t>
      </w:r>
      <w:r>
        <w:rPr>
          <w:rFonts w:ascii="Calibri" w:hAnsi="Calibri" w:cs="Calibri"/>
          <w:sz w:val="22"/>
          <w:szCs w:val="22"/>
          <w:lang w:val="en-GB"/>
        </w:rPr>
        <w:t xml:space="preserve">Council members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present:  </w:t>
      </w:r>
      <w:r w:rsidR="00A30007">
        <w:rPr>
          <w:rFonts w:ascii="Calibri" w:hAnsi="Calibri" w:cs="Calibri"/>
          <w:sz w:val="22"/>
          <w:szCs w:val="22"/>
          <w:lang w:val="en-GB"/>
        </w:rPr>
        <w:t>Brad Bartscher,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 Ross Bartscher,</w:t>
      </w:r>
      <w:r w:rsidR="00A3000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>Kenny Kayser</w:t>
      </w:r>
      <w:r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091ED5">
        <w:rPr>
          <w:rFonts w:ascii="Calibri" w:hAnsi="Calibri" w:cs="Calibri"/>
          <w:sz w:val="22"/>
          <w:szCs w:val="22"/>
          <w:lang w:val="en-GB"/>
        </w:rPr>
        <w:t>Rya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n Storm, 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Clar Weber, and </w:t>
      </w:r>
      <w:r w:rsidR="00C3692F">
        <w:rPr>
          <w:rFonts w:ascii="Calibri" w:hAnsi="Calibri" w:cs="Calibri"/>
          <w:sz w:val="22"/>
          <w:szCs w:val="22"/>
          <w:lang w:val="en-GB"/>
        </w:rPr>
        <w:t>Elizabeth Weber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D2241D">
        <w:rPr>
          <w:rFonts w:ascii="Calibri" w:hAnsi="Calibri" w:cs="Calibri"/>
          <w:sz w:val="22"/>
          <w:szCs w:val="22"/>
          <w:lang w:val="en-GB"/>
        </w:rPr>
        <w:t>Also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 attending were </w:t>
      </w:r>
      <w:r w:rsidR="007C3998">
        <w:rPr>
          <w:rFonts w:ascii="Calibri" w:hAnsi="Calibri" w:cs="Calibri"/>
          <w:sz w:val="22"/>
          <w:szCs w:val="22"/>
          <w:lang w:val="en-GB"/>
        </w:rPr>
        <w:t>Finance Officer Kristi Wollmann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7A2850">
        <w:rPr>
          <w:rFonts w:ascii="Calibri" w:hAnsi="Calibri" w:cs="Calibri"/>
          <w:sz w:val="22"/>
          <w:szCs w:val="22"/>
          <w:lang w:val="en-GB"/>
        </w:rPr>
        <w:t>Maintenance Supervisor Travis Kampshoff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Interim Daycare Director </w:t>
      </w:r>
      <w:r w:rsidR="0058592B">
        <w:rPr>
          <w:rFonts w:ascii="Calibri" w:hAnsi="Calibri" w:cs="Calibri"/>
          <w:sz w:val="22"/>
          <w:szCs w:val="22"/>
          <w:lang w:val="en-GB"/>
        </w:rPr>
        <w:t>Kendra Erickson.</w:t>
      </w:r>
      <w:r w:rsidR="00A473F6">
        <w:rPr>
          <w:rFonts w:ascii="Calibri" w:hAnsi="Calibri" w:cs="Calibri"/>
          <w:sz w:val="22"/>
          <w:szCs w:val="22"/>
          <w:lang w:val="en-GB"/>
        </w:rPr>
        <w:t xml:space="preserve"> Visitors in attendance were Owen Reitzel and Josh Kayser </w:t>
      </w:r>
    </w:p>
    <w:p w14:paraId="713DAAA2" w14:textId="77777777" w:rsidR="007C6AD7" w:rsidRPr="0058592B" w:rsidRDefault="00AC1B5A" w:rsidP="004F22A1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bCs/>
          <w:sz w:val="22"/>
          <w:szCs w:val="22"/>
          <w:lang w:val="en-GB"/>
        </w:rPr>
        <w:t>Agenda</w:t>
      </w:r>
      <w:r w:rsidR="004F22A1" w:rsidRPr="0058592B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p w14:paraId="65C80C0D" w14:textId="41B7FB20" w:rsidR="00F20205" w:rsidRPr="00695C72" w:rsidRDefault="00F20205" w:rsidP="00F2020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B. Bartscher </w:t>
      </w:r>
      <w:r w:rsidRPr="00091ED5">
        <w:rPr>
          <w:rFonts w:ascii="Calibri" w:hAnsi="Calibri" w:cs="Calibri"/>
          <w:sz w:val="22"/>
          <w:szCs w:val="22"/>
          <w:lang w:val="en-GB"/>
        </w:rPr>
        <w:t>to approve the</w:t>
      </w:r>
      <w:r>
        <w:rPr>
          <w:rFonts w:ascii="Calibri" w:hAnsi="Calibri" w:cs="Calibri"/>
          <w:sz w:val="22"/>
          <w:szCs w:val="22"/>
          <w:lang w:val="en-GB"/>
        </w:rPr>
        <w:t xml:space="preserve"> agenda as presented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C. Weber </w:t>
      </w:r>
      <w:r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46832AA9" w14:textId="77777777" w:rsidR="007C6AD7" w:rsidRPr="0058592B" w:rsidRDefault="004F22A1" w:rsidP="00332395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bCs/>
          <w:sz w:val="22"/>
          <w:szCs w:val="22"/>
          <w:lang w:val="en-GB"/>
        </w:rPr>
        <w:t>Minute</w:t>
      </w:r>
      <w:r w:rsidR="007C6AD7" w:rsidRPr="0058592B">
        <w:rPr>
          <w:rFonts w:ascii="Calibri" w:hAnsi="Calibri" w:cs="Calibri"/>
          <w:b/>
          <w:bCs/>
          <w:sz w:val="22"/>
          <w:szCs w:val="22"/>
          <w:lang w:val="en-GB"/>
        </w:rPr>
        <w:t>s</w:t>
      </w:r>
    </w:p>
    <w:p w14:paraId="2AE54AE0" w14:textId="31EA8F1E" w:rsidR="004B70B9" w:rsidRPr="00DA15F5" w:rsidRDefault="004F22A1" w:rsidP="004B70B9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F1751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E36CC">
        <w:rPr>
          <w:rFonts w:ascii="Calibri" w:hAnsi="Calibri" w:cs="Calibri"/>
          <w:sz w:val="22"/>
          <w:szCs w:val="22"/>
          <w:lang w:val="en-GB"/>
        </w:rPr>
        <w:t>C. Weber</w:t>
      </w:r>
      <w:r w:rsidR="001B1EA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>
        <w:rPr>
          <w:rFonts w:ascii="Calibri" w:hAnsi="Calibri" w:cs="Calibri"/>
          <w:sz w:val="22"/>
          <w:szCs w:val="22"/>
          <w:lang w:val="en-GB"/>
        </w:rPr>
        <w:t xml:space="preserve">regular </w:t>
      </w:r>
      <w:r w:rsidRPr="00091ED5">
        <w:rPr>
          <w:rFonts w:ascii="Calibri" w:hAnsi="Calibri" w:cs="Calibri"/>
          <w:sz w:val="22"/>
          <w:szCs w:val="22"/>
          <w:lang w:val="en-GB"/>
        </w:rPr>
        <w:t>meeting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December 9, 2024</w:t>
      </w:r>
      <w:r w:rsidR="0045655E">
        <w:rPr>
          <w:rFonts w:ascii="Calibri" w:hAnsi="Calibri" w:cs="Calibri"/>
          <w:sz w:val="22"/>
          <w:szCs w:val="22"/>
          <w:lang w:val="en-GB"/>
        </w:rPr>
        <w:t>.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E36CC">
        <w:rPr>
          <w:rFonts w:ascii="Calibri" w:hAnsi="Calibri" w:cs="Calibri"/>
          <w:sz w:val="22"/>
          <w:szCs w:val="22"/>
          <w:lang w:val="en-GB"/>
        </w:rPr>
        <w:t>Kayser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C6AD7"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  <w:r w:rsidR="000F0D9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>Motion</w:t>
      </w:r>
      <w:r w:rsidR="004B70B9">
        <w:rPr>
          <w:rFonts w:ascii="Calibri" w:hAnsi="Calibri" w:cs="Calibri"/>
          <w:sz w:val="22"/>
          <w:szCs w:val="22"/>
          <w:lang w:val="en-GB"/>
        </w:rPr>
        <w:t xml:space="preserve"> by 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Storm 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 w:rsidR="005E36CC">
        <w:rPr>
          <w:rFonts w:ascii="Calibri" w:hAnsi="Calibri" w:cs="Calibri"/>
          <w:sz w:val="22"/>
          <w:szCs w:val="22"/>
          <w:lang w:val="en-GB"/>
        </w:rPr>
        <w:t>end of year meeting December 19, 2024</w:t>
      </w:r>
      <w:r w:rsidR="004B70B9">
        <w:rPr>
          <w:rFonts w:ascii="Calibri" w:hAnsi="Calibri" w:cs="Calibri"/>
          <w:sz w:val="22"/>
          <w:szCs w:val="22"/>
          <w:lang w:val="en-GB"/>
        </w:rPr>
        <w:t>.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E36CC">
        <w:rPr>
          <w:rFonts w:ascii="Calibri" w:hAnsi="Calibri" w:cs="Calibri"/>
          <w:sz w:val="22"/>
          <w:szCs w:val="22"/>
          <w:lang w:val="en-GB"/>
        </w:rPr>
        <w:t>E. Weber</w:t>
      </w:r>
      <w:r w:rsidR="004B70B9">
        <w:rPr>
          <w:rFonts w:ascii="Calibri" w:hAnsi="Calibri" w:cs="Calibri"/>
          <w:sz w:val="22"/>
          <w:szCs w:val="22"/>
          <w:lang w:val="en-GB"/>
        </w:rPr>
        <w:t xml:space="preserve"> 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2213909B" w14:textId="1821E546" w:rsidR="00CF6EDD" w:rsidRDefault="00B940AF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sz w:val="22"/>
          <w:szCs w:val="22"/>
          <w:lang w:val="en-GB"/>
        </w:rPr>
        <w:t>Public Comment</w:t>
      </w:r>
      <w:r w:rsidR="0058592B">
        <w:rPr>
          <w:rFonts w:ascii="Calibri" w:hAnsi="Calibri" w:cs="Calibri"/>
          <w:bCs/>
          <w:sz w:val="22"/>
          <w:szCs w:val="22"/>
          <w:lang w:val="en-GB"/>
        </w:rPr>
        <w:t xml:space="preserve"> - none</w:t>
      </w:r>
    </w:p>
    <w:p w14:paraId="06F01099" w14:textId="77777777" w:rsidR="000928EF" w:rsidRDefault="00280F22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Daycare</w:t>
      </w:r>
      <w:r w:rsidR="004B70B9">
        <w:rPr>
          <w:rFonts w:ascii="Calibri" w:hAnsi="Calibri" w:cs="Calibri"/>
          <w:b/>
          <w:sz w:val="22"/>
          <w:szCs w:val="22"/>
          <w:lang w:val="en-GB"/>
        </w:rPr>
        <w:t xml:space="preserve"> Report</w:t>
      </w:r>
    </w:p>
    <w:p w14:paraId="5A76B566" w14:textId="62E9284E" w:rsidR="003D0318" w:rsidRDefault="003F7960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Kendra Erickson, Interim Daycare Director, gave a report on the daycare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. A discussion was held on </w:t>
      </w:r>
      <w:r w:rsidR="000928EF">
        <w:rPr>
          <w:rFonts w:ascii="Calibri" w:hAnsi="Calibri" w:cs="Calibri"/>
          <w:bCs/>
          <w:sz w:val="22"/>
          <w:szCs w:val="22"/>
          <w:lang w:val="en-GB"/>
        </w:rPr>
        <w:t xml:space="preserve">surplus items and 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delinquent accounts. </w:t>
      </w:r>
      <w:r w:rsidR="000928EF">
        <w:rPr>
          <w:rFonts w:ascii="Calibri" w:hAnsi="Calibri" w:cs="Calibri"/>
          <w:bCs/>
          <w:sz w:val="22"/>
          <w:szCs w:val="22"/>
          <w:lang w:val="en-GB"/>
        </w:rPr>
        <w:t xml:space="preserve">Council agreed to continue advertising the 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Daycare Director </w:t>
      </w:r>
      <w:r w:rsidR="000928EF">
        <w:rPr>
          <w:rFonts w:ascii="Calibri" w:hAnsi="Calibri" w:cs="Calibri"/>
          <w:bCs/>
          <w:sz w:val="22"/>
          <w:szCs w:val="22"/>
          <w:lang w:val="en-GB"/>
        </w:rPr>
        <w:t xml:space="preserve">job 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>opening until January 17</w:t>
      </w:r>
      <w:r w:rsidR="005E36CC" w:rsidRPr="005E36CC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285AFA65" w14:textId="582EC6AF" w:rsidR="005E36CC" w:rsidRDefault="004F22A1" w:rsidP="00BD155D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Maint</w:t>
      </w:r>
      <w:r w:rsidR="00AC7979">
        <w:rPr>
          <w:rFonts w:ascii="Calibri" w:hAnsi="Calibri" w:cs="Calibri"/>
          <w:b/>
          <w:sz w:val="22"/>
          <w:szCs w:val="22"/>
          <w:lang w:val="en-GB"/>
        </w:rPr>
        <w:t>enance Report</w:t>
      </w:r>
      <w:r w:rsidR="00EE0243">
        <w:rPr>
          <w:rFonts w:ascii="Calibri" w:hAnsi="Calibri" w:cs="Calibri"/>
          <w:b/>
          <w:sz w:val="22"/>
          <w:szCs w:val="22"/>
          <w:lang w:val="en-GB"/>
        </w:rPr>
        <w:tab/>
      </w:r>
      <w:r w:rsidR="00EE0243">
        <w:rPr>
          <w:rFonts w:ascii="Calibri" w:hAnsi="Calibri" w:cs="Calibri"/>
          <w:b/>
          <w:sz w:val="22"/>
          <w:szCs w:val="22"/>
          <w:lang w:val="en-GB"/>
        </w:rPr>
        <w:br/>
      </w:r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Kampshoff </w:t>
      </w:r>
      <w:r w:rsidR="00CF6EDD">
        <w:rPr>
          <w:rFonts w:ascii="Calibri" w:hAnsi="Calibri" w:cs="Calibri"/>
          <w:bCs/>
          <w:sz w:val="22"/>
          <w:szCs w:val="22"/>
          <w:lang w:val="en-GB"/>
        </w:rPr>
        <w:t>gave his report.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 He discussed DANR compliance inspection for</w:t>
      </w:r>
      <w:r w:rsidR="000928EF">
        <w:rPr>
          <w:rFonts w:ascii="Calibri" w:hAnsi="Calibri" w:cs="Calibri"/>
          <w:bCs/>
          <w:sz w:val="22"/>
          <w:szCs w:val="22"/>
          <w:lang w:val="en-GB"/>
        </w:rPr>
        <w:t xml:space="preserve"> the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 lagoon.</w:t>
      </w:r>
    </w:p>
    <w:p w14:paraId="59C0FD69" w14:textId="20CB0A68" w:rsidR="0008207A" w:rsidRPr="003D01FC" w:rsidRDefault="00D86DE0" w:rsidP="00BD155D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Fina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nce Officer Report</w:t>
      </w:r>
    </w:p>
    <w:p w14:paraId="5BC68C9E" w14:textId="13F01A6D" w:rsidR="00975D79" w:rsidRDefault="004F22A1" w:rsidP="00ED39A2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Claims and reports were presented by the Finance Officer.</w:t>
      </w:r>
      <w:r w:rsidR="006914AD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Motion by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 E. Weber</w:t>
      </w:r>
      <w:r w:rsidR="00EE0243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to approve the claims and </w:t>
      </w:r>
      <w:r w:rsidR="00CF6EDD">
        <w:rPr>
          <w:rFonts w:ascii="Calibri" w:hAnsi="Calibri" w:cs="Calibri"/>
          <w:bCs/>
          <w:sz w:val="22"/>
          <w:szCs w:val="22"/>
          <w:lang w:val="en-GB"/>
        </w:rPr>
        <w:t>December</w:t>
      </w:r>
      <w:r w:rsidR="00975D7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reports. </w:t>
      </w:r>
      <w:r w:rsidR="005E36CC">
        <w:rPr>
          <w:rFonts w:ascii="Calibri" w:hAnsi="Calibri" w:cs="Calibri"/>
          <w:bCs/>
          <w:sz w:val="22"/>
          <w:szCs w:val="22"/>
          <w:lang w:val="en-GB"/>
        </w:rPr>
        <w:t xml:space="preserve">B. Bartscher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seconded the motion.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All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votes aye</w:t>
      </w:r>
      <w:r w:rsidR="00BF2C6F">
        <w:rPr>
          <w:rFonts w:ascii="Calibri" w:hAnsi="Calibri" w:cs="Calibri"/>
          <w:bCs/>
          <w:sz w:val="22"/>
          <w:szCs w:val="22"/>
          <w:lang w:val="en-GB"/>
        </w:rPr>
        <w:t>.</w:t>
      </w:r>
      <w:r w:rsidR="000928EF">
        <w:rPr>
          <w:rFonts w:ascii="Calibri" w:hAnsi="Calibri" w:cs="Calibri"/>
          <w:bCs/>
          <w:sz w:val="22"/>
          <w:szCs w:val="22"/>
          <w:lang w:val="en-GB"/>
        </w:rPr>
        <w:t xml:space="preserve"> Motion by Storm to release 2025 budget allocation of $3,000.00 to Emery Summer Rec and $4,000.00 to Emery Senior Citizens Group. E. Weber seconded the motion. All votes aye.</w:t>
      </w:r>
    </w:p>
    <w:p w14:paraId="6B0D83AE" w14:textId="2D9684B8" w:rsidR="000915AA" w:rsidRDefault="00CF6EDD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Dec</w:t>
      </w:r>
      <w:r w:rsidR="00975D79">
        <w:rPr>
          <w:rFonts w:ascii="Calibri" w:hAnsi="Calibri" w:cs="Calibri"/>
          <w:b/>
          <w:sz w:val="22"/>
          <w:szCs w:val="22"/>
          <w:lang w:val="en-GB"/>
        </w:rPr>
        <w:t xml:space="preserve">ember 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2024 Gross Wages by Dept</w:t>
      </w:r>
      <w:r w:rsidR="004F22A1" w:rsidRPr="00280F22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F22A1" w:rsidRPr="00280F22">
        <w:rPr>
          <w:rFonts w:ascii="Calibri" w:hAnsi="Calibri" w:cs="Calibri"/>
          <w:bCs/>
          <w:sz w:val="22"/>
          <w:szCs w:val="22"/>
          <w:lang w:val="en-GB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Council $6,174.46; 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Finance $</w:t>
      </w:r>
      <w:r w:rsidR="000915AA">
        <w:rPr>
          <w:rFonts w:ascii="Calibri" w:hAnsi="Calibri" w:cs="Calibri"/>
          <w:sz w:val="22"/>
          <w:szCs w:val="22"/>
          <w:lang w:val="en-GB"/>
        </w:rPr>
        <w:t>3,</w:t>
      </w:r>
      <w:r>
        <w:rPr>
          <w:rFonts w:ascii="Calibri" w:hAnsi="Calibri" w:cs="Calibri"/>
          <w:sz w:val="22"/>
          <w:szCs w:val="22"/>
          <w:lang w:val="en-GB"/>
        </w:rPr>
        <w:t>892.24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Streets $</w:t>
      </w:r>
      <w:r w:rsidR="000915AA">
        <w:rPr>
          <w:rFonts w:ascii="Calibri" w:hAnsi="Calibri" w:cs="Calibri"/>
          <w:sz w:val="22"/>
          <w:szCs w:val="22"/>
          <w:lang w:val="en-GB"/>
        </w:rPr>
        <w:t>5,</w:t>
      </w:r>
      <w:r>
        <w:rPr>
          <w:rFonts w:ascii="Calibri" w:hAnsi="Calibri" w:cs="Calibri"/>
          <w:sz w:val="22"/>
          <w:szCs w:val="22"/>
          <w:lang w:val="en-GB"/>
        </w:rPr>
        <w:t>592</w:t>
      </w:r>
      <w:r w:rsidR="000915AA">
        <w:rPr>
          <w:rFonts w:ascii="Calibri" w:hAnsi="Calibri" w:cs="Calibri"/>
          <w:sz w:val="22"/>
          <w:szCs w:val="22"/>
          <w:lang w:val="en-GB"/>
        </w:rPr>
        <w:t>.3</w:t>
      </w:r>
      <w:r>
        <w:rPr>
          <w:rFonts w:ascii="Calibri" w:hAnsi="Calibri" w:cs="Calibri"/>
          <w:sz w:val="22"/>
          <w:szCs w:val="22"/>
          <w:lang w:val="en-GB"/>
        </w:rPr>
        <w:t>0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Sewer $</w:t>
      </w:r>
      <w:r w:rsidR="000915AA">
        <w:rPr>
          <w:rFonts w:ascii="Calibri" w:hAnsi="Calibri" w:cs="Calibri"/>
          <w:sz w:val="22"/>
          <w:szCs w:val="22"/>
          <w:lang w:val="en-GB"/>
        </w:rPr>
        <w:t>1,9</w:t>
      </w:r>
      <w:r>
        <w:rPr>
          <w:rFonts w:ascii="Calibri" w:hAnsi="Calibri" w:cs="Calibri"/>
          <w:sz w:val="22"/>
          <w:szCs w:val="22"/>
          <w:lang w:val="en-GB"/>
        </w:rPr>
        <w:t>45</w:t>
      </w:r>
      <w:r w:rsidR="000915AA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>60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Water $</w:t>
      </w:r>
      <w:r w:rsidR="000915AA">
        <w:rPr>
          <w:rFonts w:ascii="Calibri" w:hAnsi="Calibri" w:cs="Calibri"/>
          <w:sz w:val="22"/>
          <w:szCs w:val="22"/>
          <w:lang w:val="en-GB"/>
        </w:rPr>
        <w:t>2,2</w:t>
      </w:r>
      <w:r>
        <w:rPr>
          <w:rFonts w:ascii="Calibri" w:hAnsi="Calibri" w:cs="Calibri"/>
          <w:sz w:val="22"/>
          <w:szCs w:val="22"/>
          <w:lang w:val="en-GB"/>
        </w:rPr>
        <w:t>73.73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Parks $</w:t>
      </w:r>
      <w:r w:rsidR="000915AA">
        <w:rPr>
          <w:rFonts w:ascii="Calibri" w:hAnsi="Calibri" w:cs="Calibri"/>
          <w:sz w:val="22"/>
          <w:szCs w:val="22"/>
          <w:lang w:val="en-GB"/>
        </w:rPr>
        <w:t>1,</w:t>
      </w:r>
      <w:r>
        <w:rPr>
          <w:rFonts w:ascii="Calibri" w:hAnsi="Calibri" w:cs="Calibri"/>
          <w:sz w:val="22"/>
          <w:szCs w:val="22"/>
          <w:lang w:val="en-GB"/>
        </w:rPr>
        <w:t>257</w:t>
      </w:r>
      <w:r w:rsidR="000915AA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>39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Daycare $</w:t>
      </w:r>
      <w:r w:rsidR="000915AA">
        <w:rPr>
          <w:rFonts w:ascii="Calibri" w:hAnsi="Calibri" w:cs="Calibri"/>
          <w:sz w:val="22"/>
          <w:szCs w:val="22"/>
          <w:lang w:val="en-GB"/>
        </w:rPr>
        <w:t>1</w:t>
      </w:r>
      <w:r>
        <w:rPr>
          <w:rFonts w:ascii="Calibri" w:hAnsi="Calibri" w:cs="Calibri"/>
          <w:sz w:val="22"/>
          <w:szCs w:val="22"/>
          <w:lang w:val="en-GB"/>
        </w:rPr>
        <w:t>4,219.36</w:t>
      </w:r>
      <w:r w:rsidR="003D1698">
        <w:rPr>
          <w:rFonts w:ascii="Calibri" w:hAnsi="Calibri" w:cs="Calibri"/>
          <w:sz w:val="22"/>
          <w:szCs w:val="22"/>
          <w:lang w:val="en-GB"/>
        </w:rPr>
        <w:t>;</w:t>
      </w:r>
      <w:r w:rsidR="00AC797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36B41674" w14:textId="1D98C87F" w:rsidR="006C3FDA" w:rsidRPr="006C3FDA" w:rsidRDefault="004F22A1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Claims to Approve (prior to meeting including ACH claims)</w:t>
      </w:r>
      <w:r w:rsidRPr="00280F22">
        <w:rPr>
          <w:rFonts w:ascii="Calibri" w:hAnsi="Calibri" w:cs="Calibri"/>
          <w:b/>
          <w:sz w:val="22"/>
          <w:szCs w:val="22"/>
          <w:lang w:val="en-GB"/>
        </w:rPr>
        <w:t xml:space="preserve"> – </w:t>
      </w:r>
      <w:r w:rsidRPr="00280F22">
        <w:rPr>
          <w:rFonts w:ascii="Calibri" w:hAnsi="Calibri" w:cs="Calibri"/>
          <w:bCs/>
          <w:sz w:val="22"/>
          <w:szCs w:val="22"/>
          <w:lang w:val="en-GB"/>
        </w:rPr>
        <w:t>HANSON RURAL WATER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280F22">
        <w:rPr>
          <w:rFonts w:ascii="Calibri" w:hAnsi="Calibri" w:cs="Calibri"/>
          <w:sz w:val="22"/>
          <w:szCs w:val="22"/>
          <w:lang w:val="en-GB"/>
        </w:rPr>
        <w:t>water</w:t>
      </w:r>
      <w:proofErr w:type="spellEnd"/>
      <w:r w:rsidRPr="00280F22">
        <w:rPr>
          <w:rFonts w:ascii="Calibri" w:hAnsi="Calibri" w:cs="Calibri"/>
          <w:sz w:val="22"/>
          <w:szCs w:val="22"/>
          <w:lang w:val="en-GB"/>
        </w:rPr>
        <w:t xml:space="preserve"> purchases $</w:t>
      </w:r>
      <w:r w:rsidR="00967C2E">
        <w:rPr>
          <w:rFonts w:ascii="Calibri" w:hAnsi="Calibri" w:cs="Calibri"/>
          <w:sz w:val="22"/>
          <w:szCs w:val="22"/>
          <w:lang w:val="en-GB"/>
        </w:rPr>
        <w:t>4,</w:t>
      </w:r>
      <w:r w:rsidR="00A557A1">
        <w:rPr>
          <w:rFonts w:ascii="Calibri" w:hAnsi="Calibri" w:cs="Calibri"/>
          <w:sz w:val="22"/>
          <w:szCs w:val="22"/>
          <w:lang w:val="en-GB"/>
        </w:rPr>
        <w:t>194.14</w:t>
      </w:r>
      <w:r w:rsidRPr="00280F22">
        <w:rPr>
          <w:rFonts w:ascii="Calibri" w:hAnsi="Calibri" w:cs="Calibri"/>
          <w:sz w:val="22"/>
          <w:szCs w:val="22"/>
          <w:lang w:val="en-GB"/>
        </w:rPr>
        <w:t>; VISA supply/daycare $</w:t>
      </w:r>
      <w:r w:rsidR="00ED6957">
        <w:rPr>
          <w:rFonts w:ascii="Calibri" w:hAnsi="Calibri" w:cs="Calibri"/>
          <w:sz w:val="22"/>
          <w:szCs w:val="22"/>
          <w:lang w:val="en-GB"/>
        </w:rPr>
        <w:t>1,</w:t>
      </w:r>
      <w:r w:rsidR="00445516">
        <w:rPr>
          <w:rFonts w:ascii="Calibri" w:hAnsi="Calibri" w:cs="Calibri"/>
          <w:sz w:val="22"/>
          <w:szCs w:val="22"/>
          <w:lang w:val="en-GB"/>
        </w:rPr>
        <w:t>3</w:t>
      </w:r>
      <w:r w:rsidR="00A557A1">
        <w:rPr>
          <w:rFonts w:ascii="Calibri" w:hAnsi="Calibri" w:cs="Calibri"/>
          <w:sz w:val="22"/>
          <w:szCs w:val="22"/>
          <w:lang w:val="en-GB"/>
        </w:rPr>
        <w:t>52.96</w:t>
      </w:r>
      <w:r w:rsidRPr="00280F22">
        <w:rPr>
          <w:rFonts w:ascii="Calibri" w:hAnsi="Calibri" w:cs="Calibri"/>
          <w:sz w:val="22"/>
          <w:szCs w:val="22"/>
          <w:lang w:val="en-GB"/>
        </w:rPr>
        <w:t>; SD DEPT OF REVENUE sales tax</w:t>
      </w:r>
      <w:r w:rsidR="00445516">
        <w:rPr>
          <w:rFonts w:ascii="Calibri" w:hAnsi="Calibri" w:cs="Calibri"/>
          <w:sz w:val="22"/>
          <w:szCs w:val="22"/>
          <w:lang w:val="en-GB"/>
        </w:rPr>
        <w:t xml:space="preserve"> on garbage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445516">
        <w:rPr>
          <w:rFonts w:ascii="Calibri" w:hAnsi="Calibri" w:cs="Calibri"/>
          <w:sz w:val="22"/>
          <w:szCs w:val="22"/>
          <w:lang w:val="en-GB"/>
        </w:rPr>
        <w:t>2</w:t>
      </w:r>
      <w:r w:rsidR="00A557A1">
        <w:rPr>
          <w:rFonts w:ascii="Calibri" w:hAnsi="Calibri" w:cs="Calibri"/>
          <w:sz w:val="22"/>
          <w:szCs w:val="22"/>
          <w:lang w:val="en-GB"/>
        </w:rPr>
        <w:t>80.38</w:t>
      </w:r>
      <w:r w:rsidRPr="00280F22">
        <w:rPr>
          <w:rFonts w:ascii="Calibri" w:hAnsi="Calibri" w:cs="Calibri"/>
          <w:sz w:val="22"/>
          <w:szCs w:val="22"/>
          <w:lang w:val="en-GB"/>
        </w:rPr>
        <w:t>; SDRS retirement $</w:t>
      </w:r>
      <w:r w:rsidR="00445516">
        <w:rPr>
          <w:rFonts w:ascii="Calibri" w:hAnsi="Calibri" w:cs="Calibri"/>
          <w:sz w:val="22"/>
          <w:szCs w:val="22"/>
          <w:lang w:val="en-GB"/>
        </w:rPr>
        <w:t>2,</w:t>
      </w:r>
      <w:r w:rsidR="00A557A1">
        <w:rPr>
          <w:rFonts w:ascii="Calibri" w:hAnsi="Calibri" w:cs="Calibri"/>
          <w:sz w:val="22"/>
          <w:szCs w:val="22"/>
          <w:lang w:val="en-GB"/>
        </w:rPr>
        <w:t>478.50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64584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XCEL ENERGY </w:t>
      </w:r>
      <w:r w:rsidR="00D7349B">
        <w:rPr>
          <w:rFonts w:ascii="Calibri" w:hAnsi="Calibri" w:cs="Calibri"/>
          <w:sz w:val="22"/>
          <w:szCs w:val="22"/>
          <w:lang w:val="en-GB"/>
        </w:rPr>
        <w:t>street lighting</w:t>
      </w:r>
      <w:r w:rsidR="00A557A1">
        <w:rPr>
          <w:rFonts w:ascii="Calibri" w:hAnsi="Calibri" w:cs="Calibri"/>
          <w:sz w:val="22"/>
          <w:szCs w:val="22"/>
          <w:lang w:val="en-GB"/>
        </w:rPr>
        <w:t>/utilities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A557A1">
        <w:rPr>
          <w:rFonts w:ascii="Calibri" w:hAnsi="Calibri" w:cs="Calibri"/>
          <w:sz w:val="22"/>
          <w:szCs w:val="22"/>
          <w:lang w:val="en-GB"/>
        </w:rPr>
        <w:t>2,320.38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IRS payroll tax P</w:t>
      </w:r>
      <w:r w:rsidR="00A557A1">
        <w:rPr>
          <w:rFonts w:ascii="Calibri" w:hAnsi="Calibri" w:cs="Calibri"/>
          <w:sz w:val="22"/>
          <w:szCs w:val="22"/>
          <w:lang w:val="en-GB"/>
        </w:rPr>
        <w:t>P25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of 2024 $</w:t>
      </w:r>
      <w:r w:rsidR="00D7349B">
        <w:rPr>
          <w:rFonts w:ascii="Calibri" w:hAnsi="Calibri" w:cs="Calibri"/>
          <w:sz w:val="22"/>
          <w:szCs w:val="22"/>
          <w:lang w:val="en-GB"/>
        </w:rPr>
        <w:t>2,</w:t>
      </w:r>
      <w:r w:rsidR="00A557A1">
        <w:rPr>
          <w:rFonts w:ascii="Calibri" w:hAnsi="Calibri" w:cs="Calibri"/>
          <w:sz w:val="22"/>
          <w:szCs w:val="22"/>
          <w:lang w:val="en-GB"/>
        </w:rPr>
        <w:t>015.94</w:t>
      </w:r>
      <w:r w:rsidRPr="00280F22">
        <w:rPr>
          <w:rFonts w:ascii="Calibri" w:hAnsi="Calibri" w:cs="Calibri"/>
          <w:sz w:val="22"/>
          <w:szCs w:val="22"/>
          <w:lang w:val="en-GB"/>
        </w:rPr>
        <w:t>; USDA RURAL DEV tractor loan payment $777.00; CENTRAL ELECTRIC eagle estates street lighting/sewer lift station $</w:t>
      </w:r>
      <w:r w:rsidR="00A557A1">
        <w:rPr>
          <w:rFonts w:ascii="Calibri" w:hAnsi="Calibri" w:cs="Calibri"/>
          <w:sz w:val="22"/>
          <w:szCs w:val="22"/>
          <w:lang w:val="en-GB"/>
        </w:rPr>
        <w:t>116</w:t>
      </w:r>
      <w:r w:rsidR="00D7349B">
        <w:rPr>
          <w:rFonts w:ascii="Calibri" w:hAnsi="Calibri" w:cs="Calibri"/>
          <w:sz w:val="22"/>
          <w:szCs w:val="22"/>
          <w:lang w:val="en-GB"/>
        </w:rPr>
        <w:t>.17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CF6EDD">
        <w:rPr>
          <w:rFonts w:ascii="Calibri" w:hAnsi="Calibri" w:cs="Calibri"/>
          <w:sz w:val="22"/>
          <w:szCs w:val="22"/>
          <w:lang w:val="en-GB"/>
        </w:rPr>
        <w:t>R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AIN RETAIL website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monthly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fee $85.00; 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US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(s</w:t>
      </w:r>
      <w:r w:rsidRPr="00280F22">
        <w:rPr>
          <w:rFonts w:ascii="Calibri" w:hAnsi="Calibri" w:cs="Calibri"/>
          <w:sz w:val="22"/>
          <w:szCs w:val="22"/>
          <w:lang w:val="en-GB"/>
        </w:rPr>
        <w:t>ewer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$1,556.00; USDA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</w:t>
      </w:r>
      <w:r w:rsidRPr="00280F22">
        <w:rPr>
          <w:rFonts w:ascii="Calibri" w:hAnsi="Calibri" w:cs="Calibri"/>
          <w:sz w:val="22"/>
          <w:szCs w:val="22"/>
          <w:lang w:val="en-GB"/>
        </w:rPr>
        <w:t>water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$837.00; AREAWIDE BUSINESS COUNCIL daycare loan $213.03;</w:t>
      </w:r>
      <w:r w:rsidR="009B3D5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7349B">
        <w:rPr>
          <w:rFonts w:ascii="Calibri" w:hAnsi="Calibri" w:cs="Calibri"/>
          <w:sz w:val="22"/>
          <w:szCs w:val="22"/>
          <w:lang w:val="en-GB"/>
        </w:rPr>
        <w:t>IRS payroll tax PR2</w:t>
      </w:r>
      <w:r w:rsidR="00A557A1">
        <w:rPr>
          <w:rFonts w:ascii="Calibri" w:hAnsi="Calibri" w:cs="Calibri"/>
          <w:sz w:val="22"/>
          <w:szCs w:val="22"/>
          <w:lang w:val="en-GB"/>
        </w:rPr>
        <w:t>6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 of 2024 $2,1</w:t>
      </w:r>
      <w:r w:rsidR="00A557A1">
        <w:rPr>
          <w:rFonts w:ascii="Calibri" w:hAnsi="Calibri" w:cs="Calibri"/>
          <w:sz w:val="22"/>
          <w:szCs w:val="22"/>
          <w:lang w:val="en-GB"/>
        </w:rPr>
        <w:t>04.24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A557A1">
        <w:rPr>
          <w:rFonts w:ascii="Calibri" w:hAnsi="Calibri" w:cs="Calibri"/>
          <w:sz w:val="22"/>
          <w:szCs w:val="22"/>
          <w:lang w:val="en-GB"/>
        </w:rPr>
        <w:t>IRS payroll tax Council 4</w:t>
      </w:r>
      <w:r w:rsidR="00A557A1">
        <w:rPr>
          <w:rFonts w:ascii="Calibri" w:hAnsi="Calibri" w:cs="Calibri"/>
          <w:sz w:val="22"/>
          <w:szCs w:val="22"/>
          <w:vertAlign w:val="superscript"/>
          <w:lang w:val="en-GB"/>
        </w:rPr>
        <w:t xml:space="preserve">th </w:t>
      </w:r>
      <w:r w:rsidR="00A557A1">
        <w:rPr>
          <w:rFonts w:ascii="Calibri" w:hAnsi="Calibri" w:cs="Calibri"/>
          <w:sz w:val="22"/>
          <w:szCs w:val="22"/>
          <w:lang w:val="en-GB"/>
        </w:rPr>
        <w:t>qtr. 2024 $949.46; LITTLE LEARNERS declined CC payment $170.00; SECURITY STATE BANK deposit box fee $8.00;</w:t>
      </w:r>
      <w:r w:rsidR="006C3FD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3D01FC">
        <w:rPr>
          <w:rFonts w:ascii="Calibri" w:hAnsi="Calibri" w:cs="Calibri"/>
          <w:b/>
          <w:bCs/>
          <w:sz w:val="22"/>
          <w:szCs w:val="22"/>
          <w:lang w:val="en-GB"/>
        </w:rPr>
        <w:t>Claims to Approve (at meeting)</w:t>
      </w:r>
      <w:r w:rsidR="00495865" w:rsidRPr="00280F22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ADDY DISPOSAL INC garbage service $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>3,8</w:t>
      </w:r>
      <w:r w:rsidR="001E4A78">
        <w:rPr>
          <w:rFonts w:ascii="Calibri" w:hAnsi="Calibri" w:cs="Calibri"/>
          <w:sz w:val="22"/>
          <w:szCs w:val="22"/>
          <w:lang w:val="en-GB"/>
        </w:rPr>
        <w:t>72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.00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BANYON annual software support fees $2,520.00; </w:t>
      </w:r>
      <w:r w:rsidRPr="00280F22">
        <w:rPr>
          <w:rFonts w:ascii="Calibri" w:hAnsi="Calibri" w:cs="Calibri"/>
          <w:sz w:val="22"/>
          <w:szCs w:val="22"/>
          <w:lang w:val="en-GB"/>
        </w:rPr>
        <w:t>CENTURY LINK daycare 2</w:t>
      </w:r>
      <w:r w:rsidRPr="00280F22">
        <w:rPr>
          <w:rFonts w:ascii="Calibri" w:hAnsi="Calibri" w:cs="Calibri"/>
          <w:sz w:val="22"/>
          <w:szCs w:val="22"/>
          <w:vertAlign w:val="superscript"/>
          <w:lang w:val="en-GB"/>
        </w:rPr>
        <w:t>nd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line $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3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2.6</w:t>
      </w:r>
      <w:r w:rsidR="00AC7979">
        <w:rPr>
          <w:rFonts w:ascii="Calibri" w:hAnsi="Calibri" w:cs="Calibri"/>
          <w:sz w:val="22"/>
          <w:szCs w:val="22"/>
          <w:lang w:val="en-GB"/>
        </w:rPr>
        <w:t>1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CHS budget propane/</w:t>
      </w:r>
      <w:proofErr w:type="spellStart"/>
      <w:r w:rsidR="003D2F83" w:rsidRPr="00280F22">
        <w:rPr>
          <w:rFonts w:ascii="Calibri" w:hAnsi="Calibri" w:cs="Calibri"/>
          <w:sz w:val="22"/>
          <w:szCs w:val="22"/>
          <w:lang w:val="en-GB"/>
        </w:rPr>
        <w:t>misc</w:t>
      </w:r>
      <w:proofErr w:type="spellEnd"/>
      <w:r w:rsidR="003D2F83"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D7349B">
        <w:rPr>
          <w:rFonts w:ascii="Calibri" w:hAnsi="Calibri" w:cs="Calibri"/>
          <w:sz w:val="22"/>
          <w:szCs w:val="22"/>
          <w:lang w:val="en-GB"/>
        </w:rPr>
        <w:t>1,</w:t>
      </w:r>
      <w:r w:rsidR="001E4A78">
        <w:rPr>
          <w:rFonts w:ascii="Calibri" w:hAnsi="Calibri" w:cs="Calibri"/>
          <w:sz w:val="22"/>
          <w:szCs w:val="22"/>
          <w:lang w:val="en-GB"/>
        </w:rPr>
        <w:t>200.11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CITY OF SIOUX FALLS water test fees $</w:t>
      </w:r>
      <w:r w:rsidR="001E4A78">
        <w:rPr>
          <w:rFonts w:ascii="Calibri" w:hAnsi="Calibri" w:cs="Calibri"/>
          <w:sz w:val="22"/>
          <w:szCs w:val="22"/>
          <w:lang w:val="en-GB"/>
        </w:rPr>
        <w:t>29.00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1E4A78">
        <w:rPr>
          <w:rFonts w:ascii="Calibri" w:hAnsi="Calibri" w:cs="Calibri"/>
          <w:sz w:val="22"/>
          <w:szCs w:val="22"/>
          <w:lang w:val="en-GB"/>
        </w:rPr>
        <w:t>CK BICYCLES &amp; LOCKS daycare locks $257.50; F</w:t>
      </w:r>
      <w:r w:rsidR="00D7349B">
        <w:rPr>
          <w:rFonts w:ascii="Calibri" w:hAnsi="Calibri" w:cs="Calibri"/>
          <w:sz w:val="22"/>
          <w:szCs w:val="22"/>
          <w:lang w:val="en-GB"/>
        </w:rPr>
        <w:t>INK LAW legal fees $</w:t>
      </w:r>
      <w:r w:rsidR="001E4A78">
        <w:rPr>
          <w:rFonts w:ascii="Calibri" w:hAnsi="Calibri" w:cs="Calibri"/>
          <w:sz w:val="22"/>
          <w:szCs w:val="22"/>
          <w:lang w:val="en-GB"/>
        </w:rPr>
        <w:t>337.50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; FISK HEATING &amp; COOLING </w:t>
      </w:r>
      <w:r w:rsidR="00BA5CD3">
        <w:rPr>
          <w:rFonts w:ascii="Calibri" w:hAnsi="Calibri" w:cs="Calibri"/>
          <w:sz w:val="22"/>
          <w:szCs w:val="22"/>
          <w:lang w:val="en-GB"/>
        </w:rPr>
        <w:t>service fees $</w:t>
      </w:r>
      <w:r w:rsidR="001E4A78">
        <w:rPr>
          <w:rFonts w:ascii="Calibri" w:hAnsi="Calibri" w:cs="Calibri"/>
          <w:sz w:val="22"/>
          <w:szCs w:val="22"/>
          <w:lang w:val="en-GB"/>
        </w:rPr>
        <w:t>173.46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HANSON CO. SHERIFF contract law $2,000.00</w:t>
      </w:r>
      <w:r w:rsidR="00C3692F" w:rsidRPr="00280F22">
        <w:rPr>
          <w:rFonts w:ascii="Calibri" w:hAnsi="Calibri" w:cs="Calibri"/>
          <w:sz w:val="22"/>
          <w:szCs w:val="22"/>
          <w:lang w:val="en-GB"/>
        </w:rPr>
        <w:t>;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 HOHN SERVICES INC clean daycare carpets $961.11;</w:t>
      </w:r>
      <w:r w:rsidR="00EE0C3A"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J&amp;C CONSTRUCTION fix curb and gutter $271.62;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JL AREND INS </w:t>
      </w:r>
      <w:r w:rsidR="001E4A78">
        <w:rPr>
          <w:rFonts w:ascii="Calibri" w:hAnsi="Calibri" w:cs="Calibri"/>
          <w:sz w:val="22"/>
          <w:szCs w:val="22"/>
          <w:lang w:val="en-GB"/>
        </w:rPr>
        <w:t>daycare insurance package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1E4A78">
        <w:rPr>
          <w:rFonts w:ascii="Calibri" w:hAnsi="Calibri" w:cs="Calibri"/>
          <w:sz w:val="22"/>
          <w:szCs w:val="22"/>
          <w:lang w:val="en-GB"/>
        </w:rPr>
        <w:t>4,553.24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MARC sewer supply $781.02; </w:t>
      </w:r>
      <w:r w:rsidRPr="00280F22">
        <w:rPr>
          <w:rFonts w:ascii="Calibri" w:hAnsi="Calibri" w:cs="Calibri"/>
          <w:sz w:val="22"/>
          <w:szCs w:val="22"/>
          <w:lang w:val="en-GB"/>
        </w:rPr>
        <w:t>MATHESON TRI-GAS INC shop rental $</w:t>
      </w:r>
      <w:r w:rsidR="001E4A78">
        <w:rPr>
          <w:rFonts w:ascii="Calibri" w:hAnsi="Calibri" w:cs="Calibri"/>
          <w:sz w:val="22"/>
          <w:szCs w:val="22"/>
          <w:lang w:val="en-GB"/>
        </w:rPr>
        <w:t>40.92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MENARDS </w:t>
      </w:r>
      <w:r w:rsidR="001E4A78">
        <w:rPr>
          <w:rFonts w:ascii="Calibri" w:hAnsi="Calibri" w:cs="Calibri"/>
          <w:sz w:val="22"/>
          <w:szCs w:val="22"/>
          <w:lang w:val="en-GB"/>
        </w:rPr>
        <w:t>auditorium/daycare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supply $</w:t>
      </w:r>
      <w:r w:rsidR="001E4A78">
        <w:rPr>
          <w:rFonts w:ascii="Calibri" w:hAnsi="Calibri" w:cs="Calibri"/>
          <w:sz w:val="22"/>
          <w:szCs w:val="22"/>
          <w:lang w:val="en-GB"/>
        </w:rPr>
        <w:t>1,112.04</w:t>
      </w:r>
      <w:r w:rsidR="00BA5CD3">
        <w:rPr>
          <w:rFonts w:ascii="Calibri" w:hAnsi="Calibri" w:cs="Calibri"/>
          <w:sz w:val="22"/>
          <w:szCs w:val="22"/>
          <w:lang w:val="en-GB"/>
        </w:rPr>
        <w:t>; KELBIE MILLER mileage for daycare supply $12</w:t>
      </w:r>
      <w:r w:rsidR="001E4A78">
        <w:rPr>
          <w:rFonts w:ascii="Calibri" w:hAnsi="Calibri" w:cs="Calibri"/>
          <w:sz w:val="22"/>
          <w:szCs w:val="22"/>
          <w:lang w:val="en-GB"/>
        </w:rPr>
        <w:t>3.28</w:t>
      </w:r>
      <w:r w:rsidR="00BA5CD3">
        <w:rPr>
          <w:rFonts w:ascii="Calibri" w:hAnsi="Calibri" w:cs="Calibri"/>
          <w:sz w:val="22"/>
          <w:szCs w:val="22"/>
          <w:lang w:val="en-GB"/>
        </w:rPr>
        <w:t>;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346E1">
        <w:rPr>
          <w:rFonts w:ascii="Calibri" w:hAnsi="Calibri" w:cs="Calibri"/>
          <w:sz w:val="22"/>
          <w:szCs w:val="22"/>
          <w:lang w:val="en-GB"/>
        </w:rPr>
        <w:t xml:space="preserve">NEW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CENTURY PRESS council publications </w:t>
      </w:r>
      <w:r w:rsidR="002C089F">
        <w:rPr>
          <w:rFonts w:ascii="Calibri" w:hAnsi="Calibri" w:cs="Calibri"/>
          <w:sz w:val="22"/>
          <w:szCs w:val="22"/>
          <w:lang w:val="en-GB"/>
        </w:rPr>
        <w:t>$</w:t>
      </w:r>
      <w:r w:rsidR="001E4A78">
        <w:rPr>
          <w:rFonts w:ascii="Calibri" w:hAnsi="Calibri" w:cs="Calibri"/>
          <w:sz w:val="22"/>
          <w:szCs w:val="22"/>
          <w:lang w:val="en-GB"/>
        </w:rPr>
        <w:t>191.53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C089F">
        <w:rPr>
          <w:rFonts w:ascii="Calibri" w:hAnsi="Calibri" w:cs="Calibri"/>
          <w:sz w:val="22"/>
          <w:szCs w:val="22"/>
          <w:lang w:val="en-GB"/>
        </w:rPr>
        <w:t>OFFICE ADVANTAGE printer contract office/daycare $</w:t>
      </w:r>
      <w:r w:rsidR="001E4A78">
        <w:rPr>
          <w:rFonts w:ascii="Calibri" w:hAnsi="Calibri" w:cs="Calibri"/>
          <w:sz w:val="22"/>
          <w:szCs w:val="22"/>
          <w:lang w:val="en-GB"/>
        </w:rPr>
        <w:t>144.50</w:t>
      </w:r>
      <w:r w:rsidR="002C089F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1E4A78">
        <w:rPr>
          <w:rFonts w:ascii="Calibri" w:hAnsi="Calibri" w:cs="Calibri"/>
          <w:sz w:val="22"/>
          <w:szCs w:val="22"/>
          <w:lang w:val="en-GB"/>
        </w:rPr>
        <w:t>JERRY OLINGER replace vinyl $200.00; PLANNING &amp; DEV. DISTRICT III annual membership dues $894.00; SDML WORKERS COMP. INS. 2025 renewal $6,745.00; SEAFOG membership dues $100.00; SD 811 message fees $</w:t>
      </w:r>
      <w:r w:rsidR="006C3FDA">
        <w:rPr>
          <w:rFonts w:ascii="Calibri" w:hAnsi="Calibri" w:cs="Calibri"/>
          <w:sz w:val="22"/>
          <w:szCs w:val="22"/>
          <w:lang w:val="en-GB"/>
        </w:rPr>
        <w:t xml:space="preserve">28.35; SD DANR annual sewer fees $450.00; TOTAL STOP supply $157.00; TRIOTEL phone/internet $424.75; SDML 2025 membership dues $667.00; SD GOVT. FO ASSOC. 2025 membership dues $40.00; SD GOVT. HR ASSOC. 2025 membership dues $25.00;  SD STREET MAINT. ASSOC. 2025 membership dues $35.00; EMERY SENIOR CITIZENS 2025 budget allocation $4,000.00; EMERY SUMMER REC 2025 budget allocation $3,000.00; </w:t>
      </w:r>
    </w:p>
    <w:p w14:paraId="06379B81" w14:textId="77777777" w:rsidR="004F22A1" w:rsidRPr="003D01FC" w:rsidRDefault="00BB6BC4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lastRenderedPageBreak/>
        <w:t>O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ld Busin</w:t>
      </w:r>
      <w:r w:rsidRPr="003D01FC">
        <w:rPr>
          <w:rFonts w:ascii="Calibri" w:hAnsi="Calibri" w:cs="Calibri"/>
          <w:b/>
          <w:sz w:val="22"/>
          <w:szCs w:val="22"/>
          <w:lang w:val="en-GB"/>
        </w:rPr>
        <w:t>ess</w:t>
      </w:r>
    </w:p>
    <w:p w14:paraId="1E555B77" w14:textId="06C76A95" w:rsidR="001E526A" w:rsidRDefault="004F22A1" w:rsidP="004F22A1">
      <w:pPr>
        <w:pStyle w:val="PlainText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Nuisance Properties</w:t>
      </w:r>
    </w:p>
    <w:p w14:paraId="69C3D3F4" w14:textId="2B488A34" w:rsidR="005E36CC" w:rsidRPr="005E36CC" w:rsidRDefault="005E36CC" w:rsidP="004F22A1">
      <w:pPr>
        <w:pStyle w:val="PlainText"/>
        <w:rPr>
          <w:rFonts w:ascii="Calibri" w:hAnsi="Calibri" w:cs="Calibri"/>
          <w:bCs/>
          <w:sz w:val="22"/>
          <w:szCs w:val="22"/>
          <w:lang w:val="en-GB"/>
        </w:rPr>
      </w:pPr>
      <w:r w:rsidRPr="005E36CC">
        <w:rPr>
          <w:rFonts w:ascii="Calibri" w:hAnsi="Calibri" w:cs="Calibri"/>
          <w:bCs/>
          <w:sz w:val="22"/>
          <w:szCs w:val="22"/>
          <w:lang w:val="en-GB"/>
        </w:rPr>
        <w:t xml:space="preserve">Council discussed </w:t>
      </w:r>
      <w:r w:rsidR="006C3FDA">
        <w:rPr>
          <w:rFonts w:ascii="Calibri" w:hAnsi="Calibri" w:cs="Calibri"/>
          <w:bCs/>
          <w:sz w:val="22"/>
          <w:szCs w:val="22"/>
          <w:lang w:val="en-GB"/>
        </w:rPr>
        <w:t>nuisance properties.</w:t>
      </w:r>
    </w:p>
    <w:p w14:paraId="38142950" w14:textId="77777777" w:rsidR="00332395" w:rsidRPr="00BF2C6F" w:rsidRDefault="00332395" w:rsidP="00332395">
      <w:pPr>
        <w:tabs>
          <w:tab w:val="left" w:pos="-720"/>
        </w:tabs>
        <w:suppressAutoHyphens/>
        <w:rPr>
          <w:rFonts w:ascii="Calibri" w:hAnsi="Calibri" w:cs="Calibri"/>
          <w:b/>
          <w:bCs/>
          <w:sz w:val="22"/>
          <w:szCs w:val="22"/>
        </w:rPr>
      </w:pPr>
      <w:r w:rsidRPr="00BF2C6F"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794A1103" w14:textId="6728BB76" w:rsidR="0060544B" w:rsidRP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Storm Sewer Project</w:t>
      </w:r>
    </w:p>
    <w:p w14:paraId="5BD55EDE" w14:textId="2CC1A1B8" w:rsidR="00CF6EDD" w:rsidRPr="00B007F8" w:rsidRDefault="005E36CC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60544B">
        <w:rPr>
          <w:rFonts w:ascii="Calibri" w:hAnsi="Calibri" w:cs="Calibri"/>
          <w:bCs/>
          <w:sz w:val="22"/>
          <w:szCs w:val="22"/>
          <w:lang w:val="en-GB"/>
        </w:rPr>
        <w:t xml:space="preserve">Josh Kayser </w:t>
      </w:r>
      <w:r w:rsidR="006C3FDA">
        <w:rPr>
          <w:rFonts w:ascii="Calibri" w:hAnsi="Calibri" w:cs="Calibri"/>
          <w:bCs/>
          <w:sz w:val="22"/>
          <w:szCs w:val="22"/>
          <w:lang w:val="en-GB"/>
        </w:rPr>
        <w:t>joined the meeting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 at this time. A discussion was held on the </w:t>
      </w:r>
      <w:r w:rsidRPr="0060544B">
        <w:rPr>
          <w:rFonts w:ascii="Calibri" w:hAnsi="Calibri" w:cs="Calibri"/>
          <w:bCs/>
          <w:sz w:val="22"/>
          <w:szCs w:val="22"/>
          <w:lang w:val="en-GB"/>
        </w:rPr>
        <w:t xml:space="preserve">West </w:t>
      </w:r>
      <w:r w:rsidR="00B74F9C" w:rsidRPr="0060544B">
        <w:rPr>
          <w:rFonts w:ascii="Calibri" w:hAnsi="Calibri" w:cs="Calibri"/>
          <w:bCs/>
          <w:sz w:val="22"/>
          <w:szCs w:val="22"/>
          <w:lang w:val="en-GB"/>
        </w:rPr>
        <w:t xml:space="preserve">Storm Sewer Project </w:t>
      </w:r>
      <w:r w:rsidRPr="0060544B">
        <w:rPr>
          <w:rFonts w:ascii="Calibri" w:hAnsi="Calibri" w:cs="Calibri"/>
          <w:bCs/>
          <w:sz w:val="22"/>
          <w:szCs w:val="22"/>
          <w:lang w:val="en-GB"/>
        </w:rPr>
        <w:t xml:space="preserve">and </w:t>
      </w:r>
      <w:r w:rsidR="00B74F9C" w:rsidRPr="0060544B">
        <w:rPr>
          <w:rFonts w:ascii="Calibri" w:hAnsi="Calibri" w:cs="Calibri"/>
          <w:bCs/>
          <w:sz w:val="22"/>
          <w:szCs w:val="22"/>
          <w:lang w:val="en-GB"/>
        </w:rPr>
        <w:t>ditch c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>leanout as part of</w:t>
      </w:r>
      <w:r w:rsidR="00DC4CBA">
        <w:rPr>
          <w:rFonts w:ascii="Calibri" w:hAnsi="Calibri" w:cs="Calibri"/>
          <w:bCs/>
          <w:sz w:val="22"/>
          <w:szCs w:val="22"/>
          <w:lang w:val="en-GB"/>
        </w:rPr>
        <w:t xml:space="preserve"> the project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 easement agreement with landowners.</w:t>
      </w:r>
    </w:p>
    <w:p w14:paraId="5686A3C8" w14:textId="1C147CAC" w:rsidR="00C9510F" w:rsidRDefault="00C9510F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Review Service Rates &amp; Charges</w:t>
      </w:r>
    </w:p>
    <w:p w14:paraId="17D19A61" w14:textId="61B369B7" w:rsid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60544B">
        <w:rPr>
          <w:rFonts w:ascii="Calibri" w:hAnsi="Calibri" w:cs="Calibri"/>
          <w:bCs/>
          <w:sz w:val="22"/>
          <w:szCs w:val="22"/>
          <w:lang w:val="en-GB"/>
        </w:rPr>
        <w:t xml:space="preserve">Council discussed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current 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service </w:t>
      </w:r>
      <w:r w:rsidRPr="0060544B">
        <w:rPr>
          <w:rFonts w:ascii="Calibri" w:hAnsi="Calibri" w:cs="Calibri"/>
          <w:bCs/>
          <w:sz w:val="22"/>
          <w:szCs w:val="22"/>
          <w:lang w:val="en-GB"/>
        </w:rPr>
        <w:t>rates and charges.</w:t>
      </w:r>
    </w:p>
    <w:p w14:paraId="113CEC21" w14:textId="47911DEF" w:rsidR="0060544B" w:rsidRP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Building Permit</w:t>
      </w:r>
    </w:p>
    <w:p w14:paraId="2DA7B891" w14:textId="1FE9A6DF" w:rsid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by C. Weber to approve building permit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 for a shed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f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>or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Phil Johnson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en-GB"/>
        </w:rPr>
        <w:t>1013 Katie Lane, Emery, SD. Kayser seconded the motion. All votes aye.</w:t>
      </w:r>
    </w:p>
    <w:p w14:paraId="2AADBF04" w14:textId="2B84E224" w:rsidR="0060544B" w:rsidRP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DANR Surface Water Discharge Compliance Inspection</w:t>
      </w:r>
    </w:p>
    <w:p w14:paraId="05405A14" w14:textId="33BECDCB" w:rsid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A discussion was held on </w:t>
      </w:r>
      <w:r w:rsidR="00DC4CBA">
        <w:rPr>
          <w:rFonts w:ascii="Calibri" w:hAnsi="Calibri" w:cs="Calibri"/>
          <w:bCs/>
          <w:sz w:val="22"/>
          <w:szCs w:val="22"/>
          <w:lang w:val="en-GB"/>
        </w:rPr>
        <w:t xml:space="preserve">DANR </w:t>
      </w:r>
      <w:r>
        <w:rPr>
          <w:rFonts w:ascii="Calibri" w:hAnsi="Calibri" w:cs="Calibri"/>
          <w:bCs/>
          <w:sz w:val="22"/>
          <w:szCs w:val="22"/>
          <w:lang w:val="en-GB"/>
        </w:rPr>
        <w:t>compliance recommendation</w:t>
      </w:r>
      <w:r w:rsidR="00DC4CBA">
        <w:rPr>
          <w:rFonts w:ascii="Calibri" w:hAnsi="Calibri" w:cs="Calibri"/>
          <w:bCs/>
          <w:sz w:val="22"/>
          <w:szCs w:val="22"/>
          <w:lang w:val="en-GB"/>
        </w:rPr>
        <w:t xml:space="preserve"> of revisions to the city sump pump ordinance. </w:t>
      </w:r>
    </w:p>
    <w:p w14:paraId="55111663" w14:textId="33BDBD3C" w:rsid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Approve SDPAA quote for insurance</w:t>
      </w:r>
    </w:p>
    <w:p w14:paraId="51861E00" w14:textId="58341963" w:rsidR="0060544B" w:rsidRP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by C. Weber to approve</w:t>
      </w:r>
      <w:r w:rsidR="00DC4CBA">
        <w:rPr>
          <w:rFonts w:ascii="Calibri" w:hAnsi="Calibri" w:cs="Calibri"/>
          <w:bCs/>
          <w:sz w:val="22"/>
          <w:szCs w:val="22"/>
          <w:lang w:val="en-GB"/>
        </w:rPr>
        <w:t xml:space="preserve"> an insurance quote from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SD</w:t>
      </w:r>
      <w:r w:rsidR="00DC4CBA">
        <w:rPr>
          <w:rFonts w:ascii="Calibri" w:hAnsi="Calibri" w:cs="Calibri"/>
          <w:bCs/>
          <w:sz w:val="22"/>
          <w:szCs w:val="22"/>
          <w:lang w:val="en-GB"/>
        </w:rPr>
        <w:t xml:space="preserve"> Public Assurance Alliance (SDPAA)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Storm seconded the motion. All votes aye. </w:t>
      </w:r>
    </w:p>
    <w:p w14:paraId="66B4A811" w14:textId="2C688008" w:rsidR="0060544B" w:rsidRP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Auditorium Use</w:t>
      </w:r>
    </w:p>
    <w:p w14:paraId="06902FFB" w14:textId="04509A14" w:rsid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Council discussed request to use auditorium for FFA Donkey Basketball and CTE event.</w:t>
      </w:r>
    </w:p>
    <w:p w14:paraId="27E1A260" w14:textId="77777777" w:rsidR="00323CD8" w:rsidRPr="004A79CF" w:rsidRDefault="004F22A1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4A79CF">
        <w:rPr>
          <w:rFonts w:ascii="Calibri" w:hAnsi="Calibri" w:cs="Calibri"/>
          <w:b/>
          <w:sz w:val="22"/>
          <w:szCs w:val="22"/>
          <w:lang w:val="en-GB"/>
        </w:rPr>
        <w:t xml:space="preserve">Adjourn </w:t>
      </w:r>
    </w:p>
    <w:p w14:paraId="161EF274" w14:textId="4A8D867F" w:rsidR="004F22A1" w:rsidRPr="0074232A" w:rsidRDefault="004F22A1" w:rsidP="0074232A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y </w:t>
      </w:r>
      <w:r w:rsidR="0060544B">
        <w:rPr>
          <w:rFonts w:ascii="Calibri" w:hAnsi="Calibri" w:cs="Calibri"/>
          <w:bCs/>
          <w:sz w:val="22"/>
          <w:szCs w:val="22"/>
          <w:lang w:val="en-GB"/>
        </w:rPr>
        <w:t>Storm</w:t>
      </w:r>
      <w:r w:rsidR="001E77FE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to adjourn at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9:</w:t>
      </w:r>
      <w:r w:rsidR="0060544B">
        <w:rPr>
          <w:rFonts w:ascii="Calibri" w:hAnsi="Calibri" w:cs="Calibri"/>
          <w:bCs/>
          <w:sz w:val="22"/>
          <w:szCs w:val="22"/>
          <w:lang w:val="en-GB"/>
        </w:rPr>
        <w:t>06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PM.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60544B">
        <w:rPr>
          <w:rFonts w:ascii="Calibri" w:hAnsi="Calibri" w:cs="Calibri"/>
          <w:bCs/>
          <w:sz w:val="22"/>
          <w:szCs w:val="22"/>
          <w:lang w:val="en-GB"/>
        </w:rPr>
        <w:t xml:space="preserve">Kayser 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>seconded the motion.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403B41">
        <w:rPr>
          <w:rFonts w:ascii="Calibri" w:hAnsi="Calibri" w:cs="Calibri"/>
          <w:bCs/>
          <w:sz w:val="22"/>
          <w:szCs w:val="22"/>
          <w:lang w:val="en-GB"/>
        </w:rPr>
        <w:t>A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 xml:space="preserve">ll </w:t>
      </w:r>
      <w:r>
        <w:rPr>
          <w:rFonts w:ascii="Calibri" w:hAnsi="Calibri" w:cs="Calibri"/>
          <w:bCs/>
          <w:sz w:val="22"/>
          <w:szCs w:val="22"/>
          <w:lang w:val="en-GB"/>
        </w:rPr>
        <w:t>votes aye.</w:t>
      </w:r>
    </w:p>
    <w:p w14:paraId="3C47FABF" w14:textId="77777777" w:rsidR="004F22A1" w:rsidRPr="00D03206" w:rsidRDefault="004F22A1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</w:t>
      </w:r>
    </w:p>
    <w:p w14:paraId="306B4A7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Andy Erickson, Mayor</w:t>
      </w:r>
    </w:p>
    <w:p w14:paraId="1F15030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ATTEST:</w:t>
      </w:r>
    </w:p>
    <w:p w14:paraId="04224C83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_____________________________</w:t>
      </w:r>
    </w:p>
    <w:p w14:paraId="32DDE1B5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  <w:sectPr w:rsidR="004F22A1" w:rsidSect="004F22A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08" w:bottom="720" w:left="1008" w:header="576" w:footer="720" w:gutter="0"/>
          <w:cols w:space="720"/>
          <w:docGrid w:linePitch="272"/>
        </w:sectPr>
      </w:pPr>
      <w:r>
        <w:rPr>
          <w:rFonts w:ascii="Calibri" w:hAnsi="Calibri" w:cs="Calibri"/>
          <w:sz w:val="22"/>
          <w:szCs w:val="22"/>
          <w:lang w:val="en-GB"/>
        </w:rPr>
        <w:t>Kristi Wollmann, Finance Officer</w:t>
      </w:r>
    </w:p>
    <w:p w14:paraId="0528A55D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p w14:paraId="035C94A4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>The City of Emery is an equal opportunity employer.</w:t>
      </w:r>
    </w:p>
    <w:p w14:paraId="11BEFF5E" w14:textId="77777777" w:rsidR="00C41E08" w:rsidRPr="004F22A1" w:rsidRDefault="004F22A1" w:rsidP="0040311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 w:rsidRPr="00BE192A">
        <w:rPr>
          <w:rFonts w:ascii="Calibri" w:hAnsi="Calibri" w:cs="Calibri"/>
          <w:sz w:val="18"/>
          <w:szCs w:val="18"/>
          <w:lang w:val="en-GB"/>
        </w:rPr>
        <w:t xml:space="preserve">Published once at a cost of: </w:t>
      </w:r>
      <w:bookmarkEnd w:id="16"/>
      <w:bookmarkEnd w:id="17"/>
    </w:p>
    <w:sectPr w:rsidR="00C41E08" w:rsidRPr="004F22A1" w:rsidSect="004F22A1">
      <w:type w:val="continuous"/>
      <w:pgSz w:w="12240" w:h="15840" w:code="1"/>
      <w:pgMar w:top="1440" w:right="1008" w:bottom="720" w:left="1008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D977" w14:textId="77777777" w:rsidR="0076618E" w:rsidRDefault="0076618E" w:rsidP="006611D2">
      <w:r>
        <w:separator/>
      </w:r>
    </w:p>
  </w:endnote>
  <w:endnote w:type="continuationSeparator" w:id="0">
    <w:p w14:paraId="2CD23824" w14:textId="77777777" w:rsidR="0076618E" w:rsidRDefault="0076618E" w:rsidP="006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5A8B" w14:textId="76C9992E" w:rsidR="004F22A1" w:rsidRPr="007973C5" w:rsidRDefault="004F22A1" w:rsidP="00E9768D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City of Emery, Hanson County, South Dakota – </w:t>
    </w:r>
    <w:r w:rsidR="00D06F02">
      <w:rPr>
        <w:rFonts w:ascii="Calibri" w:hAnsi="Calibri" w:cs="Calibri"/>
      </w:rPr>
      <w:t>January 6</w:t>
    </w:r>
    <w:r w:rsidR="00D06F02">
      <w:rPr>
        <w:rFonts w:ascii="Calibri" w:hAnsi="Calibri" w:cs="Calibri"/>
      </w:rPr>
      <w:tab/>
    </w:r>
    <w:r>
      <w:rPr>
        <w:rFonts w:ascii="Calibri" w:hAnsi="Calibri" w:cs="Calibri"/>
      </w:rPr>
      <w:t>, 202</w:t>
    </w:r>
    <w:r w:rsidR="00D06F02">
      <w:rPr>
        <w:rFonts w:ascii="Calibri" w:hAnsi="Calibri" w:cs="Calibri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BB46" w14:textId="77777777" w:rsidR="004F22A1" w:rsidRDefault="004F22A1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7D01" w14:textId="77777777" w:rsidR="0076618E" w:rsidRDefault="0076618E" w:rsidP="006611D2">
      <w:r>
        <w:separator/>
      </w:r>
    </w:p>
  </w:footnote>
  <w:footnote w:type="continuationSeparator" w:id="0">
    <w:p w14:paraId="2A9C230B" w14:textId="77777777" w:rsidR="0076618E" w:rsidRDefault="0076618E" w:rsidP="0066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E0C6" w14:textId="77777777" w:rsidR="004F22A1" w:rsidRPr="00683BC5" w:rsidRDefault="004F22A1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171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10864EE2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0B8CFE0F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4E5BFC"/>
    <w:lvl w:ilvl="0">
      <w:numFmt w:val="bullet"/>
      <w:lvlText w:val="*"/>
      <w:lvlJc w:val="left"/>
    </w:lvl>
  </w:abstractNum>
  <w:abstractNum w:abstractNumId="1" w15:restartNumberingAfterBreak="0">
    <w:nsid w:val="03A86B32"/>
    <w:multiLevelType w:val="hybridMultilevel"/>
    <w:tmpl w:val="1F5C9508"/>
    <w:lvl w:ilvl="0" w:tplc="C22EE2DE">
      <w:start w:val="45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E80F58"/>
    <w:multiLevelType w:val="hybridMultilevel"/>
    <w:tmpl w:val="C9F8C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6B6"/>
    <w:multiLevelType w:val="hybridMultilevel"/>
    <w:tmpl w:val="BED2F3C4"/>
    <w:lvl w:ilvl="0" w:tplc="8B9C4ED6">
      <w:start w:val="43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683CDB"/>
    <w:multiLevelType w:val="hybridMultilevel"/>
    <w:tmpl w:val="545E060A"/>
    <w:lvl w:ilvl="0" w:tplc="B9E8A7AE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777EAB"/>
    <w:multiLevelType w:val="hybridMultilevel"/>
    <w:tmpl w:val="2C2CF3D4"/>
    <w:lvl w:ilvl="0" w:tplc="830AB96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857970"/>
    <w:multiLevelType w:val="hybridMultilevel"/>
    <w:tmpl w:val="93743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40CF"/>
    <w:multiLevelType w:val="hybridMultilevel"/>
    <w:tmpl w:val="C91488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50AD"/>
    <w:multiLevelType w:val="hybridMultilevel"/>
    <w:tmpl w:val="5CD488E6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ECD"/>
    <w:multiLevelType w:val="hybridMultilevel"/>
    <w:tmpl w:val="E07EC6A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2FDD"/>
    <w:multiLevelType w:val="hybridMultilevel"/>
    <w:tmpl w:val="6FCC78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A7B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 w15:restartNumberingAfterBreak="0">
    <w:nsid w:val="19A806BD"/>
    <w:multiLevelType w:val="hybridMultilevel"/>
    <w:tmpl w:val="7368B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86214"/>
    <w:multiLevelType w:val="hybridMultilevel"/>
    <w:tmpl w:val="E274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737A7"/>
    <w:multiLevelType w:val="hybridMultilevel"/>
    <w:tmpl w:val="66BCD6F4"/>
    <w:lvl w:ilvl="0" w:tplc="340054E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2873D3E"/>
    <w:multiLevelType w:val="hybridMultilevel"/>
    <w:tmpl w:val="CA6412B4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2148C"/>
    <w:multiLevelType w:val="hybridMultilevel"/>
    <w:tmpl w:val="3580E4F8"/>
    <w:lvl w:ilvl="0" w:tplc="77C2B3D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A72DC"/>
    <w:multiLevelType w:val="hybridMultilevel"/>
    <w:tmpl w:val="D8EA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3C68"/>
    <w:multiLevelType w:val="hybridMultilevel"/>
    <w:tmpl w:val="4E849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6552"/>
    <w:multiLevelType w:val="hybridMultilevel"/>
    <w:tmpl w:val="8C32FA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31C7"/>
    <w:multiLevelType w:val="hybridMultilevel"/>
    <w:tmpl w:val="E4B80CCA"/>
    <w:lvl w:ilvl="0" w:tplc="BE4CE8A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C3126D"/>
    <w:multiLevelType w:val="hybridMultilevel"/>
    <w:tmpl w:val="605E841A"/>
    <w:lvl w:ilvl="0" w:tplc="3EDAC0A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FB71229"/>
    <w:multiLevelType w:val="hybridMultilevel"/>
    <w:tmpl w:val="D65E788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6BDD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4" w15:restartNumberingAfterBreak="0">
    <w:nsid w:val="424C2E46"/>
    <w:multiLevelType w:val="hybridMultilevel"/>
    <w:tmpl w:val="6600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5B2"/>
    <w:multiLevelType w:val="hybridMultilevel"/>
    <w:tmpl w:val="AA1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02321"/>
    <w:multiLevelType w:val="hybridMultilevel"/>
    <w:tmpl w:val="1D40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388"/>
    <w:multiLevelType w:val="hybridMultilevel"/>
    <w:tmpl w:val="7BDE91E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75D27"/>
    <w:multiLevelType w:val="hybridMultilevel"/>
    <w:tmpl w:val="3AF8C87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F5370"/>
    <w:multiLevelType w:val="hybridMultilevel"/>
    <w:tmpl w:val="59BE696A"/>
    <w:lvl w:ilvl="0" w:tplc="2B2A4718">
      <w:start w:val="42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D752E63C">
      <w:start w:val="420"/>
      <w:numFmt w:val="none"/>
      <w:lvlText w:val="429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8A6217"/>
    <w:multiLevelType w:val="hybridMultilevel"/>
    <w:tmpl w:val="29D2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818EF"/>
    <w:multiLevelType w:val="hybridMultilevel"/>
    <w:tmpl w:val="C1A4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6914"/>
    <w:multiLevelType w:val="multilevel"/>
    <w:tmpl w:val="3F8AF3B2"/>
    <w:lvl w:ilvl="0">
      <w:start w:val="1"/>
      <w:numFmt w:val="decimal"/>
      <w:pStyle w:val="GCD1L1"/>
      <w:suff w:val="nothing"/>
      <w:lvlText w:val="Section %1."/>
      <w:lvlJc w:val="left"/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GCD1L2"/>
      <w:suff w:val="nothing"/>
      <w:lvlText w:val="%1.%2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GCD1L3"/>
      <w:suff w:val="nothing"/>
      <w:lvlText w:val="%1.%2.%3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Letter"/>
      <w:pStyle w:val="GCD1L4"/>
      <w:lvlText w:val="(%4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GCD1L5"/>
      <w:lvlText w:val="(%5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Letter"/>
      <w:pStyle w:val="GCD1L6"/>
      <w:lvlText w:val="(%6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lowerRoman"/>
      <w:pStyle w:val="GCD1L7"/>
      <w:lvlText w:val="(%7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6290BC8"/>
    <w:multiLevelType w:val="hybridMultilevel"/>
    <w:tmpl w:val="CECE30DA"/>
    <w:lvl w:ilvl="0" w:tplc="06E26AA6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189604D"/>
    <w:multiLevelType w:val="hybridMultilevel"/>
    <w:tmpl w:val="F0D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B7817"/>
    <w:multiLevelType w:val="hybridMultilevel"/>
    <w:tmpl w:val="8FF29C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6247"/>
    <w:multiLevelType w:val="hybridMultilevel"/>
    <w:tmpl w:val="EC0C2948"/>
    <w:lvl w:ilvl="0" w:tplc="24DA3A3A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56067C38">
      <w:numFmt w:val="none"/>
      <w:lvlText w:val=""/>
      <w:lvlJc w:val="left"/>
      <w:pPr>
        <w:tabs>
          <w:tab w:val="num" w:pos="360"/>
        </w:tabs>
      </w:pPr>
    </w:lvl>
    <w:lvl w:ilvl="2" w:tplc="EB1AEB4A">
      <w:numFmt w:val="none"/>
      <w:lvlText w:val=""/>
      <w:lvlJc w:val="left"/>
      <w:pPr>
        <w:tabs>
          <w:tab w:val="num" w:pos="360"/>
        </w:tabs>
      </w:pPr>
    </w:lvl>
    <w:lvl w:ilvl="3" w:tplc="0E2AB92C">
      <w:numFmt w:val="none"/>
      <w:lvlText w:val=""/>
      <w:lvlJc w:val="left"/>
      <w:pPr>
        <w:tabs>
          <w:tab w:val="num" w:pos="360"/>
        </w:tabs>
      </w:pPr>
    </w:lvl>
    <w:lvl w:ilvl="4" w:tplc="64767776">
      <w:numFmt w:val="none"/>
      <w:lvlText w:val=""/>
      <w:lvlJc w:val="left"/>
      <w:pPr>
        <w:tabs>
          <w:tab w:val="num" w:pos="360"/>
        </w:tabs>
      </w:pPr>
    </w:lvl>
    <w:lvl w:ilvl="5" w:tplc="485A11DE">
      <w:numFmt w:val="none"/>
      <w:lvlText w:val=""/>
      <w:lvlJc w:val="left"/>
      <w:pPr>
        <w:tabs>
          <w:tab w:val="num" w:pos="360"/>
        </w:tabs>
      </w:pPr>
    </w:lvl>
    <w:lvl w:ilvl="6" w:tplc="D42E7114">
      <w:numFmt w:val="none"/>
      <w:lvlText w:val=""/>
      <w:lvlJc w:val="left"/>
      <w:pPr>
        <w:tabs>
          <w:tab w:val="num" w:pos="360"/>
        </w:tabs>
      </w:pPr>
    </w:lvl>
    <w:lvl w:ilvl="7" w:tplc="7460E3E2">
      <w:numFmt w:val="none"/>
      <w:lvlText w:val=""/>
      <w:lvlJc w:val="left"/>
      <w:pPr>
        <w:tabs>
          <w:tab w:val="num" w:pos="360"/>
        </w:tabs>
      </w:pPr>
    </w:lvl>
    <w:lvl w:ilvl="8" w:tplc="D93081B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F234829"/>
    <w:multiLevelType w:val="hybridMultilevel"/>
    <w:tmpl w:val="9D680DC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7774">
    <w:abstractNumId w:val="14"/>
  </w:num>
  <w:num w:numId="2" w16cid:durableId="813182000">
    <w:abstractNumId w:val="33"/>
  </w:num>
  <w:num w:numId="3" w16cid:durableId="1925647816">
    <w:abstractNumId w:val="20"/>
  </w:num>
  <w:num w:numId="4" w16cid:durableId="1552886738">
    <w:abstractNumId w:val="4"/>
  </w:num>
  <w:num w:numId="5" w16cid:durableId="1203250509">
    <w:abstractNumId w:val="5"/>
  </w:num>
  <w:num w:numId="6" w16cid:durableId="686517883">
    <w:abstractNumId w:val="29"/>
  </w:num>
  <w:num w:numId="7" w16cid:durableId="684786805">
    <w:abstractNumId w:val="3"/>
  </w:num>
  <w:num w:numId="8" w16cid:durableId="635766622">
    <w:abstractNumId w:val="1"/>
  </w:num>
  <w:num w:numId="9" w16cid:durableId="1308432385">
    <w:abstractNumId w:val="2"/>
  </w:num>
  <w:num w:numId="10" w16cid:durableId="458034199">
    <w:abstractNumId w:val="36"/>
  </w:num>
  <w:num w:numId="11" w16cid:durableId="197357087">
    <w:abstractNumId w:val="11"/>
  </w:num>
  <w:num w:numId="12" w16cid:durableId="1801728581">
    <w:abstractNumId w:val="23"/>
  </w:num>
  <w:num w:numId="13" w16cid:durableId="1095247828">
    <w:abstractNumId w:val="8"/>
  </w:num>
  <w:num w:numId="14" w16cid:durableId="1022711038">
    <w:abstractNumId w:val="15"/>
  </w:num>
  <w:num w:numId="15" w16cid:durableId="1423916999">
    <w:abstractNumId w:val="21"/>
  </w:num>
  <w:num w:numId="16" w16cid:durableId="1945843643">
    <w:abstractNumId w:val="27"/>
  </w:num>
  <w:num w:numId="17" w16cid:durableId="833570235">
    <w:abstractNumId w:val="22"/>
  </w:num>
  <w:num w:numId="18" w16cid:durableId="1214660625">
    <w:abstractNumId w:val="19"/>
  </w:num>
  <w:num w:numId="19" w16cid:durableId="75984813">
    <w:abstractNumId w:val="37"/>
  </w:num>
  <w:num w:numId="20" w16cid:durableId="169832010">
    <w:abstractNumId w:val="18"/>
  </w:num>
  <w:num w:numId="21" w16cid:durableId="1485269968">
    <w:abstractNumId w:val="10"/>
  </w:num>
  <w:num w:numId="22" w16cid:durableId="1769423575">
    <w:abstractNumId w:val="35"/>
  </w:num>
  <w:num w:numId="23" w16cid:durableId="1712731789">
    <w:abstractNumId w:val="30"/>
  </w:num>
  <w:num w:numId="24" w16cid:durableId="1828858405">
    <w:abstractNumId w:val="32"/>
  </w:num>
  <w:num w:numId="25" w16cid:durableId="90250376">
    <w:abstractNumId w:val="13"/>
  </w:num>
  <w:num w:numId="26" w16cid:durableId="1072510279">
    <w:abstractNumId w:val="31"/>
  </w:num>
  <w:num w:numId="27" w16cid:durableId="5010454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 w16cid:durableId="842008562">
    <w:abstractNumId w:val="6"/>
  </w:num>
  <w:num w:numId="29" w16cid:durableId="33580460">
    <w:abstractNumId w:val="12"/>
  </w:num>
  <w:num w:numId="30" w16cid:durableId="1157695096">
    <w:abstractNumId w:val="16"/>
  </w:num>
  <w:num w:numId="31" w16cid:durableId="1635061426">
    <w:abstractNumId w:val="9"/>
  </w:num>
  <w:num w:numId="32" w16cid:durableId="2035880701">
    <w:abstractNumId w:val="28"/>
  </w:num>
  <w:num w:numId="33" w16cid:durableId="759451468">
    <w:abstractNumId w:val="7"/>
  </w:num>
  <w:num w:numId="34" w16cid:durableId="1429738276">
    <w:abstractNumId w:val="24"/>
  </w:num>
  <w:num w:numId="35" w16cid:durableId="126092800">
    <w:abstractNumId w:val="26"/>
  </w:num>
  <w:num w:numId="36" w16cid:durableId="1422526398">
    <w:abstractNumId w:val="17"/>
  </w:num>
  <w:num w:numId="37" w16cid:durableId="623267543">
    <w:abstractNumId w:val="25"/>
  </w:num>
  <w:num w:numId="38" w16cid:durableId="16080819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B46FAB"/>
    <w:rsid w:val="000001A5"/>
    <w:rsid w:val="00000287"/>
    <w:rsid w:val="00000480"/>
    <w:rsid w:val="00000642"/>
    <w:rsid w:val="00000966"/>
    <w:rsid w:val="00000C23"/>
    <w:rsid w:val="00000C67"/>
    <w:rsid w:val="00000DFA"/>
    <w:rsid w:val="00001267"/>
    <w:rsid w:val="00001545"/>
    <w:rsid w:val="00001D6A"/>
    <w:rsid w:val="00001D77"/>
    <w:rsid w:val="00001FD6"/>
    <w:rsid w:val="0000200B"/>
    <w:rsid w:val="00002AF7"/>
    <w:rsid w:val="00002CBE"/>
    <w:rsid w:val="00003209"/>
    <w:rsid w:val="000033B6"/>
    <w:rsid w:val="00003646"/>
    <w:rsid w:val="000036CC"/>
    <w:rsid w:val="0000379F"/>
    <w:rsid w:val="00003BAF"/>
    <w:rsid w:val="00003C0E"/>
    <w:rsid w:val="00003CAE"/>
    <w:rsid w:val="00003D64"/>
    <w:rsid w:val="000047E6"/>
    <w:rsid w:val="000051E1"/>
    <w:rsid w:val="0000562A"/>
    <w:rsid w:val="0000598D"/>
    <w:rsid w:val="000059C7"/>
    <w:rsid w:val="00005E32"/>
    <w:rsid w:val="00006187"/>
    <w:rsid w:val="000062EB"/>
    <w:rsid w:val="000063FE"/>
    <w:rsid w:val="0000647E"/>
    <w:rsid w:val="00006853"/>
    <w:rsid w:val="00006889"/>
    <w:rsid w:val="00006A70"/>
    <w:rsid w:val="00006E60"/>
    <w:rsid w:val="00007159"/>
    <w:rsid w:val="00007C5C"/>
    <w:rsid w:val="00007F55"/>
    <w:rsid w:val="000100B3"/>
    <w:rsid w:val="00010545"/>
    <w:rsid w:val="000105AF"/>
    <w:rsid w:val="00010A50"/>
    <w:rsid w:val="00010BC8"/>
    <w:rsid w:val="00010F56"/>
    <w:rsid w:val="00010F77"/>
    <w:rsid w:val="00010FA1"/>
    <w:rsid w:val="0001103D"/>
    <w:rsid w:val="000110E7"/>
    <w:rsid w:val="0001116D"/>
    <w:rsid w:val="000112A8"/>
    <w:rsid w:val="00011401"/>
    <w:rsid w:val="00011AA1"/>
    <w:rsid w:val="00012560"/>
    <w:rsid w:val="000126BA"/>
    <w:rsid w:val="00012E6F"/>
    <w:rsid w:val="00012EF1"/>
    <w:rsid w:val="00013658"/>
    <w:rsid w:val="00013B12"/>
    <w:rsid w:val="00013BA2"/>
    <w:rsid w:val="00013EDC"/>
    <w:rsid w:val="000140C0"/>
    <w:rsid w:val="000147ED"/>
    <w:rsid w:val="00014851"/>
    <w:rsid w:val="00014B71"/>
    <w:rsid w:val="0001523F"/>
    <w:rsid w:val="0001559D"/>
    <w:rsid w:val="0001566C"/>
    <w:rsid w:val="00015BF7"/>
    <w:rsid w:val="00015C93"/>
    <w:rsid w:val="00016843"/>
    <w:rsid w:val="000178DD"/>
    <w:rsid w:val="00017F05"/>
    <w:rsid w:val="000201E9"/>
    <w:rsid w:val="000203BB"/>
    <w:rsid w:val="00020944"/>
    <w:rsid w:val="00021334"/>
    <w:rsid w:val="0002146A"/>
    <w:rsid w:val="00021BB7"/>
    <w:rsid w:val="00022273"/>
    <w:rsid w:val="000225F6"/>
    <w:rsid w:val="00022764"/>
    <w:rsid w:val="00022CFD"/>
    <w:rsid w:val="00023710"/>
    <w:rsid w:val="00023F3C"/>
    <w:rsid w:val="00023F3E"/>
    <w:rsid w:val="0002400D"/>
    <w:rsid w:val="00024423"/>
    <w:rsid w:val="0002468F"/>
    <w:rsid w:val="000246C6"/>
    <w:rsid w:val="000246CD"/>
    <w:rsid w:val="000246D7"/>
    <w:rsid w:val="000247B9"/>
    <w:rsid w:val="00024A91"/>
    <w:rsid w:val="00024B4D"/>
    <w:rsid w:val="0002560F"/>
    <w:rsid w:val="00025817"/>
    <w:rsid w:val="00025B58"/>
    <w:rsid w:val="00025B73"/>
    <w:rsid w:val="000263C2"/>
    <w:rsid w:val="00026454"/>
    <w:rsid w:val="00026659"/>
    <w:rsid w:val="00026BFD"/>
    <w:rsid w:val="00026E5F"/>
    <w:rsid w:val="00026F65"/>
    <w:rsid w:val="000273F9"/>
    <w:rsid w:val="00027780"/>
    <w:rsid w:val="00030547"/>
    <w:rsid w:val="00030548"/>
    <w:rsid w:val="00030A1D"/>
    <w:rsid w:val="00030D0A"/>
    <w:rsid w:val="00030D3D"/>
    <w:rsid w:val="00030EBA"/>
    <w:rsid w:val="00031435"/>
    <w:rsid w:val="000315D2"/>
    <w:rsid w:val="00031ACC"/>
    <w:rsid w:val="00031E0A"/>
    <w:rsid w:val="000321BB"/>
    <w:rsid w:val="00032718"/>
    <w:rsid w:val="000327DB"/>
    <w:rsid w:val="0003286A"/>
    <w:rsid w:val="00032FC2"/>
    <w:rsid w:val="00033456"/>
    <w:rsid w:val="000334CB"/>
    <w:rsid w:val="00033F73"/>
    <w:rsid w:val="000343F8"/>
    <w:rsid w:val="000346DB"/>
    <w:rsid w:val="000347F2"/>
    <w:rsid w:val="000347F3"/>
    <w:rsid w:val="00034A82"/>
    <w:rsid w:val="00034C16"/>
    <w:rsid w:val="00034F68"/>
    <w:rsid w:val="000356AF"/>
    <w:rsid w:val="000356BC"/>
    <w:rsid w:val="00035969"/>
    <w:rsid w:val="00035AA2"/>
    <w:rsid w:val="00036468"/>
    <w:rsid w:val="00036C77"/>
    <w:rsid w:val="00036DC9"/>
    <w:rsid w:val="00036F37"/>
    <w:rsid w:val="00037172"/>
    <w:rsid w:val="00037304"/>
    <w:rsid w:val="00037446"/>
    <w:rsid w:val="0004069F"/>
    <w:rsid w:val="00040938"/>
    <w:rsid w:val="00040B5E"/>
    <w:rsid w:val="00040DD4"/>
    <w:rsid w:val="0004112E"/>
    <w:rsid w:val="00041320"/>
    <w:rsid w:val="00041371"/>
    <w:rsid w:val="00041498"/>
    <w:rsid w:val="000417D4"/>
    <w:rsid w:val="00041A44"/>
    <w:rsid w:val="00042106"/>
    <w:rsid w:val="000422B1"/>
    <w:rsid w:val="000422DC"/>
    <w:rsid w:val="000422ED"/>
    <w:rsid w:val="000427E2"/>
    <w:rsid w:val="00042F02"/>
    <w:rsid w:val="00042FFD"/>
    <w:rsid w:val="0004313E"/>
    <w:rsid w:val="000434B9"/>
    <w:rsid w:val="00043A96"/>
    <w:rsid w:val="00043F4A"/>
    <w:rsid w:val="00044241"/>
    <w:rsid w:val="000443CE"/>
    <w:rsid w:val="00044B6D"/>
    <w:rsid w:val="00045783"/>
    <w:rsid w:val="00045B1D"/>
    <w:rsid w:val="00046087"/>
    <w:rsid w:val="00046691"/>
    <w:rsid w:val="00046821"/>
    <w:rsid w:val="00046904"/>
    <w:rsid w:val="00046A94"/>
    <w:rsid w:val="00046CA6"/>
    <w:rsid w:val="00047199"/>
    <w:rsid w:val="000472AB"/>
    <w:rsid w:val="000477D2"/>
    <w:rsid w:val="00047BE5"/>
    <w:rsid w:val="00047DD0"/>
    <w:rsid w:val="00047FB6"/>
    <w:rsid w:val="000501F1"/>
    <w:rsid w:val="000502F3"/>
    <w:rsid w:val="00050555"/>
    <w:rsid w:val="00050BD0"/>
    <w:rsid w:val="00050FE7"/>
    <w:rsid w:val="00051165"/>
    <w:rsid w:val="00051912"/>
    <w:rsid w:val="00051B02"/>
    <w:rsid w:val="0005201E"/>
    <w:rsid w:val="00052718"/>
    <w:rsid w:val="00052799"/>
    <w:rsid w:val="00052A3F"/>
    <w:rsid w:val="000531D9"/>
    <w:rsid w:val="00053230"/>
    <w:rsid w:val="000532E0"/>
    <w:rsid w:val="000532E1"/>
    <w:rsid w:val="0005334F"/>
    <w:rsid w:val="00053B38"/>
    <w:rsid w:val="00053F57"/>
    <w:rsid w:val="000547B8"/>
    <w:rsid w:val="0005480E"/>
    <w:rsid w:val="0005496E"/>
    <w:rsid w:val="000549A4"/>
    <w:rsid w:val="00054CA2"/>
    <w:rsid w:val="000554A4"/>
    <w:rsid w:val="00055798"/>
    <w:rsid w:val="000561FD"/>
    <w:rsid w:val="00056B12"/>
    <w:rsid w:val="00056BCC"/>
    <w:rsid w:val="00056DA5"/>
    <w:rsid w:val="00056E87"/>
    <w:rsid w:val="00057EC8"/>
    <w:rsid w:val="00057F97"/>
    <w:rsid w:val="0006028F"/>
    <w:rsid w:val="00060903"/>
    <w:rsid w:val="00060B22"/>
    <w:rsid w:val="00060B6B"/>
    <w:rsid w:val="00060E37"/>
    <w:rsid w:val="00060E7C"/>
    <w:rsid w:val="00061485"/>
    <w:rsid w:val="0006148A"/>
    <w:rsid w:val="000615C8"/>
    <w:rsid w:val="0006167A"/>
    <w:rsid w:val="00061695"/>
    <w:rsid w:val="00062361"/>
    <w:rsid w:val="00062435"/>
    <w:rsid w:val="000624F6"/>
    <w:rsid w:val="00062B3E"/>
    <w:rsid w:val="000636C4"/>
    <w:rsid w:val="000637C7"/>
    <w:rsid w:val="00063CD7"/>
    <w:rsid w:val="00063F87"/>
    <w:rsid w:val="00063FF6"/>
    <w:rsid w:val="0006410F"/>
    <w:rsid w:val="000646C5"/>
    <w:rsid w:val="00065043"/>
    <w:rsid w:val="00065188"/>
    <w:rsid w:val="000654B8"/>
    <w:rsid w:val="00065730"/>
    <w:rsid w:val="00065772"/>
    <w:rsid w:val="00065972"/>
    <w:rsid w:val="00065A71"/>
    <w:rsid w:val="00065B63"/>
    <w:rsid w:val="00065DF0"/>
    <w:rsid w:val="00065FE6"/>
    <w:rsid w:val="000661D5"/>
    <w:rsid w:val="00066A29"/>
    <w:rsid w:val="00066E01"/>
    <w:rsid w:val="00067323"/>
    <w:rsid w:val="000679B2"/>
    <w:rsid w:val="00067B4A"/>
    <w:rsid w:val="00067BA8"/>
    <w:rsid w:val="00067C0A"/>
    <w:rsid w:val="00067E9E"/>
    <w:rsid w:val="00067FBE"/>
    <w:rsid w:val="0007053E"/>
    <w:rsid w:val="00070613"/>
    <w:rsid w:val="000706C0"/>
    <w:rsid w:val="00070767"/>
    <w:rsid w:val="00070CE5"/>
    <w:rsid w:val="000710F3"/>
    <w:rsid w:val="0007185F"/>
    <w:rsid w:val="000719DC"/>
    <w:rsid w:val="00071E5C"/>
    <w:rsid w:val="00072043"/>
    <w:rsid w:val="0007210C"/>
    <w:rsid w:val="0007216B"/>
    <w:rsid w:val="0007290A"/>
    <w:rsid w:val="0007292D"/>
    <w:rsid w:val="00072AF6"/>
    <w:rsid w:val="00072B94"/>
    <w:rsid w:val="00072E3B"/>
    <w:rsid w:val="000732BB"/>
    <w:rsid w:val="00073A2B"/>
    <w:rsid w:val="00073C1C"/>
    <w:rsid w:val="00073F5B"/>
    <w:rsid w:val="00074180"/>
    <w:rsid w:val="00074219"/>
    <w:rsid w:val="000748D1"/>
    <w:rsid w:val="0007501C"/>
    <w:rsid w:val="00075071"/>
    <w:rsid w:val="000750DB"/>
    <w:rsid w:val="00075540"/>
    <w:rsid w:val="00075BC4"/>
    <w:rsid w:val="00076261"/>
    <w:rsid w:val="00076C1E"/>
    <w:rsid w:val="00076D06"/>
    <w:rsid w:val="00076FEE"/>
    <w:rsid w:val="00077AF3"/>
    <w:rsid w:val="00080AB7"/>
    <w:rsid w:val="00080DDB"/>
    <w:rsid w:val="00080F83"/>
    <w:rsid w:val="00081388"/>
    <w:rsid w:val="000813A3"/>
    <w:rsid w:val="000813B0"/>
    <w:rsid w:val="000814D5"/>
    <w:rsid w:val="00081891"/>
    <w:rsid w:val="00081B57"/>
    <w:rsid w:val="00081C4D"/>
    <w:rsid w:val="00081E13"/>
    <w:rsid w:val="0008207A"/>
    <w:rsid w:val="00082693"/>
    <w:rsid w:val="00082782"/>
    <w:rsid w:val="00082941"/>
    <w:rsid w:val="00082B16"/>
    <w:rsid w:val="00082C5E"/>
    <w:rsid w:val="00082E34"/>
    <w:rsid w:val="0008334E"/>
    <w:rsid w:val="00083353"/>
    <w:rsid w:val="00083B68"/>
    <w:rsid w:val="00084255"/>
    <w:rsid w:val="000845C4"/>
    <w:rsid w:val="00084843"/>
    <w:rsid w:val="00084B0B"/>
    <w:rsid w:val="00084C6D"/>
    <w:rsid w:val="00084EE9"/>
    <w:rsid w:val="000854F9"/>
    <w:rsid w:val="000856E1"/>
    <w:rsid w:val="00085CA6"/>
    <w:rsid w:val="00085E98"/>
    <w:rsid w:val="00085F4B"/>
    <w:rsid w:val="00086106"/>
    <w:rsid w:val="00086396"/>
    <w:rsid w:val="000867D3"/>
    <w:rsid w:val="00086DD7"/>
    <w:rsid w:val="00086E87"/>
    <w:rsid w:val="00087031"/>
    <w:rsid w:val="0008722C"/>
    <w:rsid w:val="00087268"/>
    <w:rsid w:val="00087293"/>
    <w:rsid w:val="0008767C"/>
    <w:rsid w:val="0009044F"/>
    <w:rsid w:val="0009098A"/>
    <w:rsid w:val="00090AD7"/>
    <w:rsid w:val="00090B26"/>
    <w:rsid w:val="00090C81"/>
    <w:rsid w:val="00090D78"/>
    <w:rsid w:val="0009135D"/>
    <w:rsid w:val="000914D5"/>
    <w:rsid w:val="000915AA"/>
    <w:rsid w:val="00091A13"/>
    <w:rsid w:val="00091ED5"/>
    <w:rsid w:val="00091FEB"/>
    <w:rsid w:val="000921C0"/>
    <w:rsid w:val="000926A6"/>
    <w:rsid w:val="00092740"/>
    <w:rsid w:val="00092757"/>
    <w:rsid w:val="000928EF"/>
    <w:rsid w:val="000929E0"/>
    <w:rsid w:val="000929EC"/>
    <w:rsid w:val="00092BAE"/>
    <w:rsid w:val="00092C7A"/>
    <w:rsid w:val="00092D8D"/>
    <w:rsid w:val="00093028"/>
    <w:rsid w:val="0009379A"/>
    <w:rsid w:val="00093910"/>
    <w:rsid w:val="00093D0C"/>
    <w:rsid w:val="00093D36"/>
    <w:rsid w:val="00093FFE"/>
    <w:rsid w:val="00094183"/>
    <w:rsid w:val="0009419A"/>
    <w:rsid w:val="000941B1"/>
    <w:rsid w:val="00094332"/>
    <w:rsid w:val="000944EB"/>
    <w:rsid w:val="00094A61"/>
    <w:rsid w:val="00094FD1"/>
    <w:rsid w:val="00095214"/>
    <w:rsid w:val="000958B4"/>
    <w:rsid w:val="000958F6"/>
    <w:rsid w:val="00095EE7"/>
    <w:rsid w:val="0009621A"/>
    <w:rsid w:val="0009649A"/>
    <w:rsid w:val="000966C4"/>
    <w:rsid w:val="00096892"/>
    <w:rsid w:val="0009695C"/>
    <w:rsid w:val="00096BB8"/>
    <w:rsid w:val="00096DF6"/>
    <w:rsid w:val="00097665"/>
    <w:rsid w:val="000977BA"/>
    <w:rsid w:val="0009790B"/>
    <w:rsid w:val="00097BB3"/>
    <w:rsid w:val="00097C4B"/>
    <w:rsid w:val="00097D3D"/>
    <w:rsid w:val="00097D4A"/>
    <w:rsid w:val="00097E66"/>
    <w:rsid w:val="000A001C"/>
    <w:rsid w:val="000A0133"/>
    <w:rsid w:val="000A0270"/>
    <w:rsid w:val="000A14E0"/>
    <w:rsid w:val="000A1643"/>
    <w:rsid w:val="000A19DA"/>
    <w:rsid w:val="000A1F3B"/>
    <w:rsid w:val="000A1FBB"/>
    <w:rsid w:val="000A2414"/>
    <w:rsid w:val="000A24F4"/>
    <w:rsid w:val="000A2926"/>
    <w:rsid w:val="000A2CC1"/>
    <w:rsid w:val="000A2DC7"/>
    <w:rsid w:val="000A34F3"/>
    <w:rsid w:val="000A3586"/>
    <w:rsid w:val="000A36CD"/>
    <w:rsid w:val="000A391D"/>
    <w:rsid w:val="000A395B"/>
    <w:rsid w:val="000A3B61"/>
    <w:rsid w:val="000A3F38"/>
    <w:rsid w:val="000A4718"/>
    <w:rsid w:val="000A4C06"/>
    <w:rsid w:val="000A4EAF"/>
    <w:rsid w:val="000A5188"/>
    <w:rsid w:val="000A5204"/>
    <w:rsid w:val="000A5C66"/>
    <w:rsid w:val="000A5D04"/>
    <w:rsid w:val="000A623F"/>
    <w:rsid w:val="000A656A"/>
    <w:rsid w:val="000A6580"/>
    <w:rsid w:val="000A6D1C"/>
    <w:rsid w:val="000A6EA9"/>
    <w:rsid w:val="000A70AA"/>
    <w:rsid w:val="000A77C6"/>
    <w:rsid w:val="000A7A8B"/>
    <w:rsid w:val="000A7E24"/>
    <w:rsid w:val="000A7E87"/>
    <w:rsid w:val="000B08FF"/>
    <w:rsid w:val="000B0C1A"/>
    <w:rsid w:val="000B10DC"/>
    <w:rsid w:val="000B1655"/>
    <w:rsid w:val="000B1D8E"/>
    <w:rsid w:val="000B2446"/>
    <w:rsid w:val="000B2DDE"/>
    <w:rsid w:val="000B2EB3"/>
    <w:rsid w:val="000B3409"/>
    <w:rsid w:val="000B3C6B"/>
    <w:rsid w:val="000B3C81"/>
    <w:rsid w:val="000B3D92"/>
    <w:rsid w:val="000B45C3"/>
    <w:rsid w:val="000B46BA"/>
    <w:rsid w:val="000B46BC"/>
    <w:rsid w:val="000B480D"/>
    <w:rsid w:val="000B481F"/>
    <w:rsid w:val="000B49A3"/>
    <w:rsid w:val="000B4FD9"/>
    <w:rsid w:val="000B5374"/>
    <w:rsid w:val="000B551D"/>
    <w:rsid w:val="000B56A2"/>
    <w:rsid w:val="000B57F8"/>
    <w:rsid w:val="000B5CE8"/>
    <w:rsid w:val="000B609D"/>
    <w:rsid w:val="000B6297"/>
    <w:rsid w:val="000B6340"/>
    <w:rsid w:val="000B68FE"/>
    <w:rsid w:val="000B6968"/>
    <w:rsid w:val="000B6C17"/>
    <w:rsid w:val="000B6EFB"/>
    <w:rsid w:val="000B732E"/>
    <w:rsid w:val="000B76C9"/>
    <w:rsid w:val="000B7C10"/>
    <w:rsid w:val="000C0206"/>
    <w:rsid w:val="000C0275"/>
    <w:rsid w:val="000C0342"/>
    <w:rsid w:val="000C04CD"/>
    <w:rsid w:val="000C0884"/>
    <w:rsid w:val="000C0A7B"/>
    <w:rsid w:val="000C1037"/>
    <w:rsid w:val="000C1854"/>
    <w:rsid w:val="000C18D5"/>
    <w:rsid w:val="000C1915"/>
    <w:rsid w:val="000C234E"/>
    <w:rsid w:val="000C2356"/>
    <w:rsid w:val="000C24E7"/>
    <w:rsid w:val="000C2867"/>
    <w:rsid w:val="000C2DC7"/>
    <w:rsid w:val="000C314D"/>
    <w:rsid w:val="000C410D"/>
    <w:rsid w:val="000C42CC"/>
    <w:rsid w:val="000C44DE"/>
    <w:rsid w:val="000C45AE"/>
    <w:rsid w:val="000C4754"/>
    <w:rsid w:val="000C498A"/>
    <w:rsid w:val="000C4A1B"/>
    <w:rsid w:val="000C4C28"/>
    <w:rsid w:val="000C4C63"/>
    <w:rsid w:val="000C4CE5"/>
    <w:rsid w:val="000C50C5"/>
    <w:rsid w:val="000C5174"/>
    <w:rsid w:val="000C5442"/>
    <w:rsid w:val="000C5483"/>
    <w:rsid w:val="000C54DC"/>
    <w:rsid w:val="000C580C"/>
    <w:rsid w:val="000C596C"/>
    <w:rsid w:val="000C5A9D"/>
    <w:rsid w:val="000C5CDA"/>
    <w:rsid w:val="000C6567"/>
    <w:rsid w:val="000C6706"/>
    <w:rsid w:val="000C6B24"/>
    <w:rsid w:val="000C6D7C"/>
    <w:rsid w:val="000C6DCA"/>
    <w:rsid w:val="000C7305"/>
    <w:rsid w:val="000C7373"/>
    <w:rsid w:val="000C7710"/>
    <w:rsid w:val="000C7895"/>
    <w:rsid w:val="000C7F42"/>
    <w:rsid w:val="000D01F0"/>
    <w:rsid w:val="000D031E"/>
    <w:rsid w:val="000D039B"/>
    <w:rsid w:val="000D0546"/>
    <w:rsid w:val="000D08B0"/>
    <w:rsid w:val="000D0DC3"/>
    <w:rsid w:val="000D0DCD"/>
    <w:rsid w:val="000D11C8"/>
    <w:rsid w:val="000D13E1"/>
    <w:rsid w:val="000D1916"/>
    <w:rsid w:val="000D1A16"/>
    <w:rsid w:val="000D1A9A"/>
    <w:rsid w:val="000D1CEB"/>
    <w:rsid w:val="000D21FE"/>
    <w:rsid w:val="000D2217"/>
    <w:rsid w:val="000D22C1"/>
    <w:rsid w:val="000D24ED"/>
    <w:rsid w:val="000D285D"/>
    <w:rsid w:val="000D2ECB"/>
    <w:rsid w:val="000D3047"/>
    <w:rsid w:val="000D3297"/>
    <w:rsid w:val="000D3836"/>
    <w:rsid w:val="000D3CEB"/>
    <w:rsid w:val="000D3FB4"/>
    <w:rsid w:val="000D4168"/>
    <w:rsid w:val="000D416D"/>
    <w:rsid w:val="000D4457"/>
    <w:rsid w:val="000D4466"/>
    <w:rsid w:val="000D4C40"/>
    <w:rsid w:val="000D4D0D"/>
    <w:rsid w:val="000D5104"/>
    <w:rsid w:val="000D54DE"/>
    <w:rsid w:val="000D563E"/>
    <w:rsid w:val="000D6045"/>
    <w:rsid w:val="000D607E"/>
    <w:rsid w:val="000D6182"/>
    <w:rsid w:val="000D6240"/>
    <w:rsid w:val="000D6296"/>
    <w:rsid w:val="000D6820"/>
    <w:rsid w:val="000D6862"/>
    <w:rsid w:val="000D6A34"/>
    <w:rsid w:val="000D6C4C"/>
    <w:rsid w:val="000D6F17"/>
    <w:rsid w:val="000D749E"/>
    <w:rsid w:val="000D7A03"/>
    <w:rsid w:val="000D7BF7"/>
    <w:rsid w:val="000E02A6"/>
    <w:rsid w:val="000E06F6"/>
    <w:rsid w:val="000E0AA0"/>
    <w:rsid w:val="000E0C9F"/>
    <w:rsid w:val="000E0DB0"/>
    <w:rsid w:val="000E0F9B"/>
    <w:rsid w:val="000E119D"/>
    <w:rsid w:val="000E11D6"/>
    <w:rsid w:val="000E11DB"/>
    <w:rsid w:val="000E1209"/>
    <w:rsid w:val="000E1287"/>
    <w:rsid w:val="000E149A"/>
    <w:rsid w:val="000E1695"/>
    <w:rsid w:val="000E17FF"/>
    <w:rsid w:val="000E1ABC"/>
    <w:rsid w:val="000E1B4A"/>
    <w:rsid w:val="000E1B88"/>
    <w:rsid w:val="000E1E79"/>
    <w:rsid w:val="000E2632"/>
    <w:rsid w:val="000E33A6"/>
    <w:rsid w:val="000E39F7"/>
    <w:rsid w:val="000E3A92"/>
    <w:rsid w:val="000E3C49"/>
    <w:rsid w:val="000E3DB2"/>
    <w:rsid w:val="000E3F71"/>
    <w:rsid w:val="000E40C9"/>
    <w:rsid w:val="000E44D1"/>
    <w:rsid w:val="000E47BE"/>
    <w:rsid w:val="000E48B3"/>
    <w:rsid w:val="000E4B70"/>
    <w:rsid w:val="000E501A"/>
    <w:rsid w:val="000E530B"/>
    <w:rsid w:val="000E535B"/>
    <w:rsid w:val="000E547B"/>
    <w:rsid w:val="000E56EB"/>
    <w:rsid w:val="000E5895"/>
    <w:rsid w:val="000E657C"/>
    <w:rsid w:val="000E66DB"/>
    <w:rsid w:val="000E67A8"/>
    <w:rsid w:val="000E67FE"/>
    <w:rsid w:val="000E6B7F"/>
    <w:rsid w:val="000E6E11"/>
    <w:rsid w:val="000E7122"/>
    <w:rsid w:val="000E75A6"/>
    <w:rsid w:val="000E76D8"/>
    <w:rsid w:val="000E7E32"/>
    <w:rsid w:val="000F03F5"/>
    <w:rsid w:val="000F0861"/>
    <w:rsid w:val="000F0AE1"/>
    <w:rsid w:val="000F0C2A"/>
    <w:rsid w:val="000F0D9F"/>
    <w:rsid w:val="000F0FEA"/>
    <w:rsid w:val="000F215D"/>
    <w:rsid w:val="000F2992"/>
    <w:rsid w:val="000F3290"/>
    <w:rsid w:val="000F3420"/>
    <w:rsid w:val="000F34CF"/>
    <w:rsid w:val="000F387E"/>
    <w:rsid w:val="000F3D5C"/>
    <w:rsid w:val="000F4E3F"/>
    <w:rsid w:val="000F4FBA"/>
    <w:rsid w:val="000F50A1"/>
    <w:rsid w:val="000F5213"/>
    <w:rsid w:val="000F5614"/>
    <w:rsid w:val="000F58C8"/>
    <w:rsid w:val="000F58D1"/>
    <w:rsid w:val="000F59A1"/>
    <w:rsid w:val="000F5B1E"/>
    <w:rsid w:val="000F61D6"/>
    <w:rsid w:val="000F6353"/>
    <w:rsid w:val="000F64BB"/>
    <w:rsid w:val="000F674F"/>
    <w:rsid w:val="000F6874"/>
    <w:rsid w:val="000F6BCF"/>
    <w:rsid w:val="000F6CDE"/>
    <w:rsid w:val="000F6DD2"/>
    <w:rsid w:val="000F6E1D"/>
    <w:rsid w:val="000F71D4"/>
    <w:rsid w:val="000F72BE"/>
    <w:rsid w:val="000F773B"/>
    <w:rsid w:val="000F79D1"/>
    <w:rsid w:val="000F7EA4"/>
    <w:rsid w:val="0010009D"/>
    <w:rsid w:val="00100807"/>
    <w:rsid w:val="00100899"/>
    <w:rsid w:val="00100C09"/>
    <w:rsid w:val="0010173F"/>
    <w:rsid w:val="0010180E"/>
    <w:rsid w:val="00101951"/>
    <w:rsid w:val="00101B89"/>
    <w:rsid w:val="00101C50"/>
    <w:rsid w:val="00101CE0"/>
    <w:rsid w:val="00102704"/>
    <w:rsid w:val="001027C3"/>
    <w:rsid w:val="0010299C"/>
    <w:rsid w:val="001029DF"/>
    <w:rsid w:val="00102B9D"/>
    <w:rsid w:val="0010366F"/>
    <w:rsid w:val="00103753"/>
    <w:rsid w:val="00103A8D"/>
    <w:rsid w:val="00103CFC"/>
    <w:rsid w:val="00103F02"/>
    <w:rsid w:val="00103FB9"/>
    <w:rsid w:val="001042AA"/>
    <w:rsid w:val="001044AE"/>
    <w:rsid w:val="00104E7F"/>
    <w:rsid w:val="00105178"/>
    <w:rsid w:val="0010578C"/>
    <w:rsid w:val="00105B48"/>
    <w:rsid w:val="00105B9F"/>
    <w:rsid w:val="00105BDC"/>
    <w:rsid w:val="00105DE9"/>
    <w:rsid w:val="001063D2"/>
    <w:rsid w:val="001067B7"/>
    <w:rsid w:val="00106897"/>
    <w:rsid w:val="001069C2"/>
    <w:rsid w:val="001069D4"/>
    <w:rsid w:val="00106A37"/>
    <w:rsid w:val="00106CD8"/>
    <w:rsid w:val="001070B2"/>
    <w:rsid w:val="00107163"/>
    <w:rsid w:val="001072A5"/>
    <w:rsid w:val="0010742D"/>
    <w:rsid w:val="00107862"/>
    <w:rsid w:val="00107AB6"/>
    <w:rsid w:val="00107D8C"/>
    <w:rsid w:val="00107DE7"/>
    <w:rsid w:val="0011040D"/>
    <w:rsid w:val="00110798"/>
    <w:rsid w:val="001108E2"/>
    <w:rsid w:val="0011103B"/>
    <w:rsid w:val="001119A0"/>
    <w:rsid w:val="00111BB2"/>
    <w:rsid w:val="00111E1F"/>
    <w:rsid w:val="00111FF0"/>
    <w:rsid w:val="0011204A"/>
    <w:rsid w:val="001121CE"/>
    <w:rsid w:val="00112357"/>
    <w:rsid w:val="001128FE"/>
    <w:rsid w:val="0011352C"/>
    <w:rsid w:val="00113934"/>
    <w:rsid w:val="00114356"/>
    <w:rsid w:val="00114715"/>
    <w:rsid w:val="001147AE"/>
    <w:rsid w:val="0011525D"/>
    <w:rsid w:val="00115457"/>
    <w:rsid w:val="001154BE"/>
    <w:rsid w:val="0011553B"/>
    <w:rsid w:val="001156DD"/>
    <w:rsid w:val="001158AC"/>
    <w:rsid w:val="0011591F"/>
    <w:rsid w:val="00115B27"/>
    <w:rsid w:val="00115F07"/>
    <w:rsid w:val="00116366"/>
    <w:rsid w:val="001164E8"/>
    <w:rsid w:val="00116573"/>
    <w:rsid w:val="00116812"/>
    <w:rsid w:val="00116892"/>
    <w:rsid w:val="00117DC4"/>
    <w:rsid w:val="001201CD"/>
    <w:rsid w:val="00120794"/>
    <w:rsid w:val="00120B09"/>
    <w:rsid w:val="00120B29"/>
    <w:rsid w:val="00120C26"/>
    <w:rsid w:val="00120C51"/>
    <w:rsid w:val="00120D8A"/>
    <w:rsid w:val="0012116E"/>
    <w:rsid w:val="001218E7"/>
    <w:rsid w:val="00121AD5"/>
    <w:rsid w:val="00122570"/>
    <w:rsid w:val="001225EB"/>
    <w:rsid w:val="001229D3"/>
    <w:rsid w:val="001229F7"/>
    <w:rsid w:val="00122BEA"/>
    <w:rsid w:val="00122E51"/>
    <w:rsid w:val="0012326D"/>
    <w:rsid w:val="00123288"/>
    <w:rsid w:val="0012396C"/>
    <w:rsid w:val="0012397A"/>
    <w:rsid w:val="00123E18"/>
    <w:rsid w:val="0012440D"/>
    <w:rsid w:val="001247BB"/>
    <w:rsid w:val="0012488F"/>
    <w:rsid w:val="00124D06"/>
    <w:rsid w:val="0012541B"/>
    <w:rsid w:val="00125780"/>
    <w:rsid w:val="00125852"/>
    <w:rsid w:val="00125B55"/>
    <w:rsid w:val="00125DDF"/>
    <w:rsid w:val="001261BD"/>
    <w:rsid w:val="0012622B"/>
    <w:rsid w:val="00126432"/>
    <w:rsid w:val="001265B6"/>
    <w:rsid w:val="001266EF"/>
    <w:rsid w:val="00126838"/>
    <w:rsid w:val="00126FB8"/>
    <w:rsid w:val="00127058"/>
    <w:rsid w:val="0012708C"/>
    <w:rsid w:val="00127168"/>
    <w:rsid w:val="001271DC"/>
    <w:rsid w:val="0012729E"/>
    <w:rsid w:val="001278D5"/>
    <w:rsid w:val="00127C1A"/>
    <w:rsid w:val="00127C2F"/>
    <w:rsid w:val="00127CB4"/>
    <w:rsid w:val="0013000D"/>
    <w:rsid w:val="0013018A"/>
    <w:rsid w:val="00130367"/>
    <w:rsid w:val="00130372"/>
    <w:rsid w:val="001304F6"/>
    <w:rsid w:val="00130878"/>
    <w:rsid w:val="001308BF"/>
    <w:rsid w:val="00130DB1"/>
    <w:rsid w:val="001310DB"/>
    <w:rsid w:val="001311FE"/>
    <w:rsid w:val="001314FA"/>
    <w:rsid w:val="00131509"/>
    <w:rsid w:val="00131FE6"/>
    <w:rsid w:val="00132234"/>
    <w:rsid w:val="00132A68"/>
    <w:rsid w:val="00132ADE"/>
    <w:rsid w:val="00132DB4"/>
    <w:rsid w:val="00132F86"/>
    <w:rsid w:val="0013319A"/>
    <w:rsid w:val="00133295"/>
    <w:rsid w:val="00133DC8"/>
    <w:rsid w:val="00134031"/>
    <w:rsid w:val="001341FF"/>
    <w:rsid w:val="00134D8F"/>
    <w:rsid w:val="00135026"/>
    <w:rsid w:val="001350CD"/>
    <w:rsid w:val="001354CE"/>
    <w:rsid w:val="001356ED"/>
    <w:rsid w:val="00135740"/>
    <w:rsid w:val="00135A14"/>
    <w:rsid w:val="0013608B"/>
    <w:rsid w:val="001365F7"/>
    <w:rsid w:val="001366A4"/>
    <w:rsid w:val="0013699A"/>
    <w:rsid w:val="001369DA"/>
    <w:rsid w:val="00136CD3"/>
    <w:rsid w:val="00136D2D"/>
    <w:rsid w:val="001371EB"/>
    <w:rsid w:val="00137553"/>
    <w:rsid w:val="0013759E"/>
    <w:rsid w:val="001375EE"/>
    <w:rsid w:val="001376E1"/>
    <w:rsid w:val="00137749"/>
    <w:rsid w:val="00137765"/>
    <w:rsid w:val="00137850"/>
    <w:rsid w:val="00137D68"/>
    <w:rsid w:val="00137D8F"/>
    <w:rsid w:val="00137E6C"/>
    <w:rsid w:val="00140701"/>
    <w:rsid w:val="001408C5"/>
    <w:rsid w:val="001409C6"/>
    <w:rsid w:val="0014139B"/>
    <w:rsid w:val="001417AD"/>
    <w:rsid w:val="00141A44"/>
    <w:rsid w:val="00141D35"/>
    <w:rsid w:val="00141D6A"/>
    <w:rsid w:val="00141E82"/>
    <w:rsid w:val="00142172"/>
    <w:rsid w:val="0014239E"/>
    <w:rsid w:val="001423D1"/>
    <w:rsid w:val="00142A16"/>
    <w:rsid w:val="001432D5"/>
    <w:rsid w:val="00143A7D"/>
    <w:rsid w:val="00143CD5"/>
    <w:rsid w:val="00143E32"/>
    <w:rsid w:val="00144266"/>
    <w:rsid w:val="0014429F"/>
    <w:rsid w:val="00144450"/>
    <w:rsid w:val="00144861"/>
    <w:rsid w:val="00145021"/>
    <w:rsid w:val="00145438"/>
    <w:rsid w:val="001454AA"/>
    <w:rsid w:val="00145AB3"/>
    <w:rsid w:val="00145F55"/>
    <w:rsid w:val="00146233"/>
    <w:rsid w:val="001463BA"/>
    <w:rsid w:val="0014696D"/>
    <w:rsid w:val="00146A80"/>
    <w:rsid w:val="00146C5E"/>
    <w:rsid w:val="00146D9B"/>
    <w:rsid w:val="00146FB7"/>
    <w:rsid w:val="00147239"/>
    <w:rsid w:val="001475C2"/>
    <w:rsid w:val="00147614"/>
    <w:rsid w:val="001476F4"/>
    <w:rsid w:val="00147BFD"/>
    <w:rsid w:val="001501E0"/>
    <w:rsid w:val="001504FF"/>
    <w:rsid w:val="00150640"/>
    <w:rsid w:val="00150A2A"/>
    <w:rsid w:val="00150CFD"/>
    <w:rsid w:val="00151119"/>
    <w:rsid w:val="001511B2"/>
    <w:rsid w:val="001511F4"/>
    <w:rsid w:val="001512C7"/>
    <w:rsid w:val="001515E4"/>
    <w:rsid w:val="0015164C"/>
    <w:rsid w:val="001517B7"/>
    <w:rsid w:val="00151AA6"/>
    <w:rsid w:val="00151E92"/>
    <w:rsid w:val="00151EC2"/>
    <w:rsid w:val="00151F8A"/>
    <w:rsid w:val="00152240"/>
    <w:rsid w:val="00152BF3"/>
    <w:rsid w:val="001533ED"/>
    <w:rsid w:val="001539A5"/>
    <w:rsid w:val="0015458D"/>
    <w:rsid w:val="00154704"/>
    <w:rsid w:val="00154D40"/>
    <w:rsid w:val="00154F4C"/>
    <w:rsid w:val="00154FC4"/>
    <w:rsid w:val="001551E4"/>
    <w:rsid w:val="00155336"/>
    <w:rsid w:val="001554BD"/>
    <w:rsid w:val="001557B6"/>
    <w:rsid w:val="00155B70"/>
    <w:rsid w:val="00155BD0"/>
    <w:rsid w:val="00155C29"/>
    <w:rsid w:val="00155D10"/>
    <w:rsid w:val="00155D4A"/>
    <w:rsid w:val="00155D52"/>
    <w:rsid w:val="00155DC0"/>
    <w:rsid w:val="00155E6C"/>
    <w:rsid w:val="00155F90"/>
    <w:rsid w:val="00155FCD"/>
    <w:rsid w:val="001564C3"/>
    <w:rsid w:val="00156566"/>
    <w:rsid w:val="00156665"/>
    <w:rsid w:val="00156A85"/>
    <w:rsid w:val="00156AD8"/>
    <w:rsid w:val="00156FFA"/>
    <w:rsid w:val="00157024"/>
    <w:rsid w:val="001572CF"/>
    <w:rsid w:val="00157AEB"/>
    <w:rsid w:val="00157F13"/>
    <w:rsid w:val="00157F87"/>
    <w:rsid w:val="001603A9"/>
    <w:rsid w:val="0016045C"/>
    <w:rsid w:val="00160469"/>
    <w:rsid w:val="001609BF"/>
    <w:rsid w:val="00160E9F"/>
    <w:rsid w:val="00160EFA"/>
    <w:rsid w:val="0016104A"/>
    <w:rsid w:val="00161126"/>
    <w:rsid w:val="0016130F"/>
    <w:rsid w:val="00161565"/>
    <w:rsid w:val="001616FF"/>
    <w:rsid w:val="00161CD0"/>
    <w:rsid w:val="00161D31"/>
    <w:rsid w:val="00161D76"/>
    <w:rsid w:val="00162221"/>
    <w:rsid w:val="001626E4"/>
    <w:rsid w:val="00163648"/>
    <w:rsid w:val="00163A3B"/>
    <w:rsid w:val="00163ACE"/>
    <w:rsid w:val="00163AD9"/>
    <w:rsid w:val="00163AF6"/>
    <w:rsid w:val="00163B50"/>
    <w:rsid w:val="00163C5B"/>
    <w:rsid w:val="00163EC5"/>
    <w:rsid w:val="00163F4D"/>
    <w:rsid w:val="00163FCD"/>
    <w:rsid w:val="00164203"/>
    <w:rsid w:val="0016427B"/>
    <w:rsid w:val="00164612"/>
    <w:rsid w:val="00164668"/>
    <w:rsid w:val="001647C3"/>
    <w:rsid w:val="00164A21"/>
    <w:rsid w:val="00164C67"/>
    <w:rsid w:val="00164E2A"/>
    <w:rsid w:val="00164EE3"/>
    <w:rsid w:val="0016500F"/>
    <w:rsid w:val="0016506C"/>
    <w:rsid w:val="0016525F"/>
    <w:rsid w:val="001653E5"/>
    <w:rsid w:val="00165405"/>
    <w:rsid w:val="00165545"/>
    <w:rsid w:val="00165776"/>
    <w:rsid w:val="00165873"/>
    <w:rsid w:val="00165B95"/>
    <w:rsid w:val="00165C39"/>
    <w:rsid w:val="00165CA8"/>
    <w:rsid w:val="00165EF7"/>
    <w:rsid w:val="0016622B"/>
    <w:rsid w:val="001662B7"/>
    <w:rsid w:val="00166669"/>
    <w:rsid w:val="001666A5"/>
    <w:rsid w:val="00166B1C"/>
    <w:rsid w:val="00166BA5"/>
    <w:rsid w:val="00167032"/>
    <w:rsid w:val="00167248"/>
    <w:rsid w:val="0016732C"/>
    <w:rsid w:val="001675A7"/>
    <w:rsid w:val="00167A37"/>
    <w:rsid w:val="001703D5"/>
    <w:rsid w:val="00170557"/>
    <w:rsid w:val="0017056E"/>
    <w:rsid w:val="00170D93"/>
    <w:rsid w:val="00170D95"/>
    <w:rsid w:val="00170F48"/>
    <w:rsid w:val="00170F94"/>
    <w:rsid w:val="0017108E"/>
    <w:rsid w:val="00171333"/>
    <w:rsid w:val="001718B6"/>
    <w:rsid w:val="001718C1"/>
    <w:rsid w:val="00171BCF"/>
    <w:rsid w:val="00171FB2"/>
    <w:rsid w:val="001724C2"/>
    <w:rsid w:val="00172670"/>
    <w:rsid w:val="001726E8"/>
    <w:rsid w:val="001729B1"/>
    <w:rsid w:val="00172C20"/>
    <w:rsid w:val="00172C71"/>
    <w:rsid w:val="00173FB6"/>
    <w:rsid w:val="00174022"/>
    <w:rsid w:val="00174073"/>
    <w:rsid w:val="001740FC"/>
    <w:rsid w:val="001742C5"/>
    <w:rsid w:val="00174899"/>
    <w:rsid w:val="001751DD"/>
    <w:rsid w:val="00175313"/>
    <w:rsid w:val="0017533C"/>
    <w:rsid w:val="00175724"/>
    <w:rsid w:val="00175BA4"/>
    <w:rsid w:val="00175CEF"/>
    <w:rsid w:val="0017667A"/>
    <w:rsid w:val="00176785"/>
    <w:rsid w:val="00176824"/>
    <w:rsid w:val="00176A7F"/>
    <w:rsid w:val="00176D1F"/>
    <w:rsid w:val="00176E29"/>
    <w:rsid w:val="0017706E"/>
    <w:rsid w:val="0017773E"/>
    <w:rsid w:val="00177741"/>
    <w:rsid w:val="00177897"/>
    <w:rsid w:val="001779BE"/>
    <w:rsid w:val="0018043F"/>
    <w:rsid w:val="00180689"/>
    <w:rsid w:val="00180A97"/>
    <w:rsid w:val="00180C2C"/>
    <w:rsid w:val="00180D61"/>
    <w:rsid w:val="001810F7"/>
    <w:rsid w:val="00181170"/>
    <w:rsid w:val="001811FD"/>
    <w:rsid w:val="001813C1"/>
    <w:rsid w:val="00181666"/>
    <w:rsid w:val="00182146"/>
    <w:rsid w:val="00182415"/>
    <w:rsid w:val="001825D1"/>
    <w:rsid w:val="00182641"/>
    <w:rsid w:val="001827FE"/>
    <w:rsid w:val="00182933"/>
    <w:rsid w:val="00182B02"/>
    <w:rsid w:val="00182BE2"/>
    <w:rsid w:val="00183327"/>
    <w:rsid w:val="00183958"/>
    <w:rsid w:val="00183A8C"/>
    <w:rsid w:val="00183B66"/>
    <w:rsid w:val="00183B7D"/>
    <w:rsid w:val="00184026"/>
    <w:rsid w:val="001843F9"/>
    <w:rsid w:val="001845C3"/>
    <w:rsid w:val="00184E7B"/>
    <w:rsid w:val="00185692"/>
    <w:rsid w:val="001858B2"/>
    <w:rsid w:val="00185A97"/>
    <w:rsid w:val="00185ACF"/>
    <w:rsid w:val="00185B92"/>
    <w:rsid w:val="001865C0"/>
    <w:rsid w:val="00186890"/>
    <w:rsid w:val="00186D8A"/>
    <w:rsid w:val="00187009"/>
    <w:rsid w:val="00187751"/>
    <w:rsid w:val="00187948"/>
    <w:rsid w:val="00187CE3"/>
    <w:rsid w:val="00187E84"/>
    <w:rsid w:val="00187FC0"/>
    <w:rsid w:val="00190017"/>
    <w:rsid w:val="001905ED"/>
    <w:rsid w:val="0019062F"/>
    <w:rsid w:val="001909CD"/>
    <w:rsid w:val="00190E67"/>
    <w:rsid w:val="00190F06"/>
    <w:rsid w:val="00191081"/>
    <w:rsid w:val="00191493"/>
    <w:rsid w:val="00191D6D"/>
    <w:rsid w:val="0019286E"/>
    <w:rsid w:val="00192E7E"/>
    <w:rsid w:val="00193B42"/>
    <w:rsid w:val="00193C07"/>
    <w:rsid w:val="00193EA6"/>
    <w:rsid w:val="00193EE6"/>
    <w:rsid w:val="00194083"/>
    <w:rsid w:val="00194853"/>
    <w:rsid w:val="00194EAA"/>
    <w:rsid w:val="001955DA"/>
    <w:rsid w:val="00195965"/>
    <w:rsid w:val="00195A6E"/>
    <w:rsid w:val="00196489"/>
    <w:rsid w:val="001969B1"/>
    <w:rsid w:val="00196CA8"/>
    <w:rsid w:val="00196DDB"/>
    <w:rsid w:val="00197061"/>
    <w:rsid w:val="001970A7"/>
    <w:rsid w:val="00197229"/>
    <w:rsid w:val="00197386"/>
    <w:rsid w:val="001977BA"/>
    <w:rsid w:val="00197C24"/>
    <w:rsid w:val="00197D7A"/>
    <w:rsid w:val="001A06C6"/>
    <w:rsid w:val="001A1161"/>
    <w:rsid w:val="001A18E4"/>
    <w:rsid w:val="001A1955"/>
    <w:rsid w:val="001A1B08"/>
    <w:rsid w:val="001A1B78"/>
    <w:rsid w:val="001A1CB5"/>
    <w:rsid w:val="001A1F5D"/>
    <w:rsid w:val="001A282C"/>
    <w:rsid w:val="001A2CE0"/>
    <w:rsid w:val="001A2F8B"/>
    <w:rsid w:val="001A2FAF"/>
    <w:rsid w:val="001A329D"/>
    <w:rsid w:val="001A3391"/>
    <w:rsid w:val="001A351B"/>
    <w:rsid w:val="001A373F"/>
    <w:rsid w:val="001A3F23"/>
    <w:rsid w:val="001A429C"/>
    <w:rsid w:val="001A45FB"/>
    <w:rsid w:val="001A4B01"/>
    <w:rsid w:val="001A4CDE"/>
    <w:rsid w:val="001A4EB7"/>
    <w:rsid w:val="001A4F4D"/>
    <w:rsid w:val="001A50DE"/>
    <w:rsid w:val="001A52E0"/>
    <w:rsid w:val="001A555A"/>
    <w:rsid w:val="001A55A3"/>
    <w:rsid w:val="001A574D"/>
    <w:rsid w:val="001A5A7F"/>
    <w:rsid w:val="001A5AD8"/>
    <w:rsid w:val="001A5B32"/>
    <w:rsid w:val="001A5B6F"/>
    <w:rsid w:val="001A5C88"/>
    <w:rsid w:val="001A63B0"/>
    <w:rsid w:val="001A6CCD"/>
    <w:rsid w:val="001A719C"/>
    <w:rsid w:val="001A73D4"/>
    <w:rsid w:val="001A7791"/>
    <w:rsid w:val="001A7875"/>
    <w:rsid w:val="001A7A8C"/>
    <w:rsid w:val="001A7BCB"/>
    <w:rsid w:val="001A7CF0"/>
    <w:rsid w:val="001A7DE5"/>
    <w:rsid w:val="001A7F42"/>
    <w:rsid w:val="001A7FB5"/>
    <w:rsid w:val="001B0102"/>
    <w:rsid w:val="001B0178"/>
    <w:rsid w:val="001B0751"/>
    <w:rsid w:val="001B0A45"/>
    <w:rsid w:val="001B0E1A"/>
    <w:rsid w:val="001B0F34"/>
    <w:rsid w:val="001B11BE"/>
    <w:rsid w:val="001B11C0"/>
    <w:rsid w:val="001B121F"/>
    <w:rsid w:val="001B1316"/>
    <w:rsid w:val="001B161F"/>
    <w:rsid w:val="001B1E43"/>
    <w:rsid w:val="001B1EA4"/>
    <w:rsid w:val="001B23EF"/>
    <w:rsid w:val="001B2479"/>
    <w:rsid w:val="001B255B"/>
    <w:rsid w:val="001B25D3"/>
    <w:rsid w:val="001B306A"/>
    <w:rsid w:val="001B3209"/>
    <w:rsid w:val="001B3326"/>
    <w:rsid w:val="001B359C"/>
    <w:rsid w:val="001B3688"/>
    <w:rsid w:val="001B3EDB"/>
    <w:rsid w:val="001B43C1"/>
    <w:rsid w:val="001B4882"/>
    <w:rsid w:val="001B48C2"/>
    <w:rsid w:val="001B4C48"/>
    <w:rsid w:val="001B4EA7"/>
    <w:rsid w:val="001B5237"/>
    <w:rsid w:val="001B54C9"/>
    <w:rsid w:val="001B5598"/>
    <w:rsid w:val="001B567D"/>
    <w:rsid w:val="001B581F"/>
    <w:rsid w:val="001B6026"/>
    <w:rsid w:val="001B69FD"/>
    <w:rsid w:val="001B6B1E"/>
    <w:rsid w:val="001B6C6A"/>
    <w:rsid w:val="001B6D3D"/>
    <w:rsid w:val="001B6DE1"/>
    <w:rsid w:val="001B7042"/>
    <w:rsid w:val="001B7168"/>
    <w:rsid w:val="001B732E"/>
    <w:rsid w:val="001B7416"/>
    <w:rsid w:val="001B7FCD"/>
    <w:rsid w:val="001C0093"/>
    <w:rsid w:val="001C010D"/>
    <w:rsid w:val="001C034F"/>
    <w:rsid w:val="001C049A"/>
    <w:rsid w:val="001C07BB"/>
    <w:rsid w:val="001C109A"/>
    <w:rsid w:val="001C11F0"/>
    <w:rsid w:val="001C1885"/>
    <w:rsid w:val="001C1ECB"/>
    <w:rsid w:val="001C21A1"/>
    <w:rsid w:val="001C2241"/>
    <w:rsid w:val="001C22C6"/>
    <w:rsid w:val="001C275D"/>
    <w:rsid w:val="001C3443"/>
    <w:rsid w:val="001C359F"/>
    <w:rsid w:val="001C35AF"/>
    <w:rsid w:val="001C3D20"/>
    <w:rsid w:val="001C40CD"/>
    <w:rsid w:val="001C42E0"/>
    <w:rsid w:val="001C437F"/>
    <w:rsid w:val="001C4635"/>
    <w:rsid w:val="001C487A"/>
    <w:rsid w:val="001C4E44"/>
    <w:rsid w:val="001C5381"/>
    <w:rsid w:val="001C5982"/>
    <w:rsid w:val="001C6478"/>
    <w:rsid w:val="001C67E8"/>
    <w:rsid w:val="001C6BBE"/>
    <w:rsid w:val="001C6F04"/>
    <w:rsid w:val="001C753B"/>
    <w:rsid w:val="001C774F"/>
    <w:rsid w:val="001C781A"/>
    <w:rsid w:val="001C783E"/>
    <w:rsid w:val="001C794B"/>
    <w:rsid w:val="001C7AE4"/>
    <w:rsid w:val="001C7D20"/>
    <w:rsid w:val="001D025E"/>
    <w:rsid w:val="001D03E0"/>
    <w:rsid w:val="001D048D"/>
    <w:rsid w:val="001D0BF5"/>
    <w:rsid w:val="001D0ED8"/>
    <w:rsid w:val="001D1245"/>
    <w:rsid w:val="001D136C"/>
    <w:rsid w:val="001D139A"/>
    <w:rsid w:val="001D1423"/>
    <w:rsid w:val="001D14D9"/>
    <w:rsid w:val="001D1890"/>
    <w:rsid w:val="001D1BCF"/>
    <w:rsid w:val="001D1C40"/>
    <w:rsid w:val="001D1D28"/>
    <w:rsid w:val="001D23EC"/>
    <w:rsid w:val="001D2875"/>
    <w:rsid w:val="001D28D1"/>
    <w:rsid w:val="001D2934"/>
    <w:rsid w:val="001D297A"/>
    <w:rsid w:val="001D2AC4"/>
    <w:rsid w:val="001D2C8A"/>
    <w:rsid w:val="001D2DEA"/>
    <w:rsid w:val="001D2F5C"/>
    <w:rsid w:val="001D2F69"/>
    <w:rsid w:val="001D355F"/>
    <w:rsid w:val="001D36A6"/>
    <w:rsid w:val="001D3867"/>
    <w:rsid w:val="001D39C3"/>
    <w:rsid w:val="001D4262"/>
    <w:rsid w:val="001D43C0"/>
    <w:rsid w:val="001D45E9"/>
    <w:rsid w:val="001D46F4"/>
    <w:rsid w:val="001D4822"/>
    <w:rsid w:val="001D49AE"/>
    <w:rsid w:val="001D4ACC"/>
    <w:rsid w:val="001D4CE7"/>
    <w:rsid w:val="001D4D84"/>
    <w:rsid w:val="001D4EE7"/>
    <w:rsid w:val="001D4EF1"/>
    <w:rsid w:val="001D4F06"/>
    <w:rsid w:val="001D5383"/>
    <w:rsid w:val="001D55ED"/>
    <w:rsid w:val="001D5EB7"/>
    <w:rsid w:val="001D5FA1"/>
    <w:rsid w:val="001D6077"/>
    <w:rsid w:val="001D68AF"/>
    <w:rsid w:val="001D6DBD"/>
    <w:rsid w:val="001D75E3"/>
    <w:rsid w:val="001D765F"/>
    <w:rsid w:val="001D76AB"/>
    <w:rsid w:val="001D7B32"/>
    <w:rsid w:val="001D7CA5"/>
    <w:rsid w:val="001D7D76"/>
    <w:rsid w:val="001D7DD8"/>
    <w:rsid w:val="001D7DF4"/>
    <w:rsid w:val="001D7E51"/>
    <w:rsid w:val="001E082E"/>
    <w:rsid w:val="001E0A0E"/>
    <w:rsid w:val="001E0B47"/>
    <w:rsid w:val="001E1405"/>
    <w:rsid w:val="001E154A"/>
    <w:rsid w:val="001E18FE"/>
    <w:rsid w:val="001E1A9B"/>
    <w:rsid w:val="001E1ECF"/>
    <w:rsid w:val="001E2033"/>
    <w:rsid w:val="001E20AE"/>
    <w:rsid w:val="001E28E1"/>
    <w:rsid w:val="001E39AA"/>
    <w:rsid w:val="001E39D4"/>
    <w:rsid w:val="001E3AFD"/>
    <w:rsid w:val="001E3EEC"/>
    <w:rsid w:val="001E4249"/>
    <w:rsid w:val="001E4472"/>
    <w:rsid w:val="001E4499"/>
    <w:rsid w:val="001E461C"/>
    <w:rsid w:val="001E46FB"/>
    <w:rsid w:val="001E48AE"/>
    <w:rsid w:val="001E49BA"/>
    <w:rsid w:val="001E4A78"/>
    <w:rsid w:val="001E4ABC"/>
    <w:rsid w:val="001E4DA7"/>
    <w:rsid w:val="001E4F40"/>
    <w:rsid w:val="001E526A"/>
    <w:rsid w:val="001E572C"/>
    <w:rsid w:val="001E5884"/>
    <w:rsid w:val="001E590B"/>
    <w:rsid w:val="001E5A6F"/>
    <w:rsid w:val="001E5A95"/>
    <w:rsid w:val="001E5F82"/>
    <w:rsid w:val="001E62DA"/>
    <w:rsid w:val="001E6653"/>
    <w:rsid w:val="001E6B1D"/>
    <w:rsid w:val="001E6D8D"/>
    <w:rsid w:val="001E704D"/>
    <w:rsid w:val="001E750A"/>
    <w:rsid w:val="001E77FE"/>
    <w:rsid w:val="001E7805"/>
    <w:rsid w:val="001E7951"/>
    <w:rsid w:val="001E7955"/>
    <w:rsid w:val="001E7E2A"/>
    <w:rsid w:val="001F0012"/>
    <w:rsid w:val="001F0557"/>
    <w:rsid w:val="001F080F"/>
    <w:rsid w:val="001F0A8C"/>
    <w:rsid w:val="001F0CFA"/>
    <w:rsid w:val="001F0E5D"/>
    <w:rsid w:val="001F15FA"/>
    <w:rsid w:val="001F1691"/>
    <w:rsid w:val="001F16BC"/>
    <w:rsid w:val="001F16F3"/>
    <w:rsid w:val="001F1767"/>
    <w:rsid w:val="001F1950"/>
    <w:rsid w:val="001F1C1A"/>
    <w:rsid w:val="001F2065"/>
    <w:rsid w:val="001F216B"/>
    <w:rsid w:val="001F21DA"/>
    <w:rsid w:val="001F2401"/>
    <w:rsid w:val="001F2648"/>
    <w:rsid w:val="001F2A79"/>
    <w:rsid w:val="001F325E"/>
    <w:rsid w:val="001F3779"/>
    <w:rsid w:val="001F3A46"/>
    <w:rsid w:val="001F3AAA"/>
    <w:rsid w:val="001F41DA"/>
    <w:rsid w:val="001F4371"/>
    <w:rsid w:val="001F452D"/>
    <w:rsid w:val="001F45AE"/>
    <w:rsid w:val="001F4787"/>
    <w:rsid w:val="001F4B5E"/>
    <w:rsid w:val="001F50B7"/>
    <w:rsid w:val="001F53CB"/>
    <w:rsid w:val="001F5421"/>
    <w:rsid w:val="001F568D"/>
    <w:rsid w:val="001F58CB"/>
    <w:rsid w:val="001F5C2B"/>
    <w:rsid w:val="001F5ED5"/>
    <w:rsid w:val="001F6013"/>
    <w:rsid w:val="001F613A"/>
    <w:rsid w:val="001F64B9"/>
    <w:rsid w:val="001F6B6D"/>
    <w:rsid w:val="001F759C"/>
    <w:rsid w:val="001F75B7"/>
    <w:rsid w:val="001F7B83"/>
    <w:rsid w:val="001F7DE3"/>
    <w:rsid w:val="001F7E18"/>
    <w:rsid w:val="001F7EED"/>
    <w:rsid w:val="002002DE"/>
    <w:rsid w:val="00200838"/>
    <w:rsid w:val="002008EB"/>
    <w:rsid w:val="00200A72"/>
    <w:rsid w:val="00200BBA"/>
    <w:rsid w:val="00201328"/>
    <w:rsid w:val="0020148A"/>
    <w:rsid w:val="00201835"/>
    <w:rsid w:val="00202290"/>
    <w:rsid w:val="0020251D"/>
    <w:rsid w:val="002027DB"/>
    <w:rsid w:val="0020294C"/>
    <w:rsid w:val="00202DD5"/>
    <w:rsid w:val="00202FDB"/>
    <w:rsid w:val="002034EA"/>
    <w:rsid w:val="00203717"/>
    <w:rsid w:val="0020391F"/>
    <w:rsid w:val="0020424D"/>
    <w:rsid w:val="002042F6"/>
    <w:rsid w:val="002043E1"/>
    <w:rsid w:val="00204647"/>
    <w:rsid w:val="0020471B"/>
    <w:rsid w:val="002047F3"/>
    <w:rsid w:val="00204FA3"/>
    <w:rsid w:val="00205251"/>
    <w:rsid w:val="002052D5"/>
    <w:rsid w:val="002052D7"/>
    <w:rsid w:val="00205475"/>
    <w:rsid w:val="00205950"/>
    <w:rsid w:val="00205CFD"/>
    <w:rsid w:val="00206205"/>
    <w:rsid w:val="002064A7"/>
    <w:rsid w:val="0020651E"/>
    <w:rsid w:val="00206CA3"/>
    <w:rsid w:val="002070FD"/>
    <w:rsid w:val="00207326"/>
    <w:rsid w:val="0020789C"/>
    <w:rsid w:val="00207C37"/>
    <w:rsid w:val="002103B1"/>
    <w:rsid w:val="00210794"/>
    <w:rsid w:val="00210F9C"/>
    <w:rsid w:val="00210FFD"/>
    <w:rsid w:val="00211029"/>
    <w:rsid w:val="002118B6"/>
    <w:rsid w:val="00211F6C"/>
    <w:rsid w:val="00212278"/>
    <w:rsid w:val="00212303"/>
    <w:rsid w:val="002124F3"/>
    <w:rsid w:val="002127AF"/>
    <w:rsid w:val="0021295A"/>
    <w:rsid w:val="00212ECA"/>
    <w:rsid w:val="002132C5"/>
    <w:rsid w:val="00213896"/>
    <w:rsid w:val="00213BCC"/>
    <w:rsid w:val="00213D6D"/>
    <w:rsid w:val="002140E9"/>
    <w:rsid w:val="002143F1"/>
    <w:rsid w:val="0021488E"/>
    <w:rsid w:val="00215376"/>
    <w:rsid w:val="0021579C"/>
    <w:rsid w:val="00215C19"/>
    <w:rsid w:val="002164D7"/>
    <w:rsid w:val="00216C1D"/>
    <w:rsid w:val="00216E92"/>
    <w:rsid w:val="002170B3"/>
    <w:rsid w:val="002171BB"/>
    <w:rsid w:val="002174B9"/>
    <w:rsid w:val="00217793"/>
    <w:rsid w:val="00220215"/>
    <w:rsid w:val="0022073C"/>
    <w:rsid w:val="00220BBF"/>
    <w:rsid w:val="00220EA8"/>
    <w:rsid w:val="00220F17"/>
    <w:rsid w:val="002210C6"/>
    <w:rsid w:val="002210FB"/>
    <w:rsid w:val="002212F7"/>
    <w:rsid w:val="002213B6"/>
    <w:rsid w:val="002213F8"/>
    <w:rsid w:val="00221450"/>
    <w:rsid w:val="00221C82"/>
    <w:rsid w:val="00222458"/>
    <w:rsid w:val="00222A9C"/>
    <w:rsid w:val="00222AF3"/>
    <w:rsid w:val="00222DDB"/>
    <w:rsid w:val="00222E60"/>
    <w:rsid w:val="00222F8B"/>
    <w:rsid w:val="00222FE9"/>
    <w:rsid w:val="00223108"/>
    <w:rsid w:val="00223226"/>
    <w:rsid w:val="002236EF"/>
    <w:rsid w:val="00223715"/>
    <w:rsid w:val="00223C40"/>
    <w:rsid w:val="00223CE5"/>
    <w:rsid w:val="002241B0"/>
    <w:rsid w:val="0022454E"/>
    <w:rsid w:val="002245A5"/>
    <w:rsid w:val="00224706"/>
    <w:rsid w:val="0022473C"/>
    <w:rsid w:val="00224A10"/>
    <w:rsid w:val="00224B50"/>
    <w:rsid w:val="00225262"/>
    <w:rsid w:val="00225A15"/>
    <w:rsid w:val="00225ACA"/>
    <w:rsid w:val="00226073"/>
    <w:rsid w:val="00226105"/>
    <w:rsid w:val="0022633C"/>
    <w:rsid w:val="00226642"/>
    <w:rsid w:val="00226988"/>
    <w:rsid w:val="00226DB0"/>
    <w:rsid w:val="00226F7A"/>
    <w:rsid w:val="002270FF"/>
    <w:rsid w:val="0022735F"/>
    <w:rsid w:val="00227663"/>
    <w:rsid w:val="00227748"/>
    <w:rsid w:val="00230194"/>
    <w:rsid w:val="00230272"/>
    <w:rsid w:val="0023037F"/>
    <w:rsid w:val="002304FC"/>
    <w:rsid w:val="00230593"/>
    <w:rsid w:val="00230724"/>
    <w:rsid w:val="002308BF"/>
    <w:rsid w:val="002309A7"/>
    <w:rsid w:val="00230A7B"/>
    <w:rsid w:val="00230E05"/>
    <w:rsid w:val="00231353"/>
    <w:rsid w:val="00231828"/>
    <w:rsid w:val="002319F3"/>
    <w:rsid w:val="00231D7B"/>
    <w:rsid w:val="00232020"/>
    <w:rsid w:val="002321D4"/>
    <w:rsid w:val="002322F2"/>
    <w:rsid w:val="00232826"/>
    <w:rsid w:val="00232993"/>
    <w:rsid w:val="00232A4B"/>
    <w:rsid w:val="00232B4A"/>
    <w:rsid w:val="00232CAF"/>
    <w:rsid w:val="00232EDF"/>
    <w:rsid w:val="00233061"/>
    <w:rsid w:val="002332E2"/>
    <w:rsid w:val="00233490"/>
    <w:rsid w:val="002334E6"/>
    <w:rsid w:val="0023360D"/>
    <w:rsid w:val="0023381B"/>
    <w:rsid w:val="00233BD5"/>
    <w:rsid w:val="00233CC6"/>
    <w:rsid w:val="00233E58"/>
    <w:rsid w:val="002341F7"/>
    <w:rsid w:val="00234586"/>
    <w:rsid w:val="0023480C"/>
    <w:rsid w:val="0023483B"/>
    <w:rsid w:val="00234A5C"/>
    <w:rsid w:val="00234C75"/>
    <w:rsid w:val="00234F3E"/>
    <w:rsid w:val="00234F71"/>
    <w:rsid w:val="002352FD"/>
    <w:rsid w:val="0023594D"/>
    <w:rsid w:val="00236023"/>
    <w:rsid w:val="0023616D"/>
    <w:rsid w:val="002366F5"/>
    <w:rsid w:val="00236B36"/>
    <w:rsid w:val="00237A7C"/>
    <w:rsid w:val="00237CAF"/>
    <w:rsid w:val="00237EAE"/>
    <w:rsid w:val="00240000"/>
    <w:rsid w:val="0024004F"/>
    <w:rsid w:val="002400D5"/>
    <w:rsid w:val="002403EC"/>
    <w:rsid w:val="00240738"/>
    <w:rsid w:val="0024090B"/>
    <w:rsid w:val="002418E4"/>
    <w:rsid w:val="00241911"/>
    <w:rsid w:val="002419E7"/>
    <w:rsid w:val="00241EBD"/>
    <w:rsid w:val="0024225C"/>
    <w:rsid w:val="002425A4"/>
    <w:rsid w:val="0024295C"/>
    <w:rsid w:val="00242C51"/>
    <w:rsid w:val="00243025"/>
    <w:rsid w:val="00243267"/>
    <w:rsid w:val="002439B4"/>
    <w:rsid w:val="00243CB0"/>
    <w:rsid w:val="00243CE0"/>
    <w:rsid w:val="00243E96"/>
    <w:rsid w:val="00243EAC"/>
    <w:rsid w:val="00243EEA"/>
    <w:rsid w:val="00244070"/>
    <w:rsid w:val="00244414"/>
    <w:rsid w:val="002446E7"/>
    <w:rsid w:val="00244B25"/>
    <w:rsid w:val="00244BBA"/>
    <w:rsid w:val="00244BFF"/>
    <w:rsid w:val="00244D0B"/>
    <w:rsid w:val="00244D13"/>
    <w:rsid w:val="00244EAA"/>
    <w:rsid w:val="00244EEB"/>
    <w:rsid w:val="002455A2"/>
    <w:rsid w:val="0024587E"/>
    <w:rsid w:val="002458B4"/>
    <w:rsid w:val="00245A4C"/>
    <w:rsid w:val="00245B45"/>
    <w:rsid w:val="00246202"/>
    <w:rsid w:val="0024625F"/>
    <w:rsid w:val="00246845"/>
    <w:rsid w:val="00246A23"/>
    <w:rsid w:val="00246A32"/>
    <w:rsid w:val="00246C1E"/>
    <w:rsid w:val="00246CF5"/>
    <w:rsid w:val="00246CFF"/>
    <w:rsid w:val="00246E4F"/>
    <w:rsid w:val="00246F33"/>
    <w:rsid w:val="0024748E"/>
    <w:rsid w:val="0024758D"/>
    <w:rsid w:val="0024782D"/>
    <w:rsid w:val="00247939"/>
    <w:rsid w:val="00247E5E"/>
    <w:rsid w:val="00247FF4"/>
    <w:rsid w:val="0025010F"/>
    <w:rsid w:val="0025018B"/>
    <w:rsid w:val="0025099E"/>
    <w:rsid w:val="00250FFC"/>
    <w:rsid w:val="00251661"/>
    <w:rsid w:val="00251993"/>
    <w:rsid w:val="00251C36"/>
    <w:rsid w:val="00251E99"/>
    <w:rsid w:val="00251EEF"/>
    <w:rsid w:val="002520CB"/>
    <w:rsid w:val="00252268"/>
    <w:rsid w:val="002523E0"/>
    <w:rsid w:val="00252BE2"/>
    <w:rsid w:val="002532AD"/>
    <w:rsid w:val="002533F6"/>
    <w:rsid w:val="0025360E"/>
    <w:rsid w:val="00253CF8"/>
    <w:rsid w:val="002540D6"/>
    <w:rsid w:val="002547B8"/>
    <w:rsid w:val="00254807"/>
    <w:rsid w:val="00255071"/>
    <w:rsid w:val="00255353"/>
    <w:rsid w:val="002557FA"/>
    <w:rsid w:val="00255C70"/>
    <w:rsid w:val="00256129"/>
    <w:rsid w:val="002564E9"/>
    <w:rsid w:val="00256C75"/>
    <w:rsid w:val="00257249"/>
    <w:rsid w:val="002575CE"/>
    <w:rsid w:val="00257903"/>
    <w:rsid w:val="00257AAB"/>
    <w:rsid w:val="00257B1D"/>
    <w:rsid w:val="002607DD"/>
    <w:rsid w:val="00260BF0"/>
    <w:rsid w:val="00261933"/>
    <w:rsid w:val="0026197B"/>
    <w:rsid w:val="00261B46"/>
    <w:rsid w:val="00261CD7"/>
    <w:rsid w:val="002622E8"/>
    <w:rsid w:val="00262305"/>
    <w:rsid w:val="00262DD1"/>
    <w:rsid w:val="00262E47"/>
    <w:rsid w:val="00263132"/>
    <w:rsid w:val="002638B1"/>
    <w:rsid w:val="002638CA"/>
    <w:rsid w:val="00264B2F"/>
    <w:rsid w:val="00264BE3"/>
    <w:rsid w:val="0026512C"/>
    <w:rsid w:val="002651B8"/>
    <w:rsid w:val="0026526D"/>
    <w:rsid w:val="002652E1"/>
    <w:rsid w:val="0026549B"/>
    <w:rsid w:val="0026587F"/>
    <w:rsid w:val="002659F7"/>
    <w:rsid w:val="00265A4F"/>
    <w:rsid w:val="00265BC5"/>
    <w:rsid w:val="00265DFF"/>
    <w:rsid w:val="00265E2A"/>
    <w:rsid w:val="00265E2F"/>
    <w:rsid w:val="00265E99"/>
    <w:rsid w:val="00266166"/>
    <w:rsid w:val="00266710"/>
    <w:rsid w:val="002667BC"/>
    <w:rsid w:val="00266A3A"/>
    <w:rsid w:val="00266C04"/>
    <w:rsid w:val="00266D17"/>
    <w:rsid w:val="00267128"/>
    <w:rsid w:val="0026782E"/>
    <w:rsid w:val="00267979"/>
    <w:rsid w:val="00267DD2"/>
    <w:rsid w:val="002703EA"/>
    <w:rsid w:val="002703F9"/>
    <w:rsid w:val="002711A7"/>
    <w:rsid w:val="0027121C"/>
    <w:rsid w:val="00271731"/>
    <w:rsid w:val="00271792"/>
    <w:rsid w:val="00271CBF"/>
    <w:rsid w:val="00272025"/>
    <w:rsid w:val="00272042"/>
    <w:rsid w:val="002722CC"/>
    <w:rsid w:val="00272684"/>
    <w:rsid w:val="002730A5"/>
    <w:rsid w:val="00273695"/>
    <w:rsid w:val="002738A1"/>
    <w:rsid w:val="00273ACC"/>
    <w:rsid w:val="00274401"/>
    <w:rsid w:val="00274814"/>
    <w:rsid w:val="0027484C"/>
    <w:rsid w:val="00274B8A"/>
    <w:rsid w:val="00274BE4"/>
    <w:rsid w:val="00274CFB"/>
    <w:rsid w:val="002750F5"/>
    <w:rsid w:val="0027538F"/>
    <w:rsid w:val="002753C8"/>
    <w:rsid w:val="00275565"/>
    <w:rsid w:val="00275708"/>
    <w:rsid w:val="00275798"/>
    <w:rsid w:val="0027589B"/>
    <w:rsid w:val="00275D4B"/>
    <w:rsid w:val="00276BD4"/>
    <w:rsid w:val="00276CC5"/>
    <w:rsid w:val="00276F4C"/>
    <w:rsid w:val="002771B3"/>
    <w:rsid w:val="002771C2"/>
    <w:rsid w:val="00277487"/>
    <w:rsid w:val="00277D8F"/>
    <w:rsid w:val="0028064E"/>
    <w:rsid w:val="002809DE"/>
    <w:rsid w:val="00280F22"/>
    <w:rsid w:val="0028118C"/>
    <w:rsid w:val="0028143E"/>
    <w:rsid w:val="002816BE"/>
    <w:rsid w:val="0028196F"/>
    <w:rsid w:val="00281B7F"/>
    <w:rsid w:val="00281BC0"/>
    <w:rsid w:val="00281F9C"/>
    <w:rsid w:val="002820B4"/>
    <w:rsid w:val="002820E2"/>
    <w:rsid w:val="0028212B"/>
    <w:rsid w:val="002821C6"/>
    <w:rsid w:val="002823B4"/>
    <w:rsid w:val="0028288E"/>
    <w:rsid w:val="00282C90"/>
    <w:rsid w:val="00282D17"/>
    <w:rsid w:val="00282F11"/>
    <w:rsid w:val="0028301C"/>
    <w:rsid w:val="00283384"/>
    <w:rsid w:val="002835AC"/>
    <w:rsid w:val="002836CB"/>
    <w:rsid w:val="00283B1F"/>
    <w:rsid w:val="00283BFE"/>
    <w:rsid w:val="00283D75"/>
    <w:rsid w:val="00284497"/>
    <w:rsid w:val="00284782"/>
    <w:rsid w:val="00284DAC"/>
    <w:rsid w:val="0028582C"/>
    <w:rsid w:val="00285D45"/>
    <w:rsid w:val="00285E28"/>
    <w:rsid w:val="00286095"/>
    <w:rsid w:val="002860E5"/>
    <w:rsid w:val="0028628E"/>
    <w:rsid w:val="00286643"/>
    <w:rsid w:val="002868B1"/>
    <w:rsid w:val="00286F40"/>
    <w:rsid w:val="00287061"/>
    <w:rsid w:val="002872B2"/>
    <w:rsid w:val="00287543"/>
    <w:rsid w:val="002877E3"/>
    <w:rsid w:val="00287FE2"/>
    <w:rsid w:val="00290022"/>
    <w:rsid w:val="00290256"/>
    <w:rsid w:val="00290A37"/>
    <w:rsid w:val="00290C38"/>
    <w:rsid w:val="00290EDF"/>
    <w:rsid w:val="00290F2F"/>
    <w:rsid w:val="00291605"/>
    <w:rsid w:val="00291728"/>
    <w:rsid w:val="0029179B"/>
    <w:rsid w:val="00291AEB"/>
    <w:rsid w:val="00291D17"/>
    <w:rsid w:val="00291D96"/>
    <w:rsid w:val="00291E75"/>
    <w:rsid w:val="0029266E"/>
    <w:rsid w:val="00292AC4"/>
    <w:rsid w:val="00292AF2"/>
    <w:rsid w:val="00292E73"/>
    <w:rsid w:val="00293377"/>
    <w:rsid w:val="00293733"/>
    <w:rsid w:val="0029388B"/>
    <w:rsid w:val="00293955"/>
    <w:rsid w:val="002939AB"/>
    <w:rsid w:val="002939E4"/>
    <w:rsid w:val="00293FC6"/>
    <w:rsid w:val="002940CB"/>
    <w:rsid w:val="00295116"/>
    <w:rsid w:val="00295AFE"/>
    <w:rsid w:val="00295D70"/>
    <w:rsid w:val="00295F90"/>
    <w:rsid w:val="00296299"/>
    <w:rsid w:val="00296544"/>
    <w:rsid w:val="00297065"/>
    <w:rsid w:val="002971A0"/>
    <w:rsid w:val="00297B9D"/>
    <w:rsid w:val="00297CF2"/>
    <w:rsid w:val="00297D37"/>
    <w:rsid w:val="00297DC0"/>
    <w:rsid w:val="002A0064"/>
    <w:rsid w:val="002A026E"/>
    <w:rsid w:val="002A02DA"/>
    <w:rsid w:val="002A06CA"/>
    <w:rsid w:val="002A09D2"/>
    <w:rsid w:val="002A0AC2"/>
    <w:rsid w:val="002A0B97"/>
    <w:rsid w:val="002A0DAF"/>
    <w:rsid w:val="002A0FFA"/>
    <w:rsid w:val="002A116F"/>
    <w:rsid w:val="002A162B"/>
    <w:rsid w:val="002A1956"/>
    <w:rsid w:val="002A1C67"/>
    <w:rsid w:val="002A1C97"/>
    <w:rsid w:val="002A26BE"/>
    <w:rsid w:val="002A29A6"/>
    <w:rsid w:val="002A2E67"/>
    <w:rsid w:val="002A359C"/>
    <w:rsid w:val="002A362A"/>
    <w:rsid w:val="002A372F"/>
    <w:rsid w:val="002A420B"/>
    <w:rsid w:val="002A4282"/>
    <w:rsid w:val="002A4870"/>
    <w:rsid w:val="002A4B40"/>
    <w:rsid w:val="002A4DF1"/>
    <w:rsid w:val="002A51DE"/>
    <w:rsid w:val="002A5205"/>
    <w:rsid w:val="002A526E"/>
    <w:rsid w:val="002A530C"/>
    <w:rsid w:val="002A582B"/>
    <w:rsid w:val="002A593E"/>
    <w:rsid w:val="002A5AA7"/>
    <w:rsid w:val="002A5AD9"/>
    <w:rsid w:val="002A5E35"/>
    <w:rsid w:val="002A631D"/>
    <w:rsid w:val="002A6464"/>
    <w:rsid w:val="002A6DC7"/>
    <w:rsid w:val="002A7440"/>
    <w:rsid w:val="002A76A7"/>
    <w:rsid w:val="002A7860"/>
    <w:rsid w:val="002A7ABB"/>
    <w:rsid w:val="002A7E6C"/>
    <w:rsid w:val="002B04A1"/>
    <w:rsid w:val="002B07AF"/>
    <w:rsid w:val="002B0F28"/>
    <w:rsid w:val="002B1001"/>
    <w:rsid w:val="002B1039"/>
    <w:rsid w:val="002B19AF"/>
    <w:rsid w:val="002B1DE1"/>
    <w:rsid w:val="002B2606"/>
    <w:rsid w:val="002B2AB1"/>
    <w:rsid w:val="002B2BB5"/>
    <w:rsid w:val="002B2C9D"/>
    <w:rsid w:val="002B2EA2"/>
    <w:rsid w:val="002B31C9"/>
    <w:rsid w:val="002B339D"/>
    <w:rsid w:val="002B3B28"/>
    <w:rsid w:val="002B3C49"/>
    <w:rsid w:val="002B3F6C"/>
    <w:rsid w:val="002B4440"/>
    <w:rsid w:val="002B4BB5"/>
    <w:rsid w:val="002B4EB1"/>
    <w:rsid w:val="002B52F8"/>
    <w:rsid w:val="002B5378"/>
    <w:rsid w:val="002B5440"/>
    <w:rsid w:val="002B5560"/>
    <w:rsid w:val="002B55C7"/>
    <w:rsid w:val="002B5C97"/>
    <w:rsid w:val="002B612C"/>
    <w:rsid w:val="002B66D6"/>
    <w:rsid w:val="002B6768"/>
    <w:rsid w:val="002B720A"/>
    <w:rsid w:val="002B775D"/>
    <w:rsid w:val="002B7799"/>
    <w:rsid w:val="002B7ACD"/>
    <w:rsid w:val="002B7B4C"/>
    <w:rsid w:val="002B7CFC"/>
    <w:rsid w:val="002B7DF1"/>
    <w:rsid w:val="002C02CE"/>
    <w:rsid w:val="002C0326"/>
    <w:rsid w:val="002C089F"/>
    <w:rsid w:val="002C0B7E"/>
    <w:rsid w:val="002C0C3F"/>
    <w:rsid w:val="002C0C4F"/>
    <w:rsid w:val="002C0DD2"/>
    <w:rsid w:val="002C0E37"/>
    <w:rsid w:val="002C10EF"/>
    <w:rsid w:val="002C119E"/>
    <w:rsid w:val="002C173E"/>
    <w:rsid w:val="002C1B4B"/>
    <w:rsid w:val="002C1B60"/>
    <w:rsid w:val="002C1C6D"/>
    <w:rsid w:val="002C1C7E"/>
    <w:rsid w:val="002C1E59"/>
    <w:rsid w:val="002C2029"/>
    <w:rsid w:val="002C26D8"/>
    <w:rsid w:val="002C2BFC"/>
    <w:rsid w:val="002C3182"/>
    <w:rsid w:val="002C351B"/>
    <w:rsid w:val="002C366F"/>
    <w:rsid w:val="002C3700"/>
    <w:rsid w:val="002C3929"/>
    <w:rsid w:val="002C3BDF"/>
    <w:rsid w:val="002C3D38"/>
    <w:rsid w:val="002C444C"/>
    <w:rsid w:val="002C45AF"/>
    <w:rsid w:val="002C468F"/>
    <w:rsid w:val="002C4717"/>
    <w:rsid w:val="002C48B4"/>
    <w:rsid w:val="002C4B01"/>
    <w:rsid w:val="002C4B8E"/>
    <w:rsid w:val="002C5655"/>
    <w:rsid w:val="002C5BD1"/>
    <w:rsid w:val="002C5C16"/>
    <w:rsid w:val="002C5ED5"/>
    <w:rsid w:val="002C6022"/>
    <w:rsid w:val="002C6132"/>
    <w:rsid w:val="002C64D6"/>
    <w:rsid w:val="002C6791"/>
    <w:rsid w:val="002C6846"/>
    <w:rsid w:val="002C6B3C"/>
    <w:rsid w:val="002C6DDA"/>
    <w:rsid w:val="002C7005"/>
    <w:rsid w:val="002C72DF"/>
    <w:rsid w:val="002C7458"/>
    <w:rsid w:val="002C74D4"/>
    <w:rsid w:val="002C77C9"/>
    <w:rsid w:val="002C7BBC"/>
    <w:rsid w:val="002C7D35"/>
    <w:rsid w:val="002C7DAC"/>
    <w:rsid w:val="002C7F58"/>
    <w:rsid w:val="002D017C"/>
    <w:rsid w:val="002D0510"/>
    <w:rsid w:val="002D05BD"/>
    <w:rsid w:val="002D06C5"/>
    <w:rsid w:val="002D07D3"/>
    <w:rsid w:val="002D082C"/>
    <w:rsid w:val="002D10D3"/>
    <w:rsid w:val="002D189D"/>
    <w:rsid w:val="002D1CEA"/>
    <w:rsid w:val="002D1D8F"/>
    <w:rsid w:val="002D213F"/>
    <w:rsid w:val="002D230A"/>
    <w:rsid w:val="002D234D"/>
    <w:rsid w:val="002D2A28"/>
    <w:rsid w:val="002D3172"/>
    <w:rsid w:val="002D34B4"/>
    <w:rsid w:val="002D42E5"/>
    <w:rsid w:val="002D433A"/>
    <w:rsid w:val="002D5495"/>
    <w:rsid w:val="002D58BC"/>
    <w:rsid w:val="002D5A87"/>
    <w:rsid w:val="002D5DAB"/>
    <w:rsid w:val="002D5FE8"/>
    <w:rsid w:val="002D605F"/>
    <w:rsid w:val="002D60D9"/>
    <w:rsid w:val="002D61F5"/>
    <w:rsid w:val="002D68C6"/>
    <w:rsid w:val="002D6970"/>
    <w:rsid w:val="002D69C4"/>
    <w:rsid w:val="002D6B88"/>
    <w:rsid w:val="002D7059"/>
    <w:rsid w:val="002D7577"/>
    <w:rsid w:val="002D788F"/>
    <w:rsid w:val="002D7B06"/>
    <w:rsid w:val="002D7BEF"/>
    <w:rsid w:val="002D7DA9"/>
    <w:rsid w:val="002D7DDC"/>
    <w:rsid w:val="002D7F21"/>
    <w:rsid w:val="002E0A71"/>
    <w:rsid w:val="002E11FD"/>
    <w:rsid w:val="002E1694"/>
    <w:rsid w:val="002E1929"/>
    <w:rsid w:val="002E19BA"/>
    <w:rsid w:val="002E1A65"/>
    <w:rsid w:val="002E1D4D"/>
    <w:rsid w:val="002E1DD4"/>
    <w:rsid w:val="002E24E6"/>
    <w:rsid w:val="002E283E"/>
    <w:rsid w:val="002E292B"/>
    <w:rsid w:val="002E2C03"/>
    <w:rsid w:val="002E2C07"/>
    <w:rsid w:val="002E2C1D"/>
    <w:rsid w:val="002E2DFD"/>
    <w:rsid w:val="002E2F40"/>
    <w:rsid w:val="002E308E"/>
    <w:rsid w:val="002E321C"/>
    <w:rsid w:val="002E33F3"/>
    <w:rsid w:val="002E3631"/>
    <w:rsid w:val="002E36A3"/>
    <w:rsid w:val="002E3770"/>
    <w:rsid w:val="002E386E"/>
    <w:rsid w:val="002E3AA6"/>
    <w:rsid w:val="002E3B08"/>
    <w:rsid w:val="002E3D2F"/>
    <w:rsid w:val="002E401D"/>
    <w:rsid w:val="002E425C"/>
    <w:rsid w:val="002E46BF"/>
    <w:rsid w:val="002E4789"/>
    <w:rsid w:val="002E4A43"/>
    <w:rsid w:val="002E4A70"/>
    <w:rsid w:val="002E4CC7"/>
    <w:rsid w:val="002E52BF"/>
    <w:rsid w:val="002E568C"/>
    <w:rsid w:val="002E56C7"/>
    <w:rsid w:val="002E5ACC"/>
    <w:rsid w:val="002E5DC5"/>
    <w:rsid w:val="002E5E0D"/>
    <w:rsid w:val="002E5E33"/>
    <w:rsid w:val="002E60ED"/>
    <w:rsid w:val="002E6105"/>
    <w:rsid w:val="002E6233"/>
    <w:rsid w:val="002E672B"/>
    <w:rsid w:val="002E6A5E"/>
    <w:rsid w:val="002E6B89"/>
    <w:rsid w:val="002E6D70"/>
    <w:rsid w:val="002E6DE9"/>
    <w:rsid w:val="002E7462"/>
    <w:rsid w:val="002E75F4"/>
    <w:rsid w:val="002E79BF"/>
    <w:rsid w:val="002E7A48"/>
    <w:rsid w:val="002E7B39"/>
    <w:rsid w:val="002E7B46"/>
    <w:rsid w:val="002E7D2E"/>
    <w:rsid w:val="002E7E1F"/>
    <w:rsid w:val="002F0FB5"/>
    <w:rsid w:val="002F12FA"/>
    <w:rsid w:val="002F16B2"/>
    <w:rsid w:val="002F17BE"/>
    <w:rsid w:val="002F18EB"/>
    <w:rsid w:val="002F1C5A"/>
    <w:rsid w:val="002F2050"/>
    <w:rsid w:val="002F27FB"/>
    <w:rsid w:val="002F28D2"/>
    <w:rsid w:val="002F2F43"/>
    <w:rsid w:val="002F2F87"/>
    <w:rsid w:val="002F361C"/>
    <w:rsid w:val="002F36BE"/>
    <w:rsid w:val="002F36D6"/>
    <w:rsid w:val="002F37CE"/>
    <w:rsid w:val="002F3C3A"/>
    <w:rsid w:val="002F3C55"/>
    <w:rsid w:val="002F3D6F"/>
    <w:rsid w:val="002F46B4"/>
    <w:rsid w:val="002F4B7D"/>
    <w:rsid w:val="002F51DE"/>
    <w:rsid w:val="002F524D"/>
    <w:rsid w:val="002F533D"/>
    <w:rsid w:val="002F5755"/>
    <w:rsid w:val="002F57A5"/>
    <w:rsid w:val="002F580D"/>
    <w:rsid w:val="002F587D"/>
    <w:rsid w:val="002F5A2A"/>
    <w:rsid w:val="002F5EF7"/>
    <w:rsid w:val="002F5F6A"/>
    <w:rsid w:val="002F60E3"/>
    <w:rsid w:val="002F639D"/>
    <w:rsid w:val="002F6FD3"/>
    <w:rsid w:val="002F7A50"/>
    <w:rsid w:val="002F7F89"/>
    <w:rsid w:val="003000FD"/>
    <w:rsid w:val="003002E7"/>
    <w:rsid w:val="003006AF"/>
    <w:rsid w:val="00300870"/>
    <w:rsid w:val="003009BC"/>
    <w:rsid w:val="00301A35"/>
    <w:rsid w:val="00301E21"/>
    <w:rsid w:val="00301E94"/>
    <w:rsid w:val="00302083"/>
    <w:rsid w:val="003020C9"/>
    <w:rsid w:val="00302231"/>
    <w:rsid w:val="00302259"/>
    <w:rsid w:val="0030227F"/>
    <w:rsid w:val="0030233F"/>
    <w:rsid w:val="00302402"/>
    <w:rsid w:val="00302797"/>
    <w:rsid w:val="00302828"/>
    <w:rsid w:val="00302A33"/>
    <w:rsid w:val="00303845"/>
    <w:rsid w:val="003039DF"/>
    <w:rsid w:val="00303C7A"/>
    <w:rsid w:val="00303E3C"/>
    <w:rsid w:val="003040E8"/>
    <w:rsid w:val="003045E2"/>
    <w:rsid w:val="00304B03"/>
    <w:rsid w:val="00305392"/>
    <w:rsid w:val="0030558F"/>
    <w:rsid w:val="003056EE"/>
    <w:rsid w:val="00305985"/>
    <w:rsid w:val="00305CCC"/>
    <w:rsid w:val="003063AB"/>
    <w:rsid w:val="0030644F"/>
    <w:rsid w:val="00306933"/>
    <w:rsid w:val="00306A38"/>
    <w:rsid w:val="00306E4E"/>
    <w:rsid w:val="0030710E"/>
    <w:rsid w:val="00307521"/>
    <w:rsid w:val="00307623"/>
    <w:rsid w:val="00307727"/>
    <w:rsid w:val="00307777"/>
    <w:rsid w:val="00307843"/>
    <w:rsid w:val="00307FB7"/>
    <w:rsid w:val="00310166"/>
    <w:rsid w:val="00310572"/>
    <w:rsid w:val="00310ADE"/>
    <w:rsid w:val="00310F68"/>
    <w:rsid w:val="00311068"/>
    <w:rsid w:val="003111C3"/>
    <w:rsid w:val="003113F2"/>
    <w:rsid w:val="0031153C"/>
    <w:rsid w:val="00311BB3"/>
    <w:rsid w:val="00311BB8"/>
    <w:rsid w:val="00311C51"/>
    <w:rsid w:val="00312127"/>
    <w:rsid w:val="0031249D"/>
    <w:rsid w:val="0031262E"/>
    <w:rsid w:val="00312D95"/>
    <w:rsid w:val="00313361"/>
    <w:rsid w:val="0031415E"/>
    <w:rsid w:val="0031496A"/>
    <w:rsid w:val="00314D54"/>
    <w:rsid w:val="00314ED1"/>
    <w:rsid w:val="0031544F"/>
    <w:rsid w:val="00315762"/>
    <w:rsid w:val="0031589D"/>
    <w:rsid w:val="00315DC2"/>
    <w:rsid w:val="00316564"/>
    <w:rsid w:val="00316637"/>
    <w:rsid w:val="003167F4"/>
    <w:rsid w:val="00317377"/>
    <w:rsid w:val="0031759E"/>
    <w:rsid w:val="003175E0"/>
    <w:rsid w:val="00317BF8"/>
    <w:rsid w:val="00317D08"/>
    <w:rsid w:val="00317D17"/>
    <w:rsid w:val="00317EA9"/>
    <w:rsid w:val="00317FAC"/>
    <w:rsid w:val="003203A4"/>
    <w:rsid w:val="003205DA"/>
    <w:rsid w:val="0032114E"/>
    <w:rsid w:val="003215DE"/>
    <w:rsid w:val="0032200F"/>
    <w:rsid w:val="00322206"/>
    <w:rsid w:val="00322546"/>
    <w:rsid w:val="0032259E"/>
    <w:rsid w:val="00322691"/>
    <w:rsid w:val="00322707"/>
    <w:rsid w:val="00322795"/>
    <w:rsid w:val="00322925"/>
    <w:rsid w:val="00322CBA"/>
    <w:rsid w:val="00322DA8"/>
    <w:rsid w:val="00322F36"/>
    <w:rsid w:val="00323191"/>
    <w:rsid w:val="00323385"/>
    <w:rsid w:val="00323874"/>
    <w:rsid w:val="00323964"/>
    <w:rsid w:val="00323CD8"/>
    <w:rsid w:val="00323D14"/>
    <w:rsid w:val="00323F59"/>
    <w:rsid w:val="0032426C"/>
    <w:rsid w:val="00324540"/>
    <w:rsid w:val="00324837"/>
    <w:rsid w:val="003249C0"/>
    <w:rsid w:val="00324D42"/>
    <w:rsid w:val="00325A64"/>
    <w:rsid w:val="00325B2D"/>
    <w:rsid w:val="00326B1B"/>
    <w:rsid w:val="00326D4E"/>
    <w:rsid w:val="00327114"/>
    <w:rsid w:val="00327354"/>
    <w:rsid w:val="0032736F"/>
    <w:rsid w:val="0032758A"/>
    <w:rsid w:val="003275A8"/>
    <w:rsid w:val="003279C5"/>
    <w:rsid w:val="00330185"/>
    <w:rsid w:val="00330387"/>
    <w:rsid w:val="0033038C"/>
    <w:rsid w:val="00330502"/>
    <w:rsid w:val="003307EF"/>
    <w:rsid w:val="00330D57"/>
    <w:rsid w:val="00330D69"/>
    <w:rsid w:val="00330DEC"/>
    <w:rsid w:val="00331381"/>
    <w:rsid w:val="00331809"/>
    <w:rsid w:val="0033185B"/>
    <w:rsid w:val="00331941"/>
    <w:rsid w:val="0033209A"/>
    <w:rsid w:val="00332395"/>
    <w:rsid w:val="00332635"/>
    <w:rsid w:val="00332682"/>
    <w:rsid w:val="003326C9"/>
    <w:rsid w:val="00333021"/>
    <w:rsid w:val="003330D5"/>
    <w:rsid w:val="0033313E"/>
    <w:rsid w:val="00333183"/>
    <w:rsid w:val="003331D5"/>
    <w:rsid w:val="00333C1A"/>
    <w:rsid w:val="00333E0D"/>
    <w:rsid w:val="00333EEE"/>
    <w:rsid w:val="00334089"/>
    <w:rsid w:val="0033441D"/>
    <w:rsid w:val="003347DE"/>
    <w:rsid w:val="00334FF5"/>
    <w:rsid w:val="003350B6"/>
    <w:rsid w:val="00335285"/>
    <w:rsid w:val="00335855"/>
    <w:rsid w:val="00335D07"/>
    <w:rsid w:val="003361BD"/>
    <w:rsid w:val="00336345"/>
    <w:rsid w:val="00336430"/>
    <w:rsid w:val="0033671B"/>
    <w:rsid w:val="00336F3E"/>
    <w:rsid w:val="00336FD2"/>
    <w:rsid w:val="0033714C"/>
    <w:rsid w:val="003374C6"/>
    <w:rsid w:val="003378A6"/>
    <w:rsid w:val="003401CD"/>
    <w:rsid w:val="00340251"/>
    <w:rsid w:val="0034025C"/>
    <w:rsid w:val="00340418"/>
    <w:rsid w:val="00340439"/>
    <w:rsid w:val="00340579"/>
    <w:rsid w:val="00340B54"/>
    <w:rsid w:val="0034108A"/>
    <w:rsid w:val="003417BA"/>
    <w:rsid w:val="00341A21"/>
    <w:rsid w:val="00341D4A"/>
    <w:rsid w:val="00341E43"/>
    <w:rsid w:val="00341EB8"/>
    <w:rsid w:val="00341F2B"/>
    <w:rsid w:val="003421DC"/>
    <w:rsid w:val="00342381"/>
    <w:rsid w:val="00342579"/>
    <w:rsid w:val="003427B8"/>
    <w:rsid w:val="003428E5"/>
    <w:rsid w:val="00342B69"/>
    <w:rsid w:val="00342B6A"/>
    <w:rsid w:val="00342F47"/>
    <w:rsid w:val="00343898"/>
    <w:rsid w:val="00343BC6"/>
    <w:rsid w:val="00343EFC"/>
    <w:rsid w:val="00344452"/>
    <w:rsid w:val="003448D6"/>
    <w:rsid w:val="003449F6"/>
    <w:rsid w:val="003450C0"/>
    <w:rsid w:val="00345222"/>
    <w:rsid w:val="003455F9"/>
    <w:rsid w:val="00345BF8"/>
    <w:rsid w:val="00346219"/>
    <w:rsid w:val="003468ED"/>
    <w:rsid w:val="00346952"/>
    <w:rsid w:val="00347954"/>
    <w:rsid w:val="00347967"/>
    <w:rsid w:val="00347C7F"/>
    <w:rsid w:val="00347E21"/>
    <w:rsid w:val="003500C7"/>
    <w:rsid w:val="00350322"/>
    <w:rsid w:val="00350342"/>
    <w:rsid w:val="00350479"/>
    <w:rsid w:val="00350556"/>
    <w:rsid w:val="003505F9"/>
    <w:rsid w:val="00350742"/>
    <w:rsid w:val="00350952"/>
    <w:rsid w:val="003510B7"/>
    <w:rsid w:val="00351348"/>
    <w:rsid w:val="003515B8"/>
    <w:rsid w:val="00351790"/>
    <w:rsid w:val="00351B43"/>
    <w:rsid w:val="00351C13"/>
    <w:rsid w:val="00351F9B"/>
    <w:rsid w:val="003522ED"/>
    <w:rsid w:val="00352324"/>
    <w:rsid w:val="00352DDA"/>
    <w:rsid w:val="00352E4E"/>
    <w:rsid w:val="00352E54"/>
    <w:rsid w:val="003531C5"/>
    <w:rsid w:val="0035331F"/>
    <w:rsid w:val="003534ED"/>
    <w:rsid w:val="0035383E"/>
    <w:rsid w:val="00353B6A"/>
    <w:rsid w:val="00354202"/>
    <w:rsid w:val="00354346"/>
    <w:rsid w:val="003544D0"/>
    <w:rsid w:val="003544FB"/>
    <w:rsid w:val="0035479D"/>
    <w:rsid w:val="003547C9"/>
    <w:rsid w:val="00354BFC"/>
    <w:rsid w:val="00354CAD"/>
    <w:rsid w:val="00354E50"/>
    <w:rsid w:val="00354FD1"/>
    <w:rsid w:val="003553C9"/>
    <w:rsid w:val="00355491"/>
    <w:rsid w:val="00355CD5"/>
    <w:rsid w:val="003562A2"/>
    <w:rsid w:val="00356475"/>
    <w:rsid w:val="003564CF"/>
    <w:rsid w:val="0035672C"/>
    <w:rsid w:val="00356ABC"/>
    <w:rsid w:val="00356AFB"/>
    <w:rsid w:val="00356F05"/>
    <w:rsid w:val="00357628"/>
    <w:rsid w:val="00357BA7"/>
    <w:rsid w:val="00357DDF"/>
    <w:rsid w:val="00360090"/>
    <w:rsid w:val="003606D9"/>
    <w:rsid w:val="00360AEA"/>
    <w:rsid w:val="00360DD3"/>
    <w:rsid w:val="0036115D"/>
    <w:rsid w:val="003616F2"/>
    <w:rsid w:val="003617C5"/>
    <w:rsid w:val="003617F5"/>
    <w:rsid w:val="00361A30"/>
    <w:rsid w:val="0036204A"/>
    <w:rsid w:val="00362AB2"/>
    <w:rsid w:val="00362FD6"/>
    <w:rsid w:val="00363005"/>
    <w:rsid w:val="0036338B"/>
    <w:rsid w:val="00363535"/>
    <w:rsid w:val="00363541"/>
    <w:rsid w:val="0036395D"/>
    <w:rsid w:val="00363CDB"/>
    <w:rsid w:val="00363E91"/>
    <w:rsid w:val="003640D4"/>
    <w:rsid w:val="00364208"/>
    <w:rsid w:val="003643E8"/>
    <w:rsid w:val="003645FC"/>
    <w:rsid w:val="00364B05"/>
    <w:rsid w:val="00364F57"/>
    <w:rsid w:val="003650FB"/>
    <w:rsid w:val="0036543D"/>
    <w:rsid w:val="00365B4D"/>
    <w:rsid w:val="00365DDA"/>
    <w:rsid w:val="00366010"/>
    <w:rsid w:val="00366085"/>
    <w:rsid w:val="003661B9"/>
    <w:rsid w:val="0036690A"/>
    <w:rsid w:val="00367054"/>
    <w:rsid w:val="00367777"/>
    <w:rsid w:val="0036782F"/>
    <w:rsid w:val="00370188"/>
    <w:rsid w:val="00370206"/>
    <w:rsid w:val="00370684"/>
    <w:rsid w:val="00370A32"/>
    <w:rsid w:val="00370F53"/>
    <w:rsid w:val="003712AC"/>
    <w:rsid w:val="0037130E"/>
    <w:rsid w:val="0037160F"/>
    <w:rsid w:val="0037197B"/>
    <w:rsid w:val="003724BA"/>
    <w:rsid w:val="003724BB"/>
    <w:rsid w:val="003724C2"/>
    <w:rsid w:val="0037298C"/>
    <w:rsid w:val="0037310D"/>
    <w:rsid w:val="00373471"/>
    <w:rsid w:val="003737D6"/>
    <w:rsid w:val="00373CC3"/>
    <w:rsid w:val="00373E27"/>
    <w:rsid w:val="00374098"/>
    <w:rsid w:val="00374163"/>
    <w:rsid w:val="00374788"/>
    <w:rsid w:val="0037489A"/>
    <w:rsid w:val="00374D72"/>
    <w:rsid w:val="0037548C"/>
    <w:rsid w:val="0037588D"/>
    <w:rsid w:val="003759B9"/>
    <w:rsid w:val="00375F95"/>
    <w:rsid w:val="003760E2"/>
    <w:rsid w:val="003766EB"/>
    <w:rsid w:val="003767AB"/>
    <w:rsid w:val="00376DB8"/>
    <w:rsid w:val="00377870"/>
    <w:rsid w:val="00380F3D"/>
    <w:rsid w:val="00380FB0"/>
    <w:rsid w:val="00381550"/>
    <w:rsid w:val="0038188B"/>
    <w:rsid w:val="003818E3"/>
    <w:rsid w:val="00381A5C"/>
    <w:rsid w:val="00381FB2"/>
    <w:rsid w:val="003820A1"/>
    <w:rsid w:val="003822BF"/>
    <w:rsid w:val="00382ADF"/>
    <w:rsid w:val="003830F5"/>
    <w:rsid w:val="0038310C"/>
    <w:rsid w:val="003832E6"/>
    <w:rsid w:val="00383430"/>
    <w:rsid w:val="0038385F"/>
    <w:rsid w:val="003838EF"/>
    <w:rsid w:val="00383AE5"/>
    <w:rsid w:val="0038406A"/>
    <w:rsid w:val="003843E9"/>
    <w:rsid w:val="003843F6"/>
    <w:rsid w:val="00384977"/>
    <w:rsid w:val="00384F5C"/>
    <w:rsid w:val="003852AB"/>
    <w:rsid w:val="003852E0"/>
    <w:rsid w:val="003858D5"/>
    <w:rsid w:val="00385DF0"/>
    <w:rsid w:val="00386550"/>
    <w:rsid w:val="0038680F"/>
    <w:rsid w:val="003869CE"/>
    <w:rsid w:val="00386BD1"/>
    <w:rsid w:val="00386CE3"/>
    <w:rsid w:val="00386FFE"/>
    <w:rsid w:val="00387334"/>
    <w:rsid w:val="0038794F"/>
    <w:rsid w:val="003879DF"/>
    <w:rsid w:val="00387D0C"/>
    <w:rsid w:val="00387D71"/>
    <w:rsid w:val="003900E5"/>
    <w:rsid w:val="00390424"/>
    <w:rsid w:val="00390533"/>
    <w:rsid w:val="00390560"/>
    <w:rsid w:val="003905FF"/>
    <w:rsid w:val="00391358"/>
    <w:rsid w:val="0039149C"/>
    <w:rsid w:val="0039153A"/>
    <w:rsid w:val="00391701"/>
    <w:rsid w:val="00391897"/>
    <w:rsid w:val="00391D77"/>
    <w:rsid w:val="00391E5C"/>
    <w:rsid w:val="00391EF3"/>
    <w:rsid w:val="00392131"/>
    <w:rsid w:val="00392253"/>
    <w:rsid w:val="00392D0B"/>
    <w:rsid w:val="00392E2C"/>
    <w:rsid w:val="0039329C"/>
    <w:rsid w:val="0039376A"/>
    <w:rsid w:val="0039387E"/>
    <w:rsid w:val="003938A8"/>
    <w:rsid w:val="00393B1B"/>
    <w:rsid w:val="00393CF2"/>
    <w:rsid w:val="003941CD"/>
    <w:rsid w:val="003947BF"/>
    <w:rsid w:val="00394C76"/>
    <w:rsid w:val="00394E81"/>
    <w:rsid w:val="00394F4F"/>
    <w:rsid w:val="00395387"/>
    <w:rsid w:val="00395411"/>
    <w:rsid w:val="00395484"/>
    <w:rsid w:val="00395873"/>
    <w:rsid w:val="003958E1"/>
    <w:rsid w:val="00395AED"/>
    <w:rsid w:val="0039689D"/>
    <w:rsid w:val="00396965"/>
    <w:rsid w:val="00396A77"/>
    <w:rsid w:val="00396C71"/>
    <w:rsid w:val="00396EAE"/>
    <w:rsid w:val="003970DC"/>
    <w:rsid w:val="003972B5"/>
    <w:rsid w:val="0039737A"/>
    <w:rsid w:val="00397559"/>
    <w:rsid w:val="00397EB4"/>
    <w:rsid w:val="003A01F8"/>
    <w:rsid w:val="003A0237"/>
    <w:rsid w:val="003A044F"/>
    <w:rsid w:val="003A071B"/>
    <w:rsid w:val="003A0C1D"/>
    <w:rsid w:val="003A0C9F"/>
    <w:rsid w:val="003A0F20"/>
    <w:rsid w:val="003A12C3"/>
    <w:rsid w:val="003A1750"/>
    <w:rsid w:val="003A1833"/>
    <w:rsid w:val="003A1C1A"/>
    <w:rsid w:val="003A1C9D"/>
    <w:rsid w:val="003A205E"/>
    <w:rsid w:val="003A21E6"/>
    <w:rsid w:val="003A2329"/>
    <w:rsid w:val="003A2574"/>
    <w:rsid w:val="003A25F6"/>
    <w:rsid w:val="003A2A1D"/>
    <w:rsid w:val="003A2A42"/>
    <w:rsid w:val="003A2F17"/>
    <w:rsid w:val="003A31FE"/>
    <w:rsid w:val="003A3447"/>
    <w:rsid w:val="003A3AE0"/>
    <w:rsid w:val="003A4049"/>
    <w:rsid w:val="003A419F"/>
    <w:rsid w:val="003A4395"/>
    <w:rsid w:val="003A446A"/>
    <w:rsid w:val="003A45B1"/>
    <w:rsid w:val="003A471A"/>
    <w:rsid w:val="003A4A0C"/>
    <w:rsid w:val="003A4C1A"/>
    <w:rsid w:val="003A4E4B"/>
    <w:rsid w:val="003A5099"/>
    <w:rsid w:val="003A58E9"/>
    <w:rsid w:val="003A5989"/>
    <w:rsid w:val="003A6472"/>
    <w:rsid w:val="003A64DD"/>
    <w:rsid w:val="003A67AE"/>
    <w:rsid w:val="003A6829"/>
    <w:rsid w:val="003A6A4C"/>
    <w:rsid w:val="003A6E95"/>
    <w:rsid w:val="003A78B9"/>
    <w:rsid w:val="003A7B07"/>
    <w:rsid w:val="003A7CA3"/>
    <w:rsid w:val="003A7CCB"/>
    <w:rsid w:val="003A7D96"/>
    <w:rsid w:val="003A7DFF"/>
    <w:rsid w:val="003B0078"/>
    <w:rsid w:val="003B0167"/>
    <w:rsid w:val="003B02C1"/>
    <w:rsid w:val="003B0BA6"/>
    <w:rsid w:val="003B0D96"/>
    <w:rsid w:val="003B12D9"/>
    <w:rsid w:val="003B140F"/>
    <w:rsid w:val="003B14B4"/>
    <w:rsid w:val="003B1568"/>
    <w:rsid w:val="003B15DA"/>
    <w:rsid w:val="003B17CE"/>
    <w:rsid w:val="003B18F5"/>
    <w:rsid w:val="003B1CFB"/>
    <w:rsid w:val="003B1DF4"/>
    <w:rsid w:val="003B1E1D"/>
    <w:rsid w:val="003B2002"/>
    <w:rsid w:val="003B29F4"/>
    <w:rsid w:val="003B2A04"/>
    <w:rsid w:val="003B2C2D"/>
    <w:rsid w:val="003B2E10"/>
    <w:rsid w:val="003B2FFA"/>
    <w:rsid w:val="003B30F5"/>
    <w:rsid w:val="003B320E"/>
    <w:rsid w:val="003B3388"/>
    <w:rsid w:val="003B3B17"/>
    <w:rsid w:val="003B3B9C"/>
    <w:rsid w:val="003B3F2E"/>
    <w:rsid w:val="003B4086"/>
    <w:rsid w:val="003B4477"/>
    <w:rsid w:val="003B46E5"/>
    <w:rsid w:val="003B46FD"/>
    <w:rsid w:val="003B5452"/>
    <w:rsid w:val="003B577C"/>
    <w:rsid w:val="003B59B9"/>
    <w:rsid w:val="003B5A0F"/>
    <w:rsid w:val="003B5B4F"/>
    <w:rsid w:val="003B602C"/>
    <w:rsid w:val="003B6137"/>
    <w:rsid w:val="003B630E"/>
    <w:rsid w:val="003B6759"/>
    <w:rsid w:val="003B6B3B"/>
    <w:rsid w:val="003B6BEC"/>
    <w:rsid w:val="003B70A5"/>
    <w:rsid w:val="003B7239"/>
    <w:rsid w:val="003B735E"/>
    <w:rsid w:val="003B76E2"/>
    <w:rsid w:val="003B7963"/>
    <w:rsid w:val="003B79C3"/>
    <w:rsid w:val="003B7A02"/>
    <w:rsid w:val="003B7A36"/>
    <w:rsid w:val="003B7F45"/>
    <w:rsid w:val="003C0153"/>
    <w:rsid w:val="003C09F3"/>
    <w:rsid w:val="003C128D"/>
    <w:rsid w:val="003C12A8"/>
    <w:rsid w:val="003C14D6"/>
    <w:rsid w:val="003C1600"/>
    <w:rsid w:val="003C181C"/>
    <w:rsid w:val="003C18C1"/>
    <w:rsid w:val="003C1B80"/>
    <w:rsid w:val="003C215B"/>
    <w:rsid w:val="003C2476"/>
    <w:rsid w:val="003C262A"/>
    <w:rsid w:val="003C26EC"/>
    <w:rsid w:val="003C2EBB"/>
    <w:rsid w:val="003C34D7"/>
    <w:rsid w:val="003C4016"/>
    <w:rsid w:val="003C40CA"/>
    <w:rsid w:val="003C40CD"/>
    <w:rsid w:val="003C46C5"/>
    <w:rsid w:val="003C4B5D"/>
    <w:rsid w:val="003C4E69"/>
    <w:rsid w:val="003C5FB1"/>
    <w:rsid w:val="003C609C"/>
    <w:rsid w:val="003C63DA"/>
    <w:rsid w:val="003C64E4"/>
    <w:rsid w:val="003C68C9"/>
    <w:rsid w:val="003C6988"/>
    <w:rsid w:val="003C6A1F"/>
    <w:rsid w:val="003C6A9B"/>
    <w:rsid w:val="003C7344"/>
    <w:rsid w:val="003C7503"/>
    <w:rsid w:val="003C7B79"/>
    <w:rsid w:val="003C7E42"/>
    <w:rsid w:val="003D01FC"/>
    <w:rsid w:val="003D0318"/>
    <w:rsid w:val="003D03DA"/>
    <w:rsid w:val="003D05DE"/>
    <w:rsid w:val="003D071C"/>
    <w:rsid w:val="003D0A26"/>
    <w:rsid w:val="003D0F91"/>
    <w:rsid w:val="003D1430"/>
    <w:rsid w:val="003D1698"/>
    <w:rsid w:val="003D1749"/>
    <w:rsid w:val="003D1969"/>
    <w:rsid w:val="003D197B"/>
    <w:rsid w:val="003D1A68"/>
    <w:rsid w:val="003D1FA7"/>
    <w:rsid w:val="003D2242"/>
    <w:rsid w:val="003D2322"/>
    <w:rsid w:val="003D2713"/>
    <w:rsid w:val="003D28F1"/>
    <w:rsid w:val="003D2D94"/>
    <w:rsid w:val="003D2DAF"/>
    <w:rsid w:val="003D2EFB"/>
    <w:rsid w:val="003D2F83"/>
    <w:rsid w:val="003D32AF"/>
    <w:rsid w:val="003D3426"/>
    <w:rsid w:val="003D3A13"/>
    <w:rsid w:val="003D3EAD"/>
    <w:rsid w:val="003D42DB"/>
    <w:rsid w:val="003D48DE"/>
    <w:rsid w:val="003D4B58"/>
    <w:rsid w:val="003D4DDC"/>
    <w:rsid w:val="003D507E"/>
    <w:rsid w:val="003D508B"/>
    <w:rsid w:val="003D5303"/>
    <w:rsid w:val="003D533C"/>
    <w:rsid w:val="003D5474"/>
    <w:rsid w:val="003D5493"/>
    <w:rsid w:val="003D54D9"/>
    <w:rsid w:val="003D56E9"/>
    <w:rsid w:val="003D5979"/>
    <w:rsid w:val="003D59BA"/>
    <w:rsid w:val="003D6017"/>
    <w:rsid w:val="003D638D"/>
    <w:rsid w:val="003D7407"/>
    <w:rsid w:val="003D7757"/>
    <w:rsid w:val="003D776B"/>
    <w:rsid w:val="003D7900"/>
    <w:rsid w:val="003E03EA"/>
    <w:rsid w:val="003E0462"/>
    <w:rsid w:val="003E0658"/>
    <w:rsid w:val="003E070C"/>
    <w:rsid w:val="003E0AD7"/>
    <w:rsid w:val="003E12BD"/>
    <w:rsid w:val="003E12F6"/>
    <w:rsid w:val="003E1640"/>
    <w:rsid w:val="003E1958"/>
    <w:rsid w:val="003E1C80"/>
    <w:rsid w:val="003E1CD9"/>
    <w:rsid w:val="003E1CE1"/>
    <w:rsid w:val="003E20C2"/>
    <w:rsid w:val="003E27A8"/>
    <w:rsid w:val="003E282C"/>
    <w:rsid w:val="003E2C5D"/>
    <w:rsid w:val="003E30F0"/>
    <w:rsid w:val="003E38A0"/>
    <w:rsid w:val="003E38B0"/>
    <w:rsid w:val="003E3BC5"/>
    <w:rsid w:val="003E3F47"/>
    <w:rsid w:val="003E437E"/>
    <w:rsid w:val="003E4749"/>
    <w:rsid w:val="003E495F"/>
    <w:rsid w:val="003E49F0"/>
    <w:rsid w:val="003E4F14"/>
    <w:rsid w:val="003E50E1"/>
    <w:rsid w:val="003E5369"/>
    <w:rsid w:val="003E54D1"/>
    <w:rsid w:val="003E5AD6"/>
    <w:rsid w:val="003E5C5F"/>
    <w:rsid w:val="003E5D42"/>
    <w:rsid w:val="003E5FB7"/>
    <w:rsid w:val="003E62C6"/>
    <w:rsid w:val="003E651B"/>
    <w:rsid w:val="003E68E2"/>
    <w:rsid w:val="003E6E07"/>
    <w:rsid w:val="003E7265"/>
    <w:rsid w:val="003E7351"/>
    <w:rsid w:val="003E765E"/>
    <w:rsid w:val="003E772B"/>
    <w:rsid w:val="003E78DF"/>
    <w:rsid w:val="003E7CE7"/>
    <w:rsid w:val="003E7F0C"/>
    <w:rsid w:val="003F01AC"/>
    <w:rsid w:val="003F0706"/>
    <w:rsid w:val="003F08C1"/>
    <w:rsid w:val="003F0998"/>
    <w:rsid w:val="003F0E8B"/>
    <w:rsid w:val="003F1044"/>
    <w:rsid w:val="003F1597"/>
    <w:rsid w:val="003F190E"/>
    <w:rsid w:val="003F1985"/>
    <w:rsid w:val="003F1AFD"/>
    <w:rsid w:val="003F1CFD"/>
    <w:rsid w:val="003F1D3F"/>
    <w:rsid w:val="003F1F18"/>
    <w:rsid w:val="003F21C9"/>
    <w:rsid w:val="003F24AE"/>
    <w:rsid w:val="003F2575"/>
    <w:rsid w:val="003F259A"/>
    <w:rsid w:val="003F2A94"/>
    <w:rsid w:val="003F2D1F"/>
    <w:rsid w:val="003F2D51"/>
    <w:rsid w:val="003F2EC3"/>
    <w:rsid w:val="003F32DD"/>
    <w:rsid w:val="003F37FF"/>
    <w:rsid w:val="003F3D95"/>
    <w:rsid w:val="003F4507"/>
    <w:rsid w:val="003F4674"/>
    <w:rsid w:val="003F4865"/>
    <w:rsid w:val="003F4B30"/>
    <w:rsid w:val="003F523A"/>
    <w:rsid w:val="003F57F0"/>
    <w:rsid w:val="003F600E"/>
    <w:rsid w:val="003F6BB8"/>
    <w:rsid w:val="003F6BF2"/>
    <w:rsid w:val="003F6D7E"/>
    <w:rsid w:val="003F6F4C"/>
    <w:rsid w:val="003F7896"/>
    <w:rsid w:val="003F7960"/>
    <w:rsid w:val="00400117"/>
    <w:rsid w:val="00400C69"/>
    <w:rsid w:val="00400F3F"/>
    <w:rsid w:val="004013EF"/>
    <w:rsid w:val="0040142E"/>
    <w:rsid w:val="0040143C"/>
    <w:rsid w:val="0040145C"/>
    <w:rsid w:val="004015FB"/>
    <w:rsid w:val="004016C3"/>
    <w:rsid w:val="00401A6D"/>
    <w:rsid w:val="0040218C"/>
    <w:rsid w:val="00402467"/>
    <w:rsid w:val="00402567"/>
    <w:rsid w:val="00402F9F"/>
    <w:rsid w:val="00403115"/>
    <w:rsid w:val="004031CA"/>
    <w:rsid w:val="004033E9"/>
    <w:rsid w:val="0040363A"/>
    <w:rsid w:val="00403858"/>
    <w:rsid w:val="00403B41"/>
    <w:rsid w:val="00403C6D"/>
    <w:rsid w:val="00403D65"/>
    <w:rsid w:val="0040405D"/>
    <w:rsid w:val="00404271"/>
    <w:rsid w:val="0040428B"/>
    <w:rsid w:val="004042CF"/>
    <w:rsid w:val="00404360"/>
    <w:rsid w:val="00404420"/>
    <w:rsid w:val="00404BD5"/>
    <w:rsid w:val="00404C53"/>
    <w:rsid w:val="00404CE7"/>
    <w:rsid w:val="00404EBB"/>
    <w:rsid w:val="004051B0"/>
    <w:rsid w:val="0040557D"/>
    <w:rsid w:val="00406EE1"/>
    <w:rsid w:val="0040708F"/>
    <w:rsid w:val="0040746C"/>
    <w:rsid w:val="004077D8"/>
    <w:rsid w:val="004077EC"/>
    <w:rsid w:val="00407E4A"/>
    <w:rsid w:val="0041036C"/>
    <w:rsid w:val="0041085A"/>
    <w:rsid w:val="00410C1D"/>
    <w:rsid w:val="00410C23"/>
    <w:rsid w:val="004110CF"/>
    <w:rsid w:val="00411B67"/>
    <w:rsid w:val="00412236"/>
    <w:rsid w:val="00412651"/>
    <w:rsid w:val="00412A39"/>
    <w:rsid w:val="00412AA7"/>
    <w:rsid w:val="00412BC9"/>
    <w:rsid w:val="00412F62"/>
    <w:rsid w:val="004137C1"/>
    <w:rsid w:val="004137E0"/>
    <w:rsid w:val="00413811"/>
    <w:rsid w:val="00413C1A"/>
    <w:rsid w:val="00413C6A"/>
    <w:rsid w:val="00413F7C"/>
    <w:rsid w:val="00414052"/>
    <w:rsid w:val="0041411D"/>
    <w:rsid w:val="004142BB"/>
    <w:rsid w:val="00414439"/>
    <w:rsid w:val="0041483A"/>
    <w:rsid w:val="00414896"/>
    <w:rsid w:val="00414FBC"/>
    <w:rsid w:val="004156ED"/>
    <w:rsid w:val="00415B4C"/>
    <w:rsid w:val="004166AC"/>
    <w:rsid w:val="00416736"/>
    <w:rsid w:val="004169A0"/>
    <w:rsid w:val="004169DF"/>
    <w:rsid w:val="00416CE7"/>
    <w:rsid w:val="00417020"/>
    <w:rsid w:val="00417610"/>
    <w:rsid w:val="00417732"/>
    <w:rsid w:val="00417A7C"/>
    <w:rsid w:val="00417F09"/>
    <w:rsid w:val="0042033D"/>
    <w:rsid w:val="004209A1"/>
    <w:rsid w:val="004209A2"/>
    <w:rsid w:val="00420DEA"/>
    <w:rsid w:val="00420E5D"/>
    <w:rsid w:val="00420F3F"/>
    <w:rsid w:val="00421AB5"/>
    <w:rsid w:val="0042202E"/>
    <w:rsid w:val="004222BA"/>
    <w:rsid w:val="0042308E"/>
    <w:rsid w:val="004231F4"/>
    <w:rsid w:val="00423223"/>
    <w:rsid w:val="00423677"/>
    <w:rsid w:val="004237B3"/>
    <w:rsid w:val="00423A41"/>
    <w:rsid w:val="004242BA"/>
    <w:rsid w:val="004242C4"/>
    <w:rsid w:val="00424D3B"/>
    <w:rsid w:val="00424DA0"/>
    <w:rsid w:val="0042543C"/>
    <w:rsid w:val="0042546A"/>
    <w:rsid w:val="00425631"/>
    <w:rsid w:val="00425778"/>
    <w:rsid w:val="00426065"/>
    <w:rsid w:val="0042629C"/>
    <w:rsid w:val="00426C56"/>
    <w:rsid w:val="00427C16"/>
    <w:rsid w:val="004304D3"/>
    <w:rsid w:val="0043075F"/>
    <w:rsid w:val="00431013"/>
    <w:rsid w:val="00431028"/>
    <w:rsid w:val="004317E0"/>
    <w:rsid w:val="004318AD"/>
    <w:rsid w:val="00431980"/>
    <w:rsid w:val="00431A06"/>
    <w:rsid w:val="00431ECD"/>
    <w:rsid w:val="00432121"/>
    <w:rsid w:val="0043212D"/>
    <w:rsid w:val="00432459"/>
    <w:rsid w:val="00432A72"/>
    <w:rsid w:val="00432BFE"/>
    <w:rsid w:val="00432EF4"/>
    <w:rsid w:val="00432F60"/>
    <w:rsid w:val="0043316A"/>
    <w:rsid w:val="0043338C"/>
    <w:rsid w:val="0043354F"/>
    <w:rsid w:val="00433675"/>
    <w:rsid w:val="00433889"/>
    <w:rsid w:val="00433C93"/>
    <w:rsid w:val="004341DF"/>
    <w:rsid w:val="004342DF"/>
    <w:rsid w:val="0043466E"/>
    <w:rsid w:val="00434886"/>
    <w:rsid w:val="00434987"/>
    <w:rsid w:val="00434B7C"/>
    <w:rsid w:val="00434CD3"/>
    <w:rsid w:val="004357E7"/>
    <w:rsid w:val="004358DF"/>
    <w:rsid w:val="00435A90"/>
    <w:rsid w:val="00435B9C"/>
    <w:rsid w:val="004361F8"/>
    <w:rsid w:val="00436454"/>
    <w:rsid w:val="00436768"/>
    <w:rsid w:val="0043694E"/>
    <w:rsid w:val="00436953"/>
    <w:rsid w:val="00436B9D"/>
    <w:rsid w:val="00436C35"/>
    <w:rsid w:val="00436EE8"/>
    <w:rsid w:val="0043737A"/>
    <w:rsid w:val="0043758F"/>
    <w:rsid w:val="0043779F"/>
    <w:rsid w:val="00440817"/>
    <w:rsid w:val="00440918"/>
    <w:rsid w:val="00440943"/>
    <w:rsid w:val="00440A20"/>
    <w:rsid w:val="00440CB0"/>
    <w:rsid w:val="00440D3C"/>
    <w:rsid w:val="0044137F"/>
    <w:rsid w:val="0044142C"/>
    <w:rsid w:val="00441717"/>
    <w:rsid w:val="00441929"/>
    <w:rsid w:val="00441B5D"/>
    <w:rsid w:val="00441C4F"/>
    <w:rsid w:val="00441D4B"/>
    <w:rsid w:val="00441DC3"/>
    <w:rsid w:val="00441DE7"/>
    <w:rsid w:val="00442214"/>
    <w:rsid w:val="004422DC"/>
    <w:rsid w:val="004430E2"/>
    <w:rsid w:val="00443976"/>
    <w:rsid w:val="00444728"/>
    <w:rsid w:val="00444AB1"/>
    <w:rsid w:val="00444C0B"/>
    <w:rsid w:val="00444F56"/>
    <w:rsid w:val="004454B0"/>
    <w:rsid w:val="00445516"/>
    <w:rsid w:val="004456C4"/>
    <w:rsid w:val="00445751"/>
    <w:rsid w:val="004457D2"/>
    <w:rsid w:val="00445955"/>
    <w:rsid w:val="004459B8"/>
    <w:rsid w:val="00445CAE"/>
    <w:rsid w:val="0044631E"/>
    <w:rsid w:val="00446329"/>
    <w:rsid w:val="004469F7"/>
    <w:rsid w:val="00446DF4"/>
    <w:rsid w:val="00446F5D"/>
    <w:rsid w:val="004471B6"/>
    <w:rsid w:val="00447522"/>
    <w:rsid w:val="0044772A"/>
    <w:rsid w:val="0044772D"/>
    <w:rsid w:val="00447851"/>
    <w:rsid w:val="0044794F"/>
    <w:rsid w:val="00447B2E"/>
    <w:rsid w:val="004502DC"/>
    <w:rsid w:val="00450AD6"/>
    <w:rsid w:val="00450BE5"/>
    <w:rsid w:val="00451922"/>
    <w:rsid w:val="004519BE"/>
    <w:rsid w:val="00451FD0"/>
    <w:rsid w:val="004522AF"/>
    <w:rsid w:val="004529E3"/>
    <w:rsid w:val="00452FD5"/>
    <w:rsid w:val="00453378"/>
    <w:rsid w:val="004533F7"/>
    <w:rsid w:val="0045345E"/>
    <w:rsid w:val="00453A18"/>
    <w:rsid w:val="00453BEA"/>
    <w:rsid w:val="00454045"/>
    <w:rsid w:val="004548A1"/>
    <w:rsid w:val="004550C6"/>
    <w:rsid w:val="004550EF"/>
    <w:rsid w:val="004552E9"/>
    <w:rsid w:val="00455A7A"/>
    <w:rsid w:val="00455C12"/>
    <w:rsid w:val="00455D17"/>
    <w:rsid w:val="0045605F"/>
    <w:rsid w:val="0045655E"/>
    <w:rsid w:val="004565CD"/>
    <w:rsid w:val="0045697A"/>
    <w:rsid w:val="0045698B"/>
    <w:rsid w:val="00456A2D"/>
    <w:rsid w:val="00456F63"/>
    <w:rsid w:val="00456FFD"/>
    <w:rsid w:val="004577E9"/>
    <w:rsid w:val="004578AB"/>
    <w:rsid w:val="00457A58"/>
    <w:rsid w:val="00457C08"/>
    <w:rsid w:val="00457C7D"/>
    <w:rsid w:val="00457D2C"/>
    <w:rsid w:val="00457D65"/>
    <w:rsid w:val="00457DC9"/>
    <w:rsid w:val="0046026E"/>
    <w:rsid w:val="004602CF"/>
    <w:rsid w:val="0046045D"/>
    <w:rsid w:val="00460B78"/>
    <w:rsid w:val="00460EA4"/>
    <w:rsid w:val="0046158B"/>
    <w:rsid w:val="004618D7"/>
    <w:rsid w:val="00461BDA"/>
    <w:rsid w:val="00461C27"/>
    <w:rsid w:val="0046238F"/>
    <w:rsid w:val="0046250A"/>
    <w:rsid w:val="00462581"/>
    <w:rsid w:val="00462876"/>
    <w:rsid w:val="004629C4"/>
    <w:rsid w:val="004638C9"/>
    <w:rsid w:val="00463A58"/>
    <w:rsid w:val="00463ACB"/>
    <w:rsid w:val="0046426D"/>
    <w:rsid w:val="004644FC"/>
    <w:rsid w:val="00464F43"/>
    <w:rsid w:val="004651B4"/>
    <w:rsid w:val="004653D0"/>
    <w:rsid w:val="0046550E"/>
    <w:rsid w:val="0046554C"/>
    <w:rsid w:val="00465855"/>
    <w:rsid w:val="0046598D"/>
    <w:rsid w:val="004659FA"/>
    <w:rsid w:val="00465C3B"/>
    <w:rsid w:val="00465C92"/>
    <w:rsid w:val="00465F32"/>
    <w:rsid w:val="00465FDA"/>
    <w:rsid w:val="00466029"/>
    <w:rsid w:val="0046617A"/>
    <w:rsid w:val="004666B3"/>
    <w:rsid w:val="00466988"/>
    <w:rsid w:val="004669B8"/>
    <w:rsid w:val="00466A6B"/>
    <w:rsid w:val="00466D0E"/>
    <w:rsid w:val="00466EA3"/>
    <w:rsid w:val="0046728D"/>
    <w:rsid w:val="004673B8"/>
    <w:rsid w:val="0046757E"/>
    <w:rsid w:val="004677CB"/>
    <w:rsid w:val="004678B4"/>
    <w:rsid w:val="00467972"/>
    <w:rsid w:val="00467BB7"/>
    <w:rsid w:val="00467ED9"/>
    <w:rsid w:val="00470225"/>
    <w:rsid w:val="004704DE"/>
    <w:rsid w:val="0047052B"/>
    <w:rsid w:val="0047084B"/>
    <w:rsid w:val="00471487"/>
    <w:rsid w:val="00471AF3"/>
    <w:rsid w:val="00471BF0"/>
    <w:rsid w:val="00471DCF"/>
    <w:rsid w:val="00471F2B"/>
    <w:rsid w:val="004721E0"/>
    <w:rsid w:val="004727BA"/>
    <w:rsid w:val="00472E38"/>
    <w:rsid w:val="00473062"/>
    <w:rsid w:val="00473737"/>
    <w:rsid w:val="00473B9A"/>
    <w:rsid w:val="00473D0D"/>
    <w:rsid w:val="00474029"/>
    <w:rsid w:val="00474673"/>
    <w:rsid w:val="004751D8"/>
    <w:rsid w:val="004753E9"/>
    <w:rsid w:val="0047540F"/>
    <w:rsid w:val="0047599A"/>
    <w:rsid w:val="00475C6F"/>
    <w:rsid w:val="00475C95"/>
    <w:rsid w:val="00475EB8"/>
    <w:rsid w:val="00476425"/>
    <w:rsid w:val="0047658B"/>
    <w:rsid w:val="0047673D"/>
    <w:rsid w:val="004769A7"/>
    <w:rsid w:val="00476D51"/>
    <w:rsid w:val="00476E4A"/>
    <w:rsid w:val="00477265"/>
    <w:rsid w:val="004772A4"/>
    <w:rsid w:val="00477389"/>
    <w:rsid w:val="00477591"/>
    <w:rsid w:val="00477636"/>
    <w:rsid w:val="004777FB"/>
    <w:rsid w:val="00477A2B"/>
    <w:rsid w:val="00477CB6"/>
    <w:rsid w:val="004800F6"/>
    <w:rsid w:val="0048021F"/>
    <w:rsid w:val="00480433"/>
    <w:rsid w:val="00480515"/>
    <w:rsid w:val="00480522"/>
    <w:rsid w:val="0048090C"/>
    <w:rsid w:val="004809E3"/>
    <w:rsid w:val="00480AB0"/>
    <w:rsid w:val="00480D5C"/>
    <w:rsid w:val="00480FB7"/>
    <w:rsid w:val="00480FE7"/>
    <w:rsid w:val="004813E3"/>
    <w:rsid w:val="0048148C"/>
    <w:rsid w:val="0048220A"/>
    <w:rsid w:val="00482BAF"/>
    <w:rsid w:val="00482BEC"/>
    <w:rsid w:val="00482C17"/>
    <w:rsid w:val="00483167"/>
    <w:rsid w:val="0048334F"/>
    <w:rsid w:val="00483672"/>
    <w:rsid w:val="00483777"/>
    <w:rsid w:val="00483D79"/>
    <w:rsid w:val="00483DA9"/>
    <w:rsid w:val="00483EA3"/>
    <w:rsid w:val="00483EC7"/>
    <w:rsid w:val="00484569"/>
    <w:rsid w:val="004845AF"/>
    <w:rsid w:val="00484740"/>
    <w:rsid w:val="00484CCA"/>
    <w:rsid w:val="00484CE3"/>
    <w:rsid w:val="00484D97"/>
    <w:rsid w:val="004850FB"/>
    <w:rsid w:val="00485604"/>
    <w:rsid w:val="004860CB"/>
    <w:rsid w:val="00486114"/>
    <w:rsid w:val="0048643D"/>
    <w:rsid w:val="0048647F"/>
    <w:rsid w:val="0048678C"/>
    <w:rsid w:val="00486B76"/>
    <w:rsid w:val="00487242"/>
    <w:rsid w:val="004872BE"/>
    <w:rsid w:val="004875FF"/>
    <w:rsid w:val="00487992"/>
    <w:rsid w:val="00487A12"/>
    <w:rsid w:val="00487B58"/>
    <w:rsid w:val="00487E8A"/>
    <w:rsid w:val="00487F4A"/>
    <w:rsid w:val="00490506"/>
    <w:rsid w:val="00490948"/>
    <w:rsid w:val="00490FEE"/>
    <w:rsid w:val="004910D1"/>
    <w:rsid w:val="0049142D"/>
    <w:rsid w:val="00491733"/>
    <w:rsid w:val="00491C13"/>
    <w:rsid w:val="00491CDC"/>
    <w:rsid w:val="0049201F"/>
    <w:rsid w:val="00492222"/>
    <w:rsid w:val="00492A57"/>
    <w:rsid w:val="00492B6A"/>
    <w:rsid w:val="00493138"/>
    <w:rsid w:val="00493451"/>
    <w:rsid w:val="00493564"/>
    <w:rsid w:val="00493870"/>
    <w:rsid w:val="00494877"/>
    <w:rsid w:val="00494B17"/>
    <w:rsid w:val="0049504D"/>
    <w:rsid w:val="004954F8"/>
    <w:rsid w:val="00495644"/>
    <w:rsid w:val="00495865"/>
    <w:rsid w:val="0049646C"/>
    <w:rsid w:val="00496696"/>
    <w:rsid w:val="00496807"/>
    <w:rsid w:val="004971CF"/>
    <w:rsid w:val="004977D2"/>
    <w:rsid w:val="0049789E"/>
    <w:rsid w:val="00497909"/>
    <w:rsid w:val="00497B76"/>
    <w:rsid w:val="00497DB7"/>
    <w:rsid w:val="004A0300"/>
    <w:rsid w:val="004A04FF"/>
    <w:rsid w:val="004A0732"/>
    <w:rsid w:val="004A095B"/>
    <w:rsid w:val="004A0D57"/>
    <w:rsid w:val="004A118D"/>
    <w:rsid w:val="004A12CF"/>
    <w:rsid w:val="004A138A"/>
    <w:rsid w:val="004A1A69"/>
    <w:rsid w:val="004A1D96"/>
    <w:rsid w:val="004A1ED5"/>
    <w:rsid w:val="004A1F0F"/>
    <w:rsid w:val="004A25A3"/>
    <w:rsid w:val="004A26A5"/>
    <w:rsid w:val="004A2D3C"/>
    <w:rsid w:val="004A2D94"/>
    <w:rsid w:val="004A2F25"/>
    <w:rsid w:val="004A39EC"/>
    <w:rsid w:val="004A3F8E"/>
    <w:rsid w:val="004A42A9"/>
    <w:rsid w:val="004A47F6"/>
    <w:rsid w:val="004A4BD9"/>
    <w:rsid w:val="004A4D54"/>
    <w:rsid w:val="004A50D7"/>
    <w:rsid w:val="004A5126"/>
    <w:rsid w:val="004A56D9"/>
    <w:rsid w:val="004A59C5"/>
    <w:rsid w:val="004A5AD5"/>
    <w:rsid w:val="004A60E5"/>
    <w:rsid w:val="004A653C"/>
    <w:rsid w:val="004A6695"/>
    <w:rsid w:val="004A6773"/>
    <w:rsid w:val="004A6778"/>
    <w:rsid w:val="004A69FE"/>
    <w:rsid w:val="004A7089"/>
    <w:rsid w:val="004A70E1"/>
    <w:rsid w:val="004A7781"/>
    <w:rsid w:val="004A77BB"/>
    <w:rsid w:val="004A78DF"/>
    <w:rsid w:val="004A79CF"/>
    <w:rsid w:val="004A7DF3"/>
    <w:rsid w:val="004B0306"/>
    <w:rsid w:val="004B04A1"/>
    <w:rsid w:val="004B054D"/>
    <w:rsid w:val="004B06F5"/>
    <w:rsid w:val="004B0910"/>
    <w:rsid w:val="004B0FC1"/>
    <w:rsid w:val="004B1039"/>
    <w:rsid w:val="004B1059"/>
    <w:rsid w:val="004B110F"/>
    <w:rsid w:val="004B1124"/>
    <w:rsid w:val="004B1BA1"/>
    <w:rsid w:val="004B2263"/>
    <w:rsid w:val="004B271E"/>
    <w:rsid w:val="004B2D20"/>
    <w:rsid w:val="004B2E45"/>
    <w:rsid w:val="004B2FB6"/>
    <w:rsid w:val="004B36CB"/>
    <w:rsid w:val="004B38AE"/>
    <w:rsid w:val="004B3A4B"/>
    <w:rsid w:val="004B3CC5"/>
    <w:rsid w:val="004B3D12"/>
    <w:rsid w:val="004B4ABB"/>
    <w:rsid w:val="004B4C10"/>
    <w:rsid w:val="004B5473"/>
    <w:rsid w:val="004B54D7"/>
    <w:rsid w:val="004B593A"/>
    <w:rsid w:val="004B5B74"/>
    <w:rsid w:val="004B62E9"/>
    <w:rsid w:val="004B652C"/>
    <w:rsid w:val="004B6760"/>
    <w:rsid w:val="004B67A4"/>
    <w:rsid w:val="004B67D8"/>
    <w:rsid w:val="004B690D"/>
    <w:rsid w:val="004B6F82"/>
    <w:rsid w:val="004B70B9"/>
    <w:rsid w:val="004B72E6"/>
    <w:rsid w:val="004B7450"/>
    <w:rsid w:val="004B75A1"/>
    <w:rsid w:val="004B7DCA"/>
    <w:rsid w:val="004C00DB"/>
    <w:rsid w:val="004C00DE"/>
    <w:rsid w:val="004C04C0"/>
    <w:rsid w:val="004C08C7"/>
    <w:rsid w:val="004C0A46"/>
    <w:rsid w:val="004C0AD4"/>
    <w:rsid w:val="004C0D1F"/>
    <w:rsid w:val="004C0F27"/>
    <w:rsid w:val="004C0F9F"/>
    <w:rsid w:val="004C116E"/>
    <w:rsid w:val="004C1C39"/>
    <w:rsid w:val="004C22B0"/>
    <w:rsid w:val="004C2631"/>
    <w:rsid w:val="004C2811"/>
    <w:rsid w:val="004C28A7"/>
    <w:rsid w:val="004C2F90"/>
    <w:rsid w:val="004C301E"/>
    <w:rsid w:val="004C358A"/>
    <w:rsid w:val="004C37BC"/>
    <w:rsid w:val="004C3A5F"/>
    <w:rsid w:val="004C3A6D"/>
    <w:rsid w:val="004C3B2E"/>
    <w:rsid w:val="004C3B70"/>
    <w:rsid w:val="004C40E2"/>
    <w:rsid w:val="004C4332"/>
    <w:rsid w:val="004C43AC"/>
    <w:rsid w:val="004C43F5"/>
    <w:rsid w:val="004C4731"/>
    <w:rsid w:val="004C4DB3"/>
    <w:rsid w:val="004C5033"/>
    <w:rsid w:val="004C51D6"/>
    <w:rsid w:val="004C538E"/>
    <w:rsid w:val="004C5753"/>
    <w:rsid w:val="004C5CEE"/>
    <w:rsid w:val="004C5DB1"/>
    <w:rsid w:val="004C5EFB"/>
    <w:rsid w:val="004C60C8"/>
    <w:rsid w:val="004C6294"/>
    <w:rsid w:val="004C64F3"/>
    <w:rsid w:val="004C687F"/>
    <w:rsid w:val="004C69CF"/>
    <w:rsid w:val="004C6B3E"/>
    <w:rsid w:val="004C6DAE"/>
    <w:rsid w:val="004C6F69"/>
    <w:rsid w:val="004C7208"/>
    <w:rsid w:val="004C7607"/>
    <w:rsid w:val="004C790A"/>
    <w:rsid w:val="004C7A47"/>
    <w:rsid w:val="004C7B43"/>
    <w:rsid w:val="004C7F9C"/>
    <w:rsid w:val="004D0237"/>
    <w:rsid w:val="004D06BD"/>
    <w:rsid w:val="004D06D5"/>
    <w:rsid w:val="004D13DC"/>
    <w:rsid w:val="004D1605"/>
    <w:rsid w:val="004D1A65"/>
    <w:rsid w:val="004D1D25"/>
    <w:rsid w:val="004D21E8"/>
    <w:rsid w:val="004D2772"/>
    <w:rsid w:val="004D296A"/>
    <w:rsid w:val="004D29CF"/>
    <w:rsid w:val="004D2DE4"/>
    <w:rsid w:val="004D31AA"/>
    <w:rsid w:val="004D3297"/>
    <w:rsid w:val="004D32F1"/>
    <w:rsid w:val="004D33F3"/>
    <w:rsid w:val="004D37B9"/>
    <w:rsid w:val="004D3A6F"/>
    <w:rsid w:val="004D3B0A"/>
    <w:rsid w:val="004D40B1"/>
    <w:rsid w:val="004D42B5"/>
    <w:rsid w:val="004D4443"/>
    <w:rsid w:val="004D498E"/>
    <w:rsid w:val="004D5181"/>
    <w:rsid w:val="004D58EC"/>
    <w:rsid w:val="004D5CA6"/>
    <w:rsid w:val="004D5E50"/>
    <w:rsid w:val="004D61DE"/>
    <w:rsid w:val="004D634E"/>
    <w:rsid w:val="004D66CC"/>
    <w:rsid w:val="004D675F"/>
    <w:rsid w:val="004D67A9"/>
    <w:rsid w:val="004D68B4"/>
    <w:rsid w:val="004D69D1"/>
    <w:rsid w:val="004D6F32"/>
    <w:rsid w:val="004D70A4"/>
    <w:rsid w:val="004D71C2"/>
    <w:rsid w:val="004D758F"/>
    <w:rsid w:val="004D787A"/>
    <w:rsid w:val="004E01AC"/>
    <w:rsid w:val="004E089B"/>
    <w:rsid w:val="004E091C"/>
    <w:rsid w:val="004E0E35"/>
    <w:rsid w:val="004E0E64"/>
    <w:rsid w:val="004E10E6"/>
    <w:rsid w:val="004E1144"/>
    <w:rsid w:val="004E12C6"/>
    <w:rsid w:val="004E14B6"/>
    <w:rsid w:val="004E17A3"/>
    <w:rsid w:val="004E1D5B"/>
    <w:rsid w:val="004E1E06"/>
    <w:rsid w:val="004E1FE9"/>
    <w:rsid w:val="004E20BA"/>
    <w:rsid w:val="004E2179"/>
    <w:rsid w:val="004E2214"/>
    <w:rsid w:val="004E251F"/>
    <w:rsid w:val="004E2DE6"/>
    <w:rsid w:val="004E3C63"/>
    <w:rsid w:val="004E4407"/>
    <w:rsid w:val="004E4E71"/>
    <w:rsid w:val="004E516F"/>
    <w:rsid w:val="004E526D"/>
    <w:rsid w:val="004E5998"/>
    <w:rsid w:val="004E5ACB"/>
    <w:rsid w:val="004E5BE9"/>
    <w:rsid w:val="004E5F0E"/>
    <w:rsid w:val="004E6729"/>
    <w:rsid w:val="004E6913"/>
    <w:rsid w:val="004E69C9"/>
    <w:rsid w:val="004E6FB5"/>
    <w:rsid w:val="004E73A8"/>
    <w:rsid w:val="004E77A0"/>
    <w:rsid w:val="004E7889"/>
    <w:rsid w:val="004E7D46"/>
    <w:rsid w:val="004E7FF5"/>
    <w:rsid w:val="004F0019"/>
    <w:rsid w:val="004F002D"/>
    <w:rsid w:val="004F0A7A"/>
    <w:rsid w:val="004F0B8C"/>
    <w:rsid w:val="004F1015"/>
    <w:rsid w:val="004F101C"/>
    <w:rsid w:val="004F111C"/>
    <w:rsid w:val="004F162F"/>
    <w:rsid w:val="004F1CB9"/>
    <w:rsid w:val="004F1FA3"/>
    <w:rsid w:val="004F2267"/>
    <w:rsid w:val="004F22A1"/>
    <w:rsid w:val="004F2463"/>
    <w:rsid w:val="004F2D25"/>
    <w:rsid w:val="004F3645"/>
    <w:rsid w:val="004F3AA8"/>
    <w:rsid w:val="004F4313"/>
    <w:rsid w:val="004F49AB"/>
    <w:rsid w:val="004F4A86"/>
    <w:rsid w:val="004F4B0E"/>
    <w:rsid w:val="004F4B6F"/>
    <w:rsid w:val="004F5802"/>
    <w:rsid w:val="004F5E36"/>
    <w:rsid w:val="004F6AEF"/>
    <w:rsid w:val="004F6E6E"/>
    <w:rsid w:val="004F6EA0"/>
    <w:rsid w:val="004F7319"/>
    <w:rsid w:val="004F77E5"/>
    <w:rsid w:val="004F77E7"/>
    <w:rsid w:val="004F7B8B"/>
    <w:rsid w:val="004F7DAE"/>
    <w:rsid w:val="00500ACF"/>
    <w:rsid w:val="00500D6B"/>
    <w:rsid w:val="00500EA8"/>
    <w:rsid w:val="00500F78"/>
    <w:rsid w:val="00501034"/>
    <w:rsid w:val="005013B7"/>
    <w:rsid w:val="005020BC"/>
    <w:rsid w:val="00502478"/>
    <w:rsid w:val="005024BD"/>
    <w:rsid w:val="005028D6"/>
    <w:rsid w:val="00502965"/>
    <w:rsid w:val="00503C81"/>
    <w:rsid w:val="00503D29"/>
    <w:rsid w:val="00503D5B"/>
    <w:rsid w:val="00503F04"/>
    <w:rsid w:val="0050463F"/>
    <w:rsid w:val="005046CE"/>
    <w:rsid w:val="0050496E"/>
    <w:rsid w:val="00504CA9"/>
    <w:rsid w:val="005052BA"/>
    <w:rsid w:val="0050530B"/>
    <w:rsid w:val="00505ACE"/>
    <w:rsid w:val="00505D6F"/>
    <w:rsid w:val="005060B1"/>
    <w:rsid w:val="00506307"/>
    <w:rsid w:val="005072DD"/>
    <w:rsid w:val="0050769A"/>
    <w:rsid w:val="00507B83"/>
    <w:rsid w:val="00507C0B"/>
    <w:rsid w:val="00507C97"/>
    <w:rsid w:val="00507D59"/>
    <w:rsid w:val="00507FBA"/>
    <w:rsid w:val="005101D6"/>
    <w:rsid w:val="00510222"/>
    <w:rsid w:val="0051030A"/>
    <w:rsid w:val="00510AD4"/>
    <w:rsid w:val="00510B26"/>
    <w:rsid w:val="00510D04"/>
    <w:rsid w:val="00510DDD"/>
    <w:rsid w:val="005110F6"/>
    <w:rsid w:val="005112C7"/>
    <w:rsid w:val="00511328"/>
    <w:rsid w:val="00511833"/>
    <w:rsid w:val="0051191F"/>
    <w:rsid w:val="00511E95"/>
    <w:rsid w:val="005124C9"/>
    <w:rsid w:val="00512742"/>
    <w:rsid w:val="0051280F"/>
    <w:rsid w:val="00512E7F"/>
    <w:rsid w:val="0051337A"/>
    <w:rsid w:val="00513BAD"/>
    <w:rsid w:val="00513F08"/>
    <w:rsid w:val="0051409B"/>
    <w:rsid w:val="005143B5"/>
    <w:rsid w:val="0051450D"/>
    <w:rsid w:val="005149A0"/>
    <w:rsid w:val="00514BAF"/>
    <w:rsid w:val="00514C0C"/>
    <w:rsid w:val="00514CB3"/>
    <w:rsid w:val="00514DDF"/>
    <w:rsid w:val="00514E29"/>
    <w:rsid w:val="00514E5D"/>
    <w:rsid w:val="0051500F"/>
    <w:rsid w:val="005155EF"/>
    <w:rsid w:val="00515BD1"/>
    <w:rsid w:val="00515C1E"/>
    <w:rsid w:val="00515EDD"/>
    <w:rsid w:val="00516342"/>
    <w:rsid w:val="00516601"/>
    <w:rsid w:val="0051664A"/>
    <w:rsid w:val="0051687C"/>
    <w:rsid w:val="005169FF"/>
    <w:rsid w:val="00516A33"/>
    <w:rsid w:val="00516ACC"/>
    <w:rsid w:val="00516C81"/>
    <w:rsid w:val="005170D4"/>
    <w:rsid w:val="00517BA7"/>
    <w:rsid w:val="00517BC9"/>
    <w:rsid w:val="00517D26"/>
    <w:rsid w:val="00517E73"/>
    <w:rsid w:val="00517F0C"/>
    <w:rsid w:val="00520395"/>
    <w:rsid w:val="005210E9"/>
    <w:rsid w:val="00521439"/>
    <w:rsid w:val="005216BC"/>
    <w:rsid w:val="005217A3"/>
    <w:rsid w:val="00521C29"/>
    <w:rsid w:val="00521F6D"/>
    <w:rsid w:val="00521FB3"/>
    <w:rsid w:val="005222E1"/>
    <w:rsid w:val="005226E0"/>
    <w:rsid w:val="00522E0B"/>
    <w:rsid w:val="0052348A"/>
    <w:rsid w:val="00523738"/>
    <w:rsid w:val="00523E72"/>
    <w:rsid w:val="00523E97"/>
    <w:rsid w:val="0052400D"/>
    <w:rsid w:val="0052401D"/>
    <w:rsid w:val="00524179"/>
    <w:rsid w:val="00524846"/>
    <w:rsid w:val="00524C6D"/>
    <w:rsid w:val="005250F4"/>
    <w:rsid w:val="00525217"/>
    <w:rsid w:val="00525317"/>
    <w:rsid w:val="00525535"/>
    <w:rsid w:val="00525797"/>
    <w:rsid w:val="00525A43"/>
    <w:rsid w:val="00525BED"/>
    <w:rsid w:val="00525D23"/>
    <w:rsid w:val="00525D52"/>
    <w:rsid w:val="00525D98"/>
    <w:rsid w:val="005267A2"/>
    <w:rsid w:val="00526B5A"/>
    <w:rsid w:val="00526DB3"/>
    <w:rsid w:val="00527444"/>
    <w:rsid w:val="00527707"/>
    <w:rsid w:val="00527795"/>
    <w:rsid w:val="0052793C"/>
    <w:rsid w:val="00527A23"/>
    <w:rsid w:val="00530045"/>
    <w:rsid w:val="005309BB"/>
    <w:rsid w:val="005309C2"/>
    <w:rsid w:val="00530C71"/>
    <w:rsid w:val="005314F8"/>
    <w:rsid w:val="00531A17"/>
    <w:rsid w:val="00531B8B"/>
    <w:rsid w:val="00531D87"/>
    <w:rsid w:val="00532012"/>
    <w:rsid w:val="005320E7"/>
    <w:rsid w:val="00532266"/>
    <w:rsid w:val="00532271"/>
    <w:rsid w:val="0053242F"/>
    <w:rsid w:val="00532526"/>
    <w:rsid w:val="005327E9"/>
    <w:rsid w:val="00532BB6"/>
    <w:rsid w:val="00532DCF"/>
    <w:rsid w:val="0053302F"/>
    <w:rsid w:val="0053361D"/>
    <w:rsid w:val="0053370F"/>
    <w:rsid w:val="00533A25"/>
    <w:rsid w:val="00534395"/>
    <w:rsid w:val="005343FE"/>
    <w:rsid w:val="00534A03"/>
    <w:rsid w:val="00534C00"/>
    <w:rsid w:val="00534C13"/>
    <w:rsid w:val="00534C94"/>
    <w:rsid w:val="0053525C"/>
    <w:rsid w:val="005358DA"/>
    <w:rsid w:val="00535A36"/>
    <w:rsid w:val="00535CF7"/>
    <w:rsid w:val="00535E5B"/>
    <w:rsid w:val="005361C2"/>
    <w:rsid w:val="005365CC"/>
    <w:rsid w:val="005366E7"/>
    <w:rsid w:val="00536942"/>
    <w:rsid w:val="00536975"/>
    <w:rsid w:val="005369EF"/>
    <w:rsid w:val="00536D5C"/>
    <w:rsid w:val="00536D6C"/>
    <w:rsid w:val="005373E3"/>
    <w:rsid w:val="00537841"/>
    <w:rsid w:val="0054053B"/>
    <w:rsid w:val="00540AE8"/>
    <w:rsid w:val="00540B14"/>
    <w:rsid w:val="00540C6B"/>
    <w:rsid w:val="00540CC2"/>
    <w:rsid w:val="00540E36"/>
    <w:rsid w:val="00541087"/>
    <w:rsid w:val="005411C6"/>
    <w:rsid w:val="005417F2"/>
    <w:rsid w:val="005417FE"/>
    <w:rsid w:val="0054189A"/>
    <w:rsid w:val="00541998"/>
    <w:rsid w:val="005419F4"/>
    <w:rsid w:val="00541D9E"/>
    <w:rsid w:val="00543037"/>
    <w:rsid w:val="00543370"/>
    <w:rsid w:val="005438BB"/>
    <w:rsid w:val="00543EC0"/>
    <w:rsid w:val="00543FAA"/>
    <w:rsid w:val="00543FBC"/>
    <w:rsid w:val="00544237"/>
    <w:rsid w:val="0054431D"/>
    <w:rsid w:val="005449C2"/>
    <w:rsid w:val="00545653"/>
    <w:rsid w:val="005457F0"/>
    <w:rsid w:val="00545A26"/>
    <w:rsid w:val="00545A70"/>
    <w:rsid w:val="00545DFE"/>
    <w:rsid w:val="005465A3"/>
    <w:rsid w:val="00546605"/>
    <w:rsid w:val="005469F1"/>
    <w:rsid w:val="00546A11"/>
    <w:rsid w:val="00546A4B"/>
    <w:rsid w:val="00546BE0"/>
    <w:rsid w:val="00546E7F"/>
    <w:rsid w:val="00546FA8"/>
    <w:rsid w:val="005472A1"/>
    <w:rsid w:val="0054791F"/>
    <w:rsid w:val="005479D6"/>
    <w:rsid w:val="00547BB3"/>
    <w:rsid w:val="005501D4"/>
    <w:rsid w:val="005505F0"/>
    <w:rsid w:val="005509D6"/>
    <w:rsid w:val="00550B22"/>
    <w:rsid w:val="00550BD1"/>
    <w:rsid w:val="0055114D"/>
    <w:rsid w:val="00551241"/>
    <w:rsid w:val="005512B3"/>
    <w:rsid w:val="005515EF"/>
    <w:rsid w:val="005516B1"/>
    <w:rsid w:val="0055188F"/>
    <w:rsid w:val="0055192F"/>
    <w:rsid w:val="00551B5C"/>
    <w:rsid w:val="00551B7E"/>
    <w:rsid w:val="0055235F"/>
    <w:rsid w:val="00552CEA"/>
    <w:rsid w:val="00552DA2"/>
    <w:rsid w:val="00553043"/>
    <w:rsid w:val="0055343E"/>
    <w:rsid w:val="00553F31"/>
    <w:rsid w:val="005545EE"/>
    <w:rsid w:val="00554605"/>
    <w:rsid w:val="00554CBA"/>
    <w:rsid w:val="00555098"/>
    <w:rsid w:val="005550D8"/>
    <w:rsid w:val="005553AE"/>
    <w:rsid w:val="005554B7"/>
    <w:rsid w:val="0055553D"/>
    <w:rsid w:val="00555CE7"/>
    <w:rsid w:val="00555DB0"/>
    <w:rsid w:val="00555E5B"/>
    <w:rsid w:val="0055647A"/>
    <w:rsid w:val="00556911"/>
    <w:rsid w:val="00556A7C"/>
    <w:rsid w:val="00556AD3"/>
    <w:rsid w:val="0055715C"/>
    <w:rsid w:val="00557224"/>
    <w:rsid w:val="00557458"/>
    <w:rsid w:val="00557565"/>
    <w:rsid w:val="005578C4"/>
    <w:rsid w:val="00557BD0"/>
    <w:rsid w:val="00557D66"/>
    <w:rsid w:val="0056007B"/>
    <w:rsid w:val="005601BA"/>
    <w:rsid w:val="00560604"/>
    <w:rsid w:val="0056070B"/>
    <w:rsid w:val="00560866"/>
    <w:rsid w:val="005610FB"/>
    <w:rsid w:val="00561417"/>
    <w:rsid w:val="005614A8"/>
    <w:rsid w:val="0056150A"/>
    <w:rsid w:val="00561A08"/>
    <w:rsid w:val="00561AA1"/>
    <w:rsid w:val="00561D3C"/>
    <w:rsid w:val="00561D54"/>
    <w:rsid w:val="005622CD"/>
    <w:rsid w:val="0056256F"/>
    <w:rsid w:val="00562A12"/>
    <w:rsid w:val="00562AA3"/>
    <w:rsid w:val="005637D2"/>
    <w:rsid w:val="00563B34"/>
    <w:rsid w:val="00563BB9"/>
    <w:rsid w:val="00564174"/>
    <w:rsid w:val="005642EE"/>
    <w:rsid w:val="0056434D"/>
    <w:rsid w:val="005643B7"/>
    <w:rsid w:val="005648BF"/>
    <w:rsid w:val="00564BDE"/>
    <w:rsid w:val="00564D85"/>
    <w:rsid w:val="005650AA"/>
    <w:rsid w:val="00565333"/>
    <w:rsid w:val="00565A55"/>
    <w:rsid w:val="00565A56"/>
    <w:rsid w:val="00565E3F"/>
    <w:rsid w:val="00566071"/>
    <w:rsid w:val="005667ED"/>
    <w:rsid w:val="00566A29"/>
    <w:rsid w:val="00566CF4"/>
    <w:rsid w:val="00566D1E"/>
    <w:rsid w:val="00566DC6"/>
    <w:rsid w:val="00566F71"/>
    <w:rsid w:val="005670CC"/>
    <w:rsid w:val="0056765D"/>
    <w:rsid w:val="00567C08"/>
    <w:rsid w:val="00567C28"/>
    <w:rsid w:val="00567E1E"/>
    <w:rsid w:val="00570285"/>
    <w:rsid w:val="0057028C"/>
    <w:rsid w:val="00570CAE"/>
    <w:rsid w:val="00570D39"/>
    <w:rsid w:val="00571091"/>
    <w:rsid w:val="0057139B"/>
    <w:rsid w:val="00571A36"/>
    <w:rsid w:val="00571AC8"/>
    <w:rsid w:val="00571B16"/>
    <w:rsid w:val="00571D91"/>
    <w:rsid w:val="00571FAE"/>
    <w:rsid w:val="00572034"/>
    <w:rsid w:val="00572180"/>
    <w:rsid w:val="00572294"/>
    <w:rsid w:val="0057262D"/>
    <w:rsid w:val="005732C0"/>
    <w:rsid w:val="00573AA2"/>
    <w:rsid w:val="00573D24"/>
    <w:rsid w:val="0057437E"/>
    <w:rsid w:val="00574473"/>
    <w:rsid w:val="0057463D"/>
    <w:rsid w:val="0057475D"/>
    <w:rsid w:val="00575423"/>
    <w:rsid w:val="005755E1"/>
    <w:rsid w:val="005755E4"/>
    <w:rsid w:val="00575E7D"/>
    <w:rsid w:val="0057642E"/>
    <w:rsid w:val="0057660A"/>
    <w:rsid w:val="00576695"/>
    <w:rsid w:val="005768F9"/>
    <w:rsid w:val="00576A4E"/>
    <w:rsid w:val="00576B0C"/>
    <w:rsid w:val="00576C73"/>
    <w:rsid w:val="00576F41"/>
    <w:rsid w:val="00576F81"/>
    <w:rsid w:val="0057788E"/>
    <w:rsid w:val="00577AB7"/>
    <w:rsid w:val="00577DDC"/>
    <w:rsid w:val="005805EE"/>
    <w:rsid w:val="0058069D"/>
    <w:rsid w:val="00580F8E"/>
    <w:rsid w:val="00581101"/>
    <w:rsid w:val="0058177D"/>
    <w:rsid w:val="005817E7"/>
    <w:rsid w:val="00582046"/>
    <w:rsid w:val="005821C0"/>
    <w:rsid w:val="005822FB"/>
    <w:rsid w:val="00582451"/>
    <w:rsid w:val="00582762"/>
    <w:rsid w:val="0058289E"/>
    <w:rsid w:val="0058349E"/>
    <w:rsid w:val="00583B94"/>
    <w:rsid w:val="00583D4F"/>
    <w:rsid w:val="00583E28"/>
    <w:rsid w:val="00583F6E"/>
    <w:rsid w:val="00583FC1"/>
    <w:rsid w:val="005840C7"/>
    <w:rsid w:val="005840DE"/>
    <w:rsid w:val="0058410A"/>
    <w:rsid w:val="005843DB"/>
    <w:rsid w:val="005845E6"/>
    <w:rsid w:val="00584603"/>
    <w:rsid w:val="0058511A"/>
    <w:rsid w:val="0058517F"/>
    <w:rsid w:val="005851F9"/>
    <w:rsid w:val="00585687"/>
    <w:rsid w:val="0058592B"/>
    <w:rsid w:val="00586316"/>
    <w:rsid w:val="00586579"/>
    <w:rsid w:val="005866C0"/>
    <w:rsid w:val="00586C43"/>
    <w:rsid w:val="00586F5F"/>
    <w:rsid w:val="00587502"/>
    <w:rsid w:val="005876DB"/>
    <w:rsid w:val="0058783D"/>
    <w:rsid w:val="00587870"/>
    <w:rsid w:val="0058796C"/>
    <w:rsid w:val="0058797C"/>
    <w:rsid w:val="00590038"/>
    <w:rsid w:val="005902BE"/>
    <w:rsid w:val="0059054C"/>
    <w:rsid w:val="0059091D"/>
    <w:rsid w:val="00590C10"/>
    <w:rsid w:val="00591034"/>
    <w:rsid w:val="00591381"/>
    <w:rsid w:val="00591399"/>
    <w:rsid w:val="00591485"/>
    <w:rsid w:val="00591EBF"/>
    <w:rsid w:val="005922DA"/>
    <w:rsid w:val="00592478"/>
    <w:rsid w:val="00592519"/>
    <w:rsid w:val="0059273F"/>
    <w:rsid w:val="00592B4B"/>
    <w:rsid w:val="00592B8F"/>
    <w:rsid w:val="0059394E"/>
    <w:rsid w:val="00593C81"/>
    <w:rsid w:val="00593F3D"/>
    <w:rsid w:val="005941FB"/>
    <w:rsid w:val="00594302"/>
    <w:rsid w:val="00594831"/>
    <w:rsid w:val="0059493B"/>
    <w:rsid w:val="00594D05"/>
    <w:rsid w:val="00594DA3"/>
    <w:rsid w:val="005952D7"/>
    <w:rsid w:val="0059564B"/>
    <w:rsid w:val="005956E7"/>
    <w:rsid w:val="0059582C"/>
    <w:rsid w:val="00595875"/>
    <w:rsid w:val="00595990"/>
    <w:rsid w:val="00595A96"/>
    <w:rsid w:val="00595E1E"/>
    <w:rsid w:val="00596009"/>
    <w:rsid w:val="00596382"/>
    <w:rsid w:val="00596709"/>
    <w:rsid w:val="005969C8"/>
    <w:rsid w:val="00596C27"/>
    <w:rsid w:val="00596CCC"/>
    <w:rsid w:val="0059777F"/>
    <w:rsid w:val="0059784D"/>
    <w:rsid w:val="005A0057"/>
    <w:rsid w:val="005A011B"/>
    <w:rsid w:val="005A02AE"/>
    <w:rsid w:val="005A02DA"/>
    <w:rsid w:val="005A0483"/>
    <w:rsid w:val="005A05CE"/>
    <w:rsid w:val="005A0619"/>
    <w:rsid w:val="005A06FF"/>
    <w:rsid w:val="005A0A24"/>
    <w:rsid w:val="005A0C5B"/>
    <w:rsid w:val="005A1801"/>
    <w:rsid w:val="005A1B0C"/>
    <w:rsid w:val="005A1B26"/>
    <w:rsid w:val="005A2791"/>
    <w:rsid w:val="005A296B"/>
    <w:rsid w:val="005A2A99"/>
    <w:rsid w:val="005A33A8"/>
    <w:rsid w:val="005A3E50"/>
    <w:rsid w:val="005A3E98"/>
    <w:rsid w:val="005A4000"/>
    <w:rsid w:val="005A4785"/>
    <w:rsid w:val="005A4CE3"/>
    <w:rsid w:val="005A4DDE"/>
    <w:rsid w:val="005A4FE1"/>
    <w:rsid w:val="005A5678"/>
    <w:rsid w:val="005A57D8"/>
    <w:rsid w:val="005A5B9E"/>
    <w:rsid w:val="005A6135"/>
    <w:rsid w:val="005A6765"/>
    <w:rsid w:val="005A67CE"/>
    <w:rsid w:val="005A68E6"/>
    <w:rsid w:val="005A6A2D"/>
    <w:rsid w:val="005A6C5D"/>
    <w:rsid w:val="005A7875"/>
    <w:rsid w:val="005A7BBB"/>
    <w:rsid w:val="005B0045"/>
    <w:rsid w:val="005B0426"/>
    <w:rsid w:val="005B04F5"/>
    <w:rsid w:val="005B0AA1"/>
    <w:rsid w:val="005B0CD4"/>
    <w:rsid w:val="005B0EC4"/>
    <w:rsid w:val="005B1099"/>
    <w:rsid w:val="005B10A0"/>
    <w:rsid w:val="005B1186"/>
    <w:rsid w:val="005B1304"/>
    <w:rsid w:val="005B1593"/>
    <w:rsid w:val="005B18C1"/>
    <w:rsid w:val="005B18D5"/>
    <w:rsid w:val="005B20E5"/>
    <w:rsid w:val="005B26A3"/>
    <w:rsid w:val="005B2889"/>
    <w:rsid w:val="005B2C94"/>
    <w:rsid w:val="005B2F25"/>
    <w:rsid w:val="005B2F46"/>
    <w:rsid w:val="005B31E5"/>
    <w:rsid w:val="005B3643"/>
    <w:rsid w:val="005B36E0"/>
    <w:rsid w:val="005B3825"/>
    <w:rsid w:val="005B3E03"/>
    <w:rsid w:val="005B433B"/>
    <w:rsid w:val="005B433F"/>
    <w:rsid w:val="005B48E3"/>
    <w:rsid w:val="005B4AB7"/>
    <w:rsid w:val="005B4D62"/>
    <w:rsid w:val="005B5775"/>
    <w:rsid w:val="005B5836"/>
    <w:rsid w:val="005B5857"/>
    <w:rsid w:val="005B5CCD"/>
    <w:rsid w:val="005B5EE5"/>
    <w:rsid w:val="005B63A4"/>
    <w:rsid w:val="005B669B"/>
    <w:rsid w:val="005B68D3"/>
    <w:rsid w:val="005B7128"/>
    <w:rsid w:val="005B73CE"/>
    <w:rsid w:val="005B7A40"/>
    <w:rsid w:val="005B7D4A"/>
    <w:rsid w:val="005C0151"/>
    <w:rsid w:val="005C0713"/>
    <w:rsid w:val="005C090A"/>
    <w:rsid w:val="005C0A66"/>
    <w:rsid w:val="005C1107"/>
    <w:rsid w:val="005C12AE"/>
    <w:rsid w:val="005C13B7"/>
    <w:rsid w:val="005C1413"/>
    <w:rsid w:val="005C1A4A"/>
    <w:rsid w:val="005C1C26"/>
    <w:rsid w:val="005C268A"/>
    <w:rsid w:val="005C32E4"/>
    <w:rsid w:val="005C3322"/>
    <w:rsid w:val="005C3374"/>
    <w:rsid w:val="005C3B7C"/>
    <w:rsid w:val="005C3ED1"/>
    <w:rsid w:val="005C3FA1"/>
    <w:rsid w:val="005C40CA"/>
    <w:rsid w:val="005C4562"/>
    <w:rsid w:val="005C47A0"/>
    <w:rsid w:val="005C4855"/>
    <w:rsid w:val="005C490B"/>
    <w:rsid w:val="005C5086"/>
    <w:rsid w:val="005C51A7"/>
    <w:rsid w:val="005C5385"/>
    <w:rsid w:val="005C59A1"/>
    <w:rsid w:val="005C5B06"/>
    <w:rsid w:val="005C61F1"/>
    <w:rsid w:val="005C65F9"/>
    <w:rsid w:val="005C6610"/>
    <w:rsid w:val="005C674F"/>
    <w:rsid w:val="005C6D86"/>
    <w:rsid w:val="005C7004"/>
    <w:rsid w:val="005C76B5"/>
    <w:rsid w:val="005C77C6"/>
    <w:rsid w:val="005C7828"/>
    <w:rsid w:val="005C7B10"/>
    <w:rsid w:val="005C7C27"/>
    <w:rsid w:val="005C7EA6"/>
    <w:rsid w:val="005D0320"/>
    <w:rsid w:val="005D0494"/>
    <w:rsid w:val="005D0C7D"/>
    <w:rsid w:val="005D0E6B"/>
    <w:rsid w:val="005D0F28"/>
    <w:rsid w:val="005D0F5E"/>
    <w:rsid w:val="005D16DF"/>
    <w:rsid w:val="005D16EB"/>
    <w:rsid w:val="005D1719"/>
    <w:rsid w:val="005D1920"/>
    <w:rsid w:val="005D1FD6"/>
    <w:rsid w:val="005D22D9"/>
    <w:rsid w:val="005D243E"/>
    <w:rsid w:val="005D2986"/>
    <w:rsid w:val="005D33BB"/>
    <w:rsid w:val="005D3417"/>
    <w:rsid w:val="005D3470"/>
    <w:rsid w:val="005D3766"/>
    <w:rsid w:val="005D3A5D"/>
    <w:rsid w:val="005D53C2"/>
    <w:rsid w:val="005D5AB0"/>
    <w:rsid w:val="005D5B9A"/>
    <w:rsid w:val="005D699D"/>
    <w:rsid w:val="005D6BC1"/>
    <w:rsid w:val="005D6BC4"/>
    <w:rsid w:val="005D7348"/>
    <w:rsid w:val="005D73FB"/>
    <w:rsid w:val="005D7BD1"/>
    <w:rsid w:val="005D7DE5"/>
    <w:rsid w:val="005E0041"/>
    <w:rsid w:val="005E02E6"/>
    <w:rsid w:val="005E0B4A"/>
    <w:rsid w:val="005E0BCD"/>
    <w:rsid w:val="005E0F81"/>
    <w:rsid w:val="005E10EC"/>
    <w:rsid w:val="005E12F5"/>
    <w:rsid w:val="005E15DB"/>
    <w:rsid w:val="005E1C3B"/>
    <w:rsid w:val="005E22CB"/>
    <w:rsid w:val="005E22EA"/>
    <w:rsid w:val="005E2531"/>
    <w:rsid w:val="005E2593"/>
    <w:rsid w:val="005E2720"/>
    <w:rsid w:val="005E27C4"/>
    <w:rsid w:val="005E3354"/>
    <w:rsid w:val="005E36CC"/>
    <w:rsid w:val="005E3AC5"/>
    <w:rsid w:val="005E40BD"/>
    <w:rsid w:val="005E411D"/>
    <w:rsid w:val="005E44E2"/>
    <w:rsid w:val="005E46B3"/>
    <w:rsid w:val="005E4B27"/>
    <w:rsid w:val="005E4FA1"/>
    <w:rsid w:val="005E5344"/>
    <w:rsid w:val="005E546F"/>
    <w:rsid w:val="005E56C4"/>
    <w:rsid w:val="005E5A57"/>
    <w:rsid w:val="005E5BD1"/>
    <w:rsid w:val="005E5D01"/>
    <w:rsid w:val="005E649F"/>
    <w:rsid w:val="005E6A2A"/>
    <w:rsid w:val="005E6B00"/>
    <w:rsid w:val="005E74DE"/>
    <w:rsid w:val="005E76A5"/>
    <w:rsid w:val="005F037A"/>
    <w:rsid w:val="005F08F9"/>
    <w:rsid w:val="005F0A46"/>
    <w:rsid w:val="005F0AB9"/>
    <w:rsid w:val="005F0DAF"/>
    <w:rsid w:val="005F1724"/>
    <w:rsid w:val="005F1834"/>
    <w:rsid w:val="005F25E7"/>
    <w:rsid w:val="005F2699"/>
    <w:rsid w:val="005F3739"/>
    <w:rsid w:val="005F3762"/>
    <w:rsid w:val="005F3980"/>
    <w:rsid w:val="005F39AC"/>
    <w:rsid w:val="005F39AE"/>
    <w:rsid w:val="005F3E1A"/>
    <w:rsid w:val="005F3E9F"/>
    <w:rsid w:val="005F3EA8"/>
    <w:rsid w:val="005F40D9"/>
    <w:rsid w:val="005F4545"/>
    <w:rsid w:val="005F4773"/>
    <w:rsid w:val="005F4B59"/>
    <w:rsid w:val="005F5440"/>
    <w:rsid w:val="005F595F"/>
    <w:rsid w:val="005F5EE5"/>
    <w:rsid w:val="005F62FE"/>
    <w:rsid w:val="005F70EF"/>
    <w:rsid w:val="005F7303"/>
    <w:rsid w:val="005F7434"/>
    <w:rsid w:val="005F7574"/>
    <w:rsid w:val="005F757C"/>
    <w:rsid w:val="005F7EDD"/>
    <w:rsid w:val="00600296"/>
    <w:rsid w:val="006002A5"/>
    <w:rsid w:val="006003AE"/>
    <w:rsid w:val="006005F7"/>
    <w:rsid w:val="0060070F"/>
    <w:rsid w:val="00600BBF"/>
    <w:rsid w:val="00600C25"/>
    <w:rsid w:val="00601251"/>
    <w:rsid w:val="00601267"/>
    <w:rsid w:val="006013A9"/>
    <w:rsid w:val="00601432"/>
    <w:rsid w:val="00601465"/>
    <w:rsid w:val="006014DC"/>
    <w:rsid w:val="006015AB"/>
    <w:rsid w:val="0060173A"/>
    <w:rsid w:val="006019C4"/>
    <w:rsid w:val="00601AF5"/>
    <w:rsid w:val="00602878"/>
    <w:rsid w:val="00602C34"/>
    <w:rsid w:val="00602CEB"/>
    <w:rsid w:val="00602F30"/>
    <w:rsid w:val="00603279"/>
    <w:rsid w:val="006035D6"/>
    <w:rsid w:val="00603A52"/>
    <w:rsid w:val="00603EB6"/>
    <w:rsid w:val="00603F20"/>
    <w:rsid w:val="0060465B"/>
    <w:rsid w:val="00604C49"/>
    <w:rsid w:val="00604C79"/>
    <w:rsid w:val="00604F9B"/>
    <w:rsid w:val="0060536C"/>
    <w:rsid w:val="0060544B"/>
    <w:rsid w:val="00605E36"/>
    <w:rsid w:val="00605FC0"/>
    <w:rsid w:val="006066E9"/>
    <w:rsid w:val="00606922"/>
    <w:rsid w:val="00607906"/>
    <w:rsid w:val="00607E30"/>
    <w:rsid w:val="0061009C"/>
    <w:rsid w:val="0061055E"/>
    <w:rsid w:val="006105E4"/>
    <w:rsid w:val="00610949"/>
    <w:rsid w:val="00610AD3"/>
    <w:rsid w:val="00610B3B"/>
    <w:rsid w:val="00610C7A"/>
    <w:rsid w:val="00611228"/>
    <w:rsid w:val="006116EF"/>
    <w:rsid w:val="00611808"/>
    <w:rsid w:val="006119AB"/>
    <w:rsid w:val="00611B04"/>
    <w:rsid w:val="00611CC0"/>
    <w:rsid w:val="00611EC1"/>
    <w:rsid w:val="00611F97"/>
    <w:rsid w:val="0061211D"/>
    <w:rsid w:val="00612644"/>
    <w:rsid w:val="00612674"/>
    <w:rsid w:val="006126A0"/>
    <w:rsid w:val="0061271C"/>
    <w:rsid w:val="00612EBC"/>
    <w:rsid w:val="00612FD2"/>
    <w:rsid w:val="006134F9"/>
    <w:rsid w:val="006138B5"/>
    <w:rsid w:val="006139D6"/>
    <w:rsid w:val="00613DBE"/>
    <w:rsid w:val="00614294"/>
    <w:rsid w:val="006145D7"/>
    <w:rsid w:val="00614DBD"/>
    <w:rsid w:val="00615544"/>
    <w:rsid w:val="00615B4E"/>
    <w:rsid w:val="00615E35"/>
    <w:rsid w:val="00616179"/>
    <w:rsid w:val="006161B6"/>
    <w:rsid w:val="0061625B"/>
    <w:rsid w:val="006164C1"/>
    <w:rsid w:val="006169DA"/>
    <w:rsid w:val="00616ABA"/>
    <w:rsid w:val="00616E41"/>
    <w:rsid w:val="00616F97"/>
    <w:rsid w:val="006173E2"/>
    <w:rsid w:val="00617829"/>
    <w:rsid w:val="00617CA4"/>
    <w:rsid w:val="006200A1"/>
    <w:rsid w:val="00620124"/>
    <w:rsid w:val="0062053D"/>
    <w:rsid w:val="0062083D"/>
    <w:rsid w:val="006208E4"/>
    <w:rsid w:val="00620B30"/>
    <w:rsid w:val="00620D3A"/>
    <w:rsid w:val="00621904"/>
    <w:rsid w:val="00621D82"/>
    <w:rsid w:val="00621DE4"/>
    <w:rsid w:val="00622181"/>
    <w:rsid w:val="006224CD"/>
    <w:rsid w:val="006225A4"/>
    <w:rsid w:val="00622B80"/>
    <w:rsid w:val="00622F3C"/>
    <w:rsid w:val="006230FA"/>
    <w:rsid w:val="00623451"/>
    <w:rsid w:val="00623B73"/>
    <w:rsid w:val="00623F52"/>
    <w:rsid w:val="0062430B"/>
    <w:rsid w:val="0062444D"/>
    <w:rsid w:val="006245A9"/>
    <w:rsid w:val="0062480D"/>
    <w:rsid w:val="00624B2A"/>
    <w:rsid w:val="00624C8E"/>
    <w:rsid w:val="00624E40"/>
    <w:rsid w:val="0062501C"/>
    <w:rsid w:val="0062527B"/>
    <w:rsid w:val="00625592"/>
    <w:rsid w:val="006262A0"/>
    <w:rsid w:val="00626564"/>
    <w:rsid w:val="00626C58"/>
    <w:rsid w:val="00626E99"/>
    <w:rsid w:val="00627102"/>
    <w:rsid w:val="00627628"/>
    <w:rsid w:val="006276F4"/>
    <w:rsid w:val="006277C4"/>
    <w:rsid w:val="00627BDE"/>
    <w:rsid w:val="00627DEA"/>
    <w:rsid w:val="00627EC8"/>
    <w:rsid w:val="00630155"/>
    <w:rsid w:val="006302D8"/>
    <w:rsid w:val="00630646"/>
    <w:rsid w:val="00630E93"/>
    <w:rsid w:val="00630F90"/>
    <w:rsid w:val="006315E1"/>
    <w:rsid w:val="00631A6C"/>
    <w:rsid w:val="00631B37"/>
    <w:rsid w:val="00631C8E"/>
    <w:rsid w:val="00631EA3"/>
    <w:rsid w:val="006328AD"/>
    <w:rsid w:val="00632C02"/>
    <w:rsid w:val="00633829"/>
    <w:rsid w:val="00633C13"/>
    <w:rsid w:val="00634018"/>
    <w:rsid w:val="006342AE"/>
    <w:rsid w:val="006343C5"/>
    <w:rsid w:val="00634555"/>
    <w:rsid w:val="0063475F"/>
    <w:rsid w:val="00634E73"/>
    <w:rsid w:val="006353F6"/>
    <w:rsid w:val="00635437"/>
    <w:rsid w:val="006355BC"/>
    <w:rsid w:val="006356DE"/>
    <w:rsid w:val="00635A7F"/>
    <w:rsid w:val="00635ABC"/>
    <w:rsid w:val="00635B0E"/>
    <w:rsid w:val="00635F36"/>
    <w:rsid w:val="00635F46"/>
    <w:rsid w:val="0063615C"/>
    <w:rsid w:val="006361CD"/>
    <w:rsid w:val="00636B5C"/>
    <w:rsid w:val="00636D92"/>
    <w:rsid w:val="00636EBC"/>
    <w:rsid w:val="006375CA"/>
    <w:rsid w:val="0063777F"/>
    <w:rsid w:val="00637CF8"/>
    <w:rsid w:val="00640052"/>
    <w:rsid w:val="00640A67"/>
    <w:rsid w:val="00640B23"/>
    <w:rsid w:val="00640D5A"/>
    <w:rsid w:val="00640F37"/>
    <w:rsid w:val="006414F7"/>
    <w:rsid w:val="00641620"/>
    <w:rsid w:val="00641760"/>
    <w:rsid w:val="00641EC1"/>
    <w:rsid w:val="00641FFD"/>
    <w:rsid w:val="006420A4"/>
    <w:rsid w:val="0064214B"/>
    <w:rsid w:val="00642196"/>
    <w:rsid w:val="006424AC"/>
    <w:rsid w:val="006426A0"/>
    <w:rsid w:val="00642DC2"/>
    <w:rsid w:val="00642F0D"/>
    <w:rsid w:val="00643FF5"/>
    <w:rsid w:val="00644456"/>
    <w:rsid w:val="006449FA"/>
    <w:rsid w:val="00644CDD"/>
    <w:rsid w:val="00644CE4"/>
    <w:rsid w:val="00644E5B"/>
    <w:rsid w:val="00644FEF"/>
    <w:rsid w:val="006450CD"/>
    <w:rsid w:val="0064584A"/>
    <w:rsid w:val="006459CC"/>
    <w:rsid w:val="00645A2A"/>
    <w:rsid w:val="00645A36"/>
    <w:rsid w:val="00646956"/>
    <w:rsid w:val="00647350"/>
    <w:rsid w:val="006477D0"/>
    <w:rsid w:val="006478A3"/>
    <w:rsid w:val="00650079"/>
    <w:rsid w:val="00650335"/>
    <w:rsid w:val="006505F5"/>
    <w:rsid w:val="00651324"/>
    <w:rsid w:val="0065195E"/>
    <w:rsid w:val="00652057"/>
    <w:rsid w:val="006520C7"/>
    <w:rsid w:val="006521A7"/>
    <w:rsid w:val="0065230C"/>
    <w:rsid w:val="006525D6"/>
    <w:rsid w:val="006528BD"/>
    <w:rsid w:val="00652FA3"/>
    <w:rsid w:val="00653537"/>
    <w:rsid w:val="006535BB"/>
    <w:rsid w:val="00653901"/>
    <w:rsid w:val="00653BF9"/>
    <w:rsid w:val="006543FB"/>
    <w:rsid w:val="00654EBB"/>
    <w:rsid w:val="00655116"/>
    <w:rsid w:val="00655325"/>
    <w:rsid w:val="006555A9"/>
    <w:rsid w:val="0065565B"/>
    <w:rsid w:val="0065566B"/>
    <w:rsid w:val="0065574A"/>
    <w:rsid w:val="00655829"/>
    <w:rsid w:val="00655A23"/>
    <w:rsid w:val="00655B81"/>
    <w:rsid w:val="00655B93"/>
    <w:rsid w:val="0065667E"/>
    <w:rsid w:val="00656BA2"/>
    <w:rsid w:val="00656DD1"/>
    <w:rsid w:val="00656EDD"/>
    <w:rsid w:val="00657371"/>
    <w:rsid w:val="00657741"/>
    <w:rsid w:val="0065778A"/>
    <w:rsid w:val="00657B85"/>
    <w:rsid w:val="00657C9A"/>
    <w:rsid w:val="00657CC1"/>
    <w:rsid w:val="0066040D"/>
    <w:rsid w:val="00660589"/>
    <w:rsid w:val="00660A29"/>
    <w:rsid w:val="00660B26"/>
    <w:rsid w:val="00660BD8"/>
    <w:rsid w:val="0066101D"/>
    <w:rsid w:val="0066112A"/>
    <w:rsid w:val="006611D2"/>
    <w:rsid w:val="00661A6A"/>
    <w:rsid w:val="00662262"/>
    <w:rsid w:val="00662388"/>
    <w:rsid w:val="006627AD"/>
    <w:rsid w:val="006627B9"/>
    <w:rsid w:val="00662992"/>
    <w:rsid w:val="00662A58"/>
    <w:rsid w:val="00662DAF"/>
    <w:rsid w:val="006630EA"/>
    <w:rsid w:val="00663488"/>
    <w:rsid w:val="006635EF"/>
    <w:rsid w:val="00663826"/>
    <w:rsid w:val="00663B15"/>
    <w:rsid w:val="00663B92"/>
    <w:rsid w:val="00663BBC"/>
    <w:rsid w:val="00663D2C"/>
    <w:rsid w:val="00663EED"/>
    <w:rsid w:val="006641D5"/>
    <w:rsid w:val="00664205"/>
    <w:rsid w:val="00664428"/>
    <w:rsid w:val="00664771"/>
    <w:rsid w:val="00664B57"/>
    <w:rsid w:val="00664C01"/>
    <w:rsid w:val="00664C78"/>
    <w:rsid w:val="006650C5"/>
    <w:rsid w:val="0066523E"/>
    <w:rsid w:val="00665386"/>
    <w:rsid w:val="00665805"/>
    <w:rsid w:val="00665837"/>
    <w:rsid w:val="00665E10"/>
    <w:rsid w:val="0066645D"/>
    <w:rsid w:val="00666C29"/>
    <w:rsid w:val="00667129"/>
    <w:rsid w:val="0066780C"/>
    <w:rsid w:val="00667EC6"/>
    <w:rsid w:val="00670422"/>
    <w:rsid w:val="00670479"/>
    <w:rsid w:val="00670763"/>
    <w:rsid w:val="00670773"/>
    <w:rsid w:val="006708E6"/>
    <w:rsid w:val="00670B20"/>
    <w:rsid w:val="0067105B"/>
    <w:rsid w:val="00671195"/>
    <w:rsid w:val="0067122E"/>
    <w:rsid w:val="0067191B"/>
    <w:rsid w:val="0067212D"/>
    <w:rsid w:val="006722BA"/>
    <w:rsid w:val="0067280B"/>
    <w:rsid w:val="00672D04"/>
    <w:rsid w:val="006730CE"/>
    <w:rsid w:val="006731FC"/>
    <w:rsid w:val="006734A3"/>
    <w:rsid w:val="00673826"/>
    <w:rsid w:val="00673BA6"/>
    <w:rsid w:val="00673E4A"/>
    <w:rsid w:val="006743DF"/>
    <w:rsid w:val="00674565"/>
    <w:rsid w:val="00674947"/>
    <w:rsid w:val="00674CD3"/>
    <w:rsid w:val="00674FEA"/>
    <w:rsid w:val="00675131"/>
    <w:rsid w:val="006756C4"/>
    <w:rsid w:val="00675E8F"/>
    <w:rsid w:val="00675FD0"/>
    <w:rsid w:val="00675FE6"/>
    <w:rsid w:val="0067621E"/>
    <w:rsid w:val="00676394"/>
    <w:rsid w:val="0067710C"/>
    <w:rsid w:val="0067719E"/>
    <w:rsid w:val="0067734D"/>
    <w:rsid w:val="006773DD"/>
    <w:rsid w:val="00677E1F"/>
    <w:rsid w:val="00677F74"/>
    <w:rsid w:val="00680177"/>
    <w:rsid w:val="0068021B"/>
    <w:rsid w:val="006805C1"/>
    <w:rsid w:val="006806A2"/>
    <w:rsid w:val="0068071D"/>
    <w:rsid w:val="00680A59"/>
    <w:rsid w:val="0068140C"/>
    <w:rsid w:val="006817B6"/>
    <w:rsid w:val="006817BF"/>
    <w:rsid w:val="00681F51"/>
    <w:rsid w:val="0068204C"/>
    <w:rsid w:val="006820EE"/>
    <w:rsid w:val="006821F6"/>
    <w:rsid w:val="006825CB"/>
    <w:rsid w:val="00682ACF"/>
    <w:rsid w:val="00683140"/>
    <w:rsid w:val="006834A8"/>
    <w:rsid w:val="006834FA"/>
    <w:rsid w:val="00683595"/>
    <w:rsid w:val="006835BB"/>
    <w:rsid w:val="00683BC5"/>
    <w:rsid w:val="00683C82"/>
    <w:rsid w:val="00683F1F"/>
    <w:rsid w:val="0068410B"/>
    <w:rsid w:val="00684879"/>
    <w:rsid w:val="00684983"/>
    <w:rsid w:val="00684AF0"/>
    <w:rsid w:val="00684B9E"/>
    <w:rsid w:val="00684C78"/>
    <w:rsid w:val="00684DE4"/>
    <w:rsid w:val="00685419"/>
    <w:rsid w:val="00685569"/>
    <w:rsid w:val="006863BD"/>
    <w:rsid w:val="006869F2"/>
    <w:rsid w:val="00686B98"/>
    <w:rsid w:val="00686CFB"/>
    <w:rsid w:val="00686D22"/>
    <w:rsid w:val="006872B1"/>
    <w:rsid w:val="0068749F"/>
    <w:rsid w:val="006878A6"/>
    <w:rsid w:val="00687C2F"/>
    <w:rsid w:val="00687C44"/>
    <w:rsid w:val="00690706"/>
    <w:rsid w:val="006908CD"/>
    <w:rsid w:val="00690953"/>
    <w:rsid w:val="00690A99"/>
    <w:rsid w:val="00690E3E"/>
    <w:rsid w:val="00690F2C"/>
    <w:rsid w:val="00690FBC"/>
    <w:rsid w:val="0069111C"/>
    <w:rsid w:val="00691356"/>
    <w:rsid w:val="00691378"/>
    <w:rsid w:val="00691471"/>
    <w:rsid w:val="00691491"/>
    <w:rsid w:val="006914AD"/>
    <w:rsid w:val="006918F4"/>
    <w:rsid w:val="00691CEC"/>
    <w:rsid w:val="00691E67"/>
    <w:rsid w:val="00691FAB"/>
    <w:rsid w:val="006920A4"/>
    <w:rsid w:val="00692BB8"/>
    <w:rsid w:val="00693644"/>
    <w:rsid w:val="00693837"/>
    <w:rsid w:val="006938FA"/>
    <w:rsid w:val="0069405F"/>
    <w:rsid w:val="0069465F"/>
    <w:rsid w:val="00694752"/>
    <w:rsid w:val="006948BC"/>
    <w:rsid w:val="00694FDF"/>
    <w:rsid w:val="00695058"/>
    <w:rsid w:val="0069529C"/>
    <w:rsid w:val="0069592D"/>
    <w:rsid w:val="00695B68"/>
    <w:rsid w:val="00695B6C"/>
    <w:rsid w:val="00695C72"/>
    <w:rsid w:val="00696047"/>
    <w:rsid w:val="0069612A"/>
    <w:rsid w:val="00696665"/>
    <w:rsid w:val="006966F5"/>
    <w:rsid w:val="00696885"/>
    <w:rsid w:val="006968AB"/>
    <w:rsid w:val="006970E8"/>
    <w:rsid w:val="006973BE"/>
    <w:rsid w:val="00697545"/>
    <w:rsid w:val="00697864"/>
    <w:rsid w:val="00697B13"/>
    <w:rsid w:val="00697BC1"/>
    <w:rsid w:val="00697D9D"/>
    <w:rsid w:val="006A0210"/>
    <w:rsid w:val="006A07A1"/>
    <w:rsid w:val="006A0C0B"/>
    <w:rsid w:val="006A0F8D"/>
    <w:rsid w:val="006A1906"/>
    <w:rsid w:val="006A1D56"/>
    <w:rsid w:val="006A1E4F"/>
    <w:rsid w:val="006A2661"/>
    <w:rsid w:val="006A2764"/>
    <w:rsid w:val="006A28F2"/>
    <w:rsid w:val="006A2F48"/>
    <w:rsid w:val="006A3158"/>
    <w:rsid w:val="006A3288"/>
    <w:rsid w:val="006A32CF"/>
    <w:rsid w:val="006A33C4"/>
    <w:rsid w:val="006A35D8"/>
    <w:rsid w:val="006A395F"/>
    <w:rsid w:val="006A4052"/>
    <w:rsid w:val="006A40A6"/>
    <w:rsid w:val="006A4674"/>
    <w:rsid w:val="006A48CF"/>
    <w:rsid w:val="006A495B"/>
    <w:rsid w:val="006A4FE9"/>
    <w:rsid w:val="006A529F"/>
    <w:rsid w:val="006A5AED"/>
    <w:rsid w:val="006A5D47"/>
    <w:rsid w:val="006A5F5B"/>
    <w:rsid w:val="006A6001"/>
    <w:rsid w:val="006A64C7"/>
    <w:rsid w:val="006A6ECB"/>
    <w:rsid w:val="006A6F0E"/>
    <w:rsid w:val="006A7742"/>
    <w:rsid w:val="006A775C"/>
    <w:rsid w:val="006A7860"/>
    <w:rsid w:val="006A7BF2"/>
    <w:rsid w:val="006A7C61"/>
    <w:rsid w:val="006A7C97"/>
    <w:rsid w:val="006B0369"/>
    <w:rsid w:val="006B1324"/>
    <w:rsid w:val="006B1D78"/>
    <w:rsid w:val="006B23C3"/>
    <w:rsid w:val="006B24E9"/>
    <w:rsid w:val="006B3189"/>
    <w:rsid w:val="006B3225"/>
    <w:rsid w:val="006B3712"/>
    <w:rsid w:val="006B372C"/>
    <w:rsid w:val="006B37DC"/>
    <w:rsid w:val="006B3BB6"/>
    <w:rsid w:val="006B43D3"/>
    <w:rsid w:val="006B4BD4"/>
    <w:rsid w:val="006B4D5C"/>
    <w:rsid w:val="006B4FF4"/>
    <w:rsid w:val="006B507C"/>
    <w:rsid w:val="006B51DB"/>
    <w:rsid w:val="006B5C48"/>
    <w:rsid w:val="006B5F64"/>
    <w:rsid w:val="006B6807"/>
    <w:rsid w:val="006B6D73"/>
    <w:rsid w:val="006B6FCB"/>
    <w:rsid w:val="006B7200"/>
    <w:rsid w:val="006B77CF"/>
    <w:rsid w:val="006B7D49"/>
    <w:rsid w:val="006C0069"/>
    <w:rsid w:val="006C0222"/>
    <w:rsid w:val="006C078D"/>
    <w:rsid w:val="006C08BA"/>
    <w:rsid w:val="006C0970"/>
    <w:rsid w:val="006C100C"/>
    <w:rsid w:val="006C1091"/>
    <w:rsid w:val="006C1512"/>
    <w:rsid w:val="006C17FF"/>
    <w:rsid w:val="006C1CDD"/>
    <w:rsid w:val="006C1E93"/>
    <w:rsid w:val="006C2C1A"/>
    <w:rsid w:val="006C2C5C"/>
    <w:rsid w:val="006C2C6B"/>
    <w:rsid w:val="006C300E"/>
    <w:rsid w:val="006C327B"/>
    <w:rsid w:val="006C34F1"/>
    <w:rsid w:val="006C376E"/>
    <w:rsid w:val="006C3CFC"/>
    <w:rsid w:val="006C3E54"/>
    <w:rsid w:val="006C3FDA"/>
    <w:rsid w:val="006C42F5"/>
    <w:rsid w:val="006C4404"/>
    <w:rsid w:val="006C4898"/>
    <w:rsid w:val="006C4A25"/>
    <w:rsid w:val="006C4CBB"/>
    <w:rsid w:val="006C4FC7"/>
    <w:rsid w:val="006C5618"/>
    <w:rsid w:val="006C6017"/>
    <w:rsid w:val="006C612F"/>
    <w:rsid w:val="006C6180"/>
    <w:rsid w:val="006C61ED"/>
    <w:rsid w:val="006C6467"/>
    <w:rsid w:val="006C6BE1"/>
    <w:rsid w:val="006C6E15"/>
    <w:rsid w:val="006C74E0"/>
    <w:rsid w:val="006D0333"/>
    <w:rsid w:val="006D0554"/>
    <w:rsid w:val="006D0618"/>
    <w:rsid w:val="006D0684"/>
    <w:rsid w:val="006D0AC3"/>
    <w:rsid w:val="006D0B98"/>
    <w:rsid w:val="006D0BF9"/>
    <w:rsid w:val="006D1026"/>
    <w:rsid w:val="006D13EC"/>
    <w:rsid w:val="006D1455"/>
    <w:rsid w:val="006D18BA"/>
    <w:rsid w:val="006D18D0"/>
    <w:rsid w:val="006D20F9"/>
    <w:rsid w:val="006D21B2"/>
    <w:rsid w:val="006D24A7"/>
    <w:rsid w:val="006D26B2"/>
    <w:rsid w:val="006D26E5"/>
    <w:rsid w:val="006D276F"/>
    <w:rsid w:val="006D283F"/>
    <w:rsid w:val="006D2859"/>
    <w:rsid w:val="006D28A4"/>
    <w:rsid w:val="006D2D1E"/>
    <w:rsid w:val="006D2FC9"/>
    <w:rsid w:val="006D369E"/>
    <w:rsid w:val="006D3A12"/>
    <w:rsid w:val="006D3A86"/>
    <w:rsid w:val="006D45C2"/>
    <w:rsid w:val="006D49B9"/>
    <w:rsid w:val="006D4C6A"/>
    <w:rsid w:val="006D4D16"/>
    <w:rsid w:val="006D4D9C"/>
    <w:rsid w:val="006D535F"/>
    <w:rsid w:val="006D5C09"/>
    <w:rsid w:val="006D6041"/>
    <w:rsid w:val="006D621D"/>
    <w:rsid w:val="006D642B"/>
    <w:rsid w:val="006D688A"/>
    <w:rsid w:val="006D6900"/>
    <w:rsid w:val="006D6957"/>
    <w:rsid w:val="006D6B72"/>
    <w:rsid w:val="006D6C1A"/>
    <w:rsid w:val="006D70B2"/>
    <w:rsid w:val="006D70EB"/>
    <w:rsid w:val="006D718D"/>
    <w:rsid w:val="006D72A1"/>
    <w:rsid w:val="006D72A6"/>
    <w:rsid w:val="006D76FD"/>
    <w:rsid w:val="006D7B5E"/>
    <w:rsid w:val="006D7C4F"/>
    <w:rsid w:val="006E0634"/>
    <w:rsid w:val="006E065B"/>
    <w:rsid w:val="006E0974"/>
    <w:rsid w:val="006E09FA"/>
    <w:rsid w:val="006E0DA5"/>
    <w:rsid w:val="006E1106"/>
    <w:rsid w:val="006E13C6"/>
    <w:rsid w:val="006E1C59"/>
    <w:rsid w:val="006E1CF6"/>
    <w:rsid w:val="006E25A0"/>
    <w:rsid w:val="006E2858"/>
    <w:rsid w:val="006E2DC3"/>
    <w:rsid w:val="006E2E39"/>
    <w:rsid w:val="006E3299"/>
    <w:rsid w:val="006E3690"/>
    <w:rsid w:val="006E3836"/>
    <w:rsid w:val="006E3C93"/>
    <w:rsid w:val="006E4001"/>
    <w:rsid w:val="006E407B"/>
    <w:rsid w:val="006E41C9"/>
    <w:rsid w:val="006E41F9"/>
    <w:rsid w:val="006E4564"/>
    <w:rsid w:val="006E46AA"/>
    <w:rsid w:val="006E4962"/>
    <w:rsid w:val="006E4C69"/>
    <w:rsid w:val="006E4ED9"/>
    <w:rsid w:val="006E5016"/>
    <w:rsid w:val="006E51BB"/>
    <w:rsid w:val="006E5557"/>
    <w:rsid w:val="006E560A"/>
    <w:rsid w:val="006E560E"/>
    <w:rsid w:val="006E5709"/>
    <w:rsid w:val="006E5991"/>
    <w:rsid w:val="006E5B38"/>
    <w:rsid w:val="006E6179"/>
    <w:rsid w:val="006E6C76"/>
    <w:rsid w:val="006E6DD3"/>
    <w:rsid w:val="006E781A"/>
    <w:rsid w:val="006E7A26"/>
    <w:rsid w:val="006E7BA1"/>
    <w:rsid w:val="006E7DCE"/>
    <w:rsid w:val="006E7E31"/>
    <w:rsid w:val="006F06AA"/>
    <w:rsid w:val="006F0A6A"/>
    <w:rsid w:val="006F111D"/>
    <w:rsid w:val="006F11BD"/>
    <w:rsid w:val="006F13F3"/>
    <w:rsid w:val="006F1B61"/>
    <w:rsid w:val="006F1C14"/>
    <w:rsid w:val="006F1DD5"/>
    <w:rsid w:val="006F22F9"/>
    <w:rsid w:val="006F24F2"/>
    <w:rsid w:val="006F269F"/>
    <w:rsid w:val="006F2A51"/>
    <w:rsid w:val="006F2D4B"/>
    <w:rsid w:val="006F2E3C"/>
    <w:rsid w:val="006F3055"/>
    <w:rsid w:val="006F3555"/>
    <w:rsid w:val="006F37E9"/>
    <w:rsid w:val="006F3827"/>
    <w:rsid w:val="006F42C1"/>
    <w:rsid w:val="006F4628"/>
    <w:rsid w:val="006F4803"/>
    <w:rsid w:val="006F4CA9"/>
    <w:rsid w:val="006F52E5"/>
    <w:rsid w:val="006F533F"/>
    <w:rsid w:val="006F54A5"/>
    <w:rsid w:val="006F5C6A"/>
    <w:rsid w:val="006F5DB0"/>
    <w:rsid w:val="006F5EFB"/>
    <w:rsid w:val="006F63ED"/>
    <w:rsid w:val="006F6484"/>
    <w:rsid w:val="006F6865"/>
    <w:rsid w:val="006F7296"/>
    <w:rsid w:val="006F7862"/>
    <w:rsid w:val="006F7A7A"/>
    <w:rsid w:val="006F7C6B"/>
    <w:rsid w:val="006F7D99"/>
    <w:rsid w:val="006F7EFF"/>
    <w:rsid w:val="006F7FFE"/>
    <w:rsid w:val="00700051"/>
    <w:rsid w:val="00700062"/>
    <w:rsid w:val="00700350"/>
    <w:rsid w:val="00700549"/>
    <w:rsid w:val="0070082D"/>
    <w:rsid w:val="00700E4D"/>
    <w:rsid w:val="00700F5E"/>
    <w:rsid w:val="0070127F"/>
    <w:rsid w:val="007018E7"/>
    <w:rsid w:val="00701AD9"/>
    <w:rsid w:val="00701C70"/>
    <w:rsid w:val="00701D47"/>
    <w:rsid w:val="00701F52"/>
    <w:rsid w:val="00702520"/>
    <w:rsid w:val="007026D7"/>
    <w:rsid w:val="00702737"/>
    <w:rsid w:val="00702A81"/>
    <w:rsid w:val="00702BEC"/>
    <w:rsid w:val="00702E52"/>
    <w:rsid w:val="007032C3"/>
    <w:rsid w:val="00703477"/>
    <w:rsid w:val="0070349F"/>
    <w:rsid w:val="00703771"/>
    <w:rsid w:val="0070397E"/>
    <w:rsid w:val="00703D06"/>
    <w:rsid w:val="00704073"/>
    <w:rsid w:val="0070443D"/>
    <w:rsid w:val="007049DC"/>
    <w:rsid w:val="00704AA8"/>
    <w:rsid w:val="00704EF1"/>
    <w:rsid w:val="007050DF"/>
    <w:rsid w:val="00705103"/>
    <w:rsid w:val="007054B2"/>
    <w:rsid w:val="00705792"/>
    <w:rsid w:val="00705D56"/>
    <w:rsid w:val="007060B4"/>
    <w:rsid w:val="00706448"/>
    <w:rsid w:val="00706914"/>
    <w:rsid w:val="00706BB0"/>
    <w:rsid w:val="00706C83"/>
    <w:rsid w:val="00707329"/>
    <w:rsid w:val="00707B1C"/>
    <w:rsid w:val="00707B41"/>
    <w:rsid w:val="0071064B"/>
    <w:rsid w:val="00710773"/>
    <w:rsid w:val="0071081A"/>
    <w:rsid w:val="007109A0"/>
    <w:rsid w:val="00710AE5"/>
    <w:rsid w:val="00710C3B"/>
    <w:rsid w:val="00710FCF"/>
    <w:rsid w:val="00711993"/>
    <w:rsid w:val="007119E8"/>
    <w:rsid w:val="00711BEB"/>
    <w:rsid w:val="0071213A"/>
    <w:rsid w:val="007121C4"/>
    <w:rsid w:val="0071283E"/>
    <w:rsid w:val="00712B12"/>
    <w:rsid w:val="00712D2F"/>
    <w:rsid w:val="00712E45"/>
    <w:rsid w:val="00712F26"/>
    <w:rsid w:val="0071389C"/>
    <w:rsid w:val="00713D3E"/>
    <w:rsid w:val="00713F61"/>
    <w:rsid w:val="0071486A"/>
    <w:rsid w:val="007150DA"/>
    <w:rsid w:val="007153CE"/>
    <w:rsid w:val="0071544D"/>
    <w:rsid w:val="00715BC2"/>
    <w:rsid w:val="00715CAE"/>
    <w:rsid w:val="007161E4"/>
    <w:rsid w:val="00716354"/>
    <w:rsid w:val="007163A0"/>
    <w:rsid w:val="00716F15"/>
    <w:rsid w:val="00716F16"/>
    <w:rsid w:val="0071728C"/>
    <w:rsid w:val="0071762D"/>
    <w:rsid w:val="00720119"/>
    <w:rsid w:val="00720122"/>
    <w:rsid w:val="007201BB"/>
    <w:rsid w:val="0072025B"/>
    <w:rsid w:val="007202F2"/>
    <w:rsid w:val="00720582"/>
    <w:rsid w:val="007208E0"/>
    <w:rsid w:val="007209E9"/>
    <w:rsid w:val="00720EC5"/>
    <w:rsid w:val="00720F27"/>
    <w:rsid w:val="0072115F"/>
    <w:rsid w:val="00722602"/>
    <w:rsid w:val="00722A25"/>
    <w:rsid w:val="00722C40"/>
    <w:rsid w:val="00722D3A"/>
    <w:rsid w:val="00722D6E"/>
    <w:rsid w:val="00722E8E"/>
    <w:rsid w:val="00723010"/>
    <w:rsid w:val="00723160"/>
    <w:rsid w:val="00723394"/>
    <w:rsid w:val="007235D6"/>
    <w:rsid w:val="007236E0"/>
    <w:rsid w:val="007239B2"/>
    <w:rsid w:val="00723CC8"/>
    <w:rsid w:val="0072442F"/>
    <w:rsid w:val="00724720"/>
    <w:rsid w:val="0072498D"/>
    <w:rsid w:val="00724BE5"/>
    <w:rsid w:val="00724C13"/>
    <w:rsid w:val="00724D57"/>
    <w:rsid w:val="00725266"/>
    <w:rsid w:val="0072579C"/>
    <w:rsid w:val="0072583E"/>
    <w:rsid w:val="00725C4E"/>
    <w:rsid w:val="007265FF"/>
    <w:rsid w:val="00726C55"/>
    <w:rsid w:val="00726EF1"/>
    <w:rsid w:val="00727004"/>
    <w:rsid w:val="00727042"/>
    <w:rsid w:val="00727497"/>
    <w:rsid w:val="0072757D"/>
    <w:rsid w:val="0072768E"/>
    <w:rsid w:val="007277CF"/>
    <w:rsid w:val="00727AFD"/>
    <w:rsid w:val="00727B91"/>
    <w:rsid w:val="00727BD3"/>
    <w:rsid w:val="00727F1F"/>
    <w:rsid w:val="00727F2C"/>
    <w:rsid w:val="00727F2E"/>
    <w:rsid w:val="0073023A"/>
    <w:rsid w:val="007302DB"/>
    <w:rsid w:val="00730567"/>
    <w:rsid w:val="00730BCC"/>
    <w:rsid w:val="00730BD0"/>
    <w:rsid w:val="00730FBD"/>
    <w:rsid w:val="007311A2"/>
    <w:rsid w:val="0073136E"/>
    <w:rsid w:val="00731481"/>
    <w:rsid w:val="007314A7"/>
    <w:rsid w:val="00731672"/>
    <w:rsid w:val="007317CC"/>
    <w:rsid w:val="007319A7"/>
    <w:rsid w:val="00731EE3"/>
    <w:rsid w:val="0073227D"/>
    <w:rsid w:val="00732A86"/>
    <w:rsid w:val="00732D52"/>
    <w:rsid w:val="00733201"/>
    <w:rsid w:val="00733329"/>
    <w:rsid w:val="00733BDC"/>
    <w:rsid w:val="00733ECF"/>
    <w:rsid w:val="007343FB"/>
    <w:rsid w:val="00734D69"/>
    <w:rsid w:val="007350B1"/>
    <w:rsid w:val="00735133"/>
    <w:rsid w:val="007354A4"/>
    <w:rsid w:val="00735BEB"/>
    <w:rsid w:val="00735E31"/>
    <w:rsid w:val="00736ABD"/>
    <w:rsid w:val="00736E9F"/>
    <w:rsid w:val="00736F7D"/>
    <w:rsid w:val="007378AD"/>
    <w:rsid w:val="0073796E"/>
    <w:rsid w:val="0073797B"/>
    <w:rsid w:val="00737C2A"/>
    <w:rsid w:val="007400E9"/>
    <w:rsid w:val="0074017A"/>
    <w:rsid w:val="0074024F"/>
    <w:rsid w:val="0074069C"/>
    <w:rsid w:val="00740BE0"/>
    <w:rsid w:val="00740C15"/>
    <w:rsid w:val="00740D6D"/>
    <w:rsid w:val="00741107"/>
    <w:rsid w:val="007412EC"/>
    <w:rsid w:val="00741EA3"/>
    <w:rsid w:val="00742012"/>
    <w:rsid w:val="0074232A"/>
    <w:rsid w:val="00742C92"/>
    <w:rsid w:val="00742D8F"/>
    <w:rsid w:val="00742E3A"/>
    <w:rsid w:val="007430CD"/>
    <w:rsid w:val="007430D5"/>
    <w:rsid w:val="00743355"/>
    <w:rsid w:val="007433A6"/>
    <w:rsid w:val="00743CCF"/>
    <w:rsid w:val="00744030"/>
    <w:rsid w:val="007443D7"/>
    <w:rsid w:val="00744B56"/>
    <w:rsid w:val="00744FDA"/>
    <w:rsid w:val="0074574F"/>
    <w:rsid w:val="0074580C"/>
    <w:rsid w:val="007459D5"/>
    <w:rsid w:val="00745BC2"/>
    <w:rsid w:val="00745CDD"/>
    <w:rsid w:val="00746338"/>
    <w:rsid w:val="007463B9"/>
    <w:rsid w:val="007464FC"/>
    <w:rsid w:val="007466BA"/>
    <w:rsid w:val="007466F9"/>
    <w:rsid w:val="00746D45"/>
    <w:rsid w:val="00747140"/>
    <w:rsid w:val="00747626"/>
    <w:rsid w:val="0074772D"/>
    <w:rsid w:val="007478CB"/>
    <w:rsid w:val="00747E25"/>
    <w:rsid w:val="0075011F"/>
    <w:rsid w:val="007505BE"/>
    <w:rsid w:val="00750B76"/>
    <w:rsid w:val="00750D33"/>
    <w:rsid w:val="00750D8A"/>
    <w:rsid w:val="00751156"/>
    <w:rsid w:val="007515D5"/>
    <w:rsid w:val="0075195C"/>
    <w:rsid w:val="00751C17"/>
    <w:rsid w:val="00751C2A"/>
    <w:rsid w:val="00751E3E"/>
    <w:rsid w:val="00751F4D"/>
    <w:rsid w:val="007526D4"/>
    <w:rsid w:val="00752751"/>
    <w:rsid w:val="00752C54"/>
    <w:rsid w:val="00752D8D"/>
    <w:rsid w:val="007531F9"/>
    <w:rsid w:val="0075331B"/>
    <w:rsid w:val="00753D54"/>
    <w:rsid w:val="00753E48"/>
    <w:rsid w:val="00754052"/>
    <w:rsid w:val="00754144"/>
    <w:rsid w:val="00754C9A"/>
    <w:rsid w:val="00754D5C"/>
    <w:rsid w:val="00754F78"/>
    <w:rsid w:val="0075513F"/>
    <w:rsid w:val="00755216"/>
    <w:rsid w:val="0075529E"/>
    <w:rsid w:val="007555D9"/>
    <w:rsid w:val="007558B7"/>
    <w:rsid w:val="007558D5"/>
    <w:rsid w:val="00755AA8"/>
    <w:rsid w:val="00755DFD"/>
    <w:rsid w:val="00756063"/>
    <w:rsid w:val="00756439"/>
    <w:rsid w:val="0075656B"/>
    <w:rsid w:val="0075667F"/>
    <w:rsid w:val="007567A8"/>
    <w:rsid w:val="00756BD4"/>
    <w:rsid w:val="00756E72"/>
    <w:rsid w:val="00756F89"/>
    <w:rsid w:val="0075744F"/>
    <w:rsid w:val="00757CB6"/>
    <w:rsid w:val="00757DB9"/>
    <w:rsid w:val="00760698"/>
    <w:rsid w:val="0076098C"/>
    <w:rsid w:val="00760D96"/>
    <w:rsid w:val="007611D1"/>
    <w:rsid w:val="0076192D"/>
    <w:rsid w:val="00762419"/>
    <w:rsid w:val="0076334D"/>
    <w:rsid w:val="00763EA3"/>
    <w:rsid w:val="0076432F"/>
    <w:rsid w:val="00764335"/>
    <w:rsid w:val="00764405"/>
    <w:rsid w:val="00764797"/>
    <w:rsid w:val="00764B0C"/>
    <w:rsid w:val="00764CEE"/>
    <w:rsid w:val="00764E9E"/>
    <w:rsid w:val="00764F23"/>
    <w:rsid w:val="0076537A"/>
    <w:rsid w:val="00765863"/>
    <w:rsid w:val="0076594F"/>
    <w:rsid w:val="007659A7"/>
    <w:rsid w:val="00765CD7"/>
    <w:rsid w:val="007660D5"/>
    <w:rsid w:val="00766166"/>
    <w:rsid w:val="0076618E"/>
    <w:rsid w:val="007662CF"/>
    <w:rsid w:val="0076637E"/>
    <w:rsid w:val="00766724"/>
    <w:rsid w:val="00766BF2"/>
    <w:rsid w:val="00766FE9"/>
    <w:rsid w:val="00767173"/>
    <w:rsid w:val="007672B5"/>
    <w:rsid w:val="00767D47"/>
    <w:rsid w:val="00767D65"/>
    <w:rsid w:val="00767ECE"/>
    <w:rsid w:val="0077037E"/>
    <w:rsid w:val="00770560"/>
    <w:rsid w:val="0077066B"/>
    <w:rsid w:val="00770A05"/>
    <w:rsid w:val="00770A2A"/>
    <w:rsid w:val="00771180"/>
    <w:rsid w:val="007718CC"/>
    <w:rsid w:val="00771F68"/>
    <w:rsid w:val="00772473"/>
    <w:rsid w:val="0077251B"/>
    <w:rsid w:val="007727E0"/>
    <w:rsid w:val="00772865"/>
    <w:rsid w:val="007729F8"/>
    <w:rsid w:val="00772AD9"/>
    <w:rsid w:val="00772B89"/>
    <w:rsid w:val="00772C01"/>
    <w:rsid w:val="00772C53"/>
    <w:rsid w:val="00773692"/>
    <w:rsid w:val="007738AF"/>
    <w:rsid w:val="0077407A"/>
    <w:rsid w:val="00774537"/>
    <w:rsid w:val="00774673"/>
    <w:rsid w:val="00774AE7"/>
    <w:rsid w:val="00774C49"/>
    <w:rsid w:val="00774DDA"/>
    <w:rsid w:val="00774FF0"/>
    <w:rsid w:val="0077515C"/>
    <w:rsid w:val="007757FC"/>
    <w:rsid w:val="00775A60"/>
    <w:rsid w:val="00775DD0"/>
    <w:rsid w:val="00775EA7"/>
    <w:rsid w:val="00775F98"/>
    <w:rsid w:val="00776237"/>
    <w:rsid w:val="0077677C"/>
    <w:rsid w:val="00776DEA"/>
    <w:rsid w:val="007770FA"/>
    <w:rsid w:val="007777F4"/>
    <w:rsid w:val="00780040"/>
    <w:rsid w:val="00780AFC"/>
    <w:rsid w:val="00780F8C"/>
    <w:rsid w:val="00781109"/>
    <w:rsid w:val="007811A0"/>
    <w:rsid w:val="00781481"/>
    <w:rsid w:val="00781589"/>
    <w:rsid w:val="0078185C"/>
    <w:rsid w:val="0078193B"/>
    <w:rsid w:val="007821DE"/>
    <w:rsid w:val="007823E6"/>
    <w:rsid w:val="0078256C"/>
    <w:rsid w:val="0078276A"/>
    <w:rsid w:val="00782DA8"/>
    <w:rsid w:val="00783114"/>
    <w:rsid w:val="00783258"/>
    <w:rsid w:val="007834FD"/>
    <w:rsid w:val="00783C2A"/>
    <w:rsid w:val="00783DE8"/>
    <w:rsid w:val="007844AA"/>
    <w:rsid w:val="00784797"/>
    <w:rsid w:val="00784995"/>
    <w:rsid w:val="00784A62"/>
    <w:rsid w:val="00784CCF"/>
    <w:rsid w:val="00784D5C"/>
    <w:rsid w:val="00785047"/>
    <w:rsid w:val="00785155"/>
    <w:rsid w:val="007853D8"/>
    <w:rsid w:val="007857CD"/>
    <w:rsid w:val="00785A21"/>
    <w:rsid w:val="00785D3C"/>
    <w:rsid w:val="00786158"/>
    <w:rsid w:val="007863FA"/>
    <w:rsid w:val="007869DC"/>
    <w:rsid w:val="00786A3C"/>
    <w:rsid w:val="00786F42"/>
    <w:rsid w:val="007872DA"/>
    <w:rsid w:val="00787704"/>
    <w:rsid w:val="007877EA"/>
    <w:rsid w:val="007878AF"/>
    <w:rsid w:val="00787E64"/>
    <w:rsid w:val="007900DE"/>
    <w:rsid w:val="0079028D"/>
    <w:rsid w:val="007907D3"/>
    <w:rsid w:val="007908D1"/>
    <w:rsid w:val="007911D2"/>
    <w:rsid w:val="00791764"/>
    <w:rsid w:val="00791D6F"/>
    <w:rsid w:val="00791D9A"/>
    <w:rsid w:val="00791E4C"/>
    <w:rsid w:val="00792546"/>
    <w:rsid w:val="00792640"/>
    <w:rsid w:val="0079393A"/>
    <w:rsid w:val="00793D78"/>
    <w:rsid w:val="0079407E"/>
    <w:rsid w:val="007941BC"/>
    <w:rsid w:val="007941D1"/>
    <w:rsid w:val="007943EA"/>
    <w:rsid w:val="007945F2"/>
    <w:rsid w:val="007946E4"/>
    <w:rsid w:val="0079490D"/>
    <w:rsid w:val="007949B0"/>
    <w:rsid w:val="00794C28"/>
    <w:rsid w:val="00794D11"/>
    <w:rsid w:val="00794DA1"/>
    <w:rsid w:val="00794F03"/>
    <w:rsid w:val="007959C4"/>
    <w:rsid w:val="00795B59"/>
    <w:rsid w:val="00795C8B"/>
    <w:rsid w:val="007965A9"/>
    <w:rsid w:val="00796865"/>
    <w:rsid w:val="00796ADA"/>
    <w:rsid w:val="007970BC"/>
    <w:rsid w:val="007970F7"/>
    <w:rsid w:val="007971C2"/>
    <w:rsid w:val="0079734E"/>
    <w:rsid w:val="00797386"/>
    <w:rsid w:val="007973C5"/>
    <w:rsid w:val="0079755C"/>
    <w:rsid w:val="007976BE"/>
    <w:rsid w:val="007978D0"/>
    <w:rsid w:val="00797A3D"/>
    <w:rsid w:val="00797F8F"/>
    <w:rsid w:val="007A0BDF"/>
    <w:rsid w:val="007A0C9A"/>
    <w:rsid w:val="007A0CA2"/>
    <w:rsid w:val="007A0D2C"/>
    <w:rsid w:val="007A11C8"/>
    <w:rsid w:val="007A1415"/>
    <w:rsid w:val="007A1703"/>
    <w:rsid w:val="007A1A85"/>
    <w:rsid w:val="007A1C92"/>
    <w:rsid w:val="007A2172"/>
    <w:rsid w:val="007A24C3"/>
    <w:rsid w:val="007A27A1"/>
    <w:rsid w:val="007A27EA"/>
    <w:rsid w:val="007A2845"/>
    <w:rsid w:val="007A2850"/>
    <w:rsid w:val="007A2901"/>
    <w:rsid w:val="007A2A3C"/>
    <w:rsid w:val="007A2FEF"/>
    <w:rsid w:val="007A34D8"/>
    <w:rsid w:val="007A4096"/>
    <w:rsid w:val="007A4661"/>
    <w:rsid w:val="007A49BE"/>
    <w:rsid w:val="007A4B4F"/>
    <w:rsid w:val="007A4B8E"/>
    <w:rsid w:val="007A4D77"/>
    <w:rsid w:val="007A5184"/>
    <w:rsid w:val="007A5351"/>
    <w:rsid w:val="007A5400"/>
    <w:rsid w:val="007A569B"/>
    <w:rsid w:val="007A5743"/>
    <w:rsid w:val="007A5DA5"/>
    <w:rsid w:val="007A61E1"/>
    <w:rsid w:val="007A62F7"/>
    <w:rsid w:val="007A66A4"/>
    <w:rsid w:val="007A66E3"/>
    <w:rsid w:val="007A6E94"/>
    <w:rsid w:val="007A6FAB"/>
    <w:rsid w:val="007A7064"/>
    <w:rsid w:val="007A72A2"/>
    <w:rsid w:val="007A73ED"/>
    <w:rsid w:val="007A7DF3"/>
    <w:rsid w:val="007A7FCE"/>
    <w:rsid w:val="007A7FEA"/>
    <w:rsid w:val="007B0142"/>
    <w:rsid w:val="007B0507"/>
    <w:rsid w:val="007B13E0"/>
    <w:rsid w:val="007B1733"/>
    <w:rsid w:val="007B19BD"/>
    <w:rsid w:val="007B1CEB"/>
    <w:rsid w:val="007B1F97"/>
    <w:rsid w:val="007B215F"/>
    <w:rsid w:val="007B2840"/>
    <w:rsid w:val="007B2D13"/>
    <w:rsid w:val="007B3342"/>
    <w:rsid w:val="007B3530"/>
    <w:rsid w:val="007B372E"/>
    <w:rsid w:val="007B37C5"/>
    <w:rsid w:val="007B3984"/>
    <w:rsid w:val="007B3E3D"/>
    <w:rsid w:val="007B4153"/>
    <w:rsid w:val="007B497A"/>
    <w:rsid w:val="007B4A73"/>
    <w:rsid w:val="007B50D4"/>
    <w:rsid w:val="007B537C"/>
    <w:rsid w:val="007B541E"/>
    <w:rsid w:val="007B5E7F"/>
    <w:rsid w:val="007B6123"/>
    <w:rsid w:val="007B627A"/>
    <w:rsid w:val="007B6419"/>
    <w:rsid w:val="007B64C7"/>
    <w:rsid w:val="007B6582"/>
    <w:rsid w:val="007B65A6"/>
    <w:rsid w:val="007B6667"/>
    <w:rsid w:val="007B6B81"/>
    <w:rsid w:val="007B6B99"/>
    <w:rsid w:val="007B6D64"/>
    <w:rsid w:val="007B74CE"/>
    <w:rsid w:val="007B7AE0"/>
    <w:rsid w:val="007B7D83"/>
    <w:rsid w:val="007B7E10"/>
    <w:rsid w:val="007C0573"/>
    <w:rsid w:val="007C0D88"/>
    <w:rsid w:val="007C0E9C"/>
    <w:rsid w:val="007C16E1"/>
    <w:rsid w:val="007C1811"/>
    <w:rsid w:val="007C1879"/>
    <w:rsid w:val="007C18A9"/>
    <w:rsid w:val="007C1DB0"/>
    <w:rsid w:val="007C28B6"/>
    <w:rsid w:val="007C28BF"/>
    <w:rsid w:val="007C2BDE"/>
    <w:rsid w:val="007C2DAC"/>
    <w:rsid w:val="007C2E3C"/>
    <w:rsid w:val="007C3067"/>
    <w:rsid w:val="007C3209"/>
    <w:rsid w:val="007C3751"/>
    <w:rsid w:val="007C3969"/>
    <w:rsid w:val="007C3998"/>
    <w:rsid w:val="007C3AEA"/>
    <w:rsid w:val="007C3BE0"/>
    <w:rsid w:val="007C3D88"/>
    <w:rsid w:val="007C42B6"/>
    <w:rsid w:val="007C4AD1"/>
    <w:rsid w:val="007C51BE"/>
    <w:rsid w:val="007C556F"/>
    <w:rsid w:val="007C55B8"/>
    <w:rsid w:val="007C5813"/>
    <w:rsid w:val="007C5FE0"/>
    <w:rsid w:val="007C6295"/>
    <w:rsid w:val="007C637A"/>
    <w:rsid w:val="007C6912"/>
    <w:rsid w:val="007C699D"/>
    <w:rsid w:val="007C6AD7"/>
    <w:rsid w:val="007C6E6D"/>
    <w:rsid w:val="007C7045"/>
    <w:rsid w:val="007C708C"/>
    <w:rsid w:val="007C7677"/>
    <w:rsid w:val="007C7908"/>
    <w:rsid w:val="007C7AEE"/>
    <w:rsid w:val="007C7BA9"/>
    <w:rsid w:val="007C7F34"/>
    <w:rsid w:val="007C7F3D"/>
    <w:rsid w:val="007D01ED"/>
    <w:rsid w:val="007D0219"/>
    <w:rsid w:val="007D05C9"/>
    <w:rsid w:val="007D074D"/>
    <w:rsid w:val="007D0F03"/>
    <w:rsid w:val="007D1458"/>
    <w:rsid w:val="007D1532"/>
    <w:rsid w:val="007D1BC0"/>
    <w:rsid w:val="007D2125"/>
    <w:rsid w:val="007D22E4"/>
    <w:rsid w:val="007D2ADF"/>
    <w:rsid w:val="007D2C58"/>
    <w:rsid w:val="007D2EE0"/>
    <w:rsid w:val="007D2F2C"/>
    <w:rsid w:val="007D3018"/>
    <w:rsid w:val="007D46A1"/>
    <w:rsid w:val="007D4989"/>
    <w:rsid w:val="007D4AA9"/>
    <w:rsid w:val="007D4C59"/>
    <w:rsid w:val="007D51A3"/>
    <w:rsid w:val="007D52E7"/>
    <w:rsid w:val="007D5446"/>
    <w:rsid w:val="007D625E"/>
    <w:rsid w:val="007D62F8"/>
    <w:rsid w:val="007D63AB"/>
    <w:rsid w:val="007D6450"/>
    <w:rsid w:val="007D649B"/>
    <w:rsid w:val="007D6659"/>
    <w:rsid w:val="007D6C0B"/>
    <w:rsid w:val="007D6F94"/>
    <w:rsid w:val="007D70C5"/>
    <w:rsid w:val="007D73C0"/>
    <w:rsid w:val="007D7498"/>
    <w:rsid w:val="007D7618"/>
    <w:rsid w:val="007D7889"/>
    <w:rsid w:val="007E0131"/>
    <w:rsid w:val="007E0263"/>
    <w:rsid w:val="007E0620"/>
    <w:rsid w:val="007E0844"/>
    <w:rsid w:val="007E0926"/>
    <w:rsid w:val="007E0DDE"/>
    <w:rsid w:val="007E1392"/>
    <w:rsid w:val="007E1588"/>
    <w:rsid w:val="007E16EC"/>
    <w:rsid w:val="007E1766"/>
    <w:rsid w:val="007E1E04"/>
    <w:rsid w:val="007E1E98"/>
    <w:rsid w:val="007E2338"/>
    <w:rsid w:val="007E2437"/>
    <w:rsid w:val="007E2559"/>
    <w:rsid w:val="007E26B3"/>
    <w:rsid w:val="007E3084"/>
    <w:rsid w:val="007E36D5"/>
    <w:rsid w:val="007E3D8B"/>
    <w:rsid w:val="007E3FCD"/>
    <w:rsid w:val="007E42DA"/>
    <w:rsid w:val="007E46B5"/>
    <w:rsid w:val="007E4AB2"/>
    <w:rsid w:val="007E4B35"/>
    <w:rsid w:val="007E5373"/>
    <w:rsid w:val="007E572B"/>
    <w:rsid w:val="007E583A"/>
    <w:rsid w:val="007E616D"/>
    <w:rsid w:val="007E683F"/>
    <w:rsid w:val="007E6A73"/>
    <w:rsid w:val="007E6AAD"/>
    <w:rsid w:val="007E6B49"/>
    <w:rsid w:val="007E6D80"/>
    <w:rsid w:val="007E6F7F"/>
    <w:rsid w:val="007E752A"/>
    <w:rsid w:val="007E769D"/>
    <w:rsid w:val="007E777F"/>
    <w:rsid w:val="007E7C02"/>
    <w:rsid w:val="007E7D44"/>
    <w:rsid w:val="007F05CE"/>
    <w:rsid w:val="007F0AA4"/>
    <w:rsid w:val="007F0C47"/>
    <w:rsid w:val="007F1143"/>
    <w:rsid w:val="007F11C2"/>
    <w:rsid w:val="007F1471"/>
    <w:rsid w:val="007F1785"/>
    <w:rsid w:val="007F1B19"/>
    <w:rsid w:val="007F1C65"/>
    <w:rsid w:val="007F1EF4"/>
    <w:rsid w:val="007F2096"/>
    <w:rsid w:val="007F21B9"/>
    <w:rsid w:val="007F26E8"/>
    <w:rsid w:val="007F3354"/>
    <w:rsid w:val="007F34D1"/>
    <w:rsid w:val="007F3E1A"/>
    <w:rsid w:val="007F3F0A"/>
    <w:rsid w:val="007F4E98"/>
    <w:rsid w:val="007F4F5D"/>
    <w:rsid w:val="007F50CD"/>
    <w:rsid w:val="007F5288"/>
    <w:rsid w:val="007F5879"/>
    <w:rsid w:val="007F5CA2"/>
    <w:rsid w:val="007F5EB0"/>
    <w:rsid w:val="007F5FCE"/>
    <w:rsid w:val="007F60A8"/>
    <w:rsid w:val="007F60CF"/>
    <w:rsid w:val="007F6799"/>
    <w:rsid w:val="007F6F4A"/>
    <w:rsid w:val="007F7274"/>
    <w:rsid w:val="007F73B2"/>
    <w:rsid w:val="007F7976"/>
    <w:rsid w:val="007F7B69"/>
    <w:rsid w:val="007F7D2F"/>
    <w:rsid w:val="008001B5"/>
    <w:rsid w:val="008002F7"/>
    <w:rsid w:val="00800347"/>
    <w:rsid w:val="008003F2"/>
    <w:rsid w:val="008004C1"/>
    <w:rsid w:val="0080091E"/>
    <w:rsid w:val="00800D97"/>
    <w:rsid w:val="008015C9"/>
    <w:rsid w:val="00801C69"/>
    <w:rsid w:val="00801D14"/>
    <w:rsid w:val="00801D9A"/>
    <w:rsid w:val="008022AF"/>
    <w:rsid w:val="008022F0"/>
    <w:rsid w:val="00803401"/>
    <w:rsid w:val="00803B6E"/>
    <w:rsid w:val="00803FF5"/>
    <w:rsid w:val="008041F9"/>
    <w:rsid w:val="00804655"/>
    <w:rsid w:val="008046CD"/>
    <w:rsid w:val="008046F6"/>
    <w:rsid w:val="008047A2"/>
    <w:rsid w:val="008047B3"/>
    <w:rsid w:val="008047EA"/>
    <w:rsid w:val="008051A2"/>
    <w:rsid w:val="008058BC"/>
    <w:rsid w:val="00805C18"/>
    <w:rsid w:val="00805C62"/>
    <w:rsid w:val="00805D52"/>
    <w:rsid w:val="00805FA1"/>
    <w:rsid w:val="00806450"/>
    <w:rsid w:val="00806581"/>
    <w:rsid w:val="008067BA"/>
    <w:rsid w:val="0080734F"/>
    <w:rsid w:val="008073A6"/>
    <w:rsid w:val="008075A1"/>
    <w:rsid w:val="00807DF3"/>
    <w:rsid w:val="00810001"/>
    <w:rsid w:val="0081041C"/>
    <w:rsid w:val="0081071D"/>
    <w:rsid w:val="00810896"/>
    <w:rsid w:val="00810926"/>
    <w:rsid w:val="00810997"/>
    <w:rsid w:val="00810B06"/>
    <w:rsid w:val="00810F3D"/>
    <w:rsid w:val="008110C0"/>
    <w:rsid w:val="0081126C"/>
    <w:rsid w:val="00811439"/>
    <w:rsid w:val="00811694"/>
    <w:rsid w:val="008116EB"/>
    <w:rsid w:val="00811C6C"/>
    <w:rsid w:val="008128F5"/>
    <w:rsid w:val="00812AE1"/>
    <w:rsid w:val="00812BFF"/>
    <w:rsid w:val="008133E7"/>
    <w:rsid w:val="00813620"/>
    <w:rsid w:val="00813625"/>
    <w:rsid w:val="0081393B"/>
    <w:rsid w:val="00813AAB"/>
    <w:rsid w:val="00813BC7"/>
    <w:rsid w:val="00813E29"/>
    <w:rsid w:val="00813E8B"/>
    <w:rsid w:val="008145CA"/>
    <w:rsid w:val="00814670"/>
    <w:rsid w:val="00814C38"/>
    <w:rsid w:val="00814E34"/>
    <w:rsid w:val="00814EC0"/>
    <w:rsid w:val="00814FF3"/>
    <w:rsid w:val="008154AA"/>
    <w:rsid w:val="008159B2"/>
    <w:rsid w:val="00815C70"/>
    <w:rsid w:val="00815F14"/>
    <w:rsid w:val="00815F5C"/>
    <w:rsid w:val="00815FCF"/>
    <w:rsid w:val="008160B7"/>
    <w:rsid w:val="00816368"/>
    <w:rsid w:val="008164CE"/>
    <w:rsid w:val="0081665D"/>
    <w:rsid w:val="00816B23"/>
    <w:rsid w:val="00817364"/>
    <w:rsid w:val="00817646"/>
    <w:rsid w:val="008207AA"/>
    <w:rsid w:val="00820D8A"/>
    <w:rsid w:val="00821036"/>
    <w:rsid w:val="00821173"/>
    <w:rsid w:val="008216A6"/>
    <w:rsid w:val="008216AA"/>
    <w:rsid w:val="008217DA"/>
    <w:rsid w:val="00821982"/>
    <w:rsid w:val="00821C8B"/>
    <w:rsid w:val="00821CB3"/>
    <w:rsid w:val="00821D9B"/>
    <w:rsid w:val="00821E18"/>
    <w:rsid w:val="00822049"/>
    <w:rsid w:val="008220DF"/>
    <w:rsid w:val="008220E9"/>
    <w:rsid w:val="00822561"/>
    <w:rsid w:val="008225CD"/>
    <w:rsid w:val="008225F0"/>
    <w:rsid w:val="00822A3B"/>
    <w:rsid w:val="00822C27"/>
    <w:rsid w:val="00823036"/>
    <w:rsid w:val="00823488"/>
    <w:rsid w:val="0082354E"/>
    <w:rsid w:val="008235DC"/>
    <w:rsid w:val="00823DAE"/>
    <w:rsid w:val="00823E50"/>
    <w:rsid w:val="00823ED8"/>
    <w:rsid w:val="008241F9"/>
    <w:rsid w:val="008242A6"/>
    <w:rsid w:val="00824629"/>
    <w:rsid w:val="00824DCE"/>
    <w:rsid w:val="008256C2"/>
    <w:rsid w:val="00825A38"/>
    <w:rsid w:val="00825B7E"/>
    <w:rsid w:val="00825C08"/>
    <w:rsid w:val="00825C1F"/>
    <w:rsid w:val="00825C5D"/>
    <w:rsid w:val="00825DEB"/>
    <w:rsid w:val="008263D2"/>
    <w:rsid w:val="0082676F"/>
    <w:rsid w:val="00826A2A"/>
    <w:rsid w:val="00826A5D"/>
    <w:rsid w:val="00826C33"/>
    <w:rsid w:val="00827757"/>
    <w:rsid w:val="00827781"/>
    <w:rsid w:val="00827969"/>
    <w:rsid w:val="00827C19"/>
    <w:rsid w:val="00827CD2"/>
    <w:rsid w:val="00827D74"/>
    <w:rsid w:val="00827F40"/>
    <w:rsid w:val="00830961"/>
    <w:rsid w:val="00830968"/>
    <w:rsid w:val="00830C08"/>
    <w:rsid w:val="00830DED"/>
    <w:rsid w:val="008312B3"/>
    <w:rsid w:val="00831865"/>
    <w:rsid w:val="00831A1A"/>
    <w:rsid w:val="008321C7"/>
    <w:rsid w:val="00832614"/>
    <w:rsid w:val="0083274F"/>
    <w:rsid w:val="00832B3F"/>
    <w:rsid w:val="00832C55"/>
    <w:rsid w:val="00832E04"/>
    <w:rsid w:val="0083337B"/>
    <w:rsid w:val="0083366C"/>
    <w:rsid w:val="00833870"/>
    <w:rsid w:val="0083435F"/>
    <w:rsid w:val="00834668"/>
    <w:rsid w:val="008346C6"/>
    <w:rsid w:val="00834A72"/>
    <w:rsid w:val="00834C32"/>
    <w:rsid w:val="00834F82"/>
    <w:rsid w:val="008351A0"/>
    <w:rsid w:val="00835290"/>
    <w:rsid w:val="00835554"/>
    <w:rsid w:val="008357B2"/>
    <w:rsid w:val="008359C4"/>
    <w:rsid w:val="00835DFC"/>
    <w:rsid w:val="00836034"/>
    <w:rsid w:val="0083721A"/>
    <w:rsid w:val="008373A6"/>
    <w:rsid w:val="008376E7"/>
    <w:rsid w:val="00837ACC"/>
    <w:rsid w:val="00837CF3"/>
    <w:rsid w:val="00837DAC"/>
    <w:rsid w:val="0084087A"/>
    <w:rsid w:val="00840BBB"/>
    <w:rsid w:val="0084184F"/>
    <w:rsid w:val="00841852"/>
    <w:rsid w:val="00841857"/>
    <w:rsid w:val="008418F1"/>
    <w:rsid w:val="00841ABC"/>
    <w:rsid w:val="00841B0A"/>
    <w:rsid w:val="00841C4C"/>
    <w:rsid w:val="00842204"/>
    <w:rsid w:val="0084274D"/>
    <w:rsid w:val="00842809"/>
    <w:rsid w:val="00842A3E"/>
    <w:rsid w:val="00842A7A"/>
    <w:rsid w:val="00842C95"/>
    <w:rsid w:val="00842F2D"/>
    <w:rsid w:val="008431BB"/>
    <w:rsid w:val="00843394"/>
    <w:rsid w:val="00843511"/>
    <w:rsid w:val="00843982"/>
    <w:rsid w:val="008441F7"/>
    <w:rsid w:val="00844599"/>
    <w:rsid w:val="00844643"/>
    <w:rsid w:val="00844940"/>
    <w:rsid w:val="00844AD8"/>
    <w:rsid w:val="00844B68"/>
    <w:rsid w:val="00844D78"/>
    <w:rsid w:val="0084580A"/>
    <w:rsid w:val="00845824"/>
    <w:rsid w:val="008458CD"/>
    <w:rsid w:val="0084596C"/>
    <w:rsid w:val="00845CFB"/>
    <w:rsid w:val="008462C9"/>
    <w:rsid w:val="008463DD"/>
    <w:rsid w:val="00846900"/>
    <w:rsid w:val="00846CB6"/>
    <w:rsid w:val="008476CE"/>
    <w:rsid w:val="0084799B"/>
    <w:rsid w:val="008479B3"/>
    <w:rsid w:val="00850114"/>
    <w:rsid w:val="00850B3B"/>
    <w:rsid w:val="00850C3B"/>
    <w:rsid w:val="00850ECB"/>
    <w:rsid w:val="00851078"/>
    <w:rsid w:val="008514BE"/>
    <w:rsid w:val="00851575"/>
    <w:rsid w:val="008516A8"/>
    <w:rsid w:val="008517C3"/>
    <w:rsid w:val="00851826"/>
    <w:rsid w:val="008519A0"/>
    <w:rsid w:val="0085209A"/>
    <w:rsid w:val="00852339"/>
    <w:rsid w:val="00852345"/>
    <w:rsid w:val="00852528"/>
    <w:rsid w:val="00853875"/>
    <w:rsid w:val="008538D8"/>
    <w:rsid w:val="00853CDF"/>
    <w:rsid w:val="0085456D"/>
    <w:rsid w:val="008545D6"/>
    <w:rsid w:val="00854884"/>
    <w:rsid w:val="00854CE4"/>
    <w:rsid w:val="00855187"/>
    <w:rsid w:val="0085535F"/>
    <w:rsid w:val="00855376"/>
    <w:rsid w:val="00855A55"/>
    <w:rsid w:val="00855B07"/>
    <w:rsid w:val="00855C11"/>
    <w:rsid w:val="00855E3B"/>
    <w:rsid w:val="00856173"/>
    <w:rsid w:val="008563CB"/>
    <w:rsid w:val="0085642B"/>
    <w:rsid w:val="0085659A"/>
    <w:rsid w:val="008565C4"/>
    <w:rsid w:val="008566DD"/>
    <w:rsid w:val="008566F5"/>
    <w:rsid w:val="00856835"/>
    <w:rsid w:val="00856969"/>
    <w:rsid w:val="00856CCC"/>
    <w:rsid w:val="008570B1"/>
    <w:rsid w:val="008571FC"/>
    <w:rsid w:val="0085730C"/>
    <w:rsid w:val="008575D7"/>
    <w:rsid w:val="008579C6"/>
    <w:rsid w:val="008579F6"/>
    <w:rsid w:val="00857C27"/>
    <w:rsid w:val="00860008"/>
    <w:rsid w:val="008601BE"/>
    <w:rsid w:val="008602FD"/>
    <w:rsid w:val="00860687"/>
    <w:rsid w:val="008606EB"/>
    <w:rsid w:val="00860858"/>
    <w:rsid w:val="00860EE6"/>
    <w:rsid w:val="0086102D"/>
    <w:rsid w:val="00861902"/>
    <w:rsid w:val="00861BC1"/>
    <w:rsid w:val="00861DEF"/>
    <w:rsid w:val="00862587"/>
    <w:rsid w:val="00862AD1"/>
    <w:rsid w:val="00862D3D"/>
    <w:rsid w:val="00862F22"/>
    <w:rsid w:val="00863341"/>
    <w:rsid w:val="00863A28"/>
    <w:rsid w:val="00863AAC"/>
    <w:rsid w:val="008640B2"/>
    <w:rsid w:val="00864371"/>
    <w:rsid w:val="0086439F"/>
    <w:rsid w:val="0086464F"/>
    <w:rsid w:val="008646F6"/>
    <w:rsid w:val="008647C0"/>
    <w:rsid w:val="008649AA"/>
    <w:rsid w:val="00864AF7"/>
    <w:rsid w:val="00864C35"/>
    <w:rsid w:val="008650DD"/>
    <w:rsid w:val="00865173"/>
    <w:rsid w:val="008652D8"/>
    <w:rsid w:val="00865522"/>
    <w:rsid w:val="0086560D"/>
    <w:rsid w:val="0086570C"/>
    <w:rsid w:val="00865844"/>
    <w:rsid w:val="00865879"/>
    <w:rsid w:val="00865E04"/>
    <w:rsid w:val="008665E1"/>
    <w:rsid w:val="00866684"/>
    <w:rsid w:val="00866AED"/>
    <w:rsid w:val="00866B28"/>
    <w:rsid w:val="008670AD"/>
    <w:rsid w:val="008670D6"/>
    <w:rsid w:val="008673B1"/>
    <w:rsid w:val="0086747E"/>
    <w:rsid w:val="008674BD"/>
    <w:rsid w:val="00867CE5"/>
    <w:rsid w:val="00867E7E"/>
    <w:rsid w:val="008700EE"/>
    <w:rsid w:val="00870300"/>
    <w:rsid w:val="00870AFF"/>
    <w:rsid w:val="00870D1E"/>
    <w:rsid w:val="00871273"/>
    <w:rsid w:val="008714E8"/>
    <w:rsid w:val="00871E1C"/>
    <w:rsid w:val="0087220C"/>
    <w:rsid w:val="008727C8"/>
    <w:rsid w:val="00872834"/>
    <w:rsid w:val="00872885"/>
    <w:rsid w:val="00872928"/>
    <w:rsid w:val="00872A5B"/>
    <w:rsid w:val="00872D25"/>
    <w:rsid w:val="00872E42"/>
    <w:rsid w:val="008732BB"/>
    <w:rsid w:val="008735F2"/>
    <w:rsid w:val="00873728"/>
    <w:rsid w:val="008738BC"/>
    <w:rsid w:val="008738F2"/>
    <w:rsid w:val="00873A3B"/>
    <w:rsid w:val="00873AC7"/>
    <w:rsid w:val="0087429D"/>
    <w:rsid w:val="00874318"/>
    <w:rsid w:val="00874449"/>
    <w:rsid w:val="008748BF"/>
    <w:rsid w:val="00874B01"/>
    <w:rsid w:val="00874CA1"/>
    <w:rsid w:val="00875985"/>
    <w:rsid w:val="00875E6D"/>
    <w:rsid w:val="00876554"/>
    <w:rsid w:val="008767D4"/>
    <w:rsid w:val="00876975"/>
    <w:rsid w:val="00876A29"/>
    <w:rsid w:val="00876B1E"/>
    <w:rsid w:val="00876EB0"/>
    <w:rsid w:val="00876F80"/>
    <w:rsid w:val="008777BE"/>
    <w:rsid w:val="00877D57"/>
    <w:rsid w:val="00880301"/>
    <w:rsid w:val="00880601"/>
    <w:rsid w:val="0088069D"/>
    <w:rsid w:val="008806DE"/>
    <w:rsid w:val="00880CCC"/>
    <w:rsid w:val="00880FC6"/>
    <w:rsid w:val="008810D8"/>
    <w:rsid w:val="00881641"/>
    <w:rsid w:val="00881CE7"/>
    <w:rsid w:val="00882221"/>
    <w:rsid w:val="00882341"/>
    <w:rsid w:val="00882A9E"/>
    <w:rsid w:val="00882E77"/>
    <w:rsid w:val="008834F3"/>
    <w:rsid w:val="00883D9A"/>
    <w:rsid w:val="00884332"/>
    <w:rsid w:val="00884440"/>
    <w:rsid w:val="0088484D"/>
    <w:rsid w:val="00884CF9"/>
    <w:rsid w:val="00884EF0"/>
    <w:rsid w:val="00885100"/>
    <w:rsid w:val="008853E2"/>
    <w:rsid w:val="008856F4"/>
    <w:rsid w:val="00885814"/>
    <w:rsid w:val="008858F0"/>
    <w:rsid w:val="00885BEA"/>
    <w:rsid w:val="00886278"/>
    <w:rsid w:val="0088667E"/>
    <w:rsid w:val="0088691F"/>
    <w:rsid w:val="008872C5"/>
    <w:rsid w:val="00887395"/>
    <w:rsid w:val="008873DE"/>
    <w:rsid w:val="008875D1"/>
    <w:rsid w:val="00887608"/>
    <w:rsid w:val="00887771"/>
    <w:rsid w:val="008878B2"/>
    <w:rsid w:val="00890044"/>
    <w:rsid w:val="008904C0"/>
    <w:rsid w:val="008908A0"/>
    <w:rsid w:val="008919EF"/>
    <w:rsid w:val="00891C2F"/>
    <w:rsid w:val="00891EF3"/>
    <w:rsid w:val="00892187"/>
    <w:rsid w:val="0089240C"/>
    <w:rsid w:val="00892482"/>
    <w:rsid w:val="00892572"/>
    <w:rsid w:val="00892810"/>
    <w:rsid w:val="00892D6A"/>
    <w:rsid w:val="008933E2"/>
    <w:rsid w:val="00893588"/>
    <w:rsid w:val="00893E6B"/>
    <w:rsid w:val="00893EB2"/>
    <w:rsid w:val="00894530"/>
    <w:rsid w:val="008952BC"/>
    <w:rsid w:val="00895A59"/>
    <w:rsid w:val="00895DED"/>
    <w:rsid w:val="008960F1"/>
    <w:rsid w:val="008964D0"/>
    <w:rsid w:val="008966D8"/>
    <w:rsid w:val="0089696B"/>
    <w:rsid w:val="00896AE0"/>
    <w:rsid w:val="00897215"/>
    <w:rsid w:val="008975F1"/>
    <w:rsid w:val="008978E3"/>
    <w:rsid w:val="00897AA0"/>
    <w:rsid w:val="008A0626"/>
    <w:rsid w:val="008A0AB9"/>
    <w:rsid w:val="008A0BF9"/>
    <w:rsid w:val="008A0C7C"/>
    <w:rsid w:val="008A0DD9"/>
    <w:rsid w:val="008A1286"/>
    <w:rsid w:val="008A14BF"/>
    <w:rsid w:val="008A1652"/>
    <w:rsid w:val="008A1A4A"/>
    <w:rsid w:val="008A1D0F"/>
    <w:rsid w:val="008A2302"/>
    <w:rsid w:val="008A2385"/>
    <w:rsid w:val="008A25AF"/>
    <w:rsid w:val="008A2F79"/>
    <w:rsid w:val="008A3789"/>
    <w:rsid w:val="008A38E5"/>
    <w:rsid w:val="008A3BBA"/>
    <w:rsid w:val="008A3D32"/>
    <w:rsid w:val="008A3FC2"/>
    <w:rsid w:val="008A419E"/>
    <w:rsid w:val="008A4625"/>
    <w:rsid w:val="008A4B3F"/>
    <w:rsid w:val="008A4B4F"/>
    <w:rsid w:val="008A4D48"/>
    <w:rsid w:val="008A4E7E"/>
    <w:rsid w:val="008A554B"/>
    <w:rsid w:val="008A5922"/>
    <w:rsid w:val="008A5927"/>
    <w:rsid w:val="008A5CFA"/>
    <w:rsid w:val="008A5E63"/>
    <w:rsid w:val="008A6018"/>
    <w:rsid w:val="008A62AE"/>
    <w:rsid w:val="008A690F"/>
    <w:rsid w:val="008A6FE9"/>
    <w:rsid w:val="008A7501"/>
    <w:rsid w:val="008A7D0C"/>
    <w:rsid w:val="008A7D49"/>
    <w:rsid w:val="008A7D69"/>
    <w:rsid w:val="008A7FA1"/>
    <w:rsid w:val="008B00D6"/>
    <w:rsid w:val="008B0339"/>
    <w:rsid w:val="008B078F"/>
    <w:rsid w:val="008B07F8"/>
    <w:rsid w:val="008B0B53"/>
    <w:rsid w:val="008B0D4A"/>
    <w:rsid w:val="008B1239"/>
    <w:rsid w:val="008B1267"/>
    <w:rsid w:val="008B2373"/>
    <w:rsid w:val="008B23A8"/>
    <w:rsid w:val="008B28C7"/>
    <w:rsid w:val="008B2C62"/>
    <w:rsid w:val="008B38C4"/>
    <w:rsid w:val="008B39D1"/>
    <w:rsid w:val="008B3C21"/>
    <w:rsid w:val="008B3DB7"/>
    <w:rsid w:val="008B4062"/>
    <w:rsid w:val="008B4498"/>
    <w:rsid w:val="008B5353"/>
    <w:rsid w:val="008B545F"/>
    <w:rsid w:val="008B560E"/>
    <w:rsid w:val="008B5A45"/>
    <w:rsid w:val="008B5B17"/>
    <w:rsid w:val="008B5BC4"/>
    <w:rsid w:val="008B5BDB"/>
    <w:rsid w:val="008B5C2C"/>
    <w:rsid w:val="008B5F28"/>
    <w:rsid w:val="008B5F90"/>
    <w:rsid w:val="008B623C"/>
    <w:rsid w:val="008B68A8"/>
    <w:rsid w:val="008B6CC6"/>
    <w:rsid w:val="008B72FC"/>
    <w:rsid w:val="008B736C"/>
    <w:rsid w:val="008B77FB"/>
    <w:rsid w:val="008B78EB"/>
    <w:rsid w:val="008B7CAD"/>
    <w:rsid w:val="008B7D7B"/>
    <w:rsid w:val="008B7D8A"/>
    <w:rsid w:val="008C01EB"/>
    <w:rsid w:val="008C05E7"/>
    <w:rsid w:val="008C0C5B"/>
    <w:rsid w:val="008C0ECB"/>
    <w:rsid w:val="008C1176"/>
    <w:rsid w:val="008C121C"/>
    <w:rsid w:val="008C162C"/>
    <w:rsid w:val="008C191E"/>
    <w:rsid w:val="008C19A8"/>
    <w:rsid w:val="008C1B53"/>
    <w:rsid w:val="008C1B74"/>
    <w:rsid w:val="008C20A7"/>
    <w:rsid w:val="008C2912"/>
    <w:rsid w:val="008C2E35"/>
    <w:rsid w:val="008C3322"/>
    <w:rsid w:val="008C3461"/>
    <w:rsid w:val="008C3914"/>
    <w:rsid w:val="008C42D7"/>
    <w:rsid w:val="008C47A7"/>
    <w:rsid w:val="008C4894"/>
    <w:rsid w:val="008C4994"/>
    <w:rsid w:val="008C5380"/>
    <w:rsid w:val="008C54B5"/>
    <w:rsid w:val="008C5DD9"/>
    <w:rsid w:val="008C5F07"/>
    <w:rsid w:val="008C635D"/>
    <w:rsid w:val="008C6DA5"/>
    <w:rsid w:val="008C6E8A"/>
    <w:rsid w:val="008C6ED7"/>
    <w:rsid w:val="008C76A2"/>
    <w:rsid w:val="008C7A1F"/>
    <w:rsid w:val="008C7A29"/>
    <w:rsid w:val="008C7C69"/>
    <w:rsid w:val="008C7D3D"/>
    <w:rsid w:val="008C7EBF"/>
    <w:rsid w:val="008C7F0B"/>
    <w:rsid w:val="008C7FE5"/>
    <w:rsid w:val="008D01D1"/>
    <w:rsid w:val="008D03AF"/>
    <w:rsid w:val="008D09E2"/>
    <w:rsid w:val="008D0BAE"/>
    <w:rsid w:val="008D1A1C"/>
    <w:rsid w:val="008D1AD5"/>
    <w:rsid w:val="008D1B04"/>
    <w:rsid w:val="008D1B85"/>
    <w:rsid w:val="008D22FF"/>
    <w:rsid w:val="008D2A51"/>
    <w:rsid w:val="008D2B87"/>
    <w:rsid w:val="008D2CD0"/>
    <w:rsid w:val="008D2F67"/>
    <w:rsid w:val="008D30B8"/>
    <w:rsid w:val="008D341D"/>
    <w:rsid w:val="008D34B9"/>
    <w:rsid w:val="008D3ED8"/>
    <w:rsid w:val="008D40BF"/>
    <w:rsid w:val="008D4305"/>
    <w:rsid w:val="008D457D"/>
    <w:rsid w:val="008D4827"/>
    <w:rsid w:val="008D48D9"/>
    <w:rsid w:val="008D49E7"/>
    <w:rsid w:val="008D5058"/>
    <w:rsid w:val="008D5375"/>
    <w:rsid w:val="008D53EE"/>
    <w:rsid w:val="008D5453"/>
    <w:rsid w:val="008D572B"/>
    <w:rsid w:val="008D5E58"/>
    <w:rsid w:val="008D6363"/>
    <w:rsid w:val="008D6799"/>
    <w:rsid w:val="008D67B9"/>
    <w:rsid w:val="008D6C16"/>
    <w:rsid w:val="008D7070"/>
    <w:rsid w:val="008D7708"/>
    <w:rsid w:val="008D78A6"/>
    <w:rsid w:val="008D7ADB"/>
    <w:rsid w:val="008D7C5E"/>
    <w:rsid w:val="008D7FC8"/>
    <w:rsid w:val="008E0285"/>
    <w:rsid w:val="008E03EE"/>
    <w:rsid w:val="008E0593"/>
    <w:rsid w:val="008E071D"/>
    <w:rsid w:val="008E078C"/>
    <w:rsid w:val="008E0C67"/>
    <w:rsid w:val="008E1B86"/>
    <w:rsid w:val="008E1CE4"/>
    <w:rsid w:val="008E205E"/>
    <w:rsid w:val="008E2195"/>
    <w:rsid w:val="008E232B"/>
    <w:rsid w:val="008E240A"/>
    <w:rsid w:val="008E26BE"/>
    <w:rsid w:val="008E2CD3"/>
    <w:rsid w:val="008E2FCF"/>
    <w:rsid w:val="008E330A"/>
    <w:rsid w:val="008E3574"/>
    <w:rsid w:val="008E35A2"/>
    <w:rsid w:val="008E39D1"/>
    <w:rsid w:val="008E3D6C"/>
    <w:rsid w:val="008E3E54"/>
    <w:rsid w:val="008E47D5"/>
    <w:rsid w:val="008E480C"/>
    <w:rsid w:val="008E487B"/>
    <w:rsid w:val="008E4E3B"/>
    <w:rsid w:val="008E54B4"/>
    <w:rsid w:val="008E5C30"/>
    <w:rsid w:val="008E5EF5"/>
    <w:rsid w:val="008E60D0"/>
    <w:rsid w:val="008E6269"/>
    <w:rsid w:val="008E67F0"/>
    <w:rsid w:val="008E6AAC"/>
    <w:rsid w:val="008E7008"/>
    <w:rsid w:val="008E72E7"/>
    <w:rsid w:val="008E735B"/>
    <w:rsid w:val="008E742D"/>
    <w:rsid w:val="008E7574"/>
    <w:rsid w:val="008E7C80"/>
    <w:rsid w:val="008E7D14"/>
    <w:rsid w:val="008E7F5F"/>
    <w:rsid w:val="008F025E"/>
    <w:rsid w:val="008F05F2"/>
    <w:rsid w:val="008F0E7A"/>
    <w:rsid w:val="008F105F"/>
    <w:rsid w:val="008F18FA"/>
    <w:rsid w:val="008F1B40"/>
    <w:rsid w:val="008F1B67"/>
    <w:rsid w:val="008F1D8A"/>
    <w:rsid w:val="008F24EE"/>
    <w:rsid w:val="008F29E5"/>
    <w:rsid w:val="008F2CFF"/>
    <w:rsid w:val="008F2D15"/>
    <w:rsid w:val="008F2ED5"/>
    <w:rsid w:val="008F3D07"/>
    <w:rsid w:val="008F4305"/>
    <w:rsid w:val="008F4526"/>
    <w:rsid w:val="008F455B"/>
    <w:rsid w:val="008F4724"/>
    <w:rsid w:val="008F4821"/>
    <w:rsid w:val="008F4B24"/>
    <w:rsid w:val="008F4D26"/>
    <w:rsid w:val="008F51A2"/>
    <w:rsid w:val="008F5680"/>
    <w:rsid w:val="008F5D56"/>
    <w:rsid w:val="008F5DAB"/>
    <w:rsid w:val="008F5E54"/>
    <w:rsid w:val="008F5F94"/>
    <w:rsid w:val="008F5F98"/>
    <w:rsid w:val="008F6156"/>
    <w:rsid w:val="008F6969"/>
    <w:rsid w:val="008F6C04"/>
    <w:rsid w:val="008F6FF0"/>
    <w:rsid w:val="008F7653"/>
    <w:rsid w:val="008F7B11"/>
    <w:rsid w:val="008F7B3E"/>
    <w:rsid w:val="008F7BCA"/>
    <w:rsid w:val="00900062"/>
    <w:rsid w:val="00900440"/>
    <w:rsid w:val="0090095E"/>
    <w:rsid w:val="00900ACB"/>
    <w:rsid w:val="00900B1C"/>
    <w:rsid w:val="00900E14"/>
    <w:rsid w:val="00900FAD"/>
    <w:rsid w:val="0090109E"/>
    <w:rsid w:val="009011A6"/>
    <w:rsid w:val="00901D62"/>
    <w:rsid w:val="009025F1"/>
    <w:rsid w:val="009027C3"/>
    <w:rsid w:val="009027D1"/>
    <w:rsid w:val="009028E4"/>
    <w:rsid w:val="00902B43"/>
    <w:rsid w:val="00902E4F"/>
    <w:rsid w:val="00902E60"/>
    <w:rsid w:val="00902FFB"/>
    <w:rsid w:val="0090317B"/>
    <w:rsid w:val="0090327A"/>
    <w:rsid w:val="0090339C"/>
    <w:rsid w:val="00903408"/>
    <w:rsid w:val="0090398B"/>
    <w:rsid w:val="00903AC1"/>
    <w:rsid w:val="00904375"/>
    <w:rsid w:val="009043E9"/>
    <w:rsid w:val="00904552"/>
    <w:rsid w:val="009047B1"/>
    <w:rsid w:val="009048EE"/>
    <w:rsid w:val="0090497C"/>
    <w:rsid w:val="00904B37"/>
    <w:rsid w:val="009054D6"/>
    <w:rsid w:val="00905561"/>
    <w:rsid w:val="00905BE8"/>
    <w:rsid w:val="009060CC"/>
    <w:rsid w:val="00906299"/>
    <w:rsid w:val="009062C7"/>
    <w:rsid w:val="0090634D"/>
    <w:rsid w:val="00906449"/>
    <w:rsid w:val="009064C7"/>
    <w:rsid w:val="009067A5"/>
    <w:rsid w:val="00906B7E"/>
    <w:rsid w:val="00906DA2"/>
    <w:rsid w:val="009077B1"/>
    <w:rsid w:val="0090792C"/>
    <w:rsid w:val="00907AE7"/>
    <w:rsid w:val="00907D27"/>
    <w:rsid w:val="00910035"/>
    <w:rsid w:val="009100D3"/>
    <w:rsid w:val="00910517"/>
    <w:rsid w:val="0091080B"/>
    <w:rsid w:val="00911283"/>
    <w:rsid w:val="009112E8"/>
    <w:rsid w:val="009115C7"/>
    <w:rsid w:val="0091180E"/>
    <w:rsid w:val="00911891"/>
    <w:rsid w:val="00911DCC"/>
    <w:rsid w:val="00912057"/>
    <w:rsid w:val="009120E1"/>
    <w:rsid w:val="009122CC"/>
    <w:rsid w:val="00912500"/>
    <w:rsid w:val="009126A2"/>
    <w:rsid w:val="00912B0A"/>
    <w:rsid w:val="00912B4E"/>
    <w:rsid w:val="00912E03"/>
    <w:rsid w:val="00912FFB"/>
    <w:rsid w:val="00913127"/>
    <w:rsid w:val="009131E0"/>
    <w:rsid w:val="00913260"/>
    <w:rsid w:val="009134FD"/>
    <w:rsid w:val="00913B48"/>
    <w:rsid w:val="00913C67"/>
    <w:rsid w:val="0091470D"/>
    <w:rsid w:val="00914D6D"/>
    <w:rsid w:val="00915290"/>
    <w:rsid w:val="009152F7"/>
    <w:rsid w:val="00915AFE"/>
    <w:rsid w:val="00915EA0"/>
    <w:rsid w:val="009162A7"/>
    <w:rsid w:val="00916344"/>
    <w:rsid w:val="009165FC"/>
    <w:rsid w:val="0091679C"/>
    <w:rsid w:val="00916821"/>
    <w:rsid w:val="00916D51"/>
    <w:rsid w:val="009170DE"/>
    <w:rsid w:val="00917A46"/>
    <w:rsid w:val="00917AC7"/>
    <w:rsid w:val="00917C10"/>
    <w:rsid w:val="00917D73"/>
    <w:rsid w:val="00920399"/>
    <w:rsid w:val="00920733"/>
    <w:rsid w:val="00920B57"/>
    <w:rsid w:val="00920D3A"/>
    <w:rsid w:val="009211D3"/>
    <w:rsid w:val="00921285"/>
    <w:rsid w:val="009213F4"/>
    <w:rsid w:val="0092179E"/>
    <w:rsid w:val="009217F5"/>
    <w:rsid w:val="00921A3D"/>
    <w:rsid w:val="00921AE2"/>
    <w:rsid w:val="00921FAA"/>
    <w:rsid w:val="00922250"/>
    <w:rsid w:val="0092294D"/>
    <w:rsid w:val="009232B0"/>
    <w:rsid w:val="009233E5"/>
    <w:rsid w:val="00923693"/>
    <w:rsid w:val="00923AFB"/>
    <w:rsid w:val="00923F39"/>
    <w:rsid w:val="009244EC"/>
    <w:rsid w:val="00924915"/>
    <w:rsid w:val="00924C46"/>
    <w:rsid w:val="00924D60"/>
    <w:rsid w:val="0092519D"/>
    <w:rsid w:val="009251D8"/>
    <w:rsid w:val="009257E2"/>
    <w:rsid w:val="009259E7"/>
    <w:rsid w:val="00925AD9"/>
    <w:rsid w:val="00925F5B"/>
    <w:rsid w:val="009268B5"/>
    <w:rsid w:val="00926B1A"/>
    <w:rsid w:val="00926E56"/>
    <w:rsid w:val="00926EAB"/>
    <w:rsid w:val="0092729E"/>
    <w:rsid w:val="009273A7"/>
    <w:rsid w:val="009276E7"/>
    <w:rsid w:val="00927752"/>
    <w:rsid w:val="00927B45"/>
    <w:rsid w:val="00927C80"/>
    <w:rsid w:val="00927F17"/>
    <w:rsid w:val="009303A2"/>
    <w:rsid w:val="00930628"/>
    <w:rsid w:val="009309EB"/>
    <w:rsid w:val="00930E75"/>
    <w:rsid w:val="00931073"/>
    <w:rsid w:val="0093132A"/>
    <w:rsid w:val="009316DD"/>
    <w:rsid w:val="00931727"/>
    <w:rsid w:val="00931759"/>
    <w:rsid w:val="00931876"/>
    <w:rsid w:val="009319D6"/>
    <w:rsid w:val="00931B5F"/>
    <w:rsid w:val="00931B62"/>
    <w:rsid w:val="00931C4F"/>
    <w:rsid w:val="00931EA2"/>
    <w:rsid w:val="009320B2"/>
    <w:rsid w:val="0093280F"/>
    <w:rsid w:val="00932A6F"/>
    <w:rsid w:val="00932E46"/>
    <w:rsid w:val="009333A1"/>
    <w:rsid w:val="00933403"/>
    <w:rsid w:val="009335A1"/>
    <w:rsid w:val="00933784"/>
    <w:rsid w:val="009337D5"/>
    <w:rsid w:val="00933827"/>
    <w:rsid w:val="00933B76"/>
    <w:rsid w:val="00933BE7"/>
    <w:rsid w:val="00933DB2"/>
    <w:rsid w:val="00934009"/>
    <w:rsid w:val="00934577"/>
    <w:rsid w:val="00934A89"/>
    <w:rsid w:val="00935115"/>
    <w:rsid w:val="00935351"/>
    <w:rsid w:val="00935544"/>
    <w:rsid w:val="00935B41"/>
    <w:rsid w:val="00935D7B"/>
    <w:rsid w:val="00936333"/>
    <w:rsid w:val="0093642A"/>
    <w:rsid w:val="009366FC"/>
    <w:rsid w:val="009369CA"/>
    <w:rsid w:val="00936DBD"/>
    <w:rsid w:val="009371AF"/>
    <w:rsid w:val="00937714"/>
    <w:rsid w:val="00937A1D"/>
    <w:rsid w:val="009401DB"/>
    <w:rsid w:val="009404B4"/>
    <w:rsid w:val="00940636"/>
    <w:rsid w:val="00940BFF"/>
    <w:rsid w:val="00940E27"/>
    <w:rsid w:val="009411E3"/>
    <w:rsid w:val="00941335"/>
    <w:rsid w:val="0094143D"/>
    <w:rsid w:val="009415E0"/>
    <w:rsid w:val="00941E43"/>
    <w:rsid w:val="00941E44"/>
    <w:rsid w:val="00941F00"/>
    <w:rsid w:val="00941F21"/>
    <w:rsid w:val="009423A5"/>
    <w:rsid w:val="009424A5"/>
    <w:rsid w:val="00942545"/>
    <w:rsid w:val="00942822"/>
    <w:rsid w:val="00942FD6"/>
    <w:rsid w:val="00942FE8"/>
    <w:rsid w:val="0094326B"/>
    <w:rsid w:val="009439D1"/>
    <w:rsid w:val="00943A3A"/>
    <w:rsid w:val="009440B0"/>
    <w:rsid w:val="009442BD"/>
    <w:rsid w:val="009445CE"/>
    <w:rsid w:val="00944611"/>
    <w:rsid w:val="00944757"/>
    <w:rsid w:val="00944849"/>
    <w:rsid w:val="00944993"/>
    <w:rsid w:val="00944D4F"/>
    <w:rsid w:val="00944D64"/>
    <w:rsid w:val="00945478"/>
    <w:rsid w:val="00945B86"/>
    <w:rsid w:val="0094655B"/>
    <w:rsid w:val="0094675E"/>
    <w:rsid w:val="00946B05"/>
    <w:rsid w:val="00946E1F"/>
    <w:rsid w:val="00947074"/>
    <w:rsid w:val="009471AE"/>
    <w:rsid w:val="00947FCF"/>
    <w:rsid w:val="00950618"/>
    <w:rsid w:val="00950D3D"/>
    <w:rsid w:val="00950DD6"/>
    <w:rsid w:val="009511C8"/>
    <w:rsid w:val="0095126F"/>
    <w:rsid w:val="00951491"/>
    <w:rsid w:val="00951949"/>
    <w:rsid w:val="00951E8F"/>
    <w:rsid w:val="00952649"/>
    <w:rsid w:val="0095278F"/>
    <w:rsid w:val="009528F4"/>
    <w:rsid w:val="009529FB"/>
    <w:rsid w:val="00952ADF"/>
    <w:rsid w:val="00952B20"/>
    <w:rsid w:val="009532D4"/>
    <w:rsid w:val="00953643"/>
    <w:rsid w:val="0095373F"/>
    <w:rsid w:val="009538EE"/>
    <w:rsid w:val="009539E9"/>
    <w:rsid w:val="00953CD0"/>
    <w:rsid w:val="00953EAE"/>
    <w:rsid w:val="0095403E"/>
    <w:rsid w:val="009540AF"/>
    <w:rsid w:val="009542E3"/>
    <w:rsid w:val="00954648"/>
    <w:rsid w:val="00954E7B"/>
    <w:rsid w:val="0095516B"/>
    <w:rsid w:val="00955254"/>
    <w:rsid w:val="00955900"/>
    <w:rsid w:val="00955DCE"/>
    <w:rsid w:val="00955FD9"/>
    <w:rsid w:val="00956378"/>
    <w:rsid w:val="00956437"/>
    <w:rsid w:val="00957006"/>
    <w:rsid w:val="0095705C"/>
    <w:rsid w:val="009572FE"/>
    <w:rsid w:val="00957896"/>
    <w:rsid w:val="00957910"/>
    <w:rsid w:val="00957C77"/>
    <w:rsid w:val="00957CF6"/>
    <w:rsid w:val="00957F71"/>
    <w:rsid w:val="009600B9"/>
    <w:rsid w:val="009606D6"/>
    <w:rsid w:val="009607F2"/>
    <w:rsid w:val="00960D82"/>
    <w:rsid w:val="00960DCD"/>
    <w:rsid w:val="0096157E"/>
    <w:rsid w:val="0096167F"/>
    <w:rsid w:val="009616D2"/>
    <w:rsid w:val="00961A0E"/>
    <w:rsid w:val="00961DB2"/>
    <w:rsid w:val="009620AB"/>
    <w:rsid w:val="00962435"/>
    <w:rsid w:val="00962BF8"/>
    <w:rsid w:val="00962D36"/>
    <w:rsid w:val="009635CD"/>
    <w:rsid w:val="00963603"/>
    <w:rsid w:val="00963DB0"/>
    <w:rsid w:val="00963FDD"/>
    <w:rsid w:val="009644ED"/>
    <w:rsid w:val="00964CC2"/>
    <w:rsid w:val="00964D71"/>
    <w:rsid w:val="00965546"/>
    <w:rsid w:val="00965612"/>
    <w:rsid w:val="009658C6"/>
    <w:rsid w:val="00965A0E"/>
    <w:rsid w:val="00965ABF"/>
    <w:rsid w:val="00965ADB"/>
    <w:rsid w:val="00965DA2"/>
    <w:rsid w:val="00965EF0"/>
    <w:rsid w:val="0096640E"/>
    <w:rsid w:val="00966935"/>
    <w:rsid w:val="00966F43"/>
    <w:rsid w:val="009679C9"/>
    <w:rsid w:val="00967C2E"/>
    <w:rsid w:val="00967D93"/>
    <w:rsid w:val="00967F16"/>
    <w:rsid w:val="00967F1B"/>
    <w:rsid w:val="009706D7"/>
    <w:rsid w:val="0097089C"/>
    <w:rsid w:val="00970921"/>
    <w:rsid w:val="00970A31"/>
    <w:rsid w:val="00970A52"/>
    <w:rsid w:val="00970ABB"/>
    <w:rsid w:val="00970BDC"/>
    <w:rsid w:val="00970D5D"/>
    <w:rsid w:val="0097133F"/>
    <w:rsid w:val="009719C2"/>
    <w:rsid w:val="009726B3"/>
    <w:rsid w:val="00972B6F"/>
    <w:rsid w:val="00972D2B"/>
    <w:rsid w:val="00972D3F"/>
    <w:rsid w:val="00972D86"/>
    <w:rsid w:val="00972F1F"/>
    <w:rsid w:val="00972F7A"/>
    <w:rsid w:val="0097322C"/>
    <w:rsid w:val="009733EC"/>
    <w:rsid w:val="00973569"/>
    <w:rsid w:val="009736AA"/>
    <w:rsid w:val="00973768"/>
    <w:rsid w:val="00974540"/>
    <w:rsid w:val="0097515D"/>
    <w:rsid w:val="009753BD"/>
    <w:rsid w:val="009754BD"/>
    <w:rsid w:val="00975715"/>
    <w:rsid w:val="009757FA"/>
    <w:rsid w:val="00975D79"/>
    <w:rsid w:val="00975F45"/>
    <w:rsid w:val="00975FCC"/>
    <w:rsid w:val="0097642C"/>
    <w:rsid w:val="0097648B"/>
    <w:rsid w:val="009764DE"/>
    <w:rsid w:val="009766E9"/>
    <w:rsid w:val="00976E3D"/>
    <w:rsid w:val="0097701B"/>
    <w:rsid w:val="009776E8"/>
    <w:rsid w:val="00977A58"/>
    <w:rsid w:val="00980103"/>
    <w:rsid w:val="00980239"/>
    <w:rsid w:val="00980887"/>
    <w:rsid w:val="0098151B"/>
    <w:rsid w:val="00981786"/>
    <w:rsid w:val="00981E72"/>
    <w:rsid w:val="0098252A"/>
    <w:rsid w:val="00982ACA"/>
    <w:rsid w:val="00982C84"/>
    <w:rsid w:val="00982E26"/>
    <w:rsid w:val="0098386D"/>
    <w:rsid w:val="00983B53"/>
    <w:rsid w:val="00983D36"/>
    <w:rsid w:val="00984008"/>
    <w:rsid w:val="00984187"/>
    <w:rsid w:val="00984534"/>
    <w:rsid w:val="0098498B"/>
    <w:rsid w:val="009852D1"/>
    <w:rsid w:val="009856C5"/>
    <w:rsid w:val="0098572D"/>
    <w:rsid w:val="00985925"/>
    <w:rsid w:val="009859E2"/>
    <w:rsid w:val="00985B2D"/>
    <w:rsid w:val="00985B6F"/>
    <w:rsid w:val="00985BE6"/>
    <w:rsid w:val="00985CE2"/>
    <w:rsid w:val="00985F26"/>
    <w:rsid w:val="009866EE"/>
    <w:rsid w:val="00986C43"/>
    <w:rsid w:val="009871BC"/>
    <w:rsid w:val="00987283"/>
    <w:rsid w:val="009873F4"/>
    <w:rsid w:val="00987716"/>
    <w:rsid w:val="00987D9F"/>
    <w:rsid w:val="00990516"/>
    <w:rsid w:val="00990546"/>
    <w:rsid w:val="0099090E"/>
    <w:rsid w:val="009909B5"/>
    <w:rsid w:val="009909E1"/>
    <w:rsid w:val="00990E2F"/>
    <w:rsid w:val="009912C9"/>
    <w:rsid w:val="009919CB"/>
    <w:rsid w:val="00991AA9"/>
    <w:rsid w:val="00991FFF"/>
    <w:rsid w:val="00992091"/>
    <w:rsid w:val="00992B13"/>
    <w:rsid w:val="00992D97"/>
    <w:rsid w:val="00992E55"/>
    <w:rsid w:val="0099330A"/>
    <w:rsid w:val="0099394E"/>
    <w:rsid w:val="00993AF9"/>
    <w:rsid w:val="00993D23"/>
    <w:rsid w:val="00994338"/>
    <w:rsid w:val="009950EC"/>
    <w:rsid w:val="00995259"/>
    <w:rsid w:val="009953AC"/>
    <w:rsid w:val="00995472"/>
    <w:rsid w:val="00995B94"/>
    <w:rsid w:val="00995DDF"/>
    <w:rsid w:val="0099694D"/>
    <w:rsid w:val="00996EB5"/>
    <w:rsid w:val="0099758A"/>
    <w:rsid w:val="009976FB"/>
    <w:rsid w:val="00997704"/>
    <w:rsid w:val="009977DE"/>
    <w:rsid w:val="00997B23"/>
    <w:rsid w:val="00997E27"/>
    <w:rsid w:val="00997FE4"/>
    <w:rsid w:val="009A040C"/>
    <w:rsid w:val="009A07EC"/>
    <w:rsid w:val="009A0CA5"/>
    <w:rsid w:val="009A0DAE"/>
    <w:rsid w:val="009A0FFB"/>
    <w:rsid w:val="009A111C"/>
    <w:rsid w:val="009A1688"/>
    <w:rsid w:val="009A2259"/>
    <w:rsid w:val="009A25F9"/>
    <w:rsid w:val="009A2EF1"/>
    <w:rsid w:val="009A2F83"/>
    <w:rsid w:val="009A305C"/>
    <w:rsid w:val="009A308F"/>
    <w:rsid w:val="009A3452"/>
    <w:rsid w:val="009A34D2"/>
    <w:rsid w:val="009A34D4"/>
    <w:rsid w:val="009A3C00"/>
    <w:rsid w:val="009A3FE8"/>
    <w:rsid w:val="009A44EF"/>
    <w:rsid w:val="009A473C"/>
    <w:rsid w:val="009A4A46"/>
    <w:rsid w:val="009A4CA8"/>
    <w:rsid w:val="009A4D4E"/>
    <w:rsid w:val="009A4E60"/>
    <w:rsid w:val="009A4FFA"/>
    <w:rsid w:val="009A5099"/>
    <w:rsid w:val="009A50B4"/>
    <w:rsid w:val="009A50C9"/>
    <w:rsid w:val="009A51CA"/>
    <w:rsid w:val="009A52F6"/>
    <w:rsid w:val="009A53C7"/>
    <w:rsid w:val="009A5422"/>
    <w:rsid w:val="009A5643"/>
    <w:rsid w:val="009A57DE"/>
    <w:rsid w:val="009A597A"/>
    <w:rsid w:val="009A5AD3"/>
    <w:rsid w:val="009A5BBE"/>
    <w:rsid w:val="009A5BE5"/>
    <w:rsid w:val="009A607D"/>
    <w:rsid w:val="009A6311"/>
    <w:rsid w:val="009A6C76"/>
    <w:rsid w:val="009A6D81"/>
    <w:rsid w:val="009A73CB"/>
    <w:rsid w:val="009A7610"/>
    <w:rsid w:val="009A7878"/>
    <w:rsid w:val="009A7E35"/>
    <w:rsid w:val="009B0054"/>
    <w:rsid w:val="009B06A5"/>
    <w:rsid w:val="009B0765"/>
    <w:rsid w:val="009B07D2"/>
    <w:rsid w:val="009B0833"/>
    <w:rsid w:val="009B08C7"/>
    <w:rsid w:val="009B0A82"/>
    <w:rsid w:val="009B0CC4"/>
    <w:rsid w:val="009B1018"/>
    <w:rsid w:val="009B14D7"/>
    <w:rsid w:val="009B1801"/>
    <w:rsid w:val="009B217E"/>
    <w:rsid w:val="009B2436"/>
    <w:rsid w:val="009B2722"/>
    <w:rsid w:val="009B2873"/>
    <w:rsid w:val="009B292D"/>
    <w:rsid w:val="009B2D7D"/>
    <w:rsid w:val="009B2FAF"/>
    <w:rsid w:val="009B3421"/>
    <w:rsid w:val="009B3464"/>
    <w:rsid w:val="009B3654"/>
    <w:rsid w:val="009B3A68"/>
    <w:rsid w:val="009B3D5A"/>
    <w:rsid w:val="009B4032"/>
    <w:rsid w:val="009B43A3"/>
    <w:rsid w:val="009B43F2"/>
    <w:rsid w:val="009B4400"/>
    <w:rsid w:val="009B44DE"/>
    <w:rsid w:val="009B490C"/>
    <w:rsid w:val="009B5BFC"/>
    <w:rsid w:val="009B5D50"/>
    <w:rsid w:val="009B6814"/>
    <w:rsid w:val="009B6A03"/>
    <w:rsid w:val="009B717C"/>
    <w:rsid w:val="009B72BE"/>
    <w:rsid w:val="009B76D4"/>
    <w:rsid w:val="009B7EC6"/>
    <w:rsid w:val="009C0052"/>
    <w:rsid w:val="009C0604"/>
    <w:rsid w:val="009C0653"/>
    <w:rsid w:val="009C09F3"/>
    <w:rsid w:val="009C0C43"/>
    <w:rsid w:val="009C0DC8"/>
    <w:rsid w:val="009C1048"/>
    <w:rsid w:val="009C1408"/>
    <w:rsid w:val="009C162B"/>
    <w:rsid w:val="009C163E"/>
    <w:rsid w:val="009C17AB"/>
    <w:rsid w:val="009C17C5"/>
    <w:rsid w:val="009C189B"/>
    <w:rsid w:val="009C19E4"/>
    <w:rsid w:val="009C1ED4"/>
    <w:rsid w:val="009C24B3"/>
    <w:rsid w:val="009C2C43"/>
    <w:rsid w:val="009C31C3"/>
    <w:rsid w:val="009C33B9"/>
    <w:rsid w:val="009C385B"/>
    <w:rsid w:val="009C3B42"/>
    <w:rsid w:val="009C4060"/>
    <w:rsid w:val="009C42CC"/>
    <w:rsid w:val="009C4C4D"/>
    <w:rsid w:val="009C5530"/>
    <w:rsid w:val="009C5671"/>
    <w:rsid w:val="009C5843"/>
    <w:rsid w:val="009C5C08"/>
    <w:rsid w:val="009C5D45"/>
    <w:rsid w:val="009C5F1F"/>
    <w:rsid w:val="009C6170"/>
    <w:rsid w:val="009C620F"/>
    <w:rsid w:val="009C63F9"/>
    <w:rsid w:val="009C6B4B"/>
    <w:rsid w:val="009C7341"/>
    <w:rsid w:val="009C75E4"/>
    <w:rsid w:val="009C78C0"/>
    <w:rsid w:val="009D0004"/>
    <w:rsid w:val="009D0452"/>
    <w:rsid w:val="009D0552"/>
    <w:rsid w:val="009D06BD"/>
    <w:rsid w:val="009D1404"/>
    <w:rsid w:val="009D1509"/>
    <w:rsid w:val="009D154E"/>
    <w:rsid w:val="009D17BA"/>
    <w:rsid w:val="009D1B2D"/>
    <w:rsid w:val="009D27C3"/>
    <w:rsid w:val="009D282B"/>
    <w:rsid w:val="009D29ED"/>
    <w:rsid w:val="009D29EF"/>
    <w:rsid w:val="009D29F5"/>
    <w:rsid w:val="009D2ADD"/>
    <w:rsid w:val="009D2CF8"/>
    <w:rsid w:val="009D39DD"/>
    <w:rsid w:val="009D3A04"/>
    <w:rsid w:val="009D3AE1"/>
    <w:rsid w:val="009D3BE3"/>
    <w:rsid w:val="009D41EF"/>
    <w:rsid w:val="009D42C5"/>
    <w:rsid w:val="009D4654"/>
    <w:rsid w:val="009D4713"/>
    <w:rsid w:val="009D47B0"/>
    <w:rsid w:val="009D481C"/>
    <w:rsid w:val="009D4919"/>
    <w:rsid w:val="009D4A17"/>
    <w:rsid w:val="009D4A9C"/>
    <w:rsid w:val="009D5443"/>
    <w:rsid w:val="009D5743"/>
    <w:rsid w:val="009D5B97"/>
    <w:rsid w:val="009D5E79"/>
    <w:rsid w:val="009D632A"/>
    <w:rsid w:val="009D68C1"/>
    <w:rsid w:val="009D690A"/>
    <w:rsid w:val="009D690C"/>
    <w:rsid w:val="009D69E1"/>
    <w:rsid w:val="009D6C2E"/>
    <w:rsid w:val="009D6EFA"/>
    <w:rsid w:val="009D6FF0"/>
    <w:rsid w:val="009D7593"/>
    <w:rsid w:val="009D797E"/>
    <w:rsid w:val="009D79FA"/>
    <w:rsid w:val="009D7B31"/>
    <w:rsid w:val="009D7E48"/>
    <w:rsid w:val="009E0D6B"/>
    <w:rsid w:val="009E107A"/>
    <w:rsid w:val="009E10E0"/>
    <w:rsid w:val="009E1187"/>
    <w:rsid w:val="009E148C"/>
    <w:rsid w:val="009E1C2B"/>
    <w:rsid w:val="009E1E5B"/>
    <w:rsid w:val="009E2112"/>
    <w:rsid w:val="009E266F"/>
    <w:rsid w:val="009E2696"/>
    <w:rsid w:val="009E27AA"/>
    <w:rsid w:val="009E28E7"/>
    <w:rsid w:val="009E2B02"/>
    <w:rsid w:val="009E2FD7"/>
    <w:rsid w:val="009E353D"/>
    <w:rsid w:val="009E3C36"/>
    <w:rsid w:val="009E3D30"/>
    <w:rsid w:val="009E41D3"/>
    <w:rsid w:val="009E44EA"/>
    <w:rsid w:val="009E4D5A"/>
    <w:rsid w:val="009E547F"/>
    <w:rsid w:val="009E5BF9"/>
    <w:rsid w:val="009E5E55"/>
    <w:rsid w:val="009E5FF1"/>
    <w:rsid w:val="009E64CD"/>
    <w:rsid w:val="009E6720"/>
    <w:rsid w:val="009E6796"/>
    <w:rsid w:val="009E69AD"/>
    <w:rsid w:val="009E6AB7"/>
    <w:rsid w:val="009E6C8F"/>
    <w:rsid w:val="009E7349"/>
    <w:rsid w:val="009E76BD"/>
    <w:rsid w:val="009E7769"/>
    <w:rsid w:val="009E790E"/>
    <w:rsid w:val="009E7C84"/>
    <w:rsid w:val="009F0147"/>
    <w:rsid w:val="009F0266"/>
    <w:rsid w:val="009F0DA8"/>
    <w:rsid w:val="009F0E21"/>
    <w:rsid w:val="009F15F4"/>
    <w:rsid w:val="009F1705"/>
    <w:rsid w:val="009F1B6D"/>
    <w:rsid w:val="009F22F4"/>
    <w:rsid w:val="009F25D6"/>
    <w:rsid w:val="009F2BFC"/>
    <w:rsid w:val="009F3465"/>
    <w:rsid w:val="009F3881"/>
    <w:rsid w:val="009F4285"/>
    <w:rsid w:val="009F4597"/>
    <w:rsid w:val="009F4614"/>
    <w:rsid w:val="009F494F"/>
    <w:rsid w:val="009F4E64"/>
    <w:rsid w:val="009F516C"/>
    <w:rsid w:val="009F5D7F"/>
    <w:rsid w:val="009F5F7A"/>
    <w:rsid w:val="009F608A"/>
    <w:rsid w:val="009F6219"/>
    <w:rsid w:val="009F6231"/>
    <w:rsid w:val="009F690E"/>
    <w:rsid w:val="009F69DC"/>
    <w:rsid w:val="009F6F65"/>
    <w:rsid w:val="009F7048"/>
    <w:rsid w:val="009F7757"/>
    <w:rsid w:val="009F7D52"/>
    <w:rsid w:val="00A003D6"/>
    <w:rsid w:val="00A00604"/>
    <w:rsid w:val="00A00D1F"/>
    <w:rsid w:val="00A0120D"/>
    <w:rsid w:val="00A01B0E"/>
    <w:rsid w:val="00A01C87"/>
    <w:rsid w:val="00A02106"/>
    <w:rsid w:val="00A0265E"/>
    <w:rsid w:val="00A0299B"/>
    <w:rsid w:val="00A02DAA"/>
    <w:rsid w:val="00A02FF3"/>
    <w:rsid w:val="00A0328C"/>
    <w:rsid w:val="00A03607"/>
    <w:rsid w:val="00A0360B"/>
    <w:rsid w:val="00A037BB"/>
    <w:rsid w:val="00A039B7"/>
    <w:rsid w:val="00A03C52"/>
    <w:rsid w:val="00A03EE9"/>
    <w:rsid w:val="00A03FAA"/>
    <w:rsid w:val="00A04113"/>
    <w:rsid w:val="00A043A9"/>
    <w:rsid w:val="00A0449A"/>
    <w:rsid w:val="00A0455C"/>
    <w:rsid w:val="00A04808"/>
    <w:rsid w:val="00A04F27"/>
    <w:rsid w:val="00A0515E"/>
    <w:rsid w:val="00A053BA"/>
    <w:rsid w:val="00A05917"/>
    <w:rsid w:val="00A05950"/>
    <w:rsid w:val="00A05E53"/>
    <w:rsid w:val="00A05F8F"/>
    <w:rsid w:val="00A060F6"/>
    <w:rsid w:val="00A0669C"/>
    <w:rsid w:val="00A066EA"/>
    <w:rsid w:val="00A0773A"/>
    <w:rsid w:val="00A07C79"/>
    <w:rsid w:val="00A101F4"/>
    <w:rsid w:val="00A104E9"/>
    <w:rsid w:val="00A10686"/>
    <w:rsid w:val="00A10937"/>
    <w:rsid w:val="00A1098A"/>
    <w:rsid w:val="00A115FD"/>
    <w:rsid w:val="00A117DB"/>
    <w:rsid w:val="00A118D2"/>
    <w:rsid w:val="00A11B98"/>
    <w:rsid w:val="00A11E6D"/>
    <w:rsid w:val="00A12020"/>
    <w:rsid w:val="00A12476"/>
    <w:rsid w:val="00A128B1"/>
    <w:rsid w:val="00A12BEB"/>
    <w:rsid w:val="00A12BF2"/>
    <w:rsid w:val="00A12E0D"/>
    <w:rsid w:val="00A12FD7"/>
    <w:rsid w:val="00A130AB"/>
    <w:rsid w:val="00A13AF7"/>
    <w:rsid w:val="00A13F4E"/>
    <w:rsid w:val="00A13FD2"/>
    <w:rsid w:val="00A1408F"/>
    <w:rsid w:val="00A141A4"/>
    <w:rsid w:val="00A1517A"/>
    <w:rsid w:val="00A158B4"/>
    <w:rsid w:val="00A1593E"/>
    <w:rsid w:val="00A15E41"/>
    <w:rsid w:val="00A160A0"/>
    <w:rsid w:val="00A16152"/>
    <w:rsid w:val="00A16157"/>
    <w:rsid w:val="00A1755C"/>
    <w:rsid w:val="00A17A0D"/>
    <w:rsid w:val="00A17E39"/>
    <w:rsid w:val="00A17F25"/>
    <w:rsid w:val="00A201E8"/>
    <w:rsid w:val="00A20277"/>
    <w:rsid w:val="00A204D4"/>
    <w:rsid w:val="00A206B4"/>
    <w:rsid w:val="00A20762"/>
    <w:rsid w:val="00A20CEB"/>
    <w:rsid w:val="00A20EF7"/>
    <w:rsid w:val="00A218B4"/>
    <w:rsid w:val="00A2269F"/>
    <w:rsid w:val="00A228B5"/>
    <w:rsid w:val="00A22A55"/>
    <w:rsid w:val="00A22B09"/>
    <w:rsid w:val="00A22BD0"/>
    <w:rsid w:val="00A22C25"/>
    <w:rsid w:val="00A22C7E"/>
    <w:rsid w:val="00A23122"/>
    <w:rsid w:val="00A2333B"/>
    <w:rsid w:val="00A23404"/>
    <w:rsid w:val="00A237F9"/>
    <w:rsid w:val="00A23EBF"/>
    <w:rsid w:val="00A23F24"/>
    <w:rsid w:val="00A24037"/>
    <w:rsid w:val="00A24C78"/>
    <w:rsid w:val="00A24D1E"/>
    <w:rsid w:val="00A25089"/>
    <w:rsid w:val="00A25171"/>
    <w:rsid w:val="00A253AD"/>
    <w:rsid w:val="00A25430"/>
    <w:rsid w:val="00A2559A"/>
    <w:rsid w:val="00A256FE"/>
    <w:rsid w:val="00A25871"/>
    <w:rsid w:val="00A261BF"/>
    <w:rsid w:val="00A262E9"/>
    <w:rsid w:val="00A2665E"/>
    <w:rsid w:val="00A267EA"/>
    <w:rsid w:val="00A27113"/>
    <w:rsid w:val="00A278CC"/>
    <w:rsid w:val="00A27A32"/>
    <w:rsid w:val="00A27EEB"/>
    <w:rsid w:val="00A30007"/>
    <w:rsid w:val="00A30AEC"/>
    <w:rsid w:val="00A31305"/>
    <w:rsid w:val="00A31799"/>
    <w:rsid w:val="00A318D8"/>
    <w:rsid w:val="00A31A34"/>
    <w:rsid w:val="00A31C19"/>
    <w:rsid w:val="00A31C96"/>
    <w:rsid w:val="00A32115"/>
    <w:rsid w:val="00A3247C"/>
    <w:rsid w:val="00A3255C"/>
    <w:rsid w:val="00A325F4"/>
    <w:rsid w:val="00A3277B"/>
    <w:rsid w:val="00A32D78"/>
    <w:rsid w:val="00A3360E"/>
    <w:rsid w:val="00A33BD6"/>
    <w:rsid w:val="00A34196"/>
    <w:rsid w:val="00A34327"/>
    <w:rsid w:val="00A343BC"/>
    <w:rsid w:val="00A34525"/>
    <w:rsid w:val="00A34528"/>
    <w:rsid w:val="00A34C69"/>
    <w:rsid w:val="00A35A7A"/>
    <w:rsid w:val="00A35DF4"/>
    <w:rsid w:val="00A35FB7"/>
    <w:rsid w:val="00A3603C"/>
    <w:rsid w:val="00A36344"/>
    <w:rsid w:val="00A36768"/>
    <w:rsid w:val="00A36BA9"/>
    <w:rsid w:val="00A3754B"/>
    <w:rsid w:val="00A3754C"/>
    <w:rsid w:val="00A37A24"/>
    <w:rsid w:val="00A400C3"/>
    <w:rsid w:val="00A402A0"/>
    <w:rsid w:val="00A40364"/>
    <w:rsid w:val="00A40795"/>
    <w:rsid w:val="00A40A17"/>
    <w:rsid w:val="00A41078"/>
    <w:rsid w:val="00A41487"/>
    <w:rsid w:val="00A418AB"/>
    <w:rsid w:val="00A41B25"/>
    <w:rsid w:val="00A41B84"/>
    <w:rsid w:val="00A41BC2"/>
    <w:rsid w:val="00A41DCF"/>
    <w:rsid w:val="00A421A0"/>
    <w:rsid w:val="00A427EC"/>
    <w:rsid w:val="00A4329C"/>
    <w:rsid w:val="00A43437"/>
    <w:rsid w:val="00A437C8"/>
    <w:rsid w:val="00A4392C"/>
    <w:rsid w:val="00A43A63"/>
    <w:rsid w:val="00A43B3E"/>
    <w:rsid w:val="00A441D0"/>
    <w:rsid w:val="00A44591"/>
    <w:rsid w:val="00A447DD"/>
    <w:rsid w:val="00A44CF8"/>
    <w:rsid w:val="00A4509F"/>
    <w:rsid w:val="00A451D3"/>
    <w:rsid w:val="00A456EA"/>
    <w:rsid w:val="00A45708"/>
    <w:rsid w:val="00A45782"/>
    <w:rsid w:val="00A457FE"/>
    <w:rsid w:val="00A458B6"/>
    <w:rsid w:val="00A46143"/>
    <w:rsid w:val="00A4633F"/>
    <w:rsid w:val="00A464ED"/>
    <w:rsid w:val="00A465F0"/>
    <w:rsid w:val="00A469BC"/>
    <w:rsid w:val="00A46BAF"/>
    <w:rsid w:val="00A46CBC"/>
    <w:rsid w:val="00A46DE4"/>
    <w:rsid w:val="00A473F6"/>
    <w:rsid w:val="00A475EC"/>
    <w:rsid w:val="00A47729"/>
    <w:rsid w:val="00A47C1D"/>
    <w:rsid w:val="00A47C62"/>
    <w:rsid w:val="00A47DEA"/>
    <w:rsid w:val="00A501D4"/>
    <w:rsid w:val="00A504FA"/>
    <w:rsid w:val="00A504FB"/>
    <w:rsid w:val="00A50542"/>
    <w:rsid w:val="00A50C35"/>
    <w:rsid w:val="00A511BD"/>
    <w:rsid w:val="00A51213"/>
    <w:rsid w:val="00A51631"/>
    <w:rsid w:val="00A51C63"/>
    <w:rsid w:val="00A52183"/>
    <w:rsid w:val="00A52219"/>
    <w:rsid w:val="00A5228E"/>
    <w:rsid w:val="00A52480"/>
    <w:rsid w:val="00A528B1"/>
    <w:rsid w:val="00A52993"/>
    <w:rsid w:val="00A530DE"/>
    <w:rsid w:val="00A53488"/>
    <w:rsid w:val="00A53519"/>
    <w:rsid w:val="00A53983"/>
    <w:rsid w:val="00A53C93"/>
    <w:rsid w:val="00A53ECE"/>
    <w:rsid w:val="00A53FBC"/>
    <w:rsid w:val="00A54049"/>
    <w:rsid w:val="00A543BB"/>
    <w:rsid w:val="00A549F6"/>
    <w:rsid w:val="00A5519B"/>
    <w:rsid w:val="00A556AB"/>
    <w:rsid w:val="00A557A1"/>
    <w:rsid w:val="00A56099"/>
    <w:rsid w:val="00A56256"/>
    <w:rsid w:val="00A56766"/>
    <w:rsid w:val="00A56C5A"/>
    <w:rsid w:val="00A56C9E"/>
    <w:rsid w:val="00A56E54"/>
    <w:rsid w:val="00A60065"/>
    <w:rsid w:val="00A6015C"/>
    <w:rsid w:val="00A601EA"/>
    <w:rsid w:val="00A604C8"/>
    <w:rsid w:val="00A605AA"/>
    <w:rsid w:val="00A60F07"/>
    <w:rsid w:val="00A61166"/>
    <w:rsid w:val="00A6118F"/>
    <w:rsid w:val="00A61261"/>
    <w:rsid w:val="00A61362"/>
    <w:rsid w:val="00A617CE"/>
    <w:rsid w:val="00A61D64"/>
    <w:rsid w:val="00A621A9"/>
    <w:rsid w:val="00A62385"/>
    <w:rsid w:val="00A6242B"/>
    <w:rsid w:val="00A6254A"/>
    <w:rsid w:val="00A62EDE"/>
    <w:rsid w:val="00A62F0C"/>
    <w:rsid w:val="00A6340F"/>
    <w:rsid w:val="00A634D6"/>
    <w:rsid w:val="00A6380F"/>
    <w:rsid w:val="00A6392D"/>
    <w:rsid w:val="00A63B5D"/>
    <w:rsid w:val="00A63F20"/>
    <w:rsid w:val="00A63F50"/>
    <w:rsid w:val="00A64035"/>
    <w:rsid w:val="00A640FF"/>
    <w:rsid w:val="00A64F6E"/>
    <w:rsid w:val="00A6511B"/>
    <w:rsid w:val="00A656C5"/>
    <w:rsid w:val="00A65939"/>
    <w:rsid w:val="00A65A67"/>
    <w:rsid w:val="00A65B89"/>
    <w:rsid w:val="00A66385"/>
    <w:rsid w:val="00A666C1"/>
    <w:rsid w:val="00A669BC"/>
    <w:rsid w:val="00A66A36"/>
    <w:rsid w:val="00A66DED"/>
    <w:rsid w:val="00A67236"/>
    <w:rsid w:val="00A67304"/>
    <w:rsid w:val="00A6739B"/>
    <w:rsid w:val="00A70238"/>
    <w:rsid w:val="00A70CCD"/>
    <w:rsid w:val="00A70D0D"/>
    <w:rsid w:val="00A70E39"/>
    <w:rsid w:val="00A7107B"/>
    <w:rsid w:val="00A7138A"/>
    <w:rsid w:val="00A7174D"/>
    <w:rsid w:val="00A717B3"/>
    <w:rsid w:val="00A71DE6"/>
    <w:rsid w:val="00A71EE6"/>
    <w:rsid w:val="00A71F39"/>
    <w:rsid w:val="00A724B5"/>
    <w:rsid w:val="00A72A95"/>
    <w:rsid w:val="00A72B3B"/>
    <w:rsid w:val="00A72D8B"/>
    <w:rsid w:val="00A72DEC"/>
    <w:rsid w:val="00A73168"/>
    <w:rsid w:val="00A73900"/>
    <w:rsid w:val="00A73C80"/>
    <w:rsid w:val="00A73EA0"/>
    <w:rsid w:val="00A744B2"/>
    <w:rsid w:val="00A74929"/>
    <w:rsid w:val="00A749EC"/>
    <w:rsid w:val="00A74A31"/>
    <w:rsid w:val="00A74F73"/>
    <w:rsid w:val="00A75707"/>
    <w:rsid w:val="00A75F9F"/>
    <w:rsid w:val="00A7610D"/>
    <w:rsid w:val="00A76807"/>
    <w:rsid w:val="00A76C44"/>
    <w:rsid w:val="00A76C94"/>
    <w:rsid w:val="00A76E84"/>
    <w:rsid w:val="00A7751E"/>
    <w:rsid w:val="00A7798D"/>
    <w:rsid w:val="00A77A41"/>
    <w:rsid w:val="00A77A88"/>
    <w:rsid w:val="00A8023D"/>
    <w:rsid w:val="00A80521"/>
    <w:rsid w:val="00A806D4"/>
    <w:rsid w:val="00A80827"/>
    <w:rsid w:val="00A80E8D"/>
    <w:rsid w:val="00A810BE"/>
    <w:rsid w:val="00A8111D"/>
    <w:rsid w:val="00A812E2"/>
    <w:rsid w:val="00A81338"/>
    <w:rsid w:val="00A8135D"/>
    <w:rsid w:val="00A81646"/>
    <w:rsid w:val="00A816B2"/>
    <w:rsid w:val="00A81E90"/>
    <w:rsid w:val="00A82079"/>
    <w:rsid w:val="00A82233"/>
    <w:rsid w:val="00A8262B"/>
    <w:rsid w:val="00A82A17"/>
    <w:rsid w:val="00A82D3C"/>
    <w:rsid w:val="00A8300E"/>
    <w:rsid w:val="00A84551"/>
    <w:rsid w:val="00A84B63"/>
    <w:rsid w:val="00A84D0A"/>
    <w:rsid w:val="00A8542B"/>
    <w:rsid w:val="00A85FF7"/>
    <w:rsid w:val="00A864F2"/>
    <w:rsid w:val="00A865FC"/>
    <w:rsid w:val="00A86833"/>
    <w:rsid w:val="00A86D4D"/>
    <w:rsid w:val="00A8734D"/>
    <w:rsid w:val="00A876D1"/>
    <w:rsid w:val="00A87757"/>
    <w:rsid w:val="00A87993"/>
    <w:rsid w:val="00A879A1"/>
    <w:rsid w:val="00A87A64"/>
    <w:rsid w:val="00A87B50"/>
    <w:rsid w:val="00A87B60"/>
    <w:rsid w:val="00A87F74"/>
    <w:rsid w:val="00A90226"/>
    <w:rsid w:val="00A9047C"/>
    <w:rsid w:val="00A90819"/>
    <w:rsid w:val="00A90CEB"/>
    <w:rsid w:val="00A90D6B"/>
    <w:rsid w:val="00A90E0F"/>
    <w:rsid w:val="00A90E94"/>
    <w:rsid w:val="00A913F0"/>
    <w:rsid w:val="00A915A7"/>
    <w:rsid w:val="00A9199A"/>
    <w:rsid w:val="00A91AFA"/>
    <w:rsid w:val="00A91B79"/>
    <w:rsid w:val="00A91B7A"/>
    <w:rsid w:val="00A91E68"/>
    <w:rsid w:val="00A9269B"/>
    <w:rsid w:val="00A92FE6"/>
    <w:rsid w:val="00A93224"/>
    <w:rsid w:val="00A93692"/>
    <w:rsid w:val="00A93C07"/>
    <w:rsid w:val="00A942D6"/>
    <w:rsid w:val="00A94397"/>
    <w:rsid w:val="00A944E9"/>
    <w:rsid w:val="00A944F2"/>
    <w:rsid w:val="00A94B86"/>
    <w:rsid w:val="00A94EB6"/>
    <w:rsid w:val="00A94ED9"/>
    <w:rsid w:val="00A950D6"/>
    <w:rsid w:val="00A95113"/>
    <w:rsid w:val="00A9518F"/>
    <w:rsid w:val="00A95255"/>
    <w:rsid w:val="00A95772"/>
    <w:rsid w:val="00A9583A"/>
    <w:rsid w:val="00A95B8E"/>
    <w:rsid w:val="00A95B9C"/>
    <w:rsid w:val="00A95D12"/>
    <w:rsid w:val="00A962FB"/>
    <w:rsid w:val="00A965DD"/>
    <w:rsid w:val="00A96C62"/>
    <w:rsid w:val="00A96D35"/>
    <w:rsid w:val="00A96EE5"/>
    <w:rsid w:val="00A97354"/>
    <w:rsid w:val="00A97371"/>
    <w:rsid w:val="00A97763"/>
    <w:rsid w:val="00A977BB"/>
    <w:rsid w:val="00A9784B"/>
    <w:rsid w:val="00A978F8"/>
    <w:rsid w:val="00A97C52"/>
    <w:rsid w:val="00A97ED1"/>
    <w:rsid w:val="00AA005B"/>
    <w:rsid w:val="00AA0514"/>
    <w:rsid w:val="00AA0D09"/>
    <w:rsid w:val="00AA127B"/>
    <w:rsid w:val="00AA1869"/>
    <w:rsid w:val="00AA1C73"/>
    <w:rsid w:val="00AA1C75"/>
    <w:rsid w:val="00AA1CF2"/>
    <w:rsid w:val="00AA2245"/>
    <w:rsid w:val="00AA24E9"/>
    <w:rsid w:val="00AA2529"/>
    <w:rsid w:val="00AA2699"/>
    <w:rsid w:val="00AA32DA"/>
    <w:rsid w:val="00AA3410"/>
    <w:rsid w:val="00AA353F"/>
    <w:rsid w:val="00AA3669"/>
    <w:rsid w:val="00AA3A14"/>
    <w:rsid w:val="00AA3F1C"/>
    <w:rsid w:val="00AA4129"/>
    <w:rsid w:val="00AA44E2"/>
    <w:rsid w:val="00AA4954"/>
    <w:rsid w:val="00AA4A97"/>
    <w:rsid w:val="00AA4B81"/>
    <w:rsid w:val="00AA57D7"/>
    <w:rsid w:val="00AA5ABD"/>
    <w:rsid w:val="00AA6B87"/>
    <w:rsid w:val="00AA70C7"/>
    <w:rsid w:val="00AA7315"/>
    <w:rsid w:val="00AA7338"/>
    <w:rsid w:val="00AB0208"/>
    <w:rsid w:val="00AB0229"/>
    <w:rsid w:val="00AB0431"/>
    <w:rsid w:val="00AB0A69"/>
    <w:rsid w:val="00AB0ADF"/>
    <w:rsid w:val="00AB1146"/>
    <w:rsid w:val="00AB17E3"/>
    <w:rsid w:val="00AB1901"/>
    <w:rsid w:val="00AB1947"/>
    <w:rsid w:val="00AB1B6D"/>
    <w:rsid w:val="00AB1D47"/>
    <w:rsid w:val="00AB1E5B"/>
    <w:rsid w:val="00AB1F14"/>
    <w:rsid w:val="00AB2630"/>
    <w:rsid w:val="00AB3641"/>
    <w:rsid w:val="00AB3688"/>
    <w:rsid w:val="00AB3AAE"/>
    <w:rsid w:val="00AB3B8E"/>
    <w:rsid w:val="00AB3D5C"/>
    <w:rsid w:val="00AB3DB4"/>
    <w:rsid w:val="00AB4098"/>
    <w:rsid w:val="00AB44D1"/>
    <w:rsid w:val="00AB47DA"/>
    <w:rsid w:val="00AB4864"/>
    <w:rsid w:val="00AB5582"/>
    <w:rsid w:val="00AB5B29"/>
    <w:rsid w:val="00AB5F5B"/>
    <w:rsid w:val="00AB66D2"/>
    <w:rsid w:val="00AB66FF"/>
    <w:rsid w:val="00AB69D0"/>
    <w:rsid w:val="00AB69F9"/>
    <w:rsid w:val="00AB6A7F"/>
    <w:rsid w:val="00AB6C87"/>
    <w:rsid w:val="00AB73DC"/>
    <w:rsid w:val="00AB74C7"/>
    <w:rsid w:val="00AB7C2D"/>
    <w:rsid w:val="00AB7C8B"/>
    <w:rsid w:val="00AB7C95"/>
    <w:rsid w:val="00AB7D14"/>
    <w:rsid w:val="00AC0380"/>
    <w:rsid w:val="00AC04E3"/>
    <w:rsid w:val="00AC0790"/>
    <w:rsid w:val="00AC07B5"/>
    <w:rsid w:val="00AC0805"/>
    <w:rsid w:val="00AC0818"/>
    <w:rsid w:val="00AC113F"/>
    <w:rsid w:val="00AC115E"/>
    <w:rsid w:val="00AC1315"/>
    <w:rsid w:val="00AC1341"/>
    <w:rsid w:val="00AC142A"/>
    <w:rsid w:val="00AC1B5A"/>
    <w:rsid w:val="00AC1C79"/>
    <w:rsid w:val="00AC20A7"/>
    <w:rsid w:val="00AC2A7B"/>
    <w:rsid w:val="00AC2BED"/>
    <w:rsid w:val="00AC2F86"/>
    <w:rsid w:val="00AC33AC"/>
    <w:rsid w:val="00AC351E"/>
    <w:rsid w:val="00AC3999"/>
    <w:rsid w:val="00AC3B05"/>
    <w:rsid w:val="00AC3D8F"/>
    <w:rsid w:val="00AC3F90"/>
    <w:rsid w:val="00AC43DF"/>
    <w:rsid w:val="00AC4C5B"/>
    <w:rsid w:val="00AC4DBD"/>
    <w:rsid w:val="00AC4DE7"/>
    <w:rsid w:val="00AC51B5"/>
    <w:rsid w:val="00AC5989"/>
    <w:rsid w:val="00AC6029"/>
    <w:rsid w:val="00AC625A"/>
    <w:rsid w:val="00AC66D5"/>
    <w:rsid w:val="00AC673E"/>
    <w:rsid w:val="00AC7028"/>
    <w:rsid w:val="00AC70BC"/>
    <w:rsid w:val="00AC77A9"/>
    <w:rsid w:val="00AC7979"/>
    <w:rsid w:val="00AD0117"/>
    <w:rsid w:val="00AD0D6E"/>
    <w:rsid w:val="00AD0EBB"/>
    <w:rsid w:val="00AD13C7"/>
    <w:rsid w:val="00AD14DF"/>
    <w:rsid w:val="00AD1771"/>
    <w:rsid w:val="00AD1D4E"/>
    <w:rsid w:val="00AD1ECA"/>
    <w:rsid w:val="00AD209F"/>
    <w:rsid w:val="00AD220B"/>
    <w:rsid w:val="00AD2261"/>
    <w:rsid w:val="00AD23A2"/>
    <w:rsid w:val="00AD247C"/>
    <w:rsid w:val="00AD26C0"/>
    <w:rsid w:val="00AD2B0E"/>
    <w:rsid w:val="00AD30A0"/>
    <w:rsid w:val="00AD353D"/>
    <w:rsid w:val="00AD3578"/>
    <w:rsid w:val="00AD3B2B"/>
    <w:rsid w:val="00AD3EB1"/>
    <w:rsid w:val="00AD433F"/>
    <w:rsid w:val="00AD4420"/>
    <w:rsid w:val="00AD4780"/>
    <w:rsid w:val="00AD4A29"/>
    <w:rsid w:val="00AD4DDE"/>
    <w:rsid w:val="00AD54A4"/>
    <w:rsid w:val="00AD568C"/>
    <w:rsid w:val="00AD5943"/>
    <w:rsid w:val="00AD5B4C"/>
    <w:rsid w:val="00AD5EDD"/>
    <w:rsid w:val="00AD5EFB"/>
    <w:rsid w:val="00AD69DB"/>
    <w:rsid w:val="00AD6D78"/>
    <w:rsid w:val="00AD6E86"/>
    <w:rsid w:val="00AD710F"/>
    <w:rsid w:val="00AD735E"/>
    <w:rsid w:val="00AD7865"/>
    <w:rsid w:val="00AD7CC6"/>
    <w:rsid w:val="00AD7F04"/>
    <w:rsid w:val="00AD7FB4"/>
    <w:rsid w:val="00AE00DF"/>
    <w:rsid w:val="00AE02B3"/>
    <w:rsid w:val="00AE066A"/>
    <w:rsid w:val="00AE0A18"/>
    <w:rsid w:val="00AE0C48"/>
    <w:rsid w:val="00AE0C8E"/>
    <w:rsid w:val="00AE0E7E"/>
    <w:rsid w:val="00AE1295"/>
    <w:rsid w:val="00AE12FC"/>
    <w:rsid w:val="00AE130C"/>
    <w:rsid w:val="00AE19AB"/>
    <w:rsid w:val="00AE1B7F"/>
    <w:rsid w:val="00AE1B8E"/>
    <w:rsid w:val="00AE1FBB"/>
    <w:rsid w:val="00AE2014"/>
    <w:rsid w:val="00AE2119"/>
    <w:rsid w:val="00AE2191"/>
    <w:rsid w:val="00AE264F"/>
    <w:rsid w:val="00AE28CA"/>
    <w:rsid w:val="00AE2EF0"/>
    <w:rsid w:val="00AE30F0"/>
    <w:rsid w:val="00AE3248"/>
    <w:rsid w:val="00AE3275"/>
    <w:rsid w:val="00AE35D2"/>
    <w:rsid w:val="00AE38A7"/>
    <w:rsid w:val="00AE39CE"/>
    <w:rsid w:val="00AE3AE6"/>
    <w:rsid w:val="00AE3C77"/>
    <w:rsid w:val="00AE3F80"/>
    <w:rsid w:val="00AE4592"/>
    <w:rsid w:val="00AE45C8"/>
    <w:rsid w:val="00AE46BB"/>
    <w:rsid w:val="00AE4802"/>
    <w:rsid w:val="00AE482E"/>
    <w:rsid w:val="00AE4BB3"/>
    <w:rsid w:val="00AE4C9D"/>
    <w:rsid w:val="00AE4CAD"/>
    <w:rsid w:val="00AE568A"/>
    <w:rsid w:val="00AE579B"/>
    <w:rsid w:val="00AE5955"/>
    <w:rsid w:val="00AE59D4"/>
    <w:rsid w:val="00AE5A27"/>
    <w:rsid w:val="00AE63D1"/>
    <w:rsid w:val="00AE6504"/>
    <w:rsid w:val="00AE66AD"/>
    <w:rsid w:val="00AE67C3"/>
    <w:rsid w:val="00AE6998"/>
    <w:rsid w:val="00AE6C6A"/>
    <w:rsid w:val="00AE6F37"/>
    <w:rsid w:val="00AE6FFB"/>
    <w:rsid w:val="00AE709B"/>
    <w:rsid w:val="00AE767D"/>
    <w:rsid w:val="00AE7CC6"/>
    <w:rsid w:val="00AE7E35"/>
    <w:rsid w:val="00AE7EB8"/>
    <w:rsid w:val="00AF00D1"/>
    <w:rsid w:val="00AF012D"/>
    <w:rsid w:val="00AF0A79"/>
    <w:rsid w:val="00AF0E95"/>
    <w:rsid w:val="00AF11D4"/>
    <w:rsid w:val="00AF1419"/>
    <w:rsid w:val="00AF1433"/>
    <w:rsid w:val="00AF15C0"/>
    <w:rsid w:val="00AF16AA"/>
    <w:rsid w:val="00AF18EA"/>
    <w:rsid w:val="00AF1E3D"/>
    <w:rsid w:val="00AF2024"/>
    <w:rsid w:val="00AF20B4"/>
    <w:rsid w:val="00AF22FB"/>
    <w:rsid w:val="00AF2399"/>
    <w:rsid w:val="00AF2517"/>
    <w:rsid w:val="00AF2E16"/>
    <w:rsid w:val="00AF2ECE"/>
    <w:rsid w:val="00AF36E7"/>
    <w:rsid w:val="00AF370F"/>
    <w:rsid w:val="00AF3826"/>
    <w:rsid w:val="00AF3A39"/>
    <w:rsid w:val="00AF3B8F"/>
    <w:rsid w:val="00AF4328"/>
    <w:rsid w:val="00AF4341"/>
    <w:rsid w:val="00AF443B"/>
    <w:rsid w:val="00AF448B"/>
    <w:rsid w:val="00AF489C"/>
    <w:rsid w:val="00AF4A77"/>
    <w:rsid w:val="00AF4C70"/>
    <w:rsid w:val="00AF4E01"/>
    <w:rsid w:val="00AF53D1"/>
    <w:rsid w:val="00AF5DB6"/>
    <w:rsid w:val="00AF6067"/>
    <w:rsid w:val="00AF608A"/>
    <w:rsid w:val="00AF624E"/>
    <w:rsid w:val="00AF6255"/>
    <w:rsid w:val="00AF64F9"/>
    <w:rsid w:val="00AF65C3"/>
    <w:rsid w:val="00AF69E1"/>
    <w:rsid w:val="00AF7A80"/>
    <w:rsid w:val="00AF7B9D"/>
    <w:rsid w:val="00B001C7"/>
    <w:rsid w:val="00B0062F"/>
    <w:rsid w:val="00B006FF"/>
    <w:rsid w:val="00B007F8"/>
    <w:rsid w:val="00B008AE"/>
    <w:rsid w:val="00B00B2A"/>
    <w:rsid w:val="00B00BAA"/>
    <w:rsid w:val="00B00E08"/>
    <w:rsid w:val="00B01BBE"/>
    <w:rsid w:val="00B01C7E"/>
    <w:rsid w:val="00B01CF6"/>
    <w:rsid w:val="00B01D2B"/>
    <w:rsid w:val="00B021FB"/>
    <w:rsid w:val="00B02375"/>
    <w:rsid w:val="00B02A94"/>
    <w:rsid w:val="00B02D3C"/>
    <w:rsid w:val="00B02DE3"/>
    <w:rsid w:val="00B02F82"/>
    <w:rsid w:val="00B0301A"/>
    <w:rsid w:val="00B031EE"/>
    <w:rsid w:val="00B034F0"/>
    <w:rsid w:val="00B0399A"/>
    <w:rsid w:val="00B03AF5"/>
    <w:rsid w:val="00B03C1B"/>
    <w:rsid w:val="00B03F58"/>
    <w:rsid w:val="00B03F9C"/>
    <w:rsid w:val="00B048A5"/>
    <w:rsid w:val="00B0494E"/>
    <w:rsid w:val="00B04B79"/>
    <w:rsid w:val="00B04F9D"/>
    <w:rsid w:val="00B05A1B"/>
    <w:rsid w:val="00B05A30"/>
    <w:rsid w:val="00B05BB1"/>
    <w:rsid w:val="00B05CA1"/>
    <w:rsid w:val="00B05D21"/>
    <w:rsid w:val="00B0617D"/>
    <w:rsid w:val="00B061FB"/>
    <w:rsid w:val="00B06259"/>
    <w:rsid w:val="00B0641C"/>
    <w:rsid w:val="00B067DC"/>
    <w:rsid w:val="00B06885"/>
    <w:rsid w:val="00B069FC"/>
    <w:rsid w:val="00B06F3F"/>
    <w:rsid w:val="00B06F70"/>
    <w:rsid w:val="00B07938"/>
    <w:rsid w:val="00B07AB7"/>
    <w:rsid w:val="00B07BCF"/>
    <w:rsid w:val="00B103C9"/>
    <w:rsid w:val="00B105F4"/>
    <w:rsid w:val="00B106B7"/>
    <w:rsid w:val="00B11ABE"/>
    <w:rsid w:val="00B11DE1"/>
    <w:rsid w:val="00B11F00"/>
    <w:rsid w:val="00B12098"/>
    <w:rsid w:val="00B12190"/>
    <w:rsid w:val="00B12253"/>
    <w:rsid w:val="00B12B05"/>
    <w:rsid w:val="00B12D23"/>
    <w:rsid w:val="00B1303F"/>
    <w:rsid w:val="00B1324F"/>
    <w:rsid w:val="00B1340E"/>
    <w:rsid w:val="00B13494"/>
    <w:rsid w:val="00B1386D"/>
    <w:rsid w:val="00B13A03"/>
    <w:rsid w:val="00B13DC4"/>
    <w:rsid w:val="00B1429C"/>
    <w:rsid w:val="00B1429D"/>
    <w:rsid w:val="00B14CD3"/>
    <w:rsid w:val="00B14EC0"/>
    <w:rsid w:val="00B154F9"/>
    <w:rsid w:val="00B15895"/>
    <w:rsid w:val="00B15BBE"/>
    <w:rsid w:val="00B15D8E"/>
    <w:rsid w:val="00B16098"/>
    <w:rsid w:val="00B16400"/>
    <w:rsid w:val="00B168D5"/>
    <w:rsid w:val="00B1699E"/>
    <w:rsid w:val="00B16B04"/>
    <w:rsid w:val="00B16B3A"/>
    <w:rsid w:val="00B16E83"/>
    <w:rsid w:val="00B17112"/>
    <w:rsid w:val="00B1719E"/>
    <w:rsid w:val="00B17515"/>
    <w:rsid w:val="00B1755D"/>
    <w:rsid w:val="00B175BC"/>
    <w:rsid w:val="00B178D8"/>
    <w:rsid w:val="00B17965"/>
    <w:rsid w:val="00B17A47"/>
    <w:rsid w:val="00B17BD1"/>
    <w:rsid w:val="00B203A3"/>
    <w:rsid w:val="00B203AD"/>
    <w:rsid w:val="00B20A41"/>
    <w:rsid w:val="00B20E1F"/>
    <w:rsid w:val="00B21199"/>
    <w:rsid w:val="00B219E1"/>
    <w:rsid w:val="00B21A95"/>
    <w:rsid w:val="00B21C3A"/>
    <w:rsid w:val="00B21CC6"/>
    <w:rsid w:val="00B21DCC"/>
    <w:rsid w:val="00B2250B"/>
    <w:rsid w:val="00B2285C"/>
    <w:rsid w:val="00B22ACD"/>
    <w:rsid w:val="00B2306C"/>
    <w:rsid w:val="00B230AF"/>
    <w:rsid w:val="00B234FB"/>
    <w:rsid w:val="00B23BD4"/>
    <w:rsid w:val="00B23C41"/>
    <w:rsid w:val="00B24001"/>
    <w:rsid w:val="00B24025"/>
    <w:rsid w:val="00B241EE"/>
    <w:rsid w:val="00B24AB5"/>
    <w:rsid w:val="00B24FC9"/>
    <w:rsid w:val="00B25E0C"/>
    <w:rsid w:val="00B25FC9"/>
    <w:rsid w:val="00B26AAE"/>
    <w:rsid w:val="00B26BB1"/>
    <w:rsid w:val="00B26D5B"/>
    <w:rsid w:val="00B26EC4"/>
    <w:rsid w:val="00B2757E"/>
    <w:rsid w:val="00B2765F"/>
    <w:rsid w:val="00B27FFB"/>
    <w:rsid w:val="00B301D9"/>
    <w:rsid w:val="00B3097E"/>
    <w:rsid w:val="00B30B94"/>
    <w:rsid w:val="00B30BA3"/>
    <w:rsid w:val="00B30C13"/>
    <w:rsid w:val="00B31098"/>
    <w:rsid w:val="00B313D1"/>
    <w:rsid w:val="00B31A79"/>
    <w:rsid w:val="00B31ECA"/>
    <w:rsid w:val="00B31FC9"/>
    <w:rsid w:val="00B320CD"/>
    <w:rsid w:val="00B321C5"/>
    <w:rsid w:val="00B3241F"/>
    <w:rsid w:val="00B32562"/>
    <w:rsid w:val="00B32607"/>
    <w:rsid w:val="00B32761"/>
    <w:rsid w:val="00B33115"/>
    <w:rsid w:val="00B33432"/>
    <w:rsid w:val="00B33D12"/>
    <w:rsid w:val="00B33FD0"/>
    <w:rsid w:val="00B34084"/>
    <w:rsid w:val="00B3416E"/>
    <w:rsid w:val="00B34321"/>
    <w:rsid w:val="00B34673"/>
    <w:rsid w:val="00B3470A"/>
    <w:rsid w:val="00B34945"/>
    <w:rsid w:val="00B34CE0"/>
    <w:rsid w:val="00B34DF7"/>
    <w:rsid w:val="00B34E1A"/>
    <w:rsid w:val="00B352DF"/>
    <w:rsid w:val="00B355FA"/>
    <w:rsid w:val="00B35B5A"/>
    <w:rsid w:val="00B35B93"/>
    <w:rsid w:val="00B35D97"/>
    <w:rsid w:val="00B35F38"/>
    <w:rsid w:val="00B366FE"/>
    <w:rsid w:val="00B368F2"/>
    <w:rsid w:val="00B36DE3"/>
    <w:rsid w:val="00B37748"/>
    <w:rsid w:val="00B37A02"/>
    <w:rsid w:val="00B37CD8"/>
    <w:rsid w:val="00B400AB"/>
    <w:rsid w:val="00B402BB"/>
    <w:rsid w:val="00B4093C"/>
    <w:rsid w:val="00B409CC"/>
    <w:rsid w:val="00B40CDB"/>
    <w:rsid w:val="00B4109A"/>
    <w:rsid w:val="00B41179"/>
    <w:rsid w:val="00B4179E"/>
    <w:rsid w:val="00B41D4B"/>
    <w:rsid w:val="00B42060"/>
    <w:rsid w:val="00B4227D"/>
    <w:rsid w:val="00B4264D"/>
    <w:rsid w:val="00B4280A"/>
    <w:rsid w:val="00B42F8A"/>
    <w:rsid w:val="00B430B5"/>
    <w:rsid w:val="00B4322A"/>
    <w:rsid w:val="00B43252"/>
    <w:rsid w:val="00B4387B"/>
    <w:rsid w:val="00B43CE9"/>
    <w:rsid w:val="00B43F49"/>
    <w:rsid w:val="00B442DC"/>
    <w:rsid w:val="00B4441A"/>
    <w:rsid w:val="00B44601"/>
    <w:rsid w:val="00B4465C"/>
    <w:rsid w:val="00B44DFA"/>
    <w:rsid w:val="00B44E6A"/>
    <w:rsid w:val="00B45BFA"/>
    <w:rsid w:val="00B461F6"/>
    <w:rsid w:val="00B462D3"/>
    <w:rsid w:val="00B4679B"/>
    <w:rsid w:val="00B46A05"/>
    <w:rsid w:val="00B46FAB"/>
    <w:rsid w:val="00B4742F"/>
    <w:rsid w:val="00B47ADA"/>
    <w:rsid w:val="00B47D46"/>
    <w:rsid w:val="00B47DDD"/>
    <w:rsid w:val="00B501A8"/>
    <w:rsid w:val="00B5020D"/>
    <w:rsid w:val="00B502F6"/>
    <w:rsid w:val="00B50A7A"/>
    <w:rsid w:val="00B50D1D"/>
    <w:rsid w:val="00B50EAB"/>
    <w:rsid w:val="00B51034"/>
    <w:rsid w:val="00B5171A"/>
    <w:rsid w:val="00B51998"/>
    <w:rsid w:val="00B51C8F"/>
    <w:rsid w:val="00B51D03"/>
    <w:rsid w:val="00B52364"/>
    <w:rsid w:val="00B524B8"/>
    <w:rsid w:val="00B52C09"/>
    <w:rsid w:val="00B52C93"/>
    <w:rsid w:val="00B52D04"/>
    <w:rsid w:val="00B53190"/>
    <w:rsid w:val="00B533C9"/>
    <w:rsid w:val="00B539A0"/>
    <w:rsid w:val="00B53F4E"/>
    <w:rsid w:val="00B53FB9"/>
    <w:rsid w:val="00B54435"/>
    <w:rsid w:val="00B54442"/>
    <w:rsid w:val="00B547D4"/>
    <w:rsid w:val="00B54995"/>
    <w:rsid w:val="00B54C84"/>
    <w:rsid w:val="00B55056"/>
    <w:rsid w:val="00B550DF"/>
    <w:rsid w:val="00B550E7"/>
    <w:rsid w:val="00B5511D"/>
    <w:rsid w:val="00B55145"/>
    <w:rsid w:val="00B551AE"/>
    <w:rsid w:val="00B551DA"/>
    <w:rsid w:val="00B5588F"/>
    <w:rsid w:val="00B55FEC"/>
    <w:rsid w:val="00B5628F"/>
    <w:rsid w:val="00B56694"/>
    <w:rsid w:val="00B57615"/>
    <w:rsid w:val="00B57F81"/>
    <w:rsid w:val="00B6074F"/>
    <w:rsid w:val="00B60A50"/>
    <w:rsid w:val="00B60B61"/>
    <w:rsid w:val="00B60CA8"/>
    <w:rsid w:val="00B60E35"/>
    <w:rsid w:val="00B6106C"/>
    <w:rsid w:val="00B613A7"/>
    <w:rsid w:val="00B617B5"/>
    <w:rsid w:val="00B619ED"/>
    <w:rsid w:val="00B61B06"/>
    <w:rsid w:val="00B61B23"/>
    <w:rsid w:val="00B61F6D"/>
    <w:rsid w:val="00B62859"/>
    <w:rsid w:val="00B62DE8"/>
    <w:rsid w:val="00B63BA2"/>
    <w:rsid w:val="00B63EFE"/>
    <w:rsid w:val="00B6442E"/>
    <w:rsid w:val="00B6470E"/>
    <w:rsid w:val="00B64A0A"/>
    <w:rsid w:val="00B656AA"/>
    <w:rsid w:val="00B6575E"/>
    <w:rsid w:val="00B65920"/>
    <w:rsid w:val="00B65C2C"/>
    <w:rsid w:val="00B65CEB"/>
    <w:rsid w:val="00B65CFB"/>
    <w:rsid w:val="00B66818"/>
    <w:rsid w:val="00B66B4E"/>
    <w:rsid w:val="00B6723F"/>
    <w:rsid w:val="00B67726"/>
    <w:rsid w:val="00B679F5"/>
    <w:rsid w:val="00B67C50"/>
    <w:rsid w:val="00B7016A"/>
    <w:rsid w:val="00B70D67"/>
    <w:rsid w:val="00B70E5A"/>
    <w:rsid w:val="00B70F61"/>
    <w:rsid w:val="00B7158E"/>
    <w:rsid w:val="00B718E5"/>
    <w:rsid w:val="00B71BDC"/>
    <w:rsid w:val="00B71E38"/>
    <w:rsid w:val="00B71E74"/>
    <w:rsid w:val="00B72347"/>
    <w:rsid w:val="00B72376"/>
    <w:rsid w:val="00B7240E"/>
    <w:rsid w:val="00B72970"/>
    <w:rsid w:val="00B72C1E"/>
    <w:rsid w:val="00B72CF4"/>
    <w:rsid w:val="00B72DEB"/>
    <w:rsid w:val="00B731CC"/>
    <w:rsid w:val="00B737A0"/>
    <w:rsid w:val="00B739A1"/>
    <w:rsid w:val="00B73AC5"/>
    <w:rsid w:val="00B73CFA"/>
    <w:rsid w:val="00B73D8B"/>
    <w:rsid w:val="00B73F00"/>
    <w:rsid w:val="00B743EB"/>
    <w:rsid w:val="00B74794"/>
    <w:rsid w:val="00B7498A"/>
    <w:rsid w:val="00B74BCC"/>
    <w:rsid w:val="00B74D5D"/>
    <w:rsid w:val="00B74F9C"/>
    <w:rsid w:val="00B7544E"/>
    <w:rsid w:val="00B7584E"/>
    <w:rsid w:val="00B76135"/>
    <w:rsid w:val="00B76847"/>
    <w:rsid w:val="00B76A4C"/>
    <w:rsid w:val="00B76C09"/>
    <w:rsid w:val="00B76DF5"/>
    <w:rsid w:val="00B776DE"/>
    <w:rsid w:val="00B777B0"/>
    <w:rsid w:val="00B77B82"/>
    <w:rsid w:val="00B77BA2"/>
    <w:rsid w:val="00B80D39"/>
    <w:rsid w:val="00B80DEB"/>
    <w:rsid w:val="00B8104E"/>
    <w:rsid w:val="00B810BC"/>
    <w:rsid w:val="00B812E4"/>
    <w:rsid w:val="00B813AC"/>
    <w:rsid w:val="00B814E9"/>
    <w:rsid w:val="00B816C1"/>
    <w:rsid w:val="00B819BD"/>
    <w:rsid w:val="00B81B92"/>
    <w:rsid w:val="00B81D32"/>
    <w:rsid w:val="00B821A6"/>
    <w:rsid w:val="00B82924"/>
    <w:rsid w:val="00B82A48"/>
    <w:rsid w:val="00B82AFA"/>
    <w:rsid w:val="00B83034"/>
    <w:rsid w:val="00B832B3"/>
    <w:rsid w:val="00B8351B"/>
    <w:rsid w:val="00B83659"/>
    <w:rsid w:val="00B83887"/>
    <w:rsid w:val="00B83B03"/>
    <w:rsid w:val="00B83C39"/>
    <w:rsid w:val="00B83F5D"/>
    <w:rsid w:val="00B84025"/>
    <w:rsid w:val="00B840C5"/>
    <w:rsid w:val="00B84183"/>
    <w:rsid w:val="00B84231"/>
    <w:rsid w:val="00B843ED"/>
    <w:rsid w:val="00B84894"/>
    <w:rsid w:val="00B84AF3"/>
    <w:rsid w:val="00B84C5D"/>
    <w:rsid w:val="00B84E07"/>
    <w:rsid w:val="00B84F88"/>
    <w:rsid w:val="00B8521A"/>
    <w:rsid w:val="00B85580"/>
    <w:rsid w:val="00B85677"/>
    <w:rsid w:val="00B8574B"/>
    <w:rsid w:val="00B85A6B"/>
    <w:rsid w:val="00B85A6D"/>
    <w:rsid w:val="00B85C2A"/>
    <w:rsid w:val="00B85EAA"/>
    <w:rsid w:val="00B85EEF"/>
    <w:rsid w:val="00B86518"/>
    <w:rsid w:val="00B86655"/>
    <w:rsid w:val="00B8685D"/>
    <w:rsid w:val="00B868D0"/>
    <w:rsid w:val="00B870AD"/>
    <w:rsid w:val="00B87209"/>
    <w:rsid w:val="00B872DC"/>
    <w:rsid w:val="00B87305"/>
    <w:rsid w:val="00B879FE"/>
    <w:rsid w:val="00B87A7B"/>
    <w:rsid w:val="00B9035F"/>
    <w:rsid w:val="00B906BF"/>
    <w:rsid w:val="00B90A1B"/>
    <w:rsid w:val="00B90E12"/>
    <w:rsid w:val="00B9111B"/>
    <w:rsid w:val="00B9126D"/>
    <w:rsid w:val="00B91DA8"/>
    <w:rsid w:val="00B92134"/>
    <w:rsid w:val="00B92228"/>
    <w:rsid w:val="00B923B3"/>
    <w:rsid w:val="00B923C9"/>
    <w:rsid w:val="00B9255F"/>
    <w:rsid w:val="00B925D7"/>
    <w:rsid w:val="00B92B0D"/>
    <w:rsid w:val="00B92B95"/>
    <w:rsid w:val="00B92CBD"/>
    <w:rsid w:val="00B92DBB"/>
    <w:rsid w:val="00B92E4F"/>
    <w:rsid w:val="00B92F4A"/>
    <w:rsid w:val="00B937A9"/>
    <w:rsid w:val="00B93DB7"/>
    <w:rsid w:val="00B93E37"/>
    <w:rsid w:val="00B93E74"/>
    <w:rsid w:val="00B9408F"/>
    <w:rsid w:val="00B940AF"/>
    <w:rsid w:val="00B942E2"/>
    <w:rsid w:val="00B94E32"/>
    <w:rsid w:val="00B95026"/>
    <w:rsid w:val="00B956F7"/>
    <w:rsid w:val="00B95AE6"/>
    <w:rsid w:val="00B95BA3"/>
    <w:rsid w:val="00B95D43"/>
    <w:rsid w:val="00B95D67"/>
    <w:rsid w:val="00B96682"/>
    <w:rsid w:val="00B9674B"/>
    <w:rsid w:val="00B96C7A"/>
    <w:rsid w:val="00B971B1"/>
    <w:rsid w:val="00B9728B"/>
    <w:rsid w:val="00B972B7"/>
    <w:rsid w:val="00B973C2"/>
    <w:rsid w:val="00B97405"/>
    <w:rsid w:val="00B974F0"/>
    <w:rsid w:val="00B9756F"/>
    <w:rsid w:val="00B9790B"/>
    <w:rsid w:val="00B9794E"/>
    <w:rsid w:val="00B97AC0"/>
    <w:rsid w:val="00B97BF1"/>
    <w:rsid w:val="00BA013E"/>
    <w:rsid w:val="00BA01CA"/>
    <w:rsid w:val="00BA01E6"/>
    <w:rsid w:val="00BA0218"/>
    <w:rsid w:val="00BA03C8"/>
    <w:rsid w:val="00BA054E"/>
    <w:rsid w:val="00BA0557"/>
    <w:rsid w:val="00BA05CB"/>
    <w:rsid w:val="00BA0754"/>
    <w:rsid w:val="00BA08AE"/>
    <w:rsid w:val="00BA0A5B"/>
    <w:rsid w:val="00BA0AFD"/>
    <w:rsid w:val="00BA0E96"/>
    <w:rsid w:val="00BA14AF"/>
    <w:rsid w:val="00BA1C07"/>
    <w:rsid w:val="00BA22A5"/>
    <w:rsid w:val="00BA2422"/>
    <w:rsid w:val="00BA271B"/>
    <w:rsid w:val="00BA282F"/>
    <w:rsid w:val="00BA2963"/>
    <w:rsid w:val="00BA2973"/>
    <w:rsid w:val="00BA2EA3"/>
    <w:rsid w:val="00BA2EB5"/>
    <w:rsid w:val="00BA3638"/>
    <w:rsid w:val="00BA41CB"/>
    <w:rsid w:val="00BA458F"/>
    <w:rsid w:val="00BA47A8"/>
    <w:rsid w:val="00BA4A73"/>
    <w:rsid w:val="00BA5149"/>
    <w:rsid w:val="00BA52D5"/>
    <w:rsid w:val="00BA5BF1"/>
    <w:rsid w:val="00BA5CD3"/>
    <w:rsid w:val="00BA5E5B"/>
    <w:rsid w:val="00BA6022"/>
    <w:rsid w:val="00BA63BD"/>
    <w:rsid w:val="00BA665A"/>
    <w:rsid w:val="00BA69D5"/>
    <w:rsid w:val="00BA6B4E"/>
    <w:rsid w:val="00BA6DC9"/>
    <w:rsid w:val="00BA6E6C"/>
    <w:rsid w:val="00BA6EDB"/>
    <w:rsid w:val="00BA6FD7"/>
    <w:rsid w:val="00BA7257"/>
    <w:rsid w:val="00BA74C6"/>
    <w:rsid w:val="00BA77A8"/>
    <w:rsid w:val="00BB0712"/>
    <w:rsid w:val="00BB0AA4"/>
    <w:rsid w:val="00BB0B14"/>
    <w:rsid w:val="00BB11D8"/>
    <w:rsid w:val="00BB148B"/>
    <w:rsid w:val="00BB1C53"/>
    <w:rsid w:val="00BB1D16"/>
    <w:rsid w:val="00BB227C"/>
    <w:rsid w:val="00BB228B"/>
    <w:rsid w:val="00BB276F"/>
    <w:rsid w:val="00BB279C"/>
    <w:rsid w:val="00BB2834"/>
    <w:rsid w:val="00BB34A0"/>
    <w:rsid w:val="00BB40CD"/>
    <w:rsid w:val="00BB41E2"/>
    <w:rsid w:val="00BB4471"/>
    <w:rsid w:val="00BB451E"/>
    <w:rsid w:val="00BB454F"/>
    <w:rsid w:val="00BB5106"/>
    <w:rsid w:val="00BB532C"/>
    <w:rsid w:val="00BB5614"/>
    <w:rsid w:val="00BB5E0B"/>
    <w:rsid w:val="00BB648A"/>
    <w:rsid w:val="00BB6562"/>
    <w:rsid w:val="00BB69B8"/>
    <w:rsid w:val="00BB6BC4"/>
    <w:rsid w:val="00BB6F38"/>
    <w:rsid w:val="00BB70A6"/>
    <w:rsid w:val="00BB73C8"/>
    <w:rsid w:val="00BC0198"/>
    <w:rsid w:val="00BC0527"/>
    <w:rsid w:val="00BC06B3"/>
    <w:rsid w:val="00BC0A39"/>
    <w:rsid w:val="00BC1293"/>
    <w:rsid w:val="00BC1839"/>
    <w:rsid w:val="00BC19AC"/>
    <w:rsid w:val="00BC21B1"/>
    <w:rsid w:val="00BC254A"/>
    <w:rsid w:val="00BC280B"/>
    <w:rsid w:val="00BC2BF6"/>
    <w:rsid w:val="00BC2C8B"/>
    <w:rsid w:val="00BC34A9"/>
    <w:rsid w:val="00BC39EC"/>
    <w:rsid w:val="00BC3C22"/>
    <w:rsid w:val="00BC404D"/>
    <w:rsid w:val="00BC460E"/>
    <w:rsid w:val="00BC4845"/>
    <w:rsid w:val="00BC48CE"/>
    <w:rsid w:val="00BC4D46"/>
    <w:rsid w:val="00BC4DE4"/>
    <w:rsid w:val="00BC5395"/>
    <w:rsid w:val="00BC5608"/>
    <w:rsid w:val="00BC58C1"/>
    <w:rsid w:val="00BC5F56"/>
    <w:rsid w:val="00BC5F67"/>
    <w:rsid w:val="00BC65F6"/>
    <w:rsid w:val="00BC6736"/>
    <w:rsid w:val="00BC6906"/>
    <w:rsid w:val="00BC6B6A"/>
    <w:rsid w:val="00BC7896"/>
    <w:rsid w:val="00BC78BC"/>
    <w:rsid w:val="00BC7A25"/>
    <w:rsid w:val="00BC7D6D"/>
    <w:rsid w:val="00BD0008"/>
    <w:rsid w:val="00BD0157"/>
    <w:rsid w:val="00BD0440"/>
    <w:rsid w:val="00BD0578"/>
    <w:rsid w:val="00BD05CE"/>
    <w:rsid w:val="00BD06D8"/>
    <w:rsid w:val="00BD0B75"/>
    <w:rsid w:val="00BD1131"/>
    <w:rsid w:val="00BD1383"/>
    <w:rsid w:val="00BD1555"/>
    <w:rsid w:val="00BD155D"/>
    <w:rsid w:val="00BD1850"/>
    <w:rsid w:val="00BD19FD"/>
    <w:rsid w:val="00BD2059"/>
    <w:rsid w:val="00BD214F"/>
    <w:rsid w:val="00BD2456"/>
    <w:rsid w:val="00BD247C"/>
    <w:rsid w:val="00BD253A"/>
    <w:rsid w:val="00BD27E7"/>
    <w:rsid w:val="00BD287E"/>
    <w:rsid w:val="00BD2A6E"/>
    <w:rsid w:val="00BD35CE"/>
    <w:rsid w:val="00BD365F"/>
    <w:rsid w:val="00BD443E"/>
    <w:rsid w:val="00BD4A68"/>
    <w:rsid w:val="00BD4EB7"/>
    <w:rsid w:val="00BD5069"/>
    <w:rsid w:val="00BD527F"/>
    <w:rsid w:val="00BD5418"/>
    <w:rsid w:val="00BD576C"/>
    <w:rsid w:val="00BD58EC"/>
    <w:rsid w:val="00BD6274"/>
    <w:rsid w:val="00BD66EF"/>
    <w:rsid w:val="00BD674A"/>
    <w:rsid w:val="00BD68C5"/>
    <w:rsid w:val="00BD68D3"/>
    <w:rsid w:val="00BD6BAB"/>
    <w:rsid w:val="00BD6BFD"/>
    <w:rsid w:val="00BD73C5"/>
    <w:rsid w:val="00BE00BA"/>
    <w:rsid w:val="00BE037B"/>
    <w:rsid w:val="00BE083C"/>
    <w:rsid w:val="00BE0C2D"/>
    <w:rsid w:val="00BE0F41"/>
    <w:rsid w:val="00BE11D6"/>
    <w:rsid w:val="00BE135B"/>
    <w:rsid w:val="00BE13F3"/>
    <w:rsid w:val="00BE170A"/>
    <w:rsid w:val="00BE177F"/>
    <w:rsid w:val="00BE192A"/>
    <w:rsid w:val="00BE26D8"/>
    <w:rsid w:val="00BE2A20"/>
    <w:rsid w:val="00BE2F80"/>
    <w:rsid w:val="00BE3401"/>
    <w:rsid w:val="00BE3920"/>
    <w:rsid w:val="00BE3BD2"/>
    <w:rsid w:val="00BE3D90"/>
    <w:rsid w:val="00BE42EC"/>
    <w:rsid w:val="00BE4343"/>
    <w:rsid w:val="00BE461D"/>
    <w:rsid w:val="00BE4804"/>
    <w:rsid w:val="00BE480C"/>
    <w:rsid w:val="00BE48BA"/>
    <w:rsid w:val="00BE48C3"/>
    <w:rsid w:val="00BE491F"/>
    <w:rsid w:val="00BE4E8E"/>
    <w:rsid w:val="00BE5158"/>
    <w:rsid w:val="00BE522B"/>
    <w:rsid w:val="00BE56B4"/>
    <w:rsid w:val="00BE58D0"/>
    <w:rsid w:val="00BE6374"/>
    <w:rsid w:val="00BE64F0"/>
    <w:rsid w:val="00BE6BA9"/>
    <w:rsid w:val="00BE6DC2"/>
    <w:rsid w:val="00BE7267"/>
    <w:rsid w:val="00BE73AD"/>
    <w:rsid w:val="00BE7554"/>
    <w:rsid w:val="00BE7715"/>
    <w:rsid w:val="00BE78E0"/>
    <w:rsid w:val="00BE7BDF"/>
    <w:rsid w:val="00BE7D58"/>
    <w:rsid w:val="00BF00C9"/>
    <w:rsid w:val="00BF05CC"/>
    <w:rsid w:val="00BF061B"/>
    <w:rsid w:val="00BF071D"/>
    <w:rsid w:val="00BF085A"/>
    <w:rsid w:val="00BF09E7"/>
    <w:rsid w:val="00BF11D7"/>
    <w:rsid w:val="00BF1A11"/>
    <w:rsid w:val="00BF229B"/>
    <w:rsid w:val="00BF22DB"/>
    <w:rsid w:val="00BF233D"/>
    <w:rsid w:val="00BF2563"/>
    <w:rsid w:val="00BF25A9"/>
    <w:rsid w:val="00BF285D"/>
    <w:rsid w:val="00BF2C6F"/>
    <w:rsid w:val="00BF3301"/>
    <w:rsid w:val="00BF3420"/>
    <w:rsid w:val="00BF35CF"/>
    <w:rsid w:val="00BF44FA"/>
    <w:rsid w:val="00BF4A0D"/>
    <w:rsid w:val="00BF4CBC"/>
    <w:rsid w:val="00BF4F43"/>
    <w:rsid w:val="00BF58A5"/>
    <w:rsid w:val="00BF59E0"/>
    <w:rsid w:val="00BF5DA5"/>
    <w:rsid w:val="00BF5E91"/>
    <w:rsid w:val="00BF5EAB"/>
    <w:rsid w:val="00BF5F6F"/>
    <w:rsid w:val="00BF63D2"/>
    <w:rsid w:val="00BF6BFF"/>
    <w:rsid w:val="00BF6F90"/>
    <w:rsid w:val="00BF7184"/>
    <w:rsid w:val="00BF719C"/>
    <w:rsid w:val="00BF721E"/>
    <w:rsid w:val="00BF72FD"/>
    <w:rsid w:val="00BF77DC"/>
    <w:rsid w:val="00BF7883"/>
    <w:rsid w:val="00BF7989"/>
    <w:rsid w:val="00BF7E38"/>
    <w:rsid w:val="00C0002D"/>
    <w:rsid w:val="00C000B2"/>
    <w:rsid w:val="00C001B7"/>
    <w:rsid w:val="00C006BF"/>
    <w:rsid w:val="00C007A6"/>
    <w:rsid w:val="00C009EB"/>
    <w:rsid w:val="00C00BC7"/>
    <w:rsid w:val="00C014BA"/>
    <w:rsid w:val="00C014EF"/>
    <w:rsid w:val="00C015E9"/>
    <w:rsid w:val="00C01809"/>
    <w:rsid w:val="00C0187F"/>
    <w:rsid w:val="00C01B04"/>
    <w:rsid w:val="00C020B5"/>
    <w:rsid w:val="00C026A3"/>
    <w:rsid w:val="00C0282B"/>
    <w:rsid w:val="00C02836"/>
    <w:rsid w:val="00C029B8"/>
    <w:rsid w:val="00C02C1C"/>
    <w:rsid w:val="00C02F3F"/>
    <w:rsid w:val="00C030B9"/>
    <w:rsid w:val="00C03302"/>
    <w:rsid w:val="00C03522"/>
    <w:rsid w:val="00C0367C"/>
    <w:rsid w:val="00C03984"/>
    <w:rsid w:val="00C040C3"/>
    <w:rsid w:val="00C045F3"/>
    <w:rsid w:val="00C04868"/>
    <w:rsid w:val="00C04FCA"/>
    <w:rsid w:val="00C05024"/>
    <w:rsid w:val="00C050C8"/>
    <w:rsid w:val="00C053E1"/>
    <w:rsid w:val="00C05687"/>
    <w:rsid w:val="00C05BB8"/>
    <w:rsid w:val="00C05C00"/>
    <w:rsid w:val="00C05C4C"/>
    <w:rsid w:val="00C06197"/>
    <w:rsid w:val="00C0625F"/>
    <w:rsid w:val="00C06620"/>
    <w:rsid w:val="00C06757"/>
    <w:rsid w:val="00C06DD1"/>
    <w:rsid w:val="00C071DD"/>
    <w:rsid w:val="00C0769D"/>
    <w:rsid w:val="00C07F74"/>
    <w:rsid w:val="00C101DC"/>
    <w:rsid w:val="00C101F9"/>
    <w:rsid w:val="00C1026E"/>
    <w:rsid w:val="00C10458"/>
    <w:rsid w:val="00C104D5"/>
    <w:rsid w:val="00C10B59"/>
    <w:rsid w:val="00C10D7F"/>
    <w:rsid w:val="00C11066"/>
    <w:rsid w:val="00C11F83"/>
    <w:rsid w:val="00C11FCC"/>
    <w:rsid w:val="00C120DA"/>
    <w:rsid w:val="00C120DB"/>
    <w:rsid w:val="00C123FE"/>
    <w:rsid w:val="00C12B8B"/>
    <w:rsid w:val="00C138A6"/>
    <w:rsid w:val="00C13CED"/>
    <w:rsid w:val="00C145D4"/>
    <w:rsid w:val="00C14683"/>
    <w:rsid w:val="00C148AF"/>
    <w:rsid w:val="00C14971"/>
    <w:rsid w:val="00C14BF5"/>
    <w:rsid w:val="00C14D8F"/>
    <w:rsid w:val="00C14DD2"/>
    <w:rsid w:val="00C14F4E"/>
    <w:rsid w:val="00C14FDF"/>
    <w:rsid w:val="00C15039"/>
    <w:rsid w:val="00C152DA"/>
    <w:rsid w:val="00C160E2"/>
    <w:rsid w:val="00C16D99"/>
    <w:rsid w:val="00C17128"/>
    <w:rsid w:val="00C171DE"/>
    <w:rsid w:val="00C17363"/>
    <w:rsid w:val="00C17438"/>
    <w:rsid w:val="00C174AA"/>
    <w:rsid w:val="00C174B6"/>
    <w:rsid w:val="00C17530"/>
    <w:rsid w:val="00C17598"/>
    <w:rsid w:val="00C17D7D"/>
    <w:rsid w:val="00C20A61"/>
    <w:rsid w:val="00C20AE9"/>
    <w:rsid w:val="00C20BFD"/>
    <w:rsid w:val="00C2143E"/>
    <w:rsid w:val="00C217FE"/>
    <w:rsid w:val="00C222D1"/>
    <w:rsid w:val="00C22849"/>
    <w:rsid w:val="00C22871"/>
    <w:rsid w:val="00C22925"/>
    <w:rsid w:val="00C22CC0"/>
    <w:rsid w:val="00C23509"/>
    <w:rsid w:val="00C2393E"/>
    <w:rsid w:val="00C23ED2"/>
    <w:rsid w:val="00C2435E"/>
    <w:rsid w:val="00C24713"/>
    <w:rsid w:val="00C248BC"/>
    <w:rsid w:val="00C24AC6"/>
    <w:rsid w:val="00C24D38"/>
    <w:rsid w:val="00C24EC8"/>
    <w:rsid w:val="00C25452"/>
    <w:rsid w:val="00C2568F"/>
    <w:rsid w:val="00C25801"/>
    <w:rsid w:val="00C263F7"/>
    <w:rsid w:val="00C26601"/>
    <w:rsid w:val="00C272B7"/>
    <w:rsid w:val="00C2746F"/>
    <w:rsid w:val="00C27CBA"/>
    <w:rsid w:val="00C27FFC"/>
    <w:rsid w:val="00C3033B"/>
    <w:rsid w:val="00C305FC"/>
    <w:rsid w:val="00C30964"/>
    <w:rsid w:val="00C30C53"/>
    <w:rsid w:val="00C31104"/>
    <w:rsid w:val="00C3110E"/>
    <w:rsid w:val="00C3123E"/>
    <w:rsid w:val="00C312F1"/>
    <w:rsid w:val="00C31891"/>
    <w:rsid w:val="00C31A07"/>
    <w:rsid w:val="00C31AC7"/>
    <w:rsid w:val="00C32387"/>
    <w:rsid w:val="00C326F1"/>
    <w:rsid w:val="00C3275F"/>
    <w:rsid w:val="00C32E30"/>
    <w:rsid w:val="00C32E37"/>
    <w:rsid w:val="00C32EFA"/>
    <w:rsid w:val="00C3300B"/>
    <w:rsid w:val="00C3326A"/>
    <w:rsid w:val="00C335EF"/>
    <w:rsid w:val="00C336EE"/>
    <w:rsid w:val="00C33AA2"/>
    <w:rsid w:val="00C3415D"/>
    <w:rsid w:val="00C3444F"/>
    <w:rsid w:val="00C346E1"/>
    <w:rsid w:val="00C34882"/>
    <w:rsid w:val="00C34B8D"/>
    <w:rsid w:val="00C34F7D"/>
    <w:rsid w:val="00C351BC"/>
    <w:rsid w:val="00C354FA"/>
    <w:rsid w:val="00C3552E"/>
    <w:rsid w:val="00C3555B"/>
    <w:rsid w:val="00C355B6"/>
    <w:rsid w:val="00C35FB8"/>
    <w:rsid w:val="00C36169"/>
    <w:rsid w:val="00C364E7"/>
    <w:rsid w:val="00C3652D"/>
    <w:rsid w:val="00C36658"/>
    <w:rsid w:val="00C366B0"/>
    <w:rsid w:val="00C36917"/>
    <w:rsid w:val="00C3692F"/>
    <w:rsid w:val="00C36D8C"/>
    <w:rsid w:val="00C36F58"/>
    <w:rsid w:val="00C3703A"/>
    <w:rsid w:val="00C374EB"/>
    <w:rsid w:val="00C4004B"/>
    <w:rsid w:val="00C406B8"/>
    <w:rsid w:val="00C40843"/>
    <w:rsid w:val="00C408FC"/>
    <w:rsid w:val="00C40EF5"/>
    <w:rsid w:val="00C4173F"/>
    <w:rsid w:val="00C41757"/>
    <w:rsid w:val="00C41953"/>
    <w:rsid w:val="00C41E08"/>
    <w:rsid w:val="00C4203D"/>
    <w:rsid w:val="00C42479"/>
    <w:rsid w:val="00C427EC"/>
    <w:rsid w:val="00C42814"/>
    <w:rsid w:val="00C42D2F"/>
    <w:rsid w:val="00C42D77"/>
    <w:rsid w:val="00C4343C"/>
    <w:rsid w:val="00C43660"/>
    <w:rsid w:val="00C439F2"/>
    <w:rsid w:val="00C43A5C"/>
    <w:rsid w:val="00C44174"/>
    <w:rsid w:val="00C44D05"/>
    <w:rsid w:val="00C44DB3"/>
    <w:rsid w:val="00C45274"/>
    <w:rsid w:val="00C453E8"/>
    <w:rsid w:val="00C4547A"/>
    <w:rsid w:val="00C45740"/>
    <w:rsid w:val="00C45904"/>
    <w:rsid w:val="00C45B5B"/>
    <w:rsid w:val="00C45E83"/>
    <w:rsid w:val="00C460F5"/>
    <w:rsid w:val="00C4613D"/>
    <w:rsid w:val="00C46555"/>
    <w:rsid w:val="00C46673"/>
    <w:rsid w:val="00C46831"/>
    <w:rsid w:val="00C4686E"/>
    <w:rsid w:val="00C46D29"/>
    <w:rsid w:val="00C47011"/>
    <w:rsid w:val="00C472FF"/>
    <w:rsid w:val="00C474DE"/>
    <w:rsid w:val="00C47635"/>
    <w:rsid w:val="00C47BB7"/>
    <w:rsid w:val="00C47BE4"/>
    <w:rsid w:val="00C47D79"/>
    <w:rsid w:val="00C5079D"/>
    <w:rsid w:val="00C507EE"/>
    <w:rsid w:val="00C50AAE"/>
    <w:rsid w:val="00C50BDA"/>
    <w:rsid w:val="00C50D73"/>
    <w:rsid w:val="00C50E8F"/>
    <w:rsid w:val="00C51088"/>
    <w:rsid w:val="00C511B2"/>
    <w:rsid w:val="00C5191A"/>
    <w:rsid w:val="00C51C7F"/>
    <w:rsid w:val="00C51DEF"/>
    <w:rsid w:val="00C51F4E"/>
    <w:rsid w:val="00C520E3"/>
    <w:rsid w:val="00C52142"/>
    <w:rsid w:val="00C5255F"/>
    <w:rsid w:val="00C52BCE"/>
    <w:rsid w:val="00C52E88"/>
    <w:rsid w:val="00C52ECD"/>
    <w:rsid w:val="00C532D5"/>
    <w:rsid w:val="00C5369E"/>
    <w:rsid w:val="00C537B1"/>
    <w:rsid w:val="00C539F5"/>
    <w:rsid w:val="00C53E59"/>
    <w:rsid w:val="00C53EBF"/>
    <w:rsid w:val="00C54758"/>
    <w:rsid w:val="00C547D3"/>
    <w:rsid w:val="00C54F66"/>
    <w:rsid w:val="00C54FD1"/>
    <w:rsid w:val="00C556CF"/>
    <w:rsid w:val="00C5582D"/>
    <w:rsid w:val="00C55FEA"/>
    <w:rsid w:val="00C560D9"/>
    <w:rsid w:val="00C562EF"/>
    <w:rsid w:val="00C570F1"/>
    <w:rsid w:val="00C570F3"/>
    <w:rsid w:val="00C5727B"/>
    <w:rsid w:val="00C577A8"/>
    <w:rsid w:val="00C57AB5"/>
    <w:rsid w:val="00C57C0A"/>
    <w:rsid w:val="00C57F63"/>
    <w:rsid w:val="00C57FCC"/>
    <w:rsid w:val="00C601F3"/>
    <w:rsid w:val="00C605C6"/>
    <w:rsid w:val="00C60824"/>
    <w:rsid w:val="00C60AF1"/>
    <w:rsid w:val="00C60C07"/>
    <w:rsid w:val="00C617A8"/>
    <w:rsid w:val="00C6184E"/>
    <w:rsid w:val="00C6199B"/>
    <w:rsid w:val="00C6199E"/>
    <w:rsid w:val="00C62013"/>
    <w:rsid w:val="00C62042"/>
    <w:rsid w:val="00C6204E"/>
    <w:rsid w:val="00C62589"/>
    <w:rsid w:val="00C625F1"/>
    <w:rsid w:val="00C62B2B"/>
    <w:rsid w:val="00C62CCD"/>
    <w:rsid w:val="00C6309D"/>
    <w:rsid w:val="00C63220"/>
    <w:rsid w:val="00C6355D"/>
    <w:rsid w:val="00C63996"/>
    <w:rsid w:val="00C63C55"/>
    <w:rsid w:val="00C64034"/>
    <w:rsid w:val="00C64415"/>
    <w:rsid w:val="00C64681"/>
    <w:rsid w:val="00C6472E"/>
    <w:rsid w:val="00C64AA3"/>
    <w:rsid w:val="00C64BC7"/>
    <w:rsid w:val="00C64CB0"/>
    <w:rsid w:val="00C64E80"/>
    <w:rsid w:val="00C6533F"/>
    <w:rsid w:val="00C6538C"/>
    <w:rsid w:val="00C65391"/>
    <w:rsid w:val="00C65FE9"/>
    <w:rsid w:val="00C6612E"/>
    <w:rsid w:val="00C6614A"/>
    <w:rsid w:val="00C66249"/>
    <w:rsid w:val="00C6663D"/>
    <w:rsid w:val="00C66962"/>
    <w:rsid w:val="00C66C50"/>
    <w:rsid w:val="00C67C8E"/>
    <w:rsid w:val="00C67DB3"/>
    <w:rsid w:val="00C70993"/>
    <w:rsid w:val="00C70A14"/>
    <w:rsid w:val="00C713F7"/>
    <w:rsid w:val="00C715DF"/>
    <w:rsid w:val="00C72511"/>
    <w:rsid w:val="00C726FE"/>
    <w:rsid w:val="00C72754"/>
    <w:rsid w:val="00C72CFA"/>
    <w:rsid w:val="00C73562"/>
    <w:rsid w:val="00C73673"/>
    <w:rsid w:val="00C736E7"/>
    <w:rsid w:val="00C739C2"/>
    <w:rsid w:val="00C7400E"/>
    <w:rsid w:val="00C74D82"/>
    <w:rsid w:val="00C74DC3"/>
    <w:rsid w:val="00C74E71"/>
    <w:rsid w:val="00C74F77"/>
    <w:rsid w:val="00C74FDE"/>
    <w:rsid w:val="00C74FE7"/>
    <w:rsid w:val="00C7518F"/>
    <w:rsid w:val="00C7527C"/>
    <w:rsid w:val="00C75834"/>
    <w:rsid w:val="00C75950"/>
    <w:rsid w:val="00C75A71"/>
    <w:rsid w:val="00C75E9F"/>
    <w:rsid w:val="00C75F93"/>
    <w:rsid w:val="00C7634B"/>
    <w:rsid w:val="00C7654C"/>
    <w:rsid w:val="00C765FC"/>
    <w:rsid w:val="00C76862"/>
    <w:rsid w:val="00C769FE"/>
    <w:rsid w:val="00C76FF4"/>
    <w:rsid w:val="00C76FFF"/>
    <w:rsid w:val="00C800C4"/>
    <w:rsid w:val="00C806C4"/>
    <w:rsid w:val="00C80B27"/>
    <w:rsid w:val="00C80BB8"/>
    <w:rsid w:val="00C80D0B"/>
    <w:rsid w:val="00C80D0D"/>
    <w:rsid w:val="00C8145E"/>
    <w:rsid w:val="00C8180C"/>
    <w:rsid w:val="00C81B0F"/>
    <w:rsid w:val="00C81BA8"/>
    <w:rsid w:val="00C820DA"/>
    <w:rsid w:val="00C82225"/>
    <w:rsid w:val="00C822AF"/>
    <w:rsid w:val="00C82751"/>
    <w:rsid w:val="00C82916"/>
    <w:rsid w:val="00C82CBB"/>
    <w:rsid w:val="00C82CCB"/>
    <w:rsid w:val="00C82D82"/>
    <w:rsid w:val="00C82DFC"/>
    <w:rsid w:val="00C82E80"/>
    <w:rsid w:val="00C83218"/>
    <w:rsid w:val="00C835E3"/>
    <w:rsid w:val="00C83B62"/>
    <w:rsid w:val="00C840A6"/>
    <w:rsid w:val="00C848F6"/>
    <w:rsid w:val="00C84C2D"/>
    <w:rsid w:val="00C85180"/>
    <w:rsid w:val="00C8525D"/>
    <w:rsid w:val="00C85347"/>
    <w:rsid w:val="00C856B8"/>
    <w:rsid w:val="00C85A4B"/>
    <w:rsid w:val="00C85AD5"/>
    <w:rsid w:val="00C85B69"/>
    <w:rsid w:val="00C85CB8"/>
    <w:rsid w:val="00C85CE6"/>
    <w:rsid w:val="00C85D65"/>
    <w:rsid w:val="00C867B9"/>
    <w:rsid w:val="00C875A6"/>
    <w:rsid w:val="00C875A9"/>
    <w:rsid w:val="00C87AEC"/>
    <w:rsid w:val="00C87BBE"/>
    <w:rsid w:val="00C87CF0"/>
    <w:rsid w:val="00C90083"/>
    <w:rsid w:val="00C903C7"/>
    <w:rsid w:val="00C910EF"/>
    <w:rsid w:val="00C91B0F"/>
    <w:rsid w:val="00C91D72"/>
    <w:rsid w:val="00C9232F"/>
    <w:rsid w:val="00C9252D"/>
    <w:rsid w:val="00C9299A"/>
    <w:rsid w:val="00C92A61"/>
    <w:rsid w:val="00C92C2B"/>
    <w:rsid w:val="00C92C50"/>
    <w:rsid w:val="00C92CFB"/>
    <w:rsid w:val="00C92E60"/>
    <w:rsid w:val="00C931D8"/>
    <w:rsid w:val="00C931FD"/>
    <w:rsid w:val="00C9429F"/>
    <w:rsid w:val="00C943DD"/>
    <w:rsid w:val="00C94555"/>
    <w:rsid w:val="00C94594"/>
    <w:rsid w:val="00C94C87"/>
    <w:rsid w:val="00C94F09"/>
    <w:rsid w:val="00C9510F"/>
    <w:rsid w:val="00C952E7"/>
    <w:rsid w:val="00C95A2B"/>
    <w:rsid w:val="00C95F36"/>
    <w:rsid w:val="00C963DF"/>
    <w:rsid w:val="00C96C0C"/>
    <w:rsid w:val="00C96C62"/>
    <w:rsid w:val="00C9724C"/>
    <w:rsid w:val="00C97742"/>
    <w:rsid w:val="00CA0104"/>
    <w:rsid w:val="00CA0106"/>
    <w:rsid w:val="00CA0511"/>
    <w:rsid w:val="00CA072D"/>
    <w:rsid w:val="00CA0819"/>
    <w:rsid w:val="00CA0941"/>
    <w:rsid w:val="00CA0AA7"/>
    <w:rsid w:val="00CA0D06"/>
    <w:rsid w:val="00CA11D6"/>
    <w:rsid w:val="00CA15A5"/>
    <w:rsid w:val="00CA19C0"/>
    <w:rsid w:val="00CA21F5"/>
    <w:rsid w:val="00CA23A7"/>
    <w:rsid w:val="00CA2614"/>
    <w:rsid w:val="00CA27FA"/>
    <w:rsid w:val="00CA298C"/>
    <w:rsid w:val="00CA31F4"/>
    <w:rsid w:val="00CA3529"/>
    <w:rsid w:val="00CA3659"/>
    <w:rsid w:val="00CA38A8"/>
    <w:rsid w:val="00CA3DB3"/>
    <w:rsid w:val="00CA4387"/>
    <w:rsid w:val="00CA4558"/>
    <w:rsid w:val="00CA4625"/>
    <w:rsid w:val="00CA49A0"/>
    <w:rsid w:val="00CA4AA6"/>
    <w:rsid w:val="00CA4BC5"/>
    <w:rsid w:val="00CA4C5C"/>
    <w:rsid w:val="00CA52C9"/>
    <w:rsid w:val="00CA52E4"/>
    <w:rsid w:val="00CA550B"/>
    <w:rsid w:val="00CA5655"/>
    <w:rsid w:val="00CA5882"/>
    <w:rsid w:val="00CA5A55"/>
    <w:rsid w:val="00CA5F80"/>
    <w:rsid w:val="00CA672B"/>
    <w:rsid w:val="00CA6B30"/>
    <w:rsid w:val="00CA6C24"/>
    <w:rsid w:val="00CA6E2B"/>
    <w:rsid w:val="00CA7195"/>
    <w:rsid w:val="00CA77AB"/>
    <w:rsid w:val="00CA7B1D"/>
    <w:rsid w:val="00CA7BBA"/>
    <w:rsid w:val="00CB00F5"/>
    <w:rsid w:val="00CB0684"/>
    <w:rsid w:val="00CB0AEE"/>
    <w:rsid w:val="00CB0E7D"/>
    <w:rsid w:val="00CB10DD"/>
    <w:rsid w:val="00CB11C5"/>
    <w:rsid w:val="00CB1343"/>
    <w:rsid w:val="00CB1745"/>
    <w:rsid w:val="00CB1782"/>
    <w:rsid w:val="00CB19A0"/>
    <w:rsid w:val="00CB1A8E"/>
    <w:rsid w:val="00CB1C4F"/>
    <w:rsid w:val="00CB21F7"/>
    <w:rsid w:val="00CB2309"/>
    <w:rsid w:val="00CB30F2"/>
    <w:rsid w:val="00CB321B"/>
    <w:rsid w:val="00CB335D"/>
    <w:rsid w:val="00CB3CA1"/>
    <w:rsid w:val="00CB3F53"/>
    <w:rsid w:val="00CB3F96"/>
    <w:rsid w:val="00CB4546"/>
    <w:rsid w:val="00CB4569"/>
    <w:rsid w:val="00CB47B1"/>
    <w:rsid w:val="00CB4B56"/>
    <w:rsid w:val="00CB4F5E"/>
    <w:rsid w:val="00CB5280"/>
    <w:rsid w:val="00CB5854"/>
    <w:rsid w:val="00CB5915"/>
    <w:rsid w:val="00CB5B0A"/>
    <w:rsid w:val="00CB5E13"/>
    <w:rsid w:val="00CB619A"/>
    <w:rsid w:val="00CB637F"/>
    <w:rsid w:val="00CB63D5"/>
    <w:rsid w:val="00CB6778"/>
    <w:rsid w:val="00CB68DA"/>
    <w:rsid w:val="00CB690D"/>
    <w:rsid w:val="00CB6C10"/>
    <w:rsid w:val="00CB74A4"/>
    <w:rsid w:val="00CB7CE3"/>
    <w:rsid w:val="00CB7FB0"/>
    <w:rsid w:val="00CC0DCE"/>
    <w:rsid w:val="00CC0FA1"/>
    <w:rsid w:val="00CC1007"/>
    <w:rsid w:val="00CC1240"/>
    <w:rsid w:val="00CC12DC"/>
    <w:rsid w:val="00CC16BB"/>
    <w:rsid w:val="00CC16F7"/>
    <w:rsid w:val="00CC16FB"/>
    <w:rsid w:val="00CC170A"/>
    <w:rsid w:val="00CC176E"/>
    <w:rsid w:val="00CC1ACD"/>
    <w:rsid w:val="00CC1B22"/>
    <w:rsid w:val="00CC1CB6"/>
    <w:rsid w:val="00CC1ED6"/>
    <w:rsid w:val="00CC2BF3"/>
    <w:rsid w:val="00CC2F6B"/>
    <w:rsid w:val="00CC331C"/>
    <w:rsid w:val="00CC33DE"/>
    <w:rsid w:val="00CC3917"/>
    <w:rsid w:val="00CC3A6B"/>
    <w:rsid w:val="00CC3F4F"/>
    <w:rsid w:val="00CC3FE2"/>
    <w:rsid w:val="00CC4568"/>
    <w:rsid w:val="00CC45C3"/>
    <w:rsid w:val="00CC4692"/>
    <w:rsid w:val="00CC4800"/>
    <w:rsid w:val="00CC535E"/>
    <w:rsid w:val="00CC5C4A"/>
    <w:rsid w:val="00CC6A96"/>
    <w:rsid w:val="00CC6C13"/>
    <w:rsid w:val="00CC707B"/>
    <w:rsid w:val="00CC759B"/>
    <w:rsid w:val="00CC7BFF"/>
    <w:rsid w:val="00CC7E36"/>
    <w:rsid w:val="00CC7F1D"/>
    <w:rsid w:val="00CD036D"/>
    <w:rsid w:val="00CD0A5D"/>
    <w:rsid w:val="00CD1124"/>
    <w:rsid w:val="00CD11CB"/>
    <w:rsid w:val="00CD16D0"/>
    <w:rsid w:val="00CD1D17"/>
    <w:rsid w:val="00CD1E6D"/>
    <w:rsid w:val="00CD1F58"/>
    <w:rsid w:val="00CD24C5"/>
    <w:rsid w:val="00CD24D8"/>
    <w:rsid w:val="00CD2DDA"/>
    <w:rsid w:val="00CD3003"/>
    <w:rsid w:val="00CD31C1"/>
    <w:rsid w:val="00CD31E6"/>
    <w:rsid w:val="00CD3220"/>
    <w:rsid w:val="00CD356D"/>
    <w:rsid w:val="00CD3A55"/>
    <w:rsid w:val="00CD3AF8"/>
    <w:rsid w:val="00CD3D91"/>
    <w:rsid w:val="00CD409C"/>
    <w:rsid w:val="00CD4690"/>
    <w:rsid w:val="00CD49C3"/>
    <w:rsid w:val="00CD4C33"/>
    <w:rsid w:val="00CD4C78"/>
    <w:rsid w:val="00CD505C"/>
    <w:rsid w:val="00CD5768"/>
    <w:rsid w:val="00CD5A59"/>
    <w:rsid w:val="00CD5D0E"/>
    <w:rsid w:val="00CD6018"/>
    <w:rsid w:val="00CD601F"/>
    <w:rsid w:val="00CD63F6"/>
    <w:rsid w:val="00CD64D2"/>
    <w:rsid w:val="00CD65E8"/>
    <w:rsid w:val="00CD69F5"/>
    <w:rsid w:val="00CD6BE0"/>
    <w:rsid w:val="00CD72E3"/>
    <w:rsid w:val="00CD7377"/>
    <w:rsid w:val="00CD73AB"/>
    <w:rsid w:val="00CD7560"/>
    <w:rsid w:val="00CD76FC"/>
    <w:rsid w:val="00CD7802"/>
    <w:rsid w:val="00CD7ACB"/>
    <w:rsid w:val="00CE0175"/>
    <w:rsid w:val="00CE02B8"/>
    <w:rsid w:val="00CE0391"/>
    <w:rsid w:val="00CE09B0"/>
    <w:rsid w:val="00CE0A07"/>
    <w:rsid w:val="00CE0B05"/>
    <w:rsid w:val="00CE0DA8"/>
    <w:rsid w:val="00CE0EB0"/>
    <w:rsid w:val="00CE0F4B"/>
    <w:rsid w:val="00CE0FF3"/>
    <w:rsid w:val="00CE13B6"/>
    <w:rsid w:val="00CE16DB"/>
    <w:rsid w:val="00CE183B"/>
    <w:rsid w:val="00CE1FE9"/>
    <w:rsid w:val="00CE2CDA"/>
    <w:rsid w:val="00CE2EBC"/>
    <w:rsid w:val="00CE31F4"/>
    <w:rsid w:val="00CE32BC"/>
    <w:rsid w:val="00CE3510"/>
    <w:rsid w:val="00CE3548"/>
    <w:rsid w:val="00CE376E"/>
    <w:rsid w:val="00CE3AA7"/>
    <w:rsid w:val="00CE3B2A"/>
    <w:rsid w:val="00CE3C8A"/>
    <w:rsid w:val="00CE3D06"/>
    <w:rsid w:val="00CE3F6E"/>
    <w:rsid w:val="00CE4B77"/>
    <w:rsid w:val="00CE4C30"/>
    <w:rsid w:val="00CE4E4D"/>
    <w:rsid w:val="00CE5885"/>
    <w:rsid w:val="00CE5F0B"/>
    <w:rsid w:val="00CE6024"/>
    <w:rsid w:val="00CE64F5"/>
    <w:rsid w:val="00CE66EA"/>
    <w:rsid w:val="00CE6A6A"/>
    <w:rsid w:val="00CE6BA2"/>
    <w:rsid w:val="00CE6DA4"/>
    <w:rsid w:val="00CE71C3"/>
    <w:rsid w:val="00CE72A5"/>
    <w:rsid w:val="00CE72C0"/>
    <w:rsid w:val="00CE7831"/>
    <w:rsid w:val="00CE7B5E"/>
    <w:rsid w:val="00CF0010"/>
    <w:rsid w:val="00CF05FD"/>
    <w:rsid w:val="00CF0942"/>
    <w:rsid w:val="00CF09C6"/>
    <w:rsid w:val="00CF0C1F"/>
    <w:rsid w:val="00CF15B4"/>
    <w:rsid w:val="00CF1908"/>
    <w:rsid w:val="00CF1FC0"/>
    <w:rsid w:val="00CF1FCA"/>
    <w:rsid w:val="00CF2045"/>
    <w:rsid w:val="00CF278B"/>
    <w:rsid w:val="00CF27E0"/>
    <w:rsid w:val="00CF2CAE"/>
    <w:rsid w:val="00CF302A"/>
    <w:rsid w:val="00CF3241"/>
    <w:rsid w:val="00CF32C0"/>
    <w:rsid w:val="00CF356C"/>
    <w:rsid w:val="00CF3880"/>
    <w:rsid w:val="00CF3A4C"/>
    <w:rsid w:val="00CF3D4E"/>
    <w:rsid w:val="00CF3DF1"/>
    <w:rsid w:val="00CF3FF9"/>
    <w:rsid w:val="00CF450B"/>
    <w:rsid w:val="00CF51E7"/>
    <w:rsid w:val="00CF51E8"/>
    <w:rsid w:val="00CF51F4"/>
    <w:rsid w:val="00CF551D"/>
    <w:rsid w:val="00CF5559"/>
    <w:rsid w:val="00CF59A3"/>
    <w:rsid w:val="00CF5B65"/>
    <w:rsid w:val="00CF5CCB"/>
    <w:rsid w:val="00CF5FA8"/>
    <w:rsid w:val="00CF63D6"/>
    <w:rsid w:val="00CF67BA"/>
    <w:rsid w:val="00CF6829"/>
    <w:rsid w:val="00CF6EDD"/>
    <w:rsid w:val="00CF6F4B"/>
    <w:rsid w:val="00CF6F5C"/>
    <w:rsid w:val="00CF771A"/>
    <w:rsid w:val="00CF7A80"/>
    <w:rsid w:val="00CF7D7D"/>
    <w:rsid w:val="00D00186"/>
    <w:rsid w:val="00D00194"/>
    <w:rsid w:val="00D0024F"/>
    <w:rsid w:val="00D00E4A"/>
    <w:rsid w:val="00D0102C"/>
    <w:rsid w:val="00D011BA"/>
    <w:rsid w:val="00D013CC"/>
    <w:rsid w:val="00D0144A"/>
    <w:rsid w:val="00D01625"/>
    <w:rsid w:val="00D017EB"/>
    <w:rsid w:val="00D017FD"/>
    <w:rsid w:val="00D01A73"/>
    <w:rsid w:val="00D01B41"/>
    <w:rsid w:val="00D022E0"/>
    <w:rsid w:val="00D031B7"/>
    <w:rsid w:val="00D03206"/>
    <w:rsid w:val="00D033AC"/>
    <w:rsid w:val="00D03C1A"/>
    <w:rsid w:val="00D03F5B"/>
    <w:rsid w:val="00D041C8"/>
    <w:rsid w:val="00D047E1"/>
    <w:rsid w:val="00D04817"/>
    <w:rsid w:val="00D04CE0"/>
    <w:rsid w:val="00D04DFE"/>
    <w:rsid w:val="00D051C5"/>
    <w:rsid w:val="00D0587A"/>
    <w:rsid w:val="00D05CCA"/>
    <w:rsid w:val="00D063CE"/>
    <w:rsid w:val="00D0647F"/>
    <w:rsid w:val="00D068B8"/>
    <w:rsid w:val="00D069CD"/>
    <w:rsid w:val="00D06AC2"/>
    <w:rsid w:val="00D06F02"/>
    <w:rsid w:val="00D071A7"/>
    <w:rsid w:val="00D078C0"/>
    <w:rsid w:val="00D0790B"/>
    <w:rsid w:val="00D102F6"/>
    <w:rsid w:val="00D1056F"/>
    <w:rsid w:val="00D105C0"/>
    <w:rsid w:val="00D1094D"/>
    <w:rsid w:val="00D10974"/>
    <w:rsid w:val="00D10B0E"/>
    <w:rsid w:val="00D10F4D"/>
    <w:rsid w:val="00D11286"/>
    <w:rsid w:val="00D11B50"/>
    <w:rsid w:val="00D11E5E"/>
    <w:rsid w:val="00D125C2"/>
    <w:rsid w:val="00D132BB"/>
    <w:rsid w:val="00D1336A"/>
    <w:rsid w:val="00D133C6"/>
    <w:rsid w:val="00D13680"/>
    <w:rsid w:val="00D1385F"/>
    <w:rsid w:val="00D13878"/>
    <w:rsid w:val="00D140B5"/>
    <w:rsid w:val="00D14E23"/>
    <w:rsid w:val="00D14F93"/>
    <w:rsid w:val="00D15910"/>
    <w:rsid w:val="00D15F7E"/>
    <w:rsid w:val="00D160EA"/>
    <w:rsid w:val="00D160FA"/>
    <w:rsid w:val="00D163FA"/>
    <w:rsid w:val="00D16D1F"/>
    <w:rsid w:val="00D16DE3"/>
    <w:rsid w:val="00D17814"/>
    <w:rsid w:val="00D17C5C"/>
    <w:rsid w:val="00D17D1A"/>
    <w:rsid w:val="00D2002B"/>
    <w:rsid w:val="00D20C80"/>
    <w:rsid w:val="00D20FAE"/>
    <w:rsid w:val="00D2126B"/>
    <w:rsid w:val="00D212A5"/>
    <w:rsid w:val="00D21AE9"/>
    <w:rsid w:val="00D21CCD"/>
    <w:rsid w:val="00D222BA"/>
    <w:rsid w:val="00D2241D"/>
    <w:rsid w:val="00D2293F"/>
    <w:rsid w:val="00D229E8"/>
    <w:rsid w:val="00D22EA8"/>
    <w:rsid w:val="00D23283"/>
    <w:rsid w:val="00D233EB"/>
    <w:rsid w:val="00D23811"/>
    <w:rsid w:val="00D23880"/>
    <w:rsid w:val="00D238B0"/>
    <w:rsid w:val="00D23B16"/>
    <w:rsid w:val="00D23CA2"/>
    <w:rsid w:val="00D23CA8"/>
    <w:rsid w:val="00D24159"/>
    <w:rsid w:val="00D243C6"/>
    <w:rsid w:val="00D245D0"/>
    <w:rsid w:val="00D245E4"/>
    <w:rsid w:val="00D24CBB"/>
    <w:rsid w:val="00D24DAD"/>
    <w:rsid w:val="00D24E97"/>
    <w:rsid w:val="00D24ECA"/>
    <w:rsid w:val="00D25377"/>
    <w:rsid w:val="00D253AD"/>
    <w:rsid w:val="00D2595E"/>
    <w:rsid w:val="00D263AF"/>
    <w:rsid w:val="00D26BD1"/>
    <w:rsid w:val="00D27260"/>
    <w:rsid w:val="00D272D1"/>
    <w:rsid w:val="00D273AB"/>
    <w:rsid w:val="00D27565"/>
    <w:rsid w:val="00D27D2F"/>
    <w:rsid w:val="00D27D70"/>
    <w:rsid w:val="00D27EB2"/>
    <w:rsid w:val="00D30104"/>
    <w:rsid w:val="00D303A5"/>
    <w:rsid w:val="00D30839"/>
    <w:rsid w:val="00D30EEE"/>
    <w:rsid w:val="00D3116E"/>
    <w:rsid w:val="00D31251"/>
    <w:rsid w:val="00D3152E"/>
    <w:rsid w:val="00D31946"/>
    <w:rsid w:val="00D31AF4"/>
    <w:rsid w:val="00D32221"/>
    <w:rsid w:val="00D323E9"/>
    <w:rsid w:val="00D3241A"/>
    <w:rsid w:val="00D32742"/>
    <w:rsid w:val="00D32A35"/>
    <w:rsid w:val="00D32DF3"/>
    <w:rsid w:val="00D32F99"/>
    <w:rsid w:val="00D33E24"/>
    <w:rsid w:val="00D33F80"/>
    <w:rsid w:val="00D34150"/>
    <w:rsid w:val="00D342EA"/>
    <w:rsid w:val="00D34C43"/>
    <w:rsid w:val="00D34FCE"/>
    <w:rsid w:val="00D35403"/>
    <w:rsid w:val="00D358B2"/>
    <w:rsid w:val="00D35E40"/>
    <w:rsid w:val="00D365C0"/>
    <w:rsid w:val="00D367B0"/>
    <w:rsid w:val="00D36A35"/>
    <w:rsid w:val="00D36B5E"/>
    <w:rsid w:val="00D37200"/>
    <w:rsid w:val="00D372A8"/>
    <w:rsid w:val="00D37532"/>
    <w:rsid w:val="00D37AAC"/>
    <w:rsid w:val="00D37ADA"/>
    <w:rsid w:val="00D37F67"/>
    <w:rsid w:val="00D37F6A"/>
    <w:rsid w:val="00D40070"/>
    <w:rsid w:val="00D4040E"/>
    <w:rsid w:val="00D4046F"/>
    <w:rsid w:val="00D40743"/>
    <w:rsid w:val="00D41284"/>
    <w:rsid w:val="00D41609"/>
    <w:rsid w:val="00D41F8A"/>
    <w:rsid w:val="00D4234E"/>
    <w:rsid w:val="00D42ADB"/>
    <w:rsid w:val="00D42B24"/>
    <w:rsid w:val="00D42CD6"/>
    <w:rsid w:val="00D43220"/>
    <w:rsid w:val="00D43228"/>
    <w:rsid w:val="00D434DF"/>
    <w:rsid w:val="00D437F5"/>
    <w:rsid w:val="00D43B88"/>
    <w:rsid w:val="00D43E57"/>
    <w:rsid w:val="00D440D2"/>
    <w:rsid w:val="00D44432"/>
    <w:rsid w:val="00D44E68"/>
    <w:rsid w:val="00D4542F"/>
    <w:rsid w:val="00D457E2"/>
    <w:rsid w:val="00D457ED"/>
    <w:rsid w:val="00D458C2"/>
    <w:rsid w:val="00D45B48"/>
    <w:rsid w:val="00D4689D"/>
    <w:rsid w:val="00D47084"/>
    <w:rsid w:val="00D47103"/>
    <w:rsid w:val="00D471B7"/>
    <w:rsid w:val="00D47633"/>
    <w:rsid w:val="00D478F7"/>
    <w:rsid w:val="00D47BA4"/>
    <w:rsid w:val="00D47BEF"/>
    <w:rsid w:val="00D47C6E"/>
    <w:rsid w:val="00D47DF6"/>
    <w:rsid w:val="00D502FC"/>
    <w:rsid w:val="00D5052A"/>
    <w:rsid w:val="00D50691"/>
    <w:rsid w:val="00D5093E"/>
    <w:rsid w:val="00D51137"/>
    <w:rsid w:val="00D51812"/>
    <w:rsid w:val="00D51989"/>
    <w:rsid w:val="00D51DEB"/>
    <w:rsid w:val="00D52761"/>
    <w:rsid w:val="00D52D71"/>
    <w:rsid w:val="00D52DA6"/>
    <w:rsid w:val="00D53225"/>
    <w:rsid w:val="00D53ED7"/>
    <w:rsid w:val="00D54007"/>
    <w:rsid w:val="00D5478F"/>
    <w:rsid w:val="00D54EA1"/>
    <w:rsid w:val="00D55B2E"/>
    <w:rsid w:val="00D55B81"/>
    <w:rsid w:val="00D55FAB"/>
    <w:rsid w:val="00D55FEE"/>
    <w:rsid w:val="00D56006"/>
    <w:rsid w:val="00D56023"/>
    <w:rsid w:val="00D560B2"/>
    <w:rsid w:val="00D5632A"/>
    <w:rsid w:val="00D5650C"/>
    <w:rsid w:val="00D56AE7"/>
    <w:rsid w:val="00D56CE8"/>
    <w:rsid w:val="00D56E5A"/>
    <w:rsid w:val="00D5713F"/>
    <w:rsid w:val="00D574AF"/>
    <w:rsid w:val="00D5768E"/>
    <w:rsid w:val="00D57778"/>
    <w:rsid w:val="00D579C5"/>
    <w:rsid w:val="00D57F17"/>
    <w:rsid w:val="00D57F2B"/>
    <w:rsid w:val="00D60125"/>
    <w:rsid w:val="00D6026D"/>
    <w:rsid w:val="00D6032E"/>
    <w:rsid w:val="00D60C86"/>
    <w:rsid w:val="00D61331"/>
    <w:rsid w:val="00D61506"/>
    <w:rsid w:val="00D6178B"/>
    <w:rsid w:val="00D618A0"/>
    <w:rsid w:val="00D61CFE"/>
    <w:rsid w:val="00D62199"/>
    <w:rsid w:val="00D624E4"/>
    <w:rsid w:val="00D62BF3"/>
    <w:rsid w:val="00D6359A"/>
    <w:rsid w:val="00D63602"/>
    <w:rsid w:val="00D63719"/>
    <w:rsid w:val="00D6375F"/>
    <w:rsid w:val="00D63C91"/>
    <w:rsid w:val="00D63D14"/>
    <w:rsid w:val="00D63F4F"/>
    <w:rsid w:val="00D63F9A"/>
    <w:rsid w:val="00D64313"/>
    <w:rsid w:val="00D6473F"/>
    <w:rsid w:val="00D64CF6"/>
    <w:rsid w:val="00D66198"/>
    <w:rsid w:val="00D66249"/>
    <w:rsid w:val="00D66385"/>
    <w:rsid w:val="00D6691D"/>
    <w:rsid w:val="00D66AF3"/>
    <w:rsid w:val="00D66E01"/>
    <w:rsid w:val="00D66EE5"/>
    <w:rsid w:val="00D67209"/>
    <w:rsid w:val="00D6740B"/>
    <w:rsid w:val="00D6758C"/>
    <w:rsid w:val="00D67637"/>
    <w:rsid w:val="00D67663"/>
    <w:rsid w:val="00D67666"/>
    <w:rsid w:val="00D678EA"/>
    <w:rsid w:val="00D678F0"/>
    <w:rsid w:val="00D67A31"/>
    <w:rsid w:val="00D67C01"/>
    <w:rsid w:val="00D704D5"/>
    <w:rsid w:val="00D70E43"/>
    <w:rsid w:val="00D71314"/>
    <w:rsid w:val="00D715EC"/>
    <w:rsid w:val="00D71C73"/>
    <w:rsid w:val="00D71F82"/>
    <w:rsid w:val="00D7231A"/>
    <w:rsid w:val="00D72501"/>
    <w:rsid w:val="00D729E5"/>
    <w:rsid w:val="00D72B19"/>
    <w:rsid w:val="00D72B90"/>
    <w:rsid w:val="00D72C7B"/>
    <w:rsid w:val="00D7323B"/>
    <w:rsid w:val="00D7327A"/>
    <w:rsid w:val="00D7349B"/>
    <w:rsid w:val="00D736AE"/>
    <w:rsid w:val="00D73B04"/>
    <w:rsid w:val="00D73CF2"/>
    <w:rsid w:val="00D73EB6"/>
    <w:rsid w:val="00D73F6A"/>
    <w:rsid w:val="00D74031"/>
    <w:rsid w:val="00D741A6"/>
    <w:rsid w:val="00D7447F"/>
    <w:rsid w:val="00D7455E"/>
    <w:rsid w:val="00D7457F"/>
    <w:rsid w:val="00D7464A"/>
    <w:rsid w:val="00D746F7"/>
    <w:rsid w:val="00D74D41"/>
    <w:rsid w:val="00D74FFC"/>
    <w:rsid w:val="00D751F9"/>
    <w:rsid w:val="00D75944"/>
    <w:rsid w:val="00D759DE"/>
    <w:rsid w:val="00D75BCD"/>
    <w:rsid w:val="00D75EF5"/>
    <w:rsid w:val="00D7607E"/>
    <w:rsid w:val="00D7612A"/>
    <w:rsid w:val="00D76181"/>
    <w:rsid w:val="00D762D5"/>
    <w:rsid w:val="00D76700"/>
    <w:rsid w:val="00D767AA"/>
    <w:rsid w:val="00D76874"/>
    <w:rsid w:val="00D76A06"/>
    <w:rsid w:val="00D76A20"/>
    <w:rsid w:val="00D76B31"/>
    <w:rsid w:val="00D76CCA"/>
    <w:rsid w:val="00D77502"/>
    <w:rsid w:val="00D77510"/>
    <w:rsid w:val="00D775C5"/>
    <w:rsid w:val="00D776C7"/>
    <w:rsid w:val="00D77A6E"/>
    <w:rsid w:val="00D77C3F"/>
    <w:rsid w:val="00D77CDB"/>
    <w:rsid w:val="00D77CEA"/>
    <w:rsid w:val="00D77FD0"/>
    <w:rsid w:val="00D800B0"/>
    <w:rsid w:val="00D80442"/>
    <w:rsid w:val="00D804AA"/>
    <w:rsid w:val="00D8065A"/>
    <w:rsid w:val="00D80A57"/>
    <w:rsid w:val="00D80DE4"/>
    <w:rsid w:val="00D8128C"/>
    <w:rsid w:val="00D815DA"/>
    <w:rsid w:val="00D8170F"/>
    <w:rsid w:val="00D81725"/>
    <w:rsid w:val="00D817E1"/>
    <w:rsid w:val="00D818D7"/>
    <w:rsid w:val="00D822AC"/>
    <w:rsid w:val="00D82485"/>
    <w:rsid w:val="00D82542"/>
    <w:rsid w:val="00D826A5"/>
    <w:rsid w:val="00D83087"/>
    <w:rsid w:val="00D83687"/>
    <w:rsid w:val="00D838E6"/>
    <w:rsid w:val="00D83902"/>
    <w:rsid w:val="00D839B4"/>
    <w:rsid w:val="00D83A0A"/>
    <w:rsid w:val="00D83A22"/>
    <w:rsid w:val="00D83B30"/>
    <w:rsid w:val="00D83F54"/>
    <w:rsid w:val="00D8428B"/>
    <w:rsid w:val="00D8430D"/>
    <w:rsid w:val="00D84712"/>
    <w:rsid w:val="00D847B9"/>
    <w:rsid w:val="00D847E3"/>
    <w:rsid w:val="00D847EC"/>
    <w:rsid w:val="00D84A1B"/>
    <w:rsid w:val="00D84B1D"/>
    <w:rsid w:val="00D84C8A"/>
    <w:rsid w:val="00D8517E"/>
    <w:rsid w:val="00D85215"/>
    <w:rsid w:val="00D8540E"/>
    <w:rsid w:val="00D85BD3"/>
    <w:rsid w:val="00D85F75"/>
    <w:rsid w:val="00D86125"/>
    <w:rsid w:val="00D86CE4"/>
    <w:rsid w:val="00D86D92"/>
    <w:rsid w:val="00D86DE0"/>
    <w:rsid w:val="00D873B0"/>
    <w:rsid w:val="00D8745A"/>
    <w:rsid w:val="00D874CA"/>
    <w:rsid w:val="00D87777"/>
    <w:rsid w:val="00D87849"/>
    <w:rsid w:val="00D8786C"/>
    <w:rsid w:val="00D90040"/>
    <w:rsid w:val="00D90167"/>
    <w:rsid w:val="00D904CC"/>
    <w:rsid w:val="00D90874"/>
    <w:rsid w:val="00D90B4F"/>
    <w:rsid w:val="00D90C48"/>
    <w:rsid w:val="00D917D5"/>
    <w:rsid w:val="00D919AB"/>
    <w:rsid w:val="00D91B46"/>
    <w:rsid w:val="00D91C4A"/>
    <w:rsid w:val="00D92430"/>
    <w:rsid w:val="00D926AC"/>
    <w:rsid w:val="00D92BD0"/>
    <w:rsid w:val="00D92CF0"/>
    <w:rsid w:val="00D92EDD"/>
    <w:rsid w:val="00D92FA4"/>
    <w:rsid w:val="00D92FED"/>
    <w:rsid w:val="00D93221"/>
    <w:rsid w:val="00D938DE"/>
    <w:rsid w:val="00D94464"/>
    <w:rsid w:val="00D94797"/>
    <w:rsid w:val="00D94A70"/>
    <w:rsid w:val="00D94C27"/>
    <w:rsid w:val="00D94C91"/>
    <w:rsid w:val="00D95039"/>
    <w:rsid w:val="00D951B7"/>
    <w:rsid w:val="00D957ED"/>
    <w:rsid w:val="00D95C33"/>
    <w:rsid w:val="00D95DA6"/>
    <w:rsid w:val="00D961A3"/>
    <w:rsid w:val="00D9647B"/>
    <w:rsid w:val="00D965D5"/>
    <w:rsid w:val="00D965FE"/>
    <w:rsid w:val="00D96626"/>
    <w:rsid w:val="00D96838"/>
    <w:rsid w:val="00D96D1B"/>
    <w:rsid w:val="00D96D47"/>
    <w:rsid w:val="00D96F6A"/>
    <w:rsid w:val="00D974F6"/>
    <w:rsid w:val="00D97548"/>
    <w:rsid w:val="00D97552"/>
    <w:rsid w:val="00D975ED"/>
    <w:rsid w:val="00D97914"/>
    <w:rsid w:val="00D97B60"/>
    <w:rsid w:val="00D97CB2"/>
    <w:rsid w:val="00DA032C"/>
    <w:rsid w:val="00DA0F71"/>
    <w:rsid w:val="00DA15F5"/>
    <w:rsid w:val="00DA16B2"/>
    <w:rsid w:val="00DA18AF"/>
    <w:rsid w:val="00DA203C"/>
    <w:rsid w:val="00DA22AB"/>
    <w:rsid w:val="00DA2385"/>
    <w:rsid w:val="00DA23D1"/>
    <w:rsid w:val="00DA2851"/>
    <w:rsid w:val="00DA29F7"/>
    <w:rsid w:val="00DA2B68"/>
    <w:rsid w:val="00DA2D1F"/>
    <w:rsid w:val="00DA334A"/>
    <w:rsid w:val="00DA33C9"/>
    <w:rsid w:val="00DA33F8"/>
    <w:rsid w:val="00DA353A"/>
    <w:rsid w:val="00DA36AF"/>
    <w:rsid w:val="00DA370D"/>
    <w:rsid w:val="00DA3E50"/>
    <w:rsid w:val="00DA3E96"/>
    <w:rsid w:val="00DA3ED3"/>
    <w:rsid w:val="00DA4C63"/>
    <w:rsid w:val="00DA547A"/>
    <w:rsid w:val="00DA560F"/>
    <w:rsid w:val="00DA56DF"/>
    <w:rsid w:val="00DA5D37"/>
    <w:rsid w:val="00DA5FC7"/>
    <w:rsid w:val="00DA6581"/>
    <w:rsid w:val="00DA6A67"/>
    <w:rsid w:val="00DA6DB2"/>
    <w:rsid w:val="00DA72A7"/>
    <w:rsid w:val="00DA7370"/>
    <w:rsid w:val="00DA740B"/>
    <w:rsid w:val="00DA77FC"/>
    <w:rsid w:val="00DA7CDF"/>
    <w:rsid w:val="00DB0050"/>
    <w:rsid w:val="00DB01D1"/>
    <w:rsid w:val="00DB04F2"/>
    <w:rsid w:val="00DB0CE0"/>
    <w:rsid w:val="00DB0E29"/>
    <w:rsid w:val="00DB0F11"/>
    <w:rsid w:val="00DB1054"/>
    <w:rsid w:val="00DB146E"/>
    <w:rsid w:val="00DB14E7"/>
    <w:rsid w:val="00DB16CF"/>
    <w:rsid w:val="00DB1733"/>
    <w:rsid w:val="00DB174F"/>
    <w:rsid w:val="00DB1940"/>
    <w:rsid w:val="00DB1EBB"/>
    <w:rsid w:val="00DB1F23"/>
    <w:rsid w:val="00DB1FA4"/>
    <w:rsid w:val="00DB222B"/>
    <w:rsid w:val="00DB2465"/>
    <w:rsid w:val="00DB2A51"/>
    <w:rsid w:val="00DB2AC6"/>
    <w:rsid w:val="00DB2EAC"/>
    <w:rsid w:val="00DB2EC2"/>
    <w:rsid w:val="00DB2EE9"/>
    <w:rsid w:val="00DB3362"/>
    <w:rsid w:val="00DB33A5"/>
    <w:rsid w:val="00DB4145"/>
    <w:rsid w:val="00DB44C5"/>
    <w:rsid w:val="00DB45CD"/>
    <w:rsid w:val="00DB4987"/>
    <w:rsid w:val="00DB4C36"/>
    <w:rsid w:val="00DB53EB"/>
    <w:rsid w:val="00DB57DC"/>
    <w:rsid w:val="00DB59CD"/>
    <w:rsid w:val="00DB5DB6"/>
    <w:rsid w:val="00DB6048"/>
    <w:rsid w:val="00DB6965"/>
    <w:rsid w:val="00DB6A12"/>
    <w:rsid w:val="00DB6C02"/>
    <w:rsid w:val="00DB6C9E"/>
    <w:rsid w:val="00DB7384"/>
    <w:rsid w:val="00DB751B"/>
    <w:rsid w:val="00DB752E"/>
    <w:rsid w:val="00DB7534"/>
    <w:rsid w:val="00DB78A1"/>
    <w:rsid w:val="00DC01A7"/>
    <w:rsid w:val="00DC0415"/>
    <w:rsid w:val="00DC08B4"/>
    <w:rsid w:val="00DC09F3"/>
    <w:rsid w:val="00DC0B0D"/>
    <w:rsid w:val="00DC0B75"/>
    <w:rsid w:val="00DC1244"/>
    <w:rsid w:val="00DC12D0"/>
    <w:rsid w:val="00DC145B"/>
    <w:rsid w:val="00DC1C3D"/>
    <w:rsid w:val="00DC1F1C"/>
    <w:rsid w:val="00DC1FA8"/>
    <w:rsid w:val="00DC2063"/>
    <w:rsid w:val="00DC21F6"/>
    <w:rsid w:val="00DC2250"/>
    <w:rsid w:val="00DC238C"/>
    <w:rsid w:val="00DC2493"/>
    <w:rsid w:val="00DC24E6"/>
    <w:rsid w:val="00DC2549"/>
    <w:rsid w:val="00DC2714"/>
    <w:rsid w:val="00DC3181"/>
    <w:rsid w:val="00DC34B6"/>
    <w:rsid w:val="00DC3720"/>
    <w:rsid w:val="00DC3738"/>
    <w:rsid w:val="00DC379B"/>
    <w:rsid w:val="00DC38D4"/>
    <w:rsid w:val="00DC40C6"/>
    <w:rsid w:val="00DC41EF"/>
    <w:rsid w:val="00DC44F9"/>
    <w:rsid w:val="00DC45F1"/>
    <w:rsid w:val="00DC4775"/>
    <w:rsid w:val="00DC4CBA"/>
    <w:rsid w:val="00DC4D8B"/>
    <w:rsid w:val="00DC5340"/>
    <w:rsid w:val="00DC5709"/>
    <w:rsid w:val="00DC5724"/>
    <w:rsid w:val="00DC5BEF"/>
    <w:rsid w:val="00DC5DFE"/>
    <w:rsid w:val="00DC5F62"/>
    <w:rsid w:val="00DC615E"/>
    <w:rsid w:val="00DC63A2"/>
    <w:rsid w:val="00DC63A4"/>
    <w:rsid w:val="00DC6615"/>
    <w:rsid w:val="00DC6FCE"/>
    <w:rsid w:val="00DC776C"/>
    <w:rsid w:val="00DC793F"/>
    <w:rsid w:val="00DC7A19"/>
    <w:rsid w:val="00DC7C37"/>
    <w:rsid w:val="00DC7D1F"/>
    <w:rsid w:val="00DD0046"/>
    <w:rsid w:val="00DD0312"/>
    <w:rsid w:val="00DD03A6"/>
    <w:rsid w:val="00DD0579"/>
    <w:rsid w:val="00DD05A2"/>
    <w:rsid w:val="00DD0DC0"/>
    <w:rsid w:val="00DD0EA8"/>
    <w:rsid w:val="00DD1186"/>
    <w:rsid w:val="00DD124B"/>
    <w:rsid w:val="00DD1368"/>
    <w:rsid w:val="00DD13AD"/>
    <w:rsid w:val="00DD1471"/>
    <w:rsid w:val="00DD153D"/>
    <w:rsid w:val="00DD1971"/>
    <w:rsid w:val="00DD1A19"/>
    <w:rsid w:val="00DD22C1"/>
    <w:rsid w:val="00DD23C0"/>
    <w:rsid w:val="00DD2410"/>
    <w:rsid w:val="00DD2534"/>
    <w:rsid w:val="00DD26C0"/>
    <w:rsid w:val="00DD2A57"/>
    <w:rsid w:val="00DD2BC5"/>
    <w:rsid w:val="00DD2BFC"/>
    <w:rsid w:val="00DD2C9F"/>
    <w:rsid w:val="00DD2D9A"/>
    <w:rsid w:val="00DD2E92"/>
    <w:rsid w:val="00DD2EE6"/>
    <w:rsid w:val="00DD3132"/>
    <w:rsid w:val="00DD3B81"/>
    <w:rsid w:val="00DD3C1C"/>
    <w:rsid w:val="00DD3F1A"/>
    <w:rsid w:val="00DD4184"/>
    <w:rsid w:val="00DD433F"/>
    <w:rsid w:val="00DD43E8"/>
    <w:rsid w:val="00DD4779"/>
    <w:rsid w:val="00DD4A98"/>
    <w:rsid w:val="00DD4E4E"/>
    <w:rsid w:val="00DD5037"/>
    <w:rsid w:val="00DD52BC"/>
    <w:rsid w:val="00DD5FFA"/>
    <w:rsid w:val="00DD6085"/>
    <w:rsid w:val="00DD62E2"/>
    <w:rsid w:val="00DD63D8"/>
    <w:rsid w:val="00DD682A"/>
    <w:rsid w:val="00DD6A40"/>
    <w:rsid w:val="00DD7127"/>
    <w:rsid w:val="00DD7652"/>
    <w:rsid w:val="00DD7736"/>
    <w:rsid w:val="00DD7831"/>
    <w:rsid w:val="00DD7861"/>
    <w:rsid w:val="00DD788C"/>
    <w:rsid w:val="00DD7A29"/>
    <w:rsid w:val="00DD7D58"/>
    <w:rsid w:val="00DD7F0A"/>
    <w:rsid w:val="00DE03B9"/>
    <w:rsid w:val="00DE0585"/>
    <w:rsid w:val="00DE0A7F"/>
    <w:rsid w:val="00DE0BE3"/>
    <w:rsid w:val="00DE0CDA"/>
    <w:rsid w:val="00DE0D6B"/>
    <w:rsid w:val="00DE1E96"/>
    <w:rsid w:val="00DE211D"/>
    <w:rsid w:val="00DE21A9"/>
    <w:rsid w:val="00DE2534"/>
    <w:rsid w:val="00DE27E4"/>
    <w:rsid w:val="00DE31F5"/>
    <w:rsid w:val="00DE3247"/>
    <w:rsid w:val="00DE32C5"/>
    <w:rsid w:val="00DE33FD"/>
    <w:rsid w:val="00DE358E"/>
    <w:rsid w:val="00DE4543"/>
    <w:rsid w:val="00DE4A71"/>
    <w:rsid w:val="00DE4B60"/>
    <w:rsid w:val="00DE4C60"/>
    <w:rsid w:val="00DE5478"/>
    <w:rsid w:val="00DE595B"/>
    <w:rsid w:val="00DE5BA1"/>
    <w:rsid w:val="00DE5C18"/>
    <w:rsid w:val="00DE6075"/>
    <w:rsid w:val="00DE62AE"/>
    <w:rsid w:val="00DE64E6"/>
    <w:rsid w:val="00DE6592"/>
    <w:rsid w:val="00DE6B89"/>
    <w:rsid w:val="00DE6DDB"/>
    <w:rsid w:val="00DE6ED8"/>
    <w:rsid w:val="00DE6FA4"/>
    <w:rsid w:val="00DE7031"/>
    <w:rsid w:val="00DE7174"/>
    <w:rsid w:val="00DE7400"/>
    <w:rsid w:val="00DE7463"/>
    <w:rsid w:val="00DE7734"/>
    <w:rsid w:val="00DE785B"/>
    <w:rsid w:val="00DE7958"/>
    <w:rsid w:val="00DE79CF"/>
    <w:rsid w:val="00DE79ED"/>
    <w:rsid w:val="00DE7A90"/>
    <w:rsid w:val="00DE7AEA"/>
    <w:rsid w:val="00DF09EE"/>
    <w:rsid w:val="00DF0B51"/>
    <w:rsid w:val="00DF0CDF"/>
    <w:rsid w:val="00DF0D1A"/>
    <w:rsid w:val="00DF119E"/>
    <w:rsid w:val="00DF12A4"/>
    <w:rsid w:val="00DF2181"/>
    <w:rsid w:val="00DF27C0"/>
    <w:rsid w:val="00DF2ADC"/>
    <w:rsid w:val="00DF2B15"/>
    <w:rsid w:val="00DF2FF2"/>
    <w:rsid w:val="00DF3043"/>
    <w:rsid w:val="00DF30CA"/>
    <w:rsid w:val="00DF3300"/>
    <w:rsid w:val="00DF3453"/>
    <w:rsid w:val="00DF3952"/>
    <w:rsid w:val="00DF39DB"/>
    <w:rsid w:val="00DF418F"/>
    <w:rsid w:val="00DF4223"/>
    <w:rsid w:val="00DF4922"/>
    <w:rsid w:val="00DF4A58"/>
    <w:rsid w:val="00DF4D6F"/>
    <w:rsid w:val="00DF4FDC"/>
    <w:rsid w:val="00DF52C8"/>
    <w:rsid w:val="00DF5605"/>
    <w:rsid w:val="00DF5D70"/>
    <w:rsid w:val="00DF6076"/>
    <w:rsid w:val="00DF619D"/>
    <w:rsid w:val="00DF6A87"/>
    <w:rsid w:val="00DF6ACF"/>
    <w:rsid w:val="00DF6AEA"/>
    <w:rsid w:val="00DF7327"/>
    <w:rsid w:val="00DF7AB3"/>
    <w:rsid w:val="00E01049"/>
    <w:rsid w:val="00E017AD"/>
    <w:rsid w:val="00E01BFB"/>
    <w:rsid w:val="00E0236E"/>
    <w:rsid w:val="00E02824"/>
    <w:rsid w:val="00E02AB1"/>
    <w:rsid w:val="00E02DC4"/>
    <w:rsid w:val="00E0383F"/>
    <w:rsid w:val="00E0395F"/>
    <w:rsid w:val="00E03A44"/>
    <w:rsid w:val="00E03E3A"/>
    <w:rsid w:val="00E040C2"/>
    <w:rsid w:val="00E04516"/>
    <w:rsid w:val="00E04861"/>
    <w:rsid w:val="00E04882"/>
    <w:rsid w:val="00E04B10"/>
    <w:rsid w:val="00E04B56"/>
    <w:rsid w:val="00E04BE2"/>
    <w:rsid w:val="00E04EB0"/>
    <w:rsid w:val="00E04F41"/>
    <w:rsid w:val="00E05056"/>
    <w:rsid w:val="00E05AAA"/>
    <w:rsid w:val="00E05BDB"/>
    <w:rsid w:val="00E05E6D"/>
    <w:rsid w:val="00E060A6"/>
    <w:rsid w:val="00E0669E"/>
    <w:rsid w:val="00E06D2F"/>
    <w:rsid w:val="00E06E6D"/>
    <w:rsid w:val="00E06F56"/>
    <w:rsid w:val="00E07123"/>
    <w:rsid w:val="00E0730D"/>
    <w:rsid w:val="00E07EA7"/>
    <w:rsid w:val="00E101FF"/>
    <w:rsid w:val="00E1024E"/>
    <w:rsid w:val="00E106AF"/>
    <w:rsid w:val="00E1096B"/>
    <w:rsid w:val="00E10BD9"/>
    <w:rsid w:val="00E10BE0"/>
    <w:rsid w:val="00E10EAB"/>
    <w:rsid w:val="00E1121C"/>
    <w:rsid w:val="00E1143A"/>
    <w:rsid w:val="00E11818"/>
    <w:rsid w:val="00E11A15"/>
    <w:rsid w:val="00E11FEA"/>
    <w:rsid w:val="00E126C6"/>
    <w:rsid w:val="00E126E6"/>
    <w:rsid w:val="00E12E8D"/>
    <w:rsid w:val="00E12E9C"/>
    <w:rsid w:val="00E12ED1"/>
    <w:rsid w:val="00E13377"/>
    <w:rsid w:val="00E139DC"/>
    <w:rsid w:val="00E13B89"/>
    <w:rsid w:val="00E13E8C"/>
    <w:rsid w:val="00E1464C"/>
    <w:rsid w:val="00E1506D"/>
    <w:rsid w:val="00E1564F"/>
    <w:rsid w:val="00E156EF"/>
    <w:rsid w:val="00E15AA2"/>
    <w:rsid w:val="00E16364"/>
    <w:rsid w:val="00E167EB"/>
    <w:rsid w:val="00E1686B"/>
    <w:rsid w:val="00E16A95"/>
    <w:rsid w:val="00E17150"/>
    <w:rsid w:val="00E17E1A"/>
    <w:rsid w:val="00E17E1F"/>
    <w:rsid w:val="00E20114"/>
    <w:rsid w:val="00E20229"/>
    <w:rsid w:val="00E206F5"/>
    <w:rsid w:val="00E20840"/>
    <w:rsid w:val="00E20915"/>
    <w:rsid w:val="00E21077"/>
    <w:rsid w:val="00E2107B"/>
    <w:rsid w:val="00E213EA"/>
    <w:rsid w:val="00E218C1"/>
    <w:rsid w:val="00E21D05"/>
    <w:rsid w:val="00E21E2A"/>
    <w:rsid w:val="00E21E53"/>
    <w:rsid w:val="00E21F44"/>
    <w:rsid w:val="00E223B3"/>
    <w:rsid w:val="00E2245A"/>
    <w:rsid w:val="00E226B5"/>
    <w:rsid w:val="00E22775"/>
    <w:rsid w:val="00E227AF"/>
    <w:rsid w:val="00E22833"/>
    <w:rsid w:val="00E228C3"/>
    <w:rsid w:val="00E22901"/>
    <w:rsid w:val="00E22F49"/>
    <w:rsid w:val="00E234EE"/>
    <w:rsid w:val="00E23806"/>
    <w:rsid w:val="00E23AAC"/>
    <w:rsid w:val="00E23B77"/>
    <w:rsid w:val="00E23E04"/>
    <w:rsid w:val="00E23E92"/>
    <w:rsid w:val="00E24210"/>
    <w:rsid w:val="00E24295"/>
    <w:rsid w:val="00E242BA"/>
    <w:rsid w:val="00E2439E"/>
    <w:rsid w:val="00E244C2"/>
    <w:rsid w:val="00E254C9"/>
    <w:rsid w:val="00E2570A"/>
    <w:rsid w:val="00E25B0F"/>
    <w:rsid w:val="00E25CC3"/>
    <w:rsid w:val="00E2671C"/>
    <w:rsid w:val="00E26B32"/>
    <w:rsid w:val="00E26E37"/>
    <w:rsid w:val="00E2724B"/>
    <w:rsid w:val="00E2726E"/>
    <w:rsid w:val="00E27277"/>
    <w:rsid w:val="00E27BCD"/>
    <w:rsid w:val="00E27C55"/>
    <w:rsid w:val="00E27EAF"/>
    <w:rsid w:val="00E300E8"/>
    <w:rsid w:val="00E303F8"/>
    <w:rsid w:val="00E306C1"/>
    <w:rsid w:val="00E310EB"/>
    <w:rsid w:val="00E31275"/>
    <w:rsid w:val="00E3178C"/>
    <w:rsid w:val="00E31A6B"/>
    <w:rsid w:val="00E31B84"/>
    <w:rsid w:val="00E32002"/>
    <w:rsid w:val="00E320AF"/>
    <w:rsid w:val="00E3259F"/>
    <w:rsid w:val="00E328DF"/>
    <w:rsid w:val="00E32EBC"/>
    <w:rsid w:val="00E334BD"/>
    <w:rsid w:val="00E334DA"/>
    <w:rsid w:val="00E33788"/>
    <w:rsid w:val="00E339A6"/>
    <w:rsid w:val="00E33EE2"/>
    <w:rsid w:val="00E34128"/>
    <w:rsid w:val="00E346DA"/>
    <w:rsid w:val="00E3473E"/>
    <w:rsid w:val="00E34A65"/>
    <w:rsid w:val="00E34D24"/>
    <w:rsid w:val="00E34DA9"/>
    <w:rsid w:val="00E34F3A"/>
    <w:rsid w:val="00E350D2"/>
    <w:rsid w:val="00E35200"/>
    <w:rsid w:val="00E352B6"/>
    <w:rsid w:val="00E3591A"/>
    <w:rsid w:val="00E35EF6"/>
    <w:rsid w:val="00E35F99"/>
    <w:rsid w:val="00E360C0"/>
    <w:rsid w:val="00E3611E"/>
    <w:rsid w:val="00E36543"/>
    <w:rsid w:val="00E36738"/>
    <w:rsid w:val="00E36A74"/>
    <w:rsid w:val="00E36B7F"/>
    <w:rsid w:val="00E371E7"/>
    <w:rsid w:val="00E37237"/>
    <w:rsid w:val="00E37492"/>
    <w:rsid w:val="00E375E1"/>
    <w:rsid w:val="00E3765B"/>
    <w:rsid w:val="00E37AD5"/>
    <w:rsid w:val="00E37BDD"/>
    <w:rsid w:val="00E37F2E"/>
    <w:rsid w:val="00E401DD"/>
    <w:rsid w:val="00E40655"/>
    <w:rsid w:val="00E41027"/>
    <w:rsid w:val="00E41365"/>
    <w:rsid w:val="00E416DE"/>
    <w:rsid w:val="00E4176E"/>
    <w:rsid w:val="00E417CC"/>
    <w:rsid w:val="00E41938"/>
    <w:rsid w:val="00E41B8D"/>
    <w:rsid w:val="00E41D53"/>
    <w:rsid w:val="00E41DB3"/>
    <w:rsid w:val="00E41DFD"/>
    <w:rsid w:val="00E41FBC"/>
    <w:rsid w:val="00E42619"/>
    <w:rsid w:val="00E4277A"/>
    <w:rsid w:val="00E42A03"/>
    <w:rsid w:val="00E42A8F"/>
    <w:rsid w:val="00E42B64"/>
    <w:rsid w:val="00E42ED6"/>
    <w:rsid w:val="00E43008"/>
    <w:rsid w:val="00E434AA"/>
    <w:rsid w:val="00E43E30"/>
    <w:rsid w:val="00E43F6E"/>
    <w:rsid w:val="00E44217"/>
    <w:rsid w:val="00E44750"/>
    <w:rsid w:val="00E44A39"/>
    <w:rsid w:val="00E44DFE"/>
    <w:rsid w:val="00E450F8"/>
    <w:rsid w:val="00E454B4"/>
    <w:rsid w:val="00E454FB"/>
    <w:rsid w:val="00E457BD"/>
    <w:rsid w:val="00E45F55"/>
    <w:rsid w:val="00E45F85"/>
    <w:rsid w:val="00E46525"/>
    <w:rsid w:val="00E46672"/>
    <w:rsid w:val="00E46A95"/>
    <w:rsid w:val="00E46AAA"/>
    <w:rsid w:val="00E46C3C"/>
    <w:rsid w:val="00E46CB3"/>
    <w:rsid w:val="00E470C3"/>
    <w:rsid w:val="00E47242"/>
    <w:rsid w:val="00E47362"/>
    <w:rsid w:val="00E47364"/>
    <w:rsid w:val="00E4748E"/>
    <w:rsid w:val="00E47652"/>
    <w:rsid w:val="00E47A58"/>
    <w:rsid w:val="00E47A71"/>
    <w:rsid w:val="00E505BE"/>
    <w:rsid w:val="00E50671"/>
    <w:rsid w:val="00E50F8C"/>
    <w:rsid w:val="00E50FDF"/>
    <w:rsid w:val="00E51015"/>
    <w:rsid w:val="00E51128"/>
    <w:rsid w:val="00E51826"/>
    <w:rsid w:val="00E5185E"/>
    <w:rsid w:val="00E51A55"/>
    <w:rsid w:val="00E51ACF"/>
    <w:rsid w:val="00E51BD9"/>
    <w:rsid w:val="00E522AF"/>
    <w:rsid w:val="00E5270E"/>
    <w:rsid w:val="00E52BD2"/>
    <w:rsid w:val="00E53B6B"/>
    <w:rsid w:val="00E53BAB"/>
    <w:rsid w:val="00E53D6C"/>
    <w:rsid w:val="00E5420C"/>
    <w:rsid w:val="00E54348"/>
    <w:rsid w:val="00E54405"/>
    <w:rsid w:val="00E5463B"/>
    <w:rsid w:val="00E54733"/>
    <w:rsid w:val="00E5473E"/>
    <w:rsid w:val="00E547D5"/>
    <w:rsid w:val="00E5484D"/>
    <w:rsid w:val="00E549E2"/>
    <w:rsid w:val="00E54BCB"/>
    <w:rsid w:val="00E55169"/>
    <w:rsid w:val="00E55193"/>
    <w:rsid w:val="00E5598F"/>
    <w:rsid w:val="00E55BB8"/>
    <w:rsid w:val="00E575C5"/>
    <w:rsid w:val="00E5771C"/>
    <w:rsid w:val="00E578C1"/>
    <w:rsid w:val="00E600F2"/>
    <w:rsid w:val="00E6063F"/>
    <w:rsid w:val="00E60661"/>
    <w:rsid w:val="00E6072C"/>
    <w:rsid w:val="00E60A20"/>
    <w:rsid w:val="00E60BA1"/>
    <w:rsid w:val="00E60D2B"/>
    <w:rsid w:val="00E60DA7"/>
    <w:rsid w:val="00E60DDF"/>
    <w:rsid w:val="00E60E5C"/>
    <w:rsid w:val="00E611FA"/>
    <w:rsid w:val="00E6158C"/>
    <w:rsid w:val="00E6181E"/>
    <w:rsid w:val="00E6184F"/>
    <w:rsid w:val="00E61AEF"/>
    <w:rsid w:val="00E61E78"/>
    <w:rsid w:val="00E61EAC"/>
    <w:rsid w:val="00E62BA1"/>
    <w:rsid w:val="00E63343"/>
    <w:rsid w:val="00E634DD"/>
    <w:rsid w:val="00E6358B"/>
    <w:rsid w:val="00E6383D"/>
    <w:rsid w:val="00E63A8D"/>
    <w:rsid w:val="00E63AFB"/>
    <w:rsid w:val="00E63E81"/>
    <w:rsid w:val="00E64061"/>
    <w:rsid w:val="00E64837"/>
    <w:rsid w:val="00E64D3D"/>
    <w:rsid w:val="00E6506C"/>
    <w:rsid w:val="00E651E7"/>
    <w:rsid w:val="00E65316"/>
    <w:rsid w:val="00E654C5"/>
    <w:rsid w:val="00E657DF"/>
    <w:rsid w:val="00E65823"/>
    <w:rsid w:val="00E65F88"/>
    <w:rsid w:val="00E662E9"/>
    <w:rsid w:val="00E665BE"/>
    <w:rsid w:val="00E66783"/>
    <w:rsid w:val="00E66AE5"/>
    <w:rsid w:val="00E66CB4"/>
    <w:rsid w:val="00E66DFD"/>
    <w:rsid w:val="00E67169"/>
    <w:rsid w:val="00E6780C"/>
    <w:rsid w:val="00E67A36"/>
    <w:rsid w:val="00E7022F"/>
    <w:rsid w:val="00E7037E"/>
    <w:rsid w:val="00E70810"/>
    <w:rsid w:val="00E70B30"/>
    <w:rsid w:val="00E70B6A"/>
    <w:rsid w:val="00E714C4"/>
    <w:rsid w:val="00E71A67"/>
    <w:rsid w:val="00E71AC1"/>
    <w:rsid w:val="00E72646"/>
    <w:rsid w:val="00E727FA"/>
    <w:rsid w:val="00E72C90"/>
    <w:rsid w:val="00E733F3"/>
    <w:rsid w:val="00E73543"/>
    <w:rsid w:val="00E73A9E"/>
    <w:rsid w:val="00E73B0A"/>
    <w:rsid w:val="00E73C06"/>
    <w:rsid w:val="00E73C43"/>
    <w:rsid w:val="00E73C9B"/>
    <w:rsid w:val="00E73D99"/>
    <w:rsid w:val="00E73E97"/>
    <w:rsid w:val="00E73FC7"/>
    <w:rsid w:val="00E740AB"/>
    <w:rsid w:val="00E7437E"/>
    <w:rsid w:val="00E745A7"/>
    <w:rsid w:val="00E74782"/>
    <w:rsid w:val="00E749E7"/>
    <w:rsid w:val="00E749EF"/>
    <w:rsid w:val="00E74A68"/>
    <w:rsid w:val="00E751D2"/>
    <w:rsid w:val="00E75319"/>
    <w:rsid w:val="00E75802"/>
    <w:rsid w:val="00E758BD"/>
    <w:rsid w:val="00E75985"/>
    <w:rsid w:val="00E75A1A"/>
    <w:rsid w:val="00E75B7F"/>
    <w:rsid w:val="00E7659D"/>
    <w:rsid w:val="00E76842"/>
    <w:rsid w:val="00E76EC3"/>
    <w:rsid w:val="00E77261"/>
    <w:rsid w:val="00E7768E"/>
    <w:rsid w:val="00E77C03"/>
    <w:rsid w:val="00E77C62"/>
    <w:rsid w:val="00E80848"/>
    <w:rsid w:val="00E809BE"/>
    <w:rsid w:val="00E809FA"/>
    <w:rsid w:val="00E80EF4"/>
    <w:rsid w:val="00E80F91"/>
    <w:rsid w:val="00E8145E"/>
    <w:rsid w:val="00E817F6"/>
    <w:rsid w:val="00E8187F"/>
    <w:rsid w:val="00E81EF8"/>
    <w:rsid w:val="00E8217C"/>
    <w:rsid w:val="00E821C0"/>
    <w:rsid w:val="00E82455"/>
    <w:rsid w:val="00E827CB"/>
    <w:rsid w:val="00E827E1"/>
    <w:rsid w:val="00E82804"/>
    <w:rsid w:val="00E828A8"/>
    <w:rsid w:val="00E829ED"/>
    <w:rsid w:val="00E82D32"/>
    <w:rsid w:val="00E82DAF"/>
    <w:rsid w:val="00E82E1D"/>
    <w:rsid w:val="00E8376D"/>
    <w:rsid w:val="00E838D4"/>
    <w:rsid w:val="00E83C07"/>
    <w:rsid w:val="00E841A7"/>
    <w:rsid w:val="00E842A1"/>
    <w:rsid w:val="00E84476"/>
    <w:rsid w:val="00E844A6"/>
    <w:rsid w:val="00E84636"/>
    <w:rsid w:val="00E8485E"/>
    <w:rsid w:val="00E84A45"/>
    <w:rsid w:val="00E84AF9"/>
    <w:rsid w:val="00E84CBE"/>
    <w:rsid w:val="00E84E1E"/>
    <w:rsid w:val="00E855D8"/>
    <w:rsid w:val="00E85642"/>
    <w:rsid w:val="00E85687"/>
    <w:rsid w:val="00E858A0"/>
    <w:rsid w:val="00E85D12"/>
    <w:rsid w:val="00E85DE6"/>
    <w:rsid w:val="00E85F3C"/>
    <w:rsid w:val="00E860BD"/>
    <w:rsid w:val="00E86476"/>
    <w:rsid w:val="00E86494"/>
    <w:rsid w:val="00E86B93"/>
    <w:rsid w:val="00E86BAE"/>
    <w:rsid w:val="00E87553"/>
    <w:rsid w:val="00E8757D"/>
    <w:rsid w:val="00E87B21"/>
    <w:rsid w:val="00E87BB2"/>
    <w:rsid w:val="00E87BD5"/>
    <w:rsid w:val="00E90143"/>
    <w:rsid w:val="00E9018D"/>
    <w:rsid w:val="00E905B0"/>
    <w:rsid w:val="00E9063B"/>
    <w:rsid w:val="00E90A1B"/>
    <w:rsid w:val="00E90B83"/>
    <w:rsid w:val="00E90C63"/>
    <w:rsid w:val="00E90D4C"/>
    <w:rsid w:val="00E9197F"/>
    <w:rsid w:val="00E91EF8"/>
    <w:rsid w:val="00E91F40"/>
    <w:rsid w:val="00E920E3"/>
    <w:rsid w:val="00E927FB"/>
    <w:rsid w:val="00E92B62"/>
    <w:rsid w:val="00E92F26"/>
    <w:rsid w:val="00E92FA1"/>
    <w:rsid w:val="00E9328B"/>
    <w:rsid w:val="00E9332B"/>
    <w:rsid w:val="00E938E1"/>
    <w:rsid w:val="00E93BF1"/>
    <w:rsid w:val="00E93C7A"/>
    <w:rsid w:val="00E941ED"/>
    <w:rsid w:val="00E94972"/>
    <w:rsid w:val="00E94B38"/>
    <w:rsid w:val="00E94C8E"/>
    <w:rsid w:val="00E95048"/>
    <w:rsid w:val="00E9575E"/>
    <w:rsid w:val="00E9588B"/>
    <w:rsid w:val="00E95963"/>
    <w:rsid w:val="00E96036"/>
    <w:rsid w:val="00E96189"/>
    <w:rsid w:val="00E96885"/>
    <w:rsid w:val="00E96F57"/>
    <w:rsid w:val="00E97040"/>
    <w:rsid w:val="00E9768D"/>
    <w:rsid w:val="00E97715"/>
    <w:rsid w:val="00E978DD"/>
    <w:rsid w:val="00E97A42"/>
    <w:rsid w:val="00E97A48"/>
    <w:rsid w:val="00E97AB7"/>
    <w:rsid w:val="00E97E68"/>
    <w:rsid w:val="00EA009C"/>
    <w:rsid w:val="00EA00E1"/>
    <w:rsid w:val="00EA0329"/>
    <w:rsid w:val="00EA0960"/>
    <w:rsid w:val="00EA0E9B"/>
    <w:rsid w:val="00EA1C93"/>
    <w:rsid w:val="00EA2089"/>
    <w:rsid w:val="00EA2213"/>
    <w:rsid w:val="00EA238F"/>
    <w:rsid w:val="00EA270B"/>
    <w:rsid w:val="00EA2967"/>
    <w:rsid w:val="00EA429D"/>
    <w:rsid w:val="00EA43EC"/>
    <w:rsid w:val="00EA45DC"/>
    <w:rsid w:val="00EA47D9"/>
    <w:rsid w:val="00EA49E9"/>
    <w:rsid w:val="00EA4AB7"/>
    <w:rsid w:val="00EA4E8D"/>
    <w:rsid w:val="00EA5276"/>
    <w:rsid w:val="00EA558B"/>
    <w:rsid w:val="00EA579F"/>
    <w:rsid w:val="00EA5A20"/>
    <w:rsid w:val="00EA6645"/>
    <w:rsid w:val="00EA6779"/>
    <w:rsid w:val="00EA6856"/>
    <w:rsid w:val="00EA6875"/>
    <w:rsid w:val="00EA6E83"/>
    <w:rsid w:val="00EA7017"/>
    <w:rsid w:val="00EA74F1"/>
    <w:rsid w:val="00EA7E5C"/>
    <w:rsid w:val="00EA7EF4"/>
    <w:rsid w:val="00EB029E"/>
    <w:rsid w:val="00EB05DF"/>
    <w:rsid w:val="00EB0698"/>
    <w:rsid w:val="00EB0922"/>
    <w:rsid w:val="00EB0F07"/>
    <w:rsid w:val="00EB0F3B"/>
    <w:rsid w:val="00EB1046"/>
    <w:rsid w:val="00EB1134"/>
    <w:rsid w:val="00EB127D"/>
    <w:rsid w:val="00EB13BB"/>
    <w:rsid w:val="00EB15C7"/>
    <w:rsid w:val="00EB1874"/>
    <w:rsid w:val="00EB1C8D"/>
    <w:rsid w:val="00EB1D4A"/>
    <w:rsid w:val="00EB220E"/>
    <w:rsid w:val="00EB2465"/>
    <w:rsid w:val="00EB2841"/>
    <w:rsid w:val="00EB2EBA"/>
    <w:rsid w:val="00EB31BC"/>
    <w:rsid w:val="00EB34E9"/>
    <w:rsid w:val="00EB37AA"/>
    <w:rsid w:val="00EB3EA0"/>
    <w:rsid w:val="00EB40FE"/>
    <w:rsid w:val="00EB4A71"/>
    <w:rsid w:val="00EB4CAA"/>
    <w:rsid w:val="00EB507E"/>
    <w:rsid w:val="00EB510B"/>
    <w:rsid w:val="00EB56C1"/>
    <w:rsid w:val="00EB5B84"/>
    <w:rsid w:val="00EB5C08"/>
    <w:rsid w:val="00EB5EEB"/>
    <w:rsid w:val="00EB63BD"/>
    <w:rsid w:val="00EB6954"/>
    <w:rsid w:val="00EB6E53"/>
    <w:rsid w:val="00EB78AB"/>
    <w:rsid w:val="00EB78CA"/>
    <w:rsid w:val="00EB7DA9"/>
    <w:rsid w:val="00EC03F7"/>
    <w:rsid w:val="00EC058A"/>
    <w:rsid w:val="00EC065D"/>
    <w:rsid w:val="00EC07C8"/>
    <w:rsid w:val="00EC0C49"/>
    <w:rsid w:val="00EC0E31"/>
    <w:rsid w:val="00EC10A5"/>
    <w:rsid w:val="00EC13D6"/>
    <w:rsid w:val="00EC1445"/>
    <w:rsid w:val="00EC160F"/>
    <w:rsid w:val="00EC1E2D"/>
    <w:rsid w:val="00EC205D"/>
    <w:rsid w:val="00EC22CF"/>
    <w:rsid w:val="00EC259F"/>
    <w:rsid w:val="00EC2918"/>
    <w:rsid w:val="00EC2A70"/>
    <w:rsid w:val="00EC2DEF"/>
    <w:rsid w:val="00EC2EC6"/>
    <w:rsid w:val="00EC35CA"/>
    <w:rsid w:val="00EC3AC3"/>
    <w:rsid w:val="00EC3BD6"/>
    <w:rsid w:val="00EC3D47"/>
    <w:rsid w:val="00EC4139"/>
    <w:rsid w:val="00EC4379"/>
    <w:rsid w:val="00EC443E"/>
    <w:rsid w:val="00EC4493"/>
    <w:rsid w:val="00EC5632"/>
    <w:rsid w:val="00EC5A22"/>
    <w:rsid w:val="00EC5A42"/>
    <w:rsid w:val="00EC600E"/>
    <w:rsid w:val="00EC6028"/>
    <w:rsid w:val="00EC61AE"/>
    <w:rsid w:val="00EC6264"/>
    <w:rsid w:val="00EC7041"/>
    <w:rsid w:val="00EC705C"/>
    <w:rsid w:val="00EC7A8C"/>
    <w:rsid w:val="00EC7D01"/>
    <w:rsid w:val="00ED0210"/>
    <w:rsid w:val="00ED08D6"/>
    <w:rsid w:val="00ED0931"/>
    <w:rsid w:val="00ED0B30"/>
    <w:rsid w:val="00ED0C20"/>
    <w:rsid w:val="00ED1454"/>
    <w:rsid w:val="00ED174A"/>
    <w:rsid w:val="00ED1931"/>
    <w:rsid w:val="00ED1E62"/>
    <w:rsid w:val="00ED1EC1"/>
    <w:rsid w:val="00ED1FE6"/>
    <w:rsid w:val="00ED227F"/>
    <w:rsid w:val="00ED2569"/>
    <w:rsid w:val="00ED2656"/>
    <w:rsid w:val="00ED285D"/>
    <w:rsid w:val="00ED2CC6"/>
    <w:rsid w:val="00ED2FA3"/>
    <w:rsid w:val="00ED30A7"/>
    <w:rsid w:val="00ED353F"/>
    <w:rsid w:val="00ED375D"/>
    <w:rsid w:val="00ED37E3"/>
    <w:rsid w:val="00ED39A2"/>
    <w:rsid w:val="00ED3A3E"/>
    <w:rsid w:val="00ED3ADB"/>
    <w:rsid w:val="00ED3CB0"/>
    <w:rsid w:val="00ED416B"/>
    <w:rsid w:val="00ED46EA"/>
    <w:rsid w:val="00ED4A27"/>
    <w:rsid w:val="00ED4D65"/>
    <w:rsid w:val="00ED59CB"/>
    <w:rsid w:val="00ED5C05"/>
    <w:rsid w:val="00ED5FCB"/>
    <w:rsid w:val="00ED62C4"/>
    <w:rsid w:val="00ED64EA"/>
    <w:rsid w:val="00ED65E7"/>
    <w:rsid w:val="00ED65F6"/>
    <w:rsid w:val="00ED6957"/>
    <w:rsid w:val="00ED6BE4"/>
    <w:rsid w:val="00ED6DFD"/>
    <w:rsid w:val="00ED72CE"/>
    <w:rsid w:val="00ED76A9"/>
    <w:rsid w:val="00ED76F5"/>
    <w:rsid w:val="00ED799F"/>
    <w:rsid w:val="00ED7BAA"/>
    <w:rsid w:val="00EE0243"/>
    <w:rsid w:val="00EE06F5"/>
    <w:rsid w:val="00EE0908"/>
    <w:rsid w:val="00EE0C3A"/>
    <w:rsid w:val="00EE0C62"/>
    <w:rsid w:val="00EE0E87"/>
    <w:rsid w:val="00EE139A"/>
    <w:rsid w:val="00EE164B"/>
    <w:rsid w:val="00EE1705"/>
    <w:rsid w:val="00EE1C6E"/>
    <w:rsid w:val="00EE1F55"/>
    <w:rsid w:val="00EE2107"/>
    <w:rsid w:val="00EE2716"/>
    <w:rsid w:val="00EE2731"/>
    <w:rsid w:val="00EE27B8"/>
    <w:rsid w:val="00EE3027"/>
    <w:rsid w:val="00EE3A89"/>
    <w:rsid w:val="00EE45FF"/>
    <w:rsid w:val="00EE47E1"/>
    <w:rsid w:val="00EE4C4A"/>
    <w:rsid w:val="00EE4C9A"/>
    <w:rsid w:val="00EE4D17"/>
    <w:rsid w:val="00EE4E9A"/>
    <w:rsid w:val="00EE4EC6"/>
    <w:rsid w:val="00EE502B"/>
    <w:rsid w:val="00EE5147"/>
    <w:rsid w:val="00EE5296"/>
    <w:rsid w:val="00EE58D0"/>
    <w:rsid w:val="00EE6A67"/>
    <w:rsid w:val="00EE6BDF"/>
    <w:rsid w:val="00EE6C1B"/>
    <w:rsid w:val="00EE7126"/>
    <w:rsid w:val="00EE7BE6"/>
    <w:rsid w:val="00EF0293"/>
    <w:rsid w:val="00EF0302"/>
    <w:rsid w:val="00EF06B0"/>
    <w:rsid w:val="00EF0DD6"/>
    <w:rsid w:val="00EF0E66"/>
    <w:rsid w:val="00EF0EFD"/>
    <w:rsid w:val="00EF12F5"/>
    <w:rsid w:val="00EF1378"/>
    <w:rsid w:val="00EF1834"/>
    <w:rsid w:val="00EF1BE4"/>
    <w:rsid w:val="00EF2978"/>
    <w:rsid w:val="00EF2A0C"/>
    <w:rsid w:val="00EF2D7F"/>
    <w:rsid w:val="00EF3B8C"/>
    <w:rsid w:val="00EF3BF6"/>
    <w:rsid w:val="00EF3EDD"/>
    <w:rsid w:val="00EF40C1"/>
    <w:rsid w:val="00EF4219"/>
    <w:rsid w:val="00EF439E"/>
    <w:rsid w:val="00EF4551"/>
    <w:rsid w:val="00EF48AA"/>
    <w:rsid w:val="00EF4DDA"/>
    <w:rsid w:val="00EF4E10"/>
    <w:rsid w:val="00EF4FED"/>
    <w:rsid w:val="00EF52E8"/>
    <w:rsid w:val="00EF53E2"/>
    <w:rsid w:val="00EF5A8A"/>
    <w:rsid w:val="00EF5C6E"/>
    <w:rsid w:val="00EF61D6"/>
    <w:rsid w:val="00EF6B00"/>
    <w:rsid w:val="00EF6FB4"/>
    <w:rsid w:val="00EF7042"/>
    <w:rsid w:val="00EF7BD0"/>
    <w:rsid w:val="00EF7D0E"/>
    <w:rsid w:val="00EF7D79"/>
    <w:rsid w:val="00F000FD"/>
    <w:rsid w:val="00F00304"/>
    <w:rsid w:val="00F009B1"/>
    <w:rsid w:val="00F00DC6"/>
    <w:rsid w:val="00F00F98"/>
    <w:rsid w:val="00F01411"/>
    <w:rsid w:val="00F014F1"/>
    <w:rsid w:val="00F01744"/>
    <w:rsid w:val="00F01791"/>
    <w:rsid w:val="00F0231A"/>
    <w:rsid w:val="00F02334"/>
    <w:rsid w:val="00F026EC"/>
    <w:rsid w:val="00F0270B"/>
    <w:rsid w:val="00F02B09"/>
    <w:rsid w:val="00F02B3F"/>
    <w:rsid w:val="00F02BA5"/>
    <w:rsid w:val="00F02C34"/>
    <w:rsid w:val="00F03499"/>
    <w:rsid w:val="00F0349C"/>
    <w:rsid w:val="00F03B22"/>
    <w:rsid w:val="00F040A2"/>
    <w:rsid w:val="00F042E6"/>
    <w:rsid w:val="00F04867"/>
    <w:rsid w:val="00F0489C"/>
    <w:rsid w:val="00F048FB"/>
    <w:rsid w:val="00F04FDB"/>
    <w:rsid w:val="00F0501B"/>
    <w:rsid w:val="00F050A1"/>
    <w:rsid w:val="00F05386"/>
    <w:rsid w:val="00F05B94"/>
    <w:rsid w:val="00F06707"/>
    <w:rsid w:val="00F06AA1"/>
    <w:rsid w:val="00F06C4D"/>
    <w:rsid w:val="00F07030"/>
    <w:rsid w:val="00F070B2"/>
    <w:rsid w:val="00F07449"/>
    <w:rsid w:val="00F076FA"/>
    <w:rsid w:val="00F100E8"/>
    <w:rsid w:val="00F103BB"/>
    <w:rsid w:val="00F106C7"/>
    <w:rsid w:val="00F10BE2"/>
    <w:rsid w:val="00F10BE7"/>
    <w:rsid w:val="00F111D6"/>
    <w:rsid w:val="00F1121A"/>
    <w:rsid w:val="00F115E2"/>
    <w:rsid w:val="00F1161F"/>
    <w:rsid w:val="00F11675"/>
    <w:rsid w:val="00F116F8"/>
    <w:rsid w:val="00F11F93"/>
    <w:rsid w:val="00F11FB6"/>
    <w:rsid w:val="00F12764"/>
    <w:rsid w:val="00F12C55"/>
    <w:rsid w:val="00F13307"/>
    <w:rsid w:val="00F13956"/>
    <w:rsid w:val="00F13D92"/>
    <w:rsid w:val="00F140E0"/>
    <w:rsid w:val="00F14183"/>
    <w:rsid w:val="00F142D1"/>
    <w:rsid w:val="00F14565"/>
    <w:rsid w:val="00F145E9"/>
    <w:rsid w:val="00F1463A"/>
    <w:rsid w:val="00F14C6E"/>
    <w:rsid w:val="00F14D42"/>
    <w:rsid w:val="00F15071"/>
    <w:rsid w:val="00F15265"/>
    <w:rsid w:val="00F1547E"/>
    <w:rsid w:val="00F1578B"/>
    <w:rsid w:val="00F157E0"/>
    <w:rsid w:val="00F15B8C"/>
    <w:rsid w:val="00F15D85"/>
    <w:rsid w:val="00F15DE1"/>
    <w:rsid w:val="00F1633C"/>
    <w:rsid w:val="00F164C0"/>
    <w:rsid w:val="00F169A0"/>
    <w:rsid w:val="00F16AB0"/>
    <w:rsid w:val="00F16AE1"/>
    <w:rsid w:val="00F16F84"/>
    <w:rsid w:val="00F17421"/>
    <w:rsid w:val="00F17514"/>
    <w:rsid w:val="00F17D1B"/>
    <w:rsid w:val="00F2007E"/>
    <w:rsid w:val="00F20205"/>
    <w:rsid w:val="00F2030F"/>
    <w:rsid w:val="00F20626"/>
    <w:rsid w:val="00F21307"/>
    <w:rsid w:val="00F214B4"/>
    <w:rsid w:val="00F21D7A"/>
    <w:rsid w:val="00F21F6E"/>
    <w:rsid w:val="00F21F9C"/>
    <w:rsid w:val="00F2203F"/>
    <w:rsid w:val="00F22792"/>
    <w:rsid w:val="00F227C4"/>
    <w:rsid w:val="00F227F1"/>
    <w:rsid w:val="00F227FD"/>
    <w:rsid w:val="00F227FF"/>
    <w:rsid w:val="00F22828"/>
    <w:rsid w:val="00F22B3C"/>
    <w:rsid w:val="00F22CF3"/>
    <w:rsid w:val="00F2313F"/>
    <w:rsid w:val="00F23882"/>
    <w:rsid w:val="00F23B16"/>
    <w:rsid w:val="00F23E9F"/>
    <w:rsid w:val="00F241CC"/>
    <w:rsid w:val="00F24931"/>
    <w:rsid w:val="00F24C20"/>
    <w:rsid w:val="00F25742"/>
    <w:rsid w:val="00F258B3"/>
    <w:rsid w:val="00F259BF"/>
    <w:rsid w:val="00F26009"/>
    <w:rsid w:val="00F26123"/>
    <w:rsid w:val="00F26A07"/>
    <w:rsid w:val="00F27405"/>
    <w:rsid w:val="00F275EF"/>
    <w:rsid w:val="00F2762D"/>
    <w:rsid w:val="00F276D8"/>
    <w:rsid w:val="00F27A42"/>
    <w:rsid w:val="00F27CA0"/>
    <w:rsid w:val="00F30433"/>
    <w:rsid w:val="00F304E7"/>
    <w:rsid w:val="00F30868"/>
    <w:rsid w:val="00F309D5"/>
    <w:rsid w:val="00F30E97"/>
    <w:rsid w:val="00F30FA6"/>
    <w:rsid w:val="00F3107A"/>
    <w:rsid w:val="00F313EF"/>
    <w:rsid w:val="00F31447"/>
    <w:rsid w:val="00F31596"/>
    <w:rsid w:val="00F323CF"/>
    <w:rsid w:val="00F32B23"/>
    <w:rsid w:val="00F32BFA"/>
    <w:rsid w:val="00F32D45"/>
    <w:rsid w:val="00F32EE3"/>
    <w:rsid w:val="00F33216"/>
    <w:rsid w:val="00F33E51"/>
    <w:rsid w:val="00F34A45"/>
    <w:rsid w:val="00F34C96"/>
    <w:rsid w:val="00F34E66"/>
    <w:rsid w:val="00F34F96"/>
    <w:rsid w:val="00F35103"/>
    <w:rsid w:val="00F3517D"/>
    <w:rsid w:val="00F3569D"/>
    <w:rsid w:val="00F35810"/>
    <w:rsid w:val="00F35D11"/>
    <w:rsid w:val="00F3601E"/>
    <w:rsid w:val="00F36083"/>
    <w:rsid w:val="00F3626F"/>
    <w:rsid w:val="00F36310"/>
    <w:rsid w:val="00F368EB"/>
    <w:rsid w:val="00F36968"/>
    <w:rsid w:val="00F36A16"/>
    <w:rsid w:val="00F36A57"/>
    <w:rsid w:val="00F36B2C"/>
    <w:rsid w:val="00F36DB3"/>
    <w:rsid w:val="00F36F51"/>
    <w:rsid w:val="00F3713F"/>
    <w:rsid w:val="00F3715B"/>
    <w:rsid w:val="00F372D6"/>
    <w:rsid w:val="00F40153"/>
    <w:rsid w:val="00F415FC"/>
    <w:rsid w:val="00F41694"/>
    <w:rsid w:val="00F4199E"/>
    <w:rsid w:val="00F420E6"/>
    <w:rsid w:val="00F42786"/>
    <w:rsid w:val="00F43139"/>
    <w:rsid w:val="00F43448"/>
    <w:rsid w:val="00F4397A"/>
    <w:rsid w:val="00F43C71"/>
    <w:rsid w:val="00F43F36"/>
    <w:rsid w:val="00F440D3"/>
    <w:rsid w:val="00F4413E"/>
    <w:rsid w:val="00F4505A"/>
    <w:rsid w:val="00F45B29"/>
    <w:rsid w:val="00F46035"/>
    <w:rsid w:val="00F46648"/>
    <w:rsid w:val="00F468B4"/>
    <w:rsid w:val="00F46CFC"/>
    <w:rsid w:val="00F46CFE"/>
    <w:rsid w:val="00F4714A"/>
    <w:rsid w:val="00F471A3"/>
    <w:rsid w:val="00F47204"/>
    <w:rsid w:val="00F4765C"/>
    <w:rsid w:val="00F476CD"/>
    <w:rsid w:val="00F47AE9"/>
    <w:rsid w:val="00F47F5E"/>
    <w:rsid w:val="00F500B7"/>
    <w:rsid w:val="00F501FF"/>
    <w:rsid w:val="00F5038A"/>
    <w:rsid w:val="00F50424"/>
    <w:rsid w:val="00F50532"/>
    <w:rsid w:val="00F50C17"/>
    <w:rsid w:val="00F50C84"/>
    <w:rsid w:val="00F50F46"/>
    <w:rsid w:val="00F51AF7"/>
    <w:rsid w:val="00F51C75"/>
    <w:rsid w:val="00F52EDB"/>
    <w:rsid w:val="00F52EFE"/>
    <w:rsid w:val="00F53130"/>
    <w:rsid w:val="00F5326C"/>
    <w:rsid w:val="00F5339A"/>
    <w:rsid w:val="00F533A6"/>
    <w:rsid w:val="00F5403D"/>
    <w:rsid w:val="00F541DD"/>
    <w:rsid w:val="00F54727"/>
    <w:rsid w:val="00F559AB"/>
    <w:rsid w:val="00F55C4D"/>
    <w:rsid w:val="00F55F70"/>
    <w:rsid w:val="00F55FCA"/>
    <w:rsid w:val="00F56090"/>
    <w:rsid w:val="00F5615A"/>
    <w:rsid w:val="00F56794"/>
    <w:rsid w:val="00F567B0"/>
    <w:rsid w:val="00F56ABE"/>
    <w:rsid w:val="00F56BD4"/>
    <w:rsid w:val="00F56D6F"/>
    <w:rsid w:val="00F56D9E"/>
    <w:rsid w:val="00F56EC1"/>
    <w:rsid w:val="00F57A30"/>
    <w:rsid w:val="00F57A98"/>
    <w:rsid w:val="00F57DF0"/>
    <w:rsid w:val="00F600B1"/>
    <w:rsid w:val="00F600C6"/>
    <w:rsid w:val="00F60A9D"/>
    <w:rsid w:val="00F60D46"/>
    <w:rsid w:val="00F61232"/>
    <w:rsid w:val="00F6137E"/>
    <w:rsid w:val="00F6162D"/>
    <w:rsid w:val="00F617B3"/>
    <w:rsid w:val="00F61BAF"/>
    <w:rsid w:val="00F61D01"/>
    <w:rsid w:val="00F62094"/>
    <w:rsid w:val="00F62108"/>
    <w:rsid w:val="00F622A7"/>
    <w:rsid w:val="00F622D8"/>
    <w:rsid w:val="00F62588"/>
    <w:rsid w:val="00F62823"/>
    <w:rsid w:val="00F6284E"/>
    <w:rsid w:val="00F62C9E"/>
    <w:rsid w:val="00F6370C"/>
    <w:rsid w:val="00F638C0"/>
    <w:rsid w:val="00F63BA5"/>
    <w:rsid w:val="00F64261"/>
    <w:rsid w:val="00F644ED"/>
    <w:rsid w:val="00F6452B"/>
    <w:rsid w:val="00F64725"/>
    <w:rsid w:val="00F6487A"/>
    <w:rsid w:val="00F64884"/>
    <w:rsid w:val="00F64C7C"/>
    <w:rsid w:val="00F64F00"/>
    <w:rsid w:val="00F65205"/>
    <w:rsid w:val="00F65B3D"/>
    <w:rsid w:val="00F65B48"/>
    <w:rsid w:val="00F65C0F"/>
    <w:rsid w:val="00F65E12"/>
    <w:rsid w:val="00F65E6E"/>
    <w:rsid w:val="00F65E6F"/>
    <w:rsid w:val="00F66058"/>
    <w:rsid w:val="00F66401"/>
    <w:rsid w:val="00F664E1"/>
    <w:rsid w:val="00F66EA9"/>
    <w:rsid w:val="00F67029"/>
    <w:rsid w:val="00F67565"/>
    <w:rsid w:val="00F67C37"/>
    <w:rsid w:val="00F7010D"/>
    <w:rsid w:val="00F7012B"/>
    <w:rsid w:val="00F70138"/>
    <w:rsid w:val="00F704FC"/>
    <w:rsid w:val="00F70558"/>
    <w:rsid w:val="00F708F4"/>
    <w:rsid w:val="00F70915"/>
    <w:rsid w:val="00F70A6A"/>
    <w:rsid w:val="00F70E97"/>
    <w:rsid w:val="00F71613"/>
    <w:rsid w:val="00F71B7D"/>
    <w:rsid w:val="00F71CD2"/>
    <w:rsid w:val="00F71EC5"/>
    <w:rsid w:val="00F7236F"/>
    <w:rsid w:val="00F72451"/>
    <w:rsid w:val="00F7310E"/>
    <w:rsid w:val="00F73694"/>
    <w:rsid w:val="00F73D80"/>
    <w:rsid w:val="00F73E07"/>
    <w:rsid w:val="00F7442B"/>
    <w:rsid w:val="00F749CB"/>
    <w:rsid w:val="00F7567C"/>
    <w:rsid w:val="00F758F2"/>
    <w:rsid w:val="00F75F29"/>
    <w:rsid w:val="00F76555"/>
    <w:rsid w:val="00F76C95"/>
    <w:rsid w:val="00F7710C"/>
    <w:rsid w:val="00F7765D"/>
    <w:rsid w:val="00F77916"/>
    <w:rsid w:val="00F77986"/>
    <w:rsid w:val="00F806EB"/>
    <w:rsid w:val="00F808CC"/>
    <w:rsid w:val="00F808FA"/>
    <w:rsid w:val="00F8093C"/>
    <w:rsid w:val="00F80B42"/>
    <w:rsid w:val="00F80F73"/>
    <w:rsid w:val="00F81A2F"/>
    <w:rsid w:val="00F82180"/>
    <w:rsid w:val="00F8271B"/>
    <w:rsid w:val="00F82A11"/>
    <w:rsid w:val="00F82DDC"/>
    <w:rsid w:val="00F832CE"/>
    <w:rsid w:val="00F833F0"/>
    <w:rsid w:val="00F838B0"/>
    <w:rsid w:val="00F83D47"/>
    <w:rsid w:val="00F83F08"/>
    <w:rsid w:val="00F847D0"/>
    <w:rsid w:val="00F85130"/>
    <w:rsid w:val="00F85532"/>
    <w:rsid w:val="00F85656"/>
    <w:rsid w:val="00F85AAB"/>
    <w:rsid w:val="00F85B03"/>
    <w:rsid w:val="00F85B2E"/>
    <w:rsid w:val="00F85E56"/>
    <w:rsid w:val="00F85ED3"/>
    <w:rsid w:val="00F87105"/>
    <w:rsid w:val="00F873D6"/>
    <w:rsid w:val="00F876CF"/>
    <w:rsid w:val="00F877AD"/>
    <w:rsid w:val="00F87DC9"/>
    <w:rsid w:val="00F87E3F"/>
    <w:rsid w:val="00F87E89"/>
    <w:rsid w:val="00F904EC"/>
    <w:rsid w:val="00F90ADF"/>
    <w:rsid w:val="00F90BDF"/>
    <w:rsid w:val="00F90FD8"/>
    <w:rsid w:val="00F9113B"/>
    <w:rsid w:val="00F91141"/>
    <w:rsid w:val="00F9133C"/>
    <w:rsid w:val="00F913B1"/>
    <w:rsid w:val="00F91425"/>
    <w:rsid w:val="00F9184D"/>
    <w:rsid w:val="00F9186F"/>
    <w:rsid w:val="00F918F5"/>
    <w:rsid w:val="00F91AB2"/>
    <w:rsid w:val="00F91B99"/>
    <w:rsid w:val="00F91E6E"/>
    <w:rsid w:val="00F91EB7"/>
    <w:rsid w:val="00F91F6F"/>
    <w:rsid w:val="00F922A5"/>
    <w:rsid w:val="00F92351"/>
    <w:rsid w:val="00F9282C"/>
    <w:rsid w:val="00F92AA1"/>
    <w:rsid w:val="00F92F07"/>
    <w:rsid w:val="00F93121"/>
    <w:rsid w:val="00F93215"/>
    <w:rsid w:val="00F93446"/>
    <w:rsid w:val="00F9345D"/>
    <w:rsid w:val="00F93588"/>
    <w:rsid w:val="00F93983"/>
    <w:rsid w:val="00F93EE2"/>
    <w:rsid w:val="00F940C8"/>
    <w:rsid w:val="00F94339"/>
    <w:rsid w:val="00F943AC"/>
    <w:rsid w:val="00F943FB"/>
    <w:rsid w:val="00F9494A"/>
    <w:rsid w:val="00F9518A"/>
    <w:rsid w:val="00F95471"/>
    <w:rsid w:val="00F954BE"/>
    <w:rsid w:val="00F955CC"/>
    <w:rsid w:val="00F95872"/>
    <w:rsid w:val="00F95914"/>
    <w:rsid w:val="00F959EA"/>
    <w:rsid w:val="00F95DC4"/>
    <w:rsid w:val="00F95E8A"/>
    <w:rsid w:val="00F96586"/>
    <w:rsid w:val="00F967C3"/>
    <w:rsid w:val="00F968BE"/>
    <w:rsid w:val="00F96C39"/>
    <w:rsid w:val="00F971D5"/>
    <w:rsid w:val="00F97237"/>
    <w:rsid w:val="00F979F3"/>
    <w:rsid w:val="00FA0620"/>
    <w:rsid w:val="00FA12F3"/>
    <w:rsid w:val="00FA1347"/>
    <w:rsid w:val="00FA13F0"/>
    <w:rsid w:val="00FA1601"/>
    <w:rsid w:val="00FA190C"/>
    <w:rsid w:val="00FA215A"/>
    <w:rsid w:val="00FA217C"/>
    <w:rsid w:val="00FA23D7"/>
    <w:rsid w:val="00FA277C"/>
    <w:rsid w:val="00FA2CE1"/>
    <w:rsid w:val="00FA2D46"/>
    <w:rsid w:val="00FA2EF8"/>
    <w:rsid w:val="00FA3432"/>
    <w:rsid w:val="00FA3D3A"/>
    <w:rsid w:val="00FA40CE"/>
    <w:rsid w:val="00FA41CF"/>
    <w:rsid w:val="00FA438F"/>
    <w:rsid w:val="00FA46E6"/>
    <w:rsid w:val="00FA4901"/>
    <w:rsid w:val="00FA4BB9"/>
    <w:rsid w:val="00FA4C51"/>
    <w:rsid w:val="00FA500C"/>
    <w:rsid w:val="00FA54F5"/>
    <w:rsid w:val="00FA559A"/>
    <w:rsid w:val="00FA568A"/>
    <w:rsid w:val="00FA643F"/>
    <w:rsid w:val="00FA64CB"/>
    <w:rsid w:val="00FA6A33"/>
    <w:rsid w:val="00FA720F"/>
    <w:rsid w:val="00FA7412"/>
    <w:rsid w:val="00FA7449"/>
    <w:rsid w:val="00FA7885"/>
    <w:rsid w:val="00FA799C"/>
    <w:rsid w:val="00FA7DD5"/>
    <w:rsid w:val="00FB03AB"/>
    <w:rsid w:val="00FB051E"/>
    <w:rsid w:val="00FB058B"/>
    <w:rsid w:val="00FB120F"/>
    <w:rsid w:val="00FB12AE"/>
    <w:rsid w:val="00FB1586"/>
    <w:rsid w:val="00FB180B"/>
    <w:rsid w:val="00FB1D28"/>
    <w:rsid w:val="00FB2558"/>
    <w:rsid w:val="00FB25DA"/>
    <w:rsid w:val="00FB2610"/>
    <w:rsid w:val="00FB2D93"/>
    <w:rsid w:val="00FB3059"/>
    <w:rsid w:val="00FB30E3"/>
    <w:rsid w:val="00FB31E8"/>
    <w:rsid w:val="00FB37BB"/>
    <w:rsid w:val="00FB3C26"/>
    <w:rsid w:val="00FB3D7F"/>
    <w:rsid w:val="00FB3F64"/>
    <w:rsid w:val="00FB44D0"/>
    <w:rsid w:val="00FB4526"/>
    <w:rsid w:val="00FB45C3"/>
    <w:rsid w:val="00FB4F1C"/>
    <w:rsid w:val="00FB5C0E"/>
    <w:rsid w:val="00FB5C3A"/>
    <w:rsid w:val="00FB607F"/>
    <w:rsid w:val="00FB63E3"/>
    <w:rsid w:val="00FB690B"/>
    <w:rsid w:val="00FB7463"/>
    <w:rsid w:val="00FB75E2"/>
    <w:rsid w:val="00FB76B1"/>
    <w:rsid w:val="00FC058B"/>
    <w:rsid w:val="00FC06FE"/>
    <w:rsid w:val="00FC0B8E"/>
    <w:rsid w:val="00FC0BBE"/>
    <w:rsid w:val="00FC14B4"/>
    <w:rsid w:val="00FC1F03"/>
    <w:rsid w:val="00FC20B0"/>
    <w:rsid w:val="00FC21B2"/>
    <w:rsid w:val="00FC2339"/>
    <w:rsid w:val="00FC28E1"/>
    <w:rsid w:val="00FC29DA"/>
    <w:rsid w:val="00FC2A6B"/>
    <w:rsid w:val="00FC2DDA"/>
    <w:rsid w:val="00FC3369"/>
    <w:rsid w:val="00FC3ADC"/>
    <w:rsid w:val="00FC3B61"/>
    <w:rsid w:val="00FC3EF3"/>
    <w:rsid w:val="00FC4374"/>
    <w:rsid w:val="00FC496E"/>
    <w:rsid w:val="00FC4A37"/>
    <w:rsid w:val="00FC4AC3"/>
    <w:rsid w:val="00FC4FA0"/>
    <w:rsid w:val="00FC5AC7"/>
    <w:rsid w:val="00FC5D5D"/>
    <w:rsid w:val="00FC5DEC"/>
    <w:rsid w:val="00FC678D"/>
    <w:rsid w:val="00FC68F0"/>
    <w:rsid w:val="00FC69C0"/>
    <w:rsid w:val="00FC6B82"/>
    <w:rsid w:val="00FC6C82"/>
    <w:rsid w:val="00FC6ED3"/>
    <w:rsid w:val="00FC7112"/>
    <w:rsid w:val="00FC74C3"/>
    <w:rsid w:val="00FC750B"/>
    <w:rsid w:val="00FC7D58"/>
    <w:rsid w:val="00FC7F50"/>
    <w:rsid w:val="00FD017C"/>
    <w:rsid w:val="00FD05F0"/>
    <w:rsid w:val="00FD077C"/>
    <w:rsid w:val="00FD0C00"/>
    <w:rsid w:val="00FD0DC4"/>
    <w:rsid w:val="00FD13E0"/>
    <w:rsid w:val="00FD1403"/>
    <w:rsid w:val="00FD1542"/>
    <w:rsid w:val="00FD163B"/>
    <w:rsid w:val="00FD177A"/>
    <w:rsid w:val="00FD1797"/>
    <w:rsid w:val="00FD17A8"/>
    <w:rsid w:val="00FD18EA"/>
    <w:rsid w:val="00FD1E1B"/>
    <w:rsid w:val="00FD1FC2"/>
    <w:rsid w:val="00FD20B0"/>
    <w:rsid w:val="00FD22B0"/>
    <w:rsid w:val="00FD2398"/>
    <w:rsid w:val="00FD252F"/>
    <w:rsid w:val="00FD26AA"/>
    <w:rsid w:val="00FD27E5"/>
    <w:rsid w:val="00FD2C8A"/>
    <w:rsid w:val="00FD312E"/>
    <w:rsid w:val="00FD326D"/>
    <w:rsid w:val="00FD331E"/>
    <w:rsid w:val="00FD34EC"/>
    <w:rsid w:val="00FD36F7"/>
    <w:rsid w:val="00FD36FD"/>
    <w:rsid w:val="00FD37E6"/>
    <w:rsid w:val="00FD4728"/>
    <w:rsid w:val="00FD48CA"/>
    <w:rsid w:val="00FD4CF7"/>
    <w:rsid w:val="00FD4D16"/>
    <w:rsid w:val="00FD4ECA"/>
    <w:rsid w:val="00FD4F62"/>
    <w:rsid w:val="00FD5525"/>
    <w:rsid w:val="00FD5550"/>
    <w:rsid w:val="00FD5EA5"/>
    <w:rsid w:val="00FD6078"/>
    <w:rsid w:val="00FD619A"/>
    <w:rsid w:val="00FD6401"/>
    <w:rsid w:val="00FD660B"/>
    <w:rsid w:val="00FD6634"/>
    <w:rsid w:val="00FD6788"/>
    <w:rsid w:val="00FD6B65"/>
    <w:rsid w:val="00FD6BF6"/>
    <w:rsid w:val="00FD6EE1"/>
    <w:rsid w:val="00FD70CD"/>
    <w:rsid w:val="00FD73B3"/>
    <w:rsid w:val="00FD76D1"/>
    <w:rsid w:val="00FD792C"/>
    <w:rsid w:val="00FE01A1"/>
    <w:rsid w:val="00FE056F"/>
    <w:rsid w:val="00FE0D3A"/>
    <w:rsid w:val="00FE0D94"/>
    <w:rsid w:val="00FE15BD"/>
    <w:rsid w:val="00FE15C6"/>
    <w:rsid w:val="00FE16DE"/>
    <w:rsid w:val="00FE1926"/>
    <w:rsid w:val="00FE1C08"/>
    <w:rsid w:val="00FE1F58"/>
    <w:rsid w:val="00FE20D8"/>
    <w:rsid w:val="00FE2843"/>
    <w:rsid w:val="00FE2C85"/>
    <w:rsid w:val="00FE2CDC"/>
    <w:rsid w:val="00FE2E48"/>
    <w:rsid w:val="00FE3171"/>
    <w:rsid w:val="00FE331C"/>
    <w:rsid w:val="00FE37AB"/>
    <w:rsid w:val="00FE3A8C"/>
    <w:rsid w:val="00FE3BE3"/>
    <w:rsid w:val="00FE3C3A"/>
    <w:rsid w:val="00FE3CF7"/>
    <w:rsid w:val="00FE48B7"/>
    <w:rsid w:val="00FE4A14"/>
    <w:rsid w:val="00FE4B16"/>
    <w:rsid w:val="00FE4CDD"/>
    <w:rsid w:val="00FE504C"/>
    <w:rsid w:val="00FE5053"/>
    <w:rsid w:val="00FE50D4"/>
    <w:rsid w:val="00FE53EF"/>
    <w:rsid w:val="00FE5801"/>
    <w:rsid w:val="00FE5859"/>
    <w:rsid w:val="00FE58DC"/>
    <w:rsid w:val="00FE5B1C"/>
    <w:rsid w:val="00FE5EDF"/>
    <w:rsid w:val="00FE70AD"/>
    <w:rsid w:val="00FE725B"/>
    <w:rsid w:val="00FE75D4"/>
    <w:rsid w:val="00FE7671"/>
    <w:rsid w:val="00FE7710"/>
    <w:rsid w:val="00FE7DDB"/>
    <w:rsid w:val="00FF0091"/>
    <w:rsid w:val="00FF01FE"/>
    <w:rsid w:val="00FF02C8"/>
    <w:rsid w:val="00FF04EA"/>
    <w:rsid w:val="00FF0761"/>
    <w:rsid w:val="00FF0EAB"/>
    <w:rsid w:val="00FF13D9"/>
    <w:rsid w:val="00FF1609"/>
    <w:rsid w:val="00FF16C0"/>
    <w:rsid w:val="00FF1911"/>
    <w:rsid w:val="00FF1F29"/>
    <w:rsid w:val="00FF226A"/>
    <w:rsid w:val="00FF2365"/>
    <w:rsid w:val="00FF2503"/>
    <w:rsid w:val="00FF266E"/>
    <w:rsid w:val="00FF2850"/>
    <w:rsid w:val="00FF289C"/>
    <w:rsid w:val="00FF2910"/>
    <w:rsid w:val="00FF2C56"/>
    <w:rsid w:val="00FF2CA0"/>
    <w:rsid w:val="00FF31D4"/>
    <w:rsid w:val="00FF32C8"/>
    <w:rsid w:val="00FF35B0"/>
    <w:rsid w:val="00FF3882"/>
    <w:rsid w:val="00FF3D3F"/>
    <w:rsid w:val="00FF3DDA"/>
    <w:rsid w:val="00FF434E"/>
    <w:rsid w:val="00FF46C9"/>
    <w:rsid w:val="00FF487D"/>
    <w:rsid w:val="00FF496D"/>
    <w:rsid w:val="00FF5355"/>
    <w:rsid w:val="00FF5402"/>
    <w:rsid w:val="00FF597A"/>
    <w:rsid w:val="00FF61E1"/>
    <w:rsid w:val="00FF6941"/>
    <w:rsid w:val="00FF6CBA"/>
    <w:rsid w:val="00FF6FAC"/>
    <w:rsid w:val="00FF70E7"/>
    <w:rsid w:val="00FF71A8"/>
    <w:rsid w:val="00FF76A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1409"/>
  <w15:docId w15:val="{E5F172C7-FD76-485A-BA28-F380996A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05FC"/>
    <w:pPr>
      <w:keepNext/>
      <w:widowControl w:val="0"/>
      <w:tabs>
        <w:tab w:val="center" w:pos="4680"/>
      </w:tabs>
      <w:suppressAutoHyphens/>
      <w:jc w:val="center"/>
      <w:outlineLvl w:val="0"/>
    </w:pPr>
    <w:rPr>
      <w:rFonts w:ascii="Garamond" w:hAnsi="Garamond"/>
      <w:b/>
      <w:sz w:val="48"/>
    </w:rPr>
  </w:style>
  <w:style w:type="paragraph" w:styleId="Heading2">
    <w:name w:val="heading 2"/>
    <w:basedOn w:val="Normal"/>
    <w:next w:val="Normal"/>
    <w:qFormat/>
    <w:rsid w:val="00C305FC"/>
    <w:pPr>
      <w:keepNext/>
      <w:widowControl w:val="0"/>
      <w:tabs>
        <w:tab w:val="left" w:pos="-720"/>
      </w:tabs>
      <w:suppressAutoHyphens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B46FAB"/>
    <w:rPr>
      <w:rFonts w:ascii="Arial" w:hAnsi="Arial"/>
      <w:b/>
    </w:rPr>
  </w:style>
  <w:style w:type="paragraph" w:customStyle="1" w:styleId="Formal1">
    <w:name w:val="Formal1"/>
    <w:basedOn w:val="Normal"/>
    <w:rsid w:val="00B46FAB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B46FAB"/>
    <w:pPr>
      <w:spacing w:before="60" w:after="60"/>
    </w:pPr>
  </w:style>
  <w:style w:type="paragraph" w:styleId="EndnoteText">
    <w:name w:val="endnote text"/>
    <w:basedOn w:val="Normal"/>
    <w:semiHidden/>
    <w:rsid w:val="00C305FC"/>
    <w:pPr>
      <w:widowControl w:val="0"/>
    </w:pPr>
    <w:rPr>
      <w:rFonts w:ascii="Courier New" w:hAnsi="Courier New"/>
      <w:sz w:val="24"/>
    </w:rPr>
  </w:style>
  <w:style w:type="paragraph" w:styleId="BodyText2">
    <w:name w:val="Body Text 2"/>
    <w:basedOn w:val="Normal"/>
    <w:rsid w:val="00C305FC"/>
    <w:pPr>
      <w:widowControl w:val="0"/>
      <w:tabs>
        <w:tab w:val="left" w:pos="-720"/>
        <w:tab w:val="left" w:pos="0"/>
        <w:tab w:val="left" w:pos="1440"/>
      </w:tabs>
      <w:suppressAutoHyphens/>
      <w:overflowPunct w:val="0"/>
      <w:autoSpaceDE w:val="0"/>
      <w:autoSpaceDN w:val="0"/>
      <w:adjustRightInd w:val="0"/>
      <w:ind w:left="1440" w:hanging="1260"/>
      <w:textAlignment w:val="baseline"/>
    </w:pPr>
    <w:rPr>
      <w:rFonts w:ascii="Garamond" w:hAnsi="Garamond"/>
      <w:b/>
      <w:sz w:val="28"/>
    </w:rPr>
  </w:style>
  <w:style w:type="character" w:styleId="HTMLTypewriter">
    <w:name w:val="HTML Typewriter"/>
    <w:rsid w:val="0049201F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B541E"/>
    <w:rPr>
      <w:rFonts w:ascii="Courier New" w:hAnsi="Courier New" w:cs="Courier New"/>
    </w:rPr>
  </w:style>
  <w:style w:type="paragraph" w:customStyle="1" w:styleId="p5">
    <w:name w:val="p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p45">
    <w:name w:val="p4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t79">
    <w:name w:val="t79"/>
    <w:basedOn w:val="Normal"/>
    <w:rsid w:val="00787704"/>
    <w:pPr>
      <w:widowControl w:val="0"/>
      <w:tabs>
        <w:tab w:val="left" w:pos="0"/>
        <w:tab w:val="left" w:pos="516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c80">
    <w:name w:val="c80"/>
    <w:basedOn w:val="Normal"/>
    <w:rsid w:val="00787704"/>
    <w:pPr>
      <w:widowControl w:val="0"/>
      <w:spacing w:line="240" w:lineRule="atLeast"/>
      <w:jc w:val="center"/>
    </w:pPr>
    <w:rPr>
      <w:rFonts w:ascii="Times" w:hAnsi="Times"/>
      <w:snapToGrid w:val="0"/>
      <w:sz w:val="24"/>
    </w:rPr>
  </w:style>
  <w:style w:type="paragraph" w:styleId="BalloonText">
    <w:name w:val="Balloon Text"/>
    <w:basedOn w:val="Normal"/>
    <w:semiHidden/>
    <w:rsid w:val="00902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1D2"/>
  </w:style>
  <w:style w:type="paragraph" w:styleId="Footer">
    <w:name w:val="footer"/>
    <w:basedOn w:val="Normal"/>
    <w:link w:val="FooterChar"/>
    <w:uiPriority w:val="99"/>
    <w:rsid w:val="0066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D2"/>
  </w:style>
  <w:style w:type="character" w:styleId="CommentReference">
    <w:name w:val="annotation reference"/>
    <w:rsid w:val="00A91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99A"/>
  </w:style>
  <w:style w:type="character" w:customStyle="1" w:styleId="CommentTextChar">
    <w:name w:val="Comment Text Char"/>
    <w:basedOn w:val="DefaultParagraphFont"/>
    <w:link w:val="CommentText"/>
    <w:rsid w:val="00A9199A"/>
  </w:style>
  <w:style w:type="paragraph" w:styleId="CommentSubject">
    <w:name w:val="annotation subject"/>
    <w:basedOn w:val="CommentText"/>
    <w:next w:val="CommentText"/>
    <w:link w:val="CommentSubjectChar"/>
    <w:rsid w:val="00A9199A"/>
    <w:rPr>
      <w:b/>
      <w:bCs/>
    </w:rPr>
  </w:style>
  <w:style w:type="character" w:customStyle="1" w:styleId="CommentSubjectChar">
    <w:name w:val="Comment Subject Char"/>
    <w:link w:val="CommentSubject"/>
    <w:rsid w:val="00A9199A"/>
    <w:rPr>
      <w:b/>
      <w:bCs/>
    </w:rPr>
  </w:style>
  <w:style w:type="paragraph" w:styleId="NoSpacing">
    <w:name w:val="No Spacing"/>
    <w:uiPriority w:val="1"/>
    <w:qFormat/>
    <w:rsid w:val="00403115"/>
  </w:style>
  <w:style w:type="paragraph" w:styleId="NormalWeb">
    <w:name w:val="Normal (Web)"/>
    <w:basedOn w:val="Normal"/>
    <w:uiPriority w:val="99"/>
    <w:unhideWhenUsed/>
    <w:rsid w:val="00E81EF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3820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5615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AA0514"/>
    <w:rPr>
      <w:color w:val="0563C1"/>
      <w:u w:val="single"/>
    </w:rPr>
  </w:style>
  <w:style w:type="paragraph" w:customStyle="1" w:styleId="xmsonormal">
    <w:name w:val="x_msonormal"/>
    <w:basedOn w:val="Normal"/>
    <w:rsid w:val="001D1C40"/>
    <w:rPr>
      <w:rFonts w:eastAsia="Calibri"/>
      <w:sz w:val="24"/>
      <w:szCs w:val="24"/>
    </w:rPr>
  </w:style>
  <w:style w:type="character" w:customStyle="1" w:styleId="PlainTextChar">
    <w:name w:val="Plain Text Char"/>
    <w:link w:val="PlainText"/>
    <w:uiPriority w:val="99"/>
    <w:rsid w:val="00BB2834"/>
    <w:rPr>
      <w:rFonts w:ascii="Courier New" w:hAnsi="Courier New" w:cs="Courier New"/>
    </w:rPr>
  </w:style>
  <w:style w:type="character" w:customStyle="1" w:styleId="Heading1Char">
    <w:name w:val="Heading 1 Char"/>
    <w:link w:val="Heading1"/>
    <w:locked/>
    <w:rsid w:val="00355491"/>
    <w:rPr>
      <w:rFonts w:ascii="Garamond" w:hAnsi="Garamond"/>
      <w:b/>
      <w:sz w:val="48"/>
    </w:rPr>
  </w:style>
  <w:style w:type="paragraph" w:customStyle="1" w:styleId="GCD1L1">
    <w:name w:val="GCD1_L1"/>
    <w:basedOn w:val="Normal"/>
    <w:rsid w:val="00355491"/>
    <w:pPr>
      <w:numPr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2">
    <w:name w:val="GCD1_L2"/>
    <w:basedOn w:val="Normal"/>
    <w:rsid w:val="00355491"/>
    <w:pPr>
      <w:numPr>
        <w:ilvl w:val="1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3">
    <w:name w:val="GCD1_L3"/>
    <w:basedOn w:val="Normal"/>
    <w:rsid w:val="00355491"/>
    <w:pPr>
      <w:numPr>
        <w:ilvl w:val="2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4">
    <w:name w:val="GCD1_L4"/>
    <w:basedOn w:val="Normal"/>
    <w:rsid w:val="00355491"/>
    <w:pPr>
      <w:numPr>
        <w:ilvl w:val="3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5">
    <w:name w:val="GCD1_L5"/>
    <w:basedOn w:val="Normal"/>
    <w:rsid w:val="00355491"/>
    <w:pPr>
      <w:numPr>
        <w:ilvl w:val="4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6">
    <w:name w:val="GCD1_L6"/>
    <w:basedOn w:val="Normal"/>
    <w:rsid w:val="00355491"/>
    <w:pPr>
      <w:numPr>
        <w:ilvl w:val="5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7">
    <w:name w:val="GCD1_L7"/>
    <w:basedOn w:val="Normal"/>
    <w:rsid w:val="00355491"/>
    <w:pPr>
      <w:numPr>
        <w:ilvl w:val="6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character" w:styleId="Emphasis">
    <w:name w:val="Emphasis"/>
    <w:qFormat/>
    <w:rsid w:val="00355491"/>
    <w:rPr>
      <w:i/>
      <w:iCs/>
    </w:rPr>
  </w:style>
  <w:style w:type="character" w:styleId="PlaceholderText">
    <w:name w:val="Placeholder Text"/>
    <w:uiPriority w:val="99"/>
    <w:semiHidden/>
    <w:rsid w:val="00B90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452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7337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1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5F04-A076-46DE-BE33-0930A0FA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645</TotalTime>
  <Pages>3</Pages>
  <Words>927</Words>
  <Characters>5289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</vt:lpstr>
    </vt:vector>
  </TitlesOfParts>
  <Company>Microsoft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</dc:title>
  <dc:subject>Call to Order</dc:subject>
  <dc:creator>Kristi Wollmann</dc:creator>
  <cp:keywords/>
  <dc:description/>
  <cp:lastModifiedBy>Kristi Wollmann</cp:lastModifiedBy>
  <cp:revision>10</cp:revision>
  <cp:lastPrinted>2025-01-07T00:56:00Z</cp:lastPrinted>
  <dcterms:created xsi:type="dcterms:W3CDTF">2024-12-31T18:04:00Z</dcterms:created>
  <dcterms:modified xsi:type="dcterms:W3CDTF">2025-01-10T21:20:00Z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