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90" w:type="dxa"/>
        <w:tblInd w:w="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C20BFD" w14:paraId="18FC681B" w14:textId="77777777" w:rsidTr="000C6567">
        <w:trPr>
          <w:trHeight w:val="277"/>
        </w:trPr>
        <w:tc>
          <w:tcPr>
            <w:tcW w:w="10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EBC0" w14:textId="77777777" w:rsidR="004A25A3" w:rsidRPr="008B78EB" w:rsidRDefault="004A25A3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bookmarkStart w:id="0" w:name="_Hlk110585637"/>
            <w:bookmarkStart w:id="1" w:name="_Hlk113369630"/>
            <w:bookmarkStart w:id="2" w:name="_Hlk95128841"/>
            <w:bookmarkStart w:id="3" w:name="_Hlk107930381"/>
            <w:bookmarkStart w:id="4" w:name="_Hlk118718131"/>
            <w:bookmarkStart w:id="5" w:name="_Hlk118988940"/>
            <w:bookmarkStart w:id="6" w:name="_Hlk121300473"/>
            <w:bookmarkStart w:id="7" w:name="_Hlk124167677"/>
            <w:bookmarkStart w:id="8" w:name="_Hlk156297094"/>
            <w:bookmarkStart w:id="9" w:name="_Hlk168315540"/>
            <w:bookmarkStart w:id="10" w:name="_Hlk173763798"/>
            <w:bookmarkStart w:id="11" w:name="_Hlk181613199"/>
            <w:bookmarkStart w:id="12" w:name="_Hlk184382860"/>
            <w:bookmarkStart w:id="13" w:name="_Hlk92452704"/>
            <w:bookmarkStart w:id="14" w:name="_Hlk102721857"/>
            <w:r w:rsidRPr="008B78EB">
              <w:rPr>
                <w:rFonts w:ascii="Calibri" w:hAnsi="Calibri"/>
                <w:b/>
                <w:sz w:val="22"/>
                <w:szCs w:val="22"/>
                <w:u w:val="single"/>
              </w:rPr>
              <w:t>Emery City Council Meeting</w:t>
            </w:r>
            <w:r w:rsidR="00DB2EAC" w:rsidRPr="008B78EB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Agenda</w:t>
            </w:r>
          </w:p>
          <w:p w14:paraId="24222C26" w14:textId="77777777" w:rsidR="004A25A3" w:rsidRPr="008B78EB" w:rsidRDefault="00265A4F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1</w:t>
            </w:r>
            <w:r w:rsidR="00975D79">
              <w:rPr>
                <w:rFonts w:ascii="Calibri" w:hAnsi="Calibri"/>
                <w:b/>
                <w:sz w:val="22"/>
                <w:szCs w:val="22"/>
                <w:u w:val="single"/>
              </w:rPr>
              <w:t>2</w:t>
            </w:r>
            <w:r w:rsidR="000C6567">
              <w:rPr>
                <w:rFonts w:ascii="Calibri" w:hAnsi="Calibri"/>
                <w:b/>
                <w:sz w:val="22"/>
                <w:szCs w:val="22"/>
                <w:u w:val="single"/>
              </w:rPr>
              <w:t>/</w:t>
            </w:r>
            <w:r w:rsidR="00975D79">
              <w:rPr>
                <w:rFonts w:ascii="Calibri" w:hAnsi="Calibri"/>
                <w:b/>
                <w:sz w:val="22"/>
                <w:szCs w:val="22"/>
                <w:u w:val="single"/>
              </w:rPr>
              <w:t>9</w:t>
            </w:r>
            <w:r w:rsidR="002B2BB5">
              <w:rPr>
                <w:rFonts w:ascii="Calibri" w:hAnsi="Calibri"/>
                <w:b/>
                <w:sz w:val="22"/>
                <w:szCs w:val="22"/>
                <w:u w:val="single"/>
              </w:rPr>
              <w:t>/2024</w:t>
            </w:r>
          </w:p>
          <w:p w14:paraId="4E0469F9" w14:textId="77777777" w:rsidR="004A25A3" w:rsidRPr="008B78EB" w:rsidRDefault="004A25A3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7:</w:t>
            </w:r>
            <w:r w:rsidR="000D3297">
              <w:rPr>
                <w:rFonts w:ascii="Calibri" w:hAnsi="Calibri"/>
                <w:b/>
                <w:sz w:val="22"/>
                <w:szCs w:val="22"/>
                <w:u w:val="single"/>
              </w:rPr>
              <w:t>0</w:t>
            </w:r>
            <w:r w:rsidR="005A4FE1"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0</w:t>
            </w: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pm </w:t>
            </w:r>
            <w:r w:rsidR="003002E7"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|</w:t>
            </w: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City Office</w:t>
            </w:r>
          </w:p>
          <w:p w14:paraId="1A6249D4" w14:textId="77777777" w:rsidR="004A25A3" w:rsidRPr="00B92134" w:rsidRDefault="004A25A3" w:rsidP="00946B05">
            <w:pPr>
              <w:rPr>
                <w:rFonts w:ascii="Calibri" w:hAnsi="Calibri"/>
                <w:bCs/>
                <w:sz w:val="22"/>
                <w:szCs w:val="22"/>
                <w:u w:val="single"/>
              </w:rPr>
            </w:pPr>
          </w:p>
          <w:p w14:paraId="47B711B9" w14:textId="77777777" w:rsidR="00663B15" w:rsidRPr="00C6538C" w:rsidRDefault="00663B15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Call to Order</w:t>
            </w:r>
          </w:p>
          <w:p w14:paraId="552FB987" w14:textId="77777777" w:rsidR="00663B15" w:rsidRPr="00C6538C" w:rsidRDefault="00A34C69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Approve </w:t>
            </w:r>
            <w:r w:rsidR="00663B15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Agenda</w:t>
            </w:r>
          </w:p>
          <w:p w14:paraId="22ED4949" w14:textId="77777777" w:rsidR="00BA458F" w:rsidRDefault="00C20BFD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Approve Minutes of the </w:t>
            </w:r>
            <w:r w:rsidR="00E73C9B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Meeting </w:t>
            </w:r>
            <w:r w:rsidR="00975D79">
              <w:rPr>
                <w:rFonts w:ascii="Calibri" w:hAnsi="Calibri"/>
                <w:b/>
                <w:sz w:val="22"/>
                <w:szCs w:val="22"/>
                <w:u w:val="single"/>
              </w:rPr>
              <w:t>November 11</w:t>
            </w:r>
            <w:r w:rsidR="003D05DE">
              <w:rPr>
                <w:rFonts w:ascii="Calibri" w:hAnsi="Calibri"/>
                <w:b/>
                <w:sz w:val="22"/>
                <w:szCs w:val="22"/>
                <w:u w:val="single"/>
              </w:rPr>
              <w:t>, 2024</w:t>
            </w:r>
          </w:p>
          <w:p w14:paraId="042135D0" w14:textId="77777777" w:rsidR="00277487" w:rsidRDefault="00277487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Approve Minutes of Special Meeting November 27, 2024</w:t>
            </w:r>
          </w:p>
          <w:p w14:paraId="091A1A33" w14:textId="77777777" w:rsidR="00277487" w:rsidRDefault="00277487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Approve Minutes of Special Meeting December 4, 2024</w:t>
            </w:r>
          </w:p>
          <w:p w14:paraId="496BBB64" w14:textId="77777777" w:rsidR="00AF7B9D" w:rsidRDefault="00003CAE" w:rsidP="006878A6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Public Comme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nt</w:t>
            </w:r>
          </w:p>
          <w:p w14:paraId="4500D341" w14:textId="77777777" w:rsidR="006F7C6B" w:rsidRDefault="00844AD8" w:rsidP="006F7C6B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Visitors - </w:t>
            </w:r>
            <w:r w:rsidR="006F7C6B">
              <w:rPr>
                <w:rFonts w:ascii="Calibri" w:hAnsi="Calibri"/>
                <w:b/>
                <w:sz w:val="22"/>
                <w:szCs w:val="22"/>
                <w:u w:val="single"/>
              </w:rPr>
              <w:t>Sheriff Wingert</w:t>
            </w:r>
          </w:p>
          <w:p w14:paraId="4BB53BFB" w14:textId="77777777" w:rsidR="006F7C6B" w:rsidRPr="00CB3778" w:rsidRDefault="006F7C6B" w:rsidP="006F7C6B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CB3778">
              <w:rPr>
                <w:rFonts w:ascii="Calibri" w:hAnsi="Calibri"/>
                <w:bCs/>
                <w:sz w:val="22"/>
                <w:szCs w:val="22"/>
              </w:rPr>
              <w:t>*2025 Contract Law Agreement</w:t>
            </w:r>
          </w:p>
          <w:p w14:paraId="02CADE16" w14:textId="77777777" w:rsidR="006F7C6B" w:rsidRPr="00A86833" w:rsidRDefault="006F7C6B" w:rsidP="006F7C6B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B3778">
              <w:rPr>
                <w:rFonts w:ascii="Calibri" w:hAnsi="Calibri"/>
                <w:bCs/>
                <w:sz w:val="22"/>
                <w:szCs w:val="22"/>
              </w:rPr>
              <w:t>*Ambulance District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Discussion</w:t>
            </w:r>
          </w:p>
          <w:p w14:paraId="3BB69390" w14:textId="77777777" w:rsidR="000E3DB2" w:rsidRPr="00CE2EBC" w:rsidRDefault="00EE4E9A" w:rsidP="001463B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Daycare</w:t>
            </w:r>
            <w:r w:rsidR="007F60CF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Report</w:t>
            </w:r>
            <w:r w:rsidR="008B7D7B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ab/>
            </w:r>
          </w:p>
          <w:p w14:paraId="6647BD2D" w14:textId="77777777" w:rsidR="000E3DB2" w:rsidRDefault="000E3DB2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*Little Learners CC remove/change authorized users</w:t>
            </w:r>
          </w:p>
          <w:p w14:paraId="69314B3A" w14:textId="77777777" w:rsidR="00CE2EBC" w:rsidRDefault="00CE2EBC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*Bank Signature Card for Daycare Fundraiser Acct.</w:t>
            </w:r>
          </w:p>
          <w:p w14:paraId="231FCEC8" w14:textId="77777777" w:rsidR="00CE2EBC" w:rsidRDefault="00CE2EBC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*Daycare Employee Manual Updates</w:t>
            </w:r>
          </w:p>
          <w:p w14:paraId="164C98EA" w14:textId="77777777" w:rsidR="0038406A" w:rsidRDefault="0038406A" w:rsidP="0038406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*Interim Daycare Director Compensation</w:t>
            </w:r>
          </w:p>
          <w:p w14:paraId="1392FCB6" w14:textId="77777777" w:rsidR="00587870" w:rsidRDefault="00CE2EBC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*Daycare </w:t>
            </w:r>
            <w:r w:rsidR="0062527B">
              <w:rPr>
                <w:rFonts w:ascii="Calibri" w:hAnsi="Calibri"/>
                <w:bCs/>
                <w:sz w:val="22"/>
                <w:szCs w:val="22"/>
              </w:rPr>
              <w:t>Point of Contact Appointment</w:t>
            </w:r>
          </w:p>
          <w:p w14:paraId="08F59256" w14:textId="77777777" w:rsidR="00CE2EBC" w:rsidRDefault="00CE2EBC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*Daycare Director Opening</w:t>
            </w:r>
          </w:p>
          <w:p w14:paraId="4FFB93E8" w14:textId="77777777" w:rsidR="0062527B" w:rsidRPr="001463BA" w:rsidRDefault="0062527B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*Daycare Door</w:t>
            </w:r>
          </w:p>
          <w:p w14:paraId="0165FAA2" w14:textId="77777777" w:rsidR="003D05DE" w:rsidRDefault="00E334DA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M</w:t>
            </w:r>
            <w:r w:rsidR="00C20BFD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aintenance Report</w:t>
            </w:r>
          </w:p>
          <w:p w14:paraId="404CDA0A" w14:textId="77777777" w:rsidR="00ED1E62" w:rsidRDefault="00ED1E62" w:rsidP="00ED1E62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*Storm Sewer Project – Adding Drains</w:t>
            </w:r>
          </w:p>
          <w:p w14:paraId="5F558C85" w14:textId="77777777" w:rsidR="00ED1E62" w:rsidRPr="00ED1E62" w:rsidRDefault="00ED1E62" w:rsidP="00946B05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*Clean Out per Easement Agreement</w:t>
            </w:r>
          </w:p>
          <w:p w14:paraId="6FFCBC48" w14:textId="77777777" w:rsidR="0065778A" w:rsidRPr="00C6538C" w:rsidRDefault="00C20BFD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Finance Officer Report</w:t>
            </w:r>
          </w:p>
          <w:p w14:paraId="4DCFFA8F" w14:textId="77777777" w:rsidR="007343FB" w:rsidRDefault="00C20BFD" w:rsidP="00DC206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92134"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F323CF">
              <w:rPr>
                <w:rFonts w:ascii="Calibri" w:hAnsi="Calibri"/>
                <w:bCs/>
                <w:sz w:val="22"/>
                <w:szCs w:val="22"/>
              </w:rPr>
              <w:t>Claims</w:t>
            </w:r>
            <w:r w:rsidRPr="00B92134">
              <w:rPr>
                <w:rFonts w:ascii="Calibri" w:hAnsi="Calibri"/>
                <w:bCs/>
                <w:sz w:val="22"/>
                <w:szCs w:val="22"/>
              </w:rPr>
              <w:t xml:space="preserve"> and </w:t>
            </w:r>
            <w:r w:rsidR="00F323CF">
              <w:rPr>
                <w:rFonts w:ascii="Calibri" w:hAnsi="Calibri"/>
                <w:bCs/>
                <w:sz w:val="22"/>
                <w:szCs w:val="22"/>
              </w:rPr>
              <w:t>R</w:t>
            </w:r>
            <w:r w:rsidRPr="00B92134">
              <w:rPr>
                <w:rFonts w:ascii="Calibri" w:hAnsi="Calibri"/>
                <w:bCs/>
                <w:sz w:val="22"/>
                <w:szCs w:val="22"/>
              </w:rPr>
              <w:t>eports</w:t>
            </w:r>
          </w:p>
          <w:p w14:paraId="3ECC2913" w14:textId="77777777" w:rsidR="00E9768D" w:rsidRPr="00B92134" w:rsidRDefault="00E9768D" w:rsidP="00DC2063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*Letters</w:t>
            </w:r>
          </w:p>
          <w:p w14:paraId="395091AC" w14:textId="77777777" w:rsidR="00B47ADA" w:rsidRPr="00C6538C" w:rsidRDefault="00641760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Old Business</w:t>
            </w:r>
          </w:p>
          <w:p w14:paraId="62F1502B" w14:textId="77777777" w:rsidR="005E10EC" w:rsidRDefault="0074580C" w:rsidP="005E10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92134"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FD252F" w:rsidRPr="00B92134">
              <w:rPr>
                <w:rFonts w:ascii="Calibri" w:hAnsi="Calibri"/>
                <w:bCs/>
                <w:sz w:val="22"/>
                <w:szCs w:val="22"/>
              </w:rPr>
              <w:t>Nuisance Properties</w:t>
            </w:r>
          </w:p>
          <w:p w14:paraId="5E9D75E9" w14:textId="77777777" w:rsidR="005457F0" w:rsidRPr="00CE2EBC" w:rsidRDefault="00EE5296" w:rsidP="008B78EB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New Business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14:paraId="59C141E3" w14:textId="77777777" w:rsidR="00975D79" w:rsidRDefault="0074232A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*Approve Letter of Support for Hanson Co. Mitigation Plan</w:t>
            </w:r>
          </w:p>
          <w:p w14:paraId="66097DED" w14:textId="77777777" w:rsidR="0074232A" w:rsidRDefault="0074232A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*Resolution No. 2024-04 Contingency Transfer</w:t>
            </w:r>
          </w:p>
          <w:p w14:paraId="1530CC7C" w14:textId="77777777" w:rsidR="0074232A" w:rsidRDefault="0074232A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*First Reading Ordinance No. 2024-5 Supplemental Budget Appropriations for 2024</w:t>
            </w:r>
          </w:p>
          <w:p w14:paraId="0C216D4B" w14:textId="77777777" w:rsidR="0074232A" w:rsidRDefault="0074232A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*Resolution to set Wages for 2025 Discussion</w:t>
            </w:r>
          </w:p>
          <w:p w14:paraId="796A8B38" w14:textId="77777777" w:rsidR="0074232A" w:rsidRDefault="0074232A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*2025 Wage Discussion</w:t>
            </w:r>
          </w:p>
          <w:p w14:paraId="076BCD4C" w14:textId="77777777" w:rsidR="0074232A" w:rsidRPr="0074232A" w:rsidRDefault="0074232A" w:rsidP="0009419A">
            <w:pPr>
              <w:rPr>
                <w:rFonts w:ascii="Calibri" w:hAnsi="Calibri"/>
                <w:b/>
                <w:sz w:val="22"/>
                <w:szCs w:val="22"/>
              </w:rPr>
            </w:pPr>
            <w:r w:rsidRPr="0074232A">
              <w:rPr>
                <w:rFonts w:ascii="Calibri" w:hAnsi="Calibri"/>
                <w:b/>
                <w:sz w:val="22"/>
                <w:szCs w:val="22"/>
              </w:rPr>
              <w:t>Executive Session (if needed)</w:t>
            </w:r>
          </w:p>
          <w:p w14:paraId="4DAF8A17" w14:textId="77777777" w:rsidR="0074232A" w:rsidRDefault="0074232A" w:rsidP="0009419A">
            <w:pPr>
              <w:rPr>
                <w:rFonts w:ascii="Calibri" w:hAnsi="Calibri"/>
                <w:b/>
                <w:sz w:val="22"/>
                <w:szCs w:val="22"/>
              </w:rPr>
            </w:pPr>
            <w:r w:rsidRPr="0074232A">
              <w:rPr>
                <w:rFonts w:ascii="Calibri" w:hAnsi="Calibri"/>
                <w:b/>
                <w:sz w:val="22"/>
                <w:szCs w:val="22"/>
              </w:rPr>
              <w:t>Adjourn</w:t>
            </w:r>
          </w:p>
          <w:p w14:paraId="62517802" w14:textId="77777777" w:rsidR="00EE3A89" w:rsidRDefault="0074232A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  <w:r>
              <w:rPr>
                <w:rFonts w:ascii="Calibri" w:eastAsia="Segoe UI Emoji" w:hAnsi="Calibri" w:cs="Calibri"/>
                <w:bCs/>
                <w:sz w:val="22"/>
                <w:szCs w:val="22"/>
              </w:rPr>
              <w:t>End of Year Meeting will be December 19</w:t>
            </w:r>
            <w:r w:rsidRPr="0074232A">
              <w:rPr>
                <w:rFonts w:ascii="Calibri" w:eastAsia="Segoe UI Emoji" w:hAnsi="Calibri" w:cs="Calibr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Segoe UI Emoji" w:hAnsi="Calibri" w:cs="Calibri"/>
                <w:bCs/>
                <w:sz w:val="22"/>
                <w:szCs w:val="22"/>
              </w:rPr>
              <w:t xml:space="preserve"> at 3:00 PM</w:t>
            </w:r>
          </w:p>
          <w:p w14:paraId="6A75D4E4" w14:textId="77777777" w:rsidR="0074232A" w:rsidRDefault="0074232A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45752BCF" w14:textId="77777777" w:rsidR="00EE3A89" w:rsidRDefault="00EE3A89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3B1E7D24" w14:textId="77777777" w:rsidR="00975D79" w:rsidRDefault="00975D79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1BB398DC" w14:textId="77777777" w:rsidR="00975D79" w:rsidRDefault="00975D79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53FBEE09" w14:textId="77777777" w:rsidR="007C3998" w:rsidRDefault="007C3998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02E7BF5E" w14:textId="77777777" w:rsidR="00A86833" w:rsidRDefault="00A86833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0FA52270" w14:textId="77777777" w:rsidR="000D3297" w:rsidRDefault="000D3297" w:rsidP="000D3297"/>
          <w:p w14:paraId="4D26D963" w14:textId="77777777" w:rsidR="000327DB" w:rsidRDefault="000327DB" w:rsidP="000D3297"/>
          <w:p w14:paraId="666E8C5F" w14:textId="77777777" w:rsidR="000327DB" w:rsidRDefault="000327DB" w:rsidP="000D3297"/>
          <w:p w14:paraId="3A0BF772" w14:textId="77777777" w:rsidR="000D3297" w:rsidRDefault="000D3297" w:rsidP="000D3297"/>
          <w:p w14:paraId="7820AF92" w14:textId="77777777" w:rsidR="00FC3EF3" w:rsidRPr="00B92134" w:rsidRDefault="00FC3EF3" w:rsidP="0009419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bookmarkEnd w:id="13"/>
      <w:tr w:rsidR="005E02E6" w14:paraId="7D937522" w14:textId="77777777" w:rsidTr="000C6567">
        <w:trPr>
          <w:trHeight w:val="71"/>
        </w:trPr>
        <w:tc>
          <w:tcPr>
            <w:tcW w:w="10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9539" w14:textId="77777777" w:rsidR="00B47ADA" w:rsidRPr="004B3CC5" w:rsidRDefault="00B47ADA" w:rsidP="00AB6A7F">
            <w:pPr>
              <w:pStyle w:val="Formal1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</w:tbl>
    <w:p w14:paraId="1D0199DB" w14:textId="77777777" w:rsidR="006B1D78" w:rsidRDefault="006B1D78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bookmarkStart w:id="15" w:name="_Hlk103241143"/>
      <w:bookmarkEnd w:id="14"/>
    </w:p>
    <w:p w14:paraId="61782DD0" w14:textId="77777777" w:rsidR="009F7D52" w:rsidRDefault="004F22A1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bookmarkStart w:id="16" w:name="_Hlk174697957"/>
      <w:r w:rsidRPr="00200107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lastRenderedPageBreak/>
        <w:t>Minutes</w:t>
      </w:r>
    </w:p>
    <w:p w14:paraId="5A827ACC" w14:textId="77777777" w:rsidR="004F22A1" w:rsidRPr="00200107" w:rsidRDefault="004F22A1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r w:rsidRPr="00200107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Emery City Council</w:t>
      </w:r>
    </w:p>
    <w:p w14:paraId="5AADD613" w14:textId="77777777" w:rsidR="004F22A1" w:rsidRPr="00200107" w:rsidRDefault="00975D79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December 9</w:t>
      </w:r>
      <w:r w:rsidR="004F22A1" w:rsidRPr="00200107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, 2024</w:t>
      </w:r>
    </w:p>
    <w:p w14:paraId="59FA7B4E" w14:textId="77777777" w:rsidR="004F22A1" w:rsidRPr="00091ED5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79594875" w14:textId="0BB5F648" w:rsidR="000C234E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The Emery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City Council met in regular session on </w:t>
      </w:r>
      <w:r>
        <w:rPr>
          <w:rFonts w:ascii="Calibri" w:hAnsi="Calibri" w:cs="Calibri"/>
          <w:sz w:val="22"/>
          <w:szCs w:val="22"/>
          <w:lang w:val="en-GB"/>
        </w:rPr>
        <w:t>Monday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975D79">
        <w:rPr>
          <w:rFonts w:ascii="Calibri" w:hAnsi="Calibri" w:cs="Calibri"/>
          <w:sz w:val="22"/>
          <w:szCs w:val="22"/>
          <w:lang w:val="en-GB"/>
        </w:rPr>
        <w:t>December 9</w:t>
      </w:r>
      <w:r w:rsidRPr="00091ED5">
        <w:rPr>
          <w:rFonts w:ascii="Calibri" w:hAnsi="Calibri" w:cs="Calibri"/>
          <w:sz w:val="22"/>
          <w:szCs w:val="22"/>
          <w:lang w:val="en-GB"/>
        </w:rPr>
        <w:t>, 202</w:t>
      </w:r>
      <w:r>
        <w:rPr>
          <w:rFonts w:ascii="Calibri" w:hAnsi="Calibri" w:cs="Calibri"/>
          <w:sz w:val="22"/>
          <w:szCs w:val="22"/>
          <w:lang w:val="en-GB"/>
        </w:rPr>
        <w:t>4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, at the </w:t>
      </w:r>
      <w:r>
        <w:rPr>
          <w:rFonts w:ascii="Calibri" w:hAnsi="Calibri" w:cs="Calibri"/>
          <w:sz w:val="22"/>
          <w:szCs w:val="22"/>
          <w:lang w:val="en-GB"/>
        </w:rPr>
        <w:t>c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ity </w:t>
      </w:r>
      <w:r>
        <w:rPr>
          <w:rFonts w:ascii="Calibri" w:hAnsi="Calibri" w:cs="Calibri"/>
          <w:sz w:val="22"/>
          <w:szCs w:val="22"/>
          <w:lang w:val="en-GB"/>
        </w:rPr>
        <w:t>o</w:t>
      </w:r>
      <w:r w:rsidRPr="00091ED5">
        <w:rPr>
          <w:rFonts w:ascii="Calibri" w:hAnsi="Calibri" w:cs="Calibri"/>
          <w:sz w:val="22"/>
          <w:szCs w:val="22"/>
          <w:lang w:val="en-GB"/>
        </w:rPr>
        <w:t>ffice.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B940AF">
        <w:rPr>
          <w:rFonts w:ascii="Calibri" w:hAnsi="Calibri" w:cs="Calibri"/>
          <w:sz w:val="22"/>
          <w:szCs w:val="22"/>
          <w:lang w:val="en-GB"/>
        </w:rPr>
        <w:t>At 7:</w:t>
      </w:r>
      <w:r w:rsidR="000D3297">
        <w:rPr>
          <w:rFonts w:ascii="Calibri" w:hAnsi="Calibri" w:cs="Calibri"/>
          <w:sz w:val="22"/>
          <w:szCs w:val="22"/>
          <w:lang w:val="en-GB"/>
        </w:rPr>
        <w:t>0</w:t>
      </w:r>
      <w:r w:rsidR="000C234E">
        <w:rPr>
          <w:rFonts w:ascii="Calibri" w:hAnsi="Calibri" w:cs="Calibri"/>
          <w:sz w:val="22"/>
          <w:szCs w:val="22"/>
          <w:lang w:val="en-GB"/>
        </w:rPr>
        <w:t>0</w:t>
      </w:r>
      <w:r w:rsidR="00B940AF">
        <w:rPr>
          <w:rFonts w:ascii="Calibri" w:hAnsi="Calibri" w:cs="Calibri"/>
          <w:sz w:val="22"/>
          <w:szCs w:val="22"/>
          <w:lang w:val="en-GB"/>
        </w:rPr>
        <w:t xml:space="preserve"> PM,</w:t>
      </w:r>
      <w:r w:rsidR="009A53C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75D79">
        <w:rPr>
          <w:rFonts w:ascii="Calibri" w:hAnsi="Calibri" w:cs="Calibri"/>
          <w:sz w:val="22"/>
          <w:szCs w:val="22"/>
          <w:lang w:val="en-GB"/>
        </w:rPr>
        <w:t>Mayor Andy Erickson</w:t>
      </w:r>
      <w:r w:rsidR="007A2850">
        <w:rPr>
          <w:rFonts w:ascii="Calibri" w:hAnsi="Calibri" w:cs="Calibri"/>
          <w:sz w:val="22"/>
          <w:szCs w:val="22"/>
          <w:lang w:val="en-GB"/>
        </w:rPr>
        <w:t xml:space="preserve"> c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alled the meeting to order with the following </w:t>
      </w:r>
      <w:r>
        <w:rPr>
          <w:rFonts w:ascii="Calibri" w:hAnsi="Calibri" w:cs="Calibri"/>
          <w:sz w:val="22"/>
          <w:szCs w:val="22"/>
          <w:lang w:val="en-GB"/>
        </w:rPr>
        <w:t xml:space="preserve">Council members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present:  </w:t>
      </w:r>
      <w:r w:rsidR="00A30007">
        <w:rPr>
          <w:rFonts w:ascii="Calibri" w:hAnsi="Calibri" w:cs="Calibri"/>
          <w:sz w:val="22"/>
          <w:szCs w:val="22"/>
          <w:lang w:val="en-GB"/>
        </w:rPr>
        <w:t xml:space="preserve">Brad Bartscher, </w:t>
      </w:r>
      <w:r w:rsidRPr="00091ED5">
        <w:rPr>
          <w:rFonts w:ascii="Calibri" w:hAnsi="Calibri" w:cs="Calibri"/>
          <w:sz w:val="22"/>
          <w:szCs w:val="22"/>
          <w:lang w:val="en-GB"/>
        </w:rPr>
        <w:t>Kenny Kayser</w:t>
      </w:r>
      <w:r>
        <w:rPr>
          <w:rFonts w:ascii="Calibri" w:hAnsi="Calibri" w:cs="Calibri"/>
          <w:sz w:val="22"/>
          <w:szCs w:val="22"/>
          <w:lang w:val="en-GB"/>
        </w:rPr>
        <w:t xml:space="preserve">, </w:t>
      </w:r>
      <w:r w:rsidRPr="00091ED5">
        <w:rPr>
          <w:rFonts w:ascii="Calibri" w:hAnsi="Calibri" w:cs="Calibri"/>
          <w:sz w:val="22"/>
          <w:szCs w:val="22"/>
          <w:lang w:val="en-GB"/>
        </w:rPr>
        <w:t>Rya</w:t>
      </w:r>
      <w:r w:rsidR="007A2850">
        <w:rPr>
          <w:rFonts w:ascii="Calibri" w:hAnsi="Calibri" w:cs="Calibri"/>
          <w:sz w:val="22"/>
          <w:szCs w:val="22"/>
          <w:lang w:val="en-GB"/>
        </w:rPr>
        <w:t xml:space="preserve">n Storm, 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Clar Weber, and </w:t>
      </w:r>
      <w:r w:rsidR="00C3692F">
        <w:rPr>
          <w:rFonts w:ascii="Calibri" w:hAnsi="Calibri" w:cs="Calibri"/>
          <w:sz w:val="22"/>
          <w:szCs w:val="22"/>
          <w:lang w:val="en-GB"/>
        </w:rPr>
        <w:t>Elizabeth Weber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D2241D">
        <w:rPr>
          <w:rFonts w:ascii="Calibri" w:hAnsi="Calibri" w:cs="Calibri"/>
          <w:sz w:val="22"/>
          <w:szCs w:val="22"/>
          <w:lang w:val="en-GB"/>
        </w:rPr>
        <w:t>Also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 attending were </w:t>
      </w:r>
      <w:r w:rsidR="007C3998">
        <w:rPr>
          <w:rFonts w:ascii="Calibri" w:hAnsi="Calibri" w:cs="Calibri"/>
          <w:sz w:val="22"/>
          <w:szCs w:val="22"/>
          <w:lang w:val="en-GB"/>
        </w:rPr>
        <w:t>Finance Officer Kristi Wollmann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7A2850">
        <w:rPr>
          <w:rFonts w:ascii="Calibri" w:hAnsi="Calibri" w:cs="Calibri"/>
          <w:sz w:val="22"/>
          <w:szCs w:val="22"/>
          <w:lang w:val="en-GB"/>
        </w:rPr>
        <w:t>Maintenance Supervisor Travis Kampshoff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, Kendra </w:t>
      </w:r>
      <w:proofErr w:type="gramStart"/>
      <w:r w:rsidR="0058592B">
        <w:rPr>
          <w:rFonts w:ascii="Calibri" w:hAnsi="Calibri" w:cs="Calibri"/>
          <w:sz w:val="22"/>
          <w:szCs w:val="22"/>
          <w:lang w:val="en-GB"/>
        </w:rPr>
        <w:t>Erickson</w:t>
      </w:r>
      <w:proofErr w:type="gramEnd"/>
      <w:r w:rsidR="004B70B9">
        <w:rPr>
          <w:rFonts w:ascii="Calibri" w:hAnsi="Calibri" w:cs="Calibri"/>
          <w:sz w:val="22"/>
          <w:szCs w:val="22"/>
          <w:lang w:val="en-GB"/>
        </w:rPr>
        <w:t xml:space="preserve"> and Sheriff Brandon Wingert</w:t>
      </w:r>
      <w:r w:rsidR="0058592B">
        <w:rPr>
          <w:rFonts w:ascii="Calibri" w:hAnsi="Calibri" w:cs="Calibri"/>
          <w:sz w:val="22"/>
          <w:szCs w:val="22"/>
          <w:lang w:val="en-GB"/>
        </w:rPr>
        <w:t>. Council member Ross Bartscher was unable to attend.</w:t>
      </w:r>
    </w:p>
    <w:p w14:paraId="713DAAA2" w14:textId="77777777" w:rsidR="007C6AD7" w:rsidRPr="0058592B" w:rsidRDefault="00AC1B5A" w:rsidP="004F22A1">
      <w:pPr>
        <w:pStyle w:val="NoSpacing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8592B">
        <w:rPr>
          <w:rFonts w:ascii="Calibri" w:hAnsi="Calibri" w:cs="Calibri"/>
          <w:b/>
          <w:bCs/>
          <w:sz w:val="22"/>
          <w:szCs w:val="22"/>
          <w:lang w:val="en-GB"/>
        </w:rPr>
        <w:t>Agenda</w:t>
      </w:r>
      <w:r w:rsidR="004F22A1" w:rsidRPr="0058592B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</w:p>
    <w:p w14:paraId="65C80C0D" w14:textId="77777777" w:rsidR="00F20205" w:rsidRPr="00695C72" w:rsidRDefault="00F20205" w:rsidP="00F2020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</w:t>
      </w:r>
      <w:r w:rsidR="00F03499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Storm </w:t>
      </w:r>
      <w:r w:rsidRPr="00091ED5">
        <w:rPr>
          <w:rFonts w:ascii="Calibri" w:hAnsi="Calibri" w:cs="Calibri"/>
          <w:sz w:val="22"/>
          <w:szCs w:val="22"/>
          <w:lang w:val="en-GB"/>
        </w:rPr>
        <w:t>to approve the</w:t>
      </w:r>
      <w:r>
        <w:rPr>
          <w:rFonts w:ascii="Calibri" w:hAnsi="Calibri" w:cs="Calibri"/>
          <w:sz w:val="22"/>
          <w:szCs w:val="22"/>
          <w:lang w:val="en-GB"/>
        </w:rPr>
        <w:t xml:space="preserve"> agenda as presented</w:t>
      </w:r>
      <w:r w:rsidR="00F03499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58592B">
        <w:rPr>
          <w:rFonts w:ascii="Calibri" w:hAnsi="Calibri" w:cs="Calibri"/>
          <w:sz w:val="22"/>
          <w:szCs w:val="22"/>
          <w:lang w:val="en-GB"/>
        </w:rPr>
        <w:t>C. Weber</w:t>
      </w:r>
      <w:r w:rsidR="00F03499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 xml:space="preserve">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Pr="00091ED5">
        <w:rPr>
          <w:rFonts w:ascii="Calibri" w:hAnsi="Calibri" w:cs="Calibri"/>
          <w:sz w:val="22"/>
          <w:szCs w:val="22"/>
          <w:lang w:val="en-GB"/>
        </w:rPr>
        <w:t>ll votes aye.</w:t>
      </w:r>
    </w:p>
    <w:p w14:paraId="46832AA9" w14:textId="77777777" w:rsidR="007C6AD7" w:rsidRPr="0058592B" w:rsidRDefault="004F22A1" w:rsidP="00332395">
      <w:pPr>
        <w:pStyle w:val="NoSpacing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8592B">
        <w:rPr>
          <w:rFonts w:ascii="Calibri" w:hAnsi="Calibri" w:cs="Calibri"/>
          <w:b/>
          <w:bCs/>
          <w:sz w:val="22"/>
          <w:szCs w:val="22"/>
          <w:lang w:val="en-GB"/>
        </w:rPr>
        <w:t>Minute</w:t>
      </w:r>
      <w:r w:rsidR="007C6AD7" w:rsidRPr="0058592B">
        <w:rPr>
          <w:rFonts w:ascii="Calibri" w:hAnsi="Calibri" w:cs="Calibri"/>
          <w:b/>
          <w:bCs/>
          <w:sz w:val="22"/>
          <w:szCs w:val="22"/>
          <w:lang w:val="en-GB"/>
        </w:rPr>
        <w:t>s</w:t>
      </w:r>
    </w:p>
    <w:p w14:paraId="31086A5D" w14:textId="77777777" w:rsidR="000F0D9F" w:rsidRDefault="004F22A1" w:rsidP="004B70B9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</w:t>
      </w:r>
      <w:r w:rsidR="00F1751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8592B">
        <w:rPr>
          <w:rFonts w:ascii="Calibri" w:hAnsi="Calibri" w:cs="Calibri"/>
          <w:sz w:val="22"/>
          <w:szCs w:val="22"/>
          <w:lang w:val="en-GB"/>
        </w:rPr>
        <w:t>C. Weber</w:t>
      </w:r>
      <w:r w:rsidR="001B1EA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to approve the minutes of the </w:t>
      </w:r>
      <w:r>
        <w:rPr>
          <w:rFonts w:ascii="Calibri" w:hAnsi="Calibri" w:cs="Calibri"/>
          <w:sz w:val="22"/>
          <w:szCs w:val="22"/>
          <w:lang w:val="en-GB"/>
        </w:rPr>
        <w:t xml:space="preserve">regular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meeting </w:t>
      </w:r>
      <w:r w:rsidR="00975D79">
        <w:rPr>
          <w:rFonts w:ascii="Calibri" w:hAnsi="Calibri" w:cs="Calibri"/>
          <w:sz w:val="22"/>
          <w:szCs w:val="22"/>
          <w:lang w:val="en-GB"/>
        </w:rPr>
        <w:t>November 11</w:t>
      </w:r>
      <w:r w:rsidR="005817E7">
        <w:rPr>
          <w:rFonts w:ascii="Calibri" w:hAnsi="Calibri" w:cs="Calibri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sz w:val="22"/>
          <w:szCs w:val="22"/>
          <w:lang w:val="en-GB"/>
        </w:rPr>
        <w:t>2024</w:t>
      </w:r>
      <w:r w:rsidR="0045655E">
        <w:rPr>
          <w:rFonts w:ascii="Calibri" w:hAnsi="Calibri" w:cs="Calibri"/>
          <w:sz w:val="22"/>
          <w:szCs w:val="22"/>
          <w:lang w:val="en-GB"/>
        </w:rPr>
        <w:t>.</w:t>
      </w:r>
      <w:r w:rsidR="00F03499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B. Bartscher </w:t>
      </w:r>
      <w:r w:rsidR="007C6AD7">
        <w:rPr>
          <w:rFonts w:ascii="Calibri" w:hAnsi="Calibri" w:cs="Calibri"/>
          <w:sz w:val="22"/>
          <w:szCs w:val="22"/>
          <w:lang w:val="en-GB"/>
        </w:rPr>
        <w:t xml:space="preserve">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Pr="00091ED5">
        <w:rPr>
          <w:rFonts w:ascii="Calibri" w:hAnsi="Calibri" w:cs="Calibri"/>
          <w:sz w:val="22"/>
          <w:szCs w:val="22"/>
          <w:lang w:val="en-GB"/>
        </w:rPr>
        <w:t>ll votes aye.</w:t>
      </w:r>
      <w:r w:rsidR="000F0D9F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2AE54AE0" w14:textId="77777777" w:rsidR="004B70B9" w:rsidRPr="00DA15F5" w:rsidRDefault="004B70B9" w:rsidP="004B70B9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 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Storm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to approve the minutes of the </w:t>
      </w:r>
      <w:r>
        <w:rPr>
          <w:rFonts w:ascii="Calibri" w:hAnsi="Calibri" w:cs="Calibri"/>
          <w:sz w:val="22"/>
          <w:szCs w:val="22"/>
          <w:lang w:val="en-GB"/>
        </w:rPr>
        <w:t xml:space="preserve">special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meeting </w:t>
      </w:r>
      <w:r>
        <w:rPr>
          <w:rFonts w:ascii="Calibri" w:hAnsi="Calibri" w:cs="Calibri"/>
          <w:sz w:val="22"/>
          <w:szCs w:val="22"/>
          <w:lang w:val="en-GB"/>
        </w:rPr>
        <w:t>November 27, 2024.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 Kayser</w:t>
      </w:r>
      <w:r>
        <w:rPr>
          <w:rFonts w:ascii="Calibri" w:hAnsi="Calibri" w:cs="Calibri"/>
          <w:sz w:val="22"/>
          <w:szCs w:val="22"/>
          <w:lang w:val="en-GB"/>
        </w:rPr>
        <w:t xml:space="preserve"> 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Pr="00091ED5">
        <w:rPr>
          <w:rFonts w:ascii="Calibri" w:hAnsi="Calibri" w:cs="Calibri"/>
          <w:sz w:val="22"/>
          <w:szCs w:val="22"/>
          <w:lang w:val="en-GB"/>
        </w:rPr>
        <w:t>ll votes aye.</w:t>
      </w:r>
    </w:p>
    <w:p w14:paraId="39764C17" w14:textId="77777777" w:rsidR="004B70B9" w:rsidRPr="00DA15F5" w:rsidRDefault="004B70B9" w:rsidP="004B70B9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 </w:t>
      </w:r>
      <w:r w:rsidR="0058592B">
        <w:rPr>
          <w:rFonts w:ascii="Calibri" w:hAnsi="Calibri" w:cs="Calibri"/>
          <w:sz w:val="22"/>
          <w:szCs w:val="22"/>
          <w:lang w:val="en-GB"/>
        </w:rPr>
        <w:t>C. Weber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to approve the minutes of the </w:t>
      </w:r>
      <w:r>
        <w:rPr>
          <w:rFonts w:ascii="Calibri" w:hAnsi="Calibri" w:cs="Calibri"/>
          <w:sz w:val="22"/>
          <w:szCs w:val="22"/>
          <w:lang w:val="en-GB"/>
        </w:rPr>
        <w:t xml:space="preserve">special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meeting </w:t>
      </w:r>
      <w:r>
        <w:rPr>
          <w:rFonts w:ascii="Calibri" w:hAnsi="Calibri" w:cs="Calibri"/>
          <w:sz w:val="22"/>
          <w:szCs w:val="22"/>
          <w:lang w:val="en-GB"/>
        </w:rPr>
        <w:t xml:space="preserve">December 4, 2024. 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E. Weber </w:t>
      </w:r>
      <w:r>
        <w:rPr>
          <w:rFonts w:ascii="Calibri" w:hAnsi="Calibri" w:cs="Calibri"/>
          <w:sz w:val="22"/>
          <w:szCs w:val="22"/>
          <w:lang w:val="en-GB"/>
        </w:rPr>
        <w:t xml:space="preserve">seconded the </w:t>
      </w:r>
      <w:r w:rsidR="003D0318">
        <w:rPr>
          <w:rFonts w:ascii="Calibri" w:hAnsi="Calibri" w:cs="Calibri"/>
          <w:sz w:val="22"/>
          <w:szCs w:val="22"/>
          <w:lang w:val="en-GB"/>
        </w:rPr>
        <w:t xml:space="preserve">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="003D0318">
        <w:rPr>
          <w:rFonts w:ascii="Calibri" w:hAnsi="Calibri" w:cs="Calibri"/>
          <w:sz w:val="22"/>
          <w:szCs w:val="22"/>
          <w:lang w:val="en-GB"/>
        </w:rPr>
        <w:t>ll votes aye.</w:t>
      </w:r>
    </w:p>
    <w:p w14:paraId="0A51EA99" w14:textId="77777777" w:rsidR="008D0BAE" w:rsidRPr="004910D1" w:rsidRDefault="00B940AF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 w:rsidRPr="0058592B">
        <w:rPr>
          <w:rFonts w:ascii="Calibri" w:hAnsi="Calibri" w:cs="Calibri"/>
          <w:b/>
          <w:sz w:val="22"/>
          <w:szCs w:val="22"/>
          <w:lang w:val="en-GB"/>
        </w:rPr>
        <w:t>Public Comment</w:t>
      </w:r>
      <w:r w:rsidR="0058592B">
        <w:rPr>
          <w:rFonts w:ascii="Calibri" w:hAnsi="Calibri" w:cs="Calibri"/>
          <w:bCs/>
          <w:sz w:val="22"/>
          <w:szCs w:val="22"/>
          <w:lang w:val="en-GB"/>
        </w:rPr>
        <w:t xml:space="preserve"> - none</w:t>
      </w:r>
    </w:p>
    <w:p w14:paraId="03A193B4" w14:textId="77777777" w:rsidR="0058592B" w:rsidRDefault="0058592B" w:rsidP="0058592B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2025 Contract Law Agreement </w:t>
      </w:r>
    </w:p>
    <w:p w14:paraId="68AC02A1" w14:textId="77777777" w:rsidR="0058592B" w:rsidRPr="00DA15F5" w:rsidRDefault="0058592B" w:rsidP="0058592B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 Storm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to approve the </w:t>
      </w:r>
      <w:r>
        <w:rPr>
          <w:rFonts w:ascii="Calibri" w:hAnsi="Calibri" w:cs="Calibri"/>
          <w:sz w:val="22"/>
          <w:szCs w:val="22"/>
          <w:lang w:val="en-GB"/>
        </w:rPr>
        <w:t xml:space="preserve">2025 Contract Law Agreement and direct Mayor </w:t>
      </w:r>
      <w:r w:rsidR="00861DEF">
        <w:rPr>
          <w:rFonts w:ascii="Calibri" w:hAnsi="Calibri" w:cs="Calibri"/>
          <w:sz w:val="22"/>
          <w:szCs w:val="22"/>
          <w:lang w:val="en-GB"/>
        </w:rPr>
        <w:t xml:space="preserve">Erickson </w:t>
      </w:r>
      <w:r>
        <w:rPr>
          <w:rFonts w:ascii="Calibri" w:hAnsi="Calibri" w:cs="Calibri"/>
          <w:sz w:val="22"/>
          <w:szCs w:val="22"/>
          <w:lang w:val="en-GB"/>
        </w:rPr>
        <w:t xml:space="preserve">to sign the agreement. Kayser 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Pr="00091ED5">
        <w:rPr>
          <w:rFonts w:ascii="Calibri" w:hAnsi="Calibri" w:cs="Calibri"/>
          <w:sz w:val="22"/>
          <w:szCs w:val="22"/>
          <w:lang w:val="en-GB"/>
        </w:rPr>
        <w:t>ll votes aye.</w:t>
      </w:r>
    </w:p>
    <w:p w14:paraId="29EDDB11" w14:textId="77777777" w:rsidR="0058592B" w:rsidRDefault="000F0D9F" w:rsidP="0058592B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Sheriff Wingert discussed </w:t>
      </w:r>
      <w:r w:rsidR="005B18C1">
        <w:rPr>
          <w:rFonts w:ascii="Calibri" w:hAnsi="Calibri" w:cs="Calibri"/>
          <w:sz w:val="22"/>
          <w:szCs w:val="22"/>
          <w:lang w:val="en-GB"/>
        </w:rPr>
        <w:t xml:space="preserve">potential </w:t>
      </w:r>
      <w:r>
        <w:rPr>
          <w:rFonts w:ascii="Calibri" w:hAnsi="Calibri" w:cs="Calibri"/>
          <w:sz w:val="22"/>
          <w:szCs w:val="22"/>
          <w:lang w:val="en-GB"/>
        </w:rPr>
        <w:t>plans for a rural a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mbulance </w:t>
      </w:r>
      <w:r>
        <w:rPr>
          <w:rFonts w:ascii="Calibri" w:hAnsi="Calibri" w:cs="Calibri"/>
          <w:sz w:val="22"/>
          <w:szCs w:val="22"/>
          <w:lang w:val="en-GB"/>
        </w:rPr>
        <w:t>district in Hanson and Davison County</w:t>
      </w:r>
      <w:r w:rsidR="003F7960">
        <w:rPr>
          <w:rFonts w:ascii="Calibri" w:hAnsi="Calibri" w:cs="Calibri"/>
          <w:sz w:val="22"/>
          <w:szCs w:val="22"/>
          <w:lang w:val="en-GB"/>
        </w:rPr>
        <w:t>.</w:t>
      </w:r>
    </w:p>
    <w:p w14:paraId="24F9E954" w14:textId="77777777" w:rsidR="007A2850" w:rsidRDefault="00280F22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Daycare</w:t>
      </w:r>
      <w:r w:rsidR="004B70B9">
        <w:rPr>
          <w:rFonts w:ascii="Calibri" w:hAnsi="Calibri" w:cs="Calibri"/>
          <w:b/>
          <w:sz w:val="22"/>
          <w:szCs w:val="22"/>
          <w:lang w:val="en-GB"/>
        </w:rPr>
        <w:t xml:space="preserve"> Report</w:t>
      </w:r>
    </w:p>
    <w:p w14:paraId="2279004D" w14:textId="77777777" w:rsidR="003F7960" w:rsidRDefault="003F7960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Kendra Erickson, Interim Daycare Director, gave a report on the daycare.</w:t>
      </w:r>
    </w:p>
    <w:p w14:paraId="170D5A13" w14:textId="77777777" w:rsidR="003D0318" w:rsidRDefault="003D0318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Motion by Storm to remove Gloria Sullivan and authorize Kendra Erickson and Kelbie Miller to u</w:t>
      </w:r>
      <w:r w:rsidR="008B5353">
        <w:rPr>
          <w:rFonts w:ascii="Calibri" w:hAnsi="Calibri" w:cs="Calibri"/>
          <w:bCs/>
          <w:sz w:val="22"/>
          <w:szCs w:val="22"/>
          <w:lang w:val="en-GB"/>
        </w:rPr>
        <w:t>se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the Little Learners credit card</w:t>
      </w:r>
      <w:r w:rsidR="008B5353">
        <w:rPr>
          <w:rFonts w:ascii="Calibri" w:hAnsi="Calibri" w:cs="Calibri"/>
          <w:bCs/>
          <w:sz w:val="22"/>
          <w:szCs w:val="22"/>
          <w:lang w:val="en-GB"/>
        </w:rPr>
        <w:t xml:space="preserve"> for daycare supplies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. E. Weber seconded the motion. </w:t>
      </w:r>
      <w:r w:rsidR="008B5353">
        <w:rPr>
          <w:rFonts w:ascii="Calibri" w:hAnsi="Calibri" w:cs="Calibri"/>
          <w:bCs/>
          <w:sz w:val="22"/>
          <w:szCs w:val="22"/>
          <w:lang w:val="en-GB"/>
        </w:rPr>
        <w:t>A</w:t>
      </w:r>
      <w:r>
        <w:rPr>
          <w:rFonts w:ascii="Calibri" w:hAnsi="Calibri" w:cs="Calibri"/>
          <w:bCs/>
          <w:sz w:val="22"/>
          <w:szCs w:val="22"/>
          <w:lang w:val="en-GB"/>
        </w:rPr>
        <w:t>ll votes aye.</w:t>
      </w:r>
    </w:p>
    <w:p w14:paraId="7645450B" w14:textId="77777777" w:rsidR="003D0318" w:rsidRDefault="003D0318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Motion by E. Weber to authorize Ryan Storm, Kendra </w:t>
      </w:r>
      <w:proofErr w:type="gramStart"/>
      <w:r>
        <w:rPr>
          <w:rFonts w:ascii="Calibri" w:hAnsi="Calibri" w:cs="Calibri"/>
          <w:bCs/>
          <w:sz w:val="22"/>
          <w:szCs w:val="22"/>
          <w:lang w:val="en-GB"/>
        </w:rPr>
        <w:t>Erickson</w:t>
      </w:r>
      <w:proofErr w:type="gramEnd"/>
      <w:r>
        <w:rPr>
          <w:rFonts w:ascii="Calibri" w:hAnsi="Calibri" w:cs="Calibri"/>
          <w:bCs/>
          <w:sz w:val="22"/>
          <w:szCs w:val="22"/>
          <w:lang w:val="en-GB"/>
        </w:rPr>
        <w:t xml:space="preserve"> and Kelbie Miller 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on the signature card for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the Little Learners Fundraiser account. Kayser seconded the motion. 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All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vote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s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aye.</w:t>
      </w:r>
    </w:p>
    <w:p w14:paraId="5A76B566" w14:textId="77777777" w:rsidR="003D0318" w:rsidRDefault="003D0318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Motion by </w:t>
      </w:r>
      <w:r w:rsidR="00BF25A9">
        <w:rPr>
          <w:rFonts w:ascii="Calibri" w:hAnsi="Calibri" w:cs="Calibri"/>
          <w:bCs/>
          <w:sz w:val="22"/>
          <w:szCs w:val="22"/>
          <w:lang w:val="en-GB"/>
        </w:rPr>
        <w:t xml:space="preserve">C. Weber to designate Kelbie Miller as 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point of contact</w:t>
      </w:r>
      <w:r w:rsidR="00BF25A9">
        <w:rPr>
          <w:rFonts w:ascii="Calibri" w:hAnsi="Calibri" w:cs="Calibri"/>
          <w:bCs/>
          <w:sz w:val="22"/>
          <w:szCs w:val="22"/>
          <w:lang w:val="en-GB"/>
        </w:rPr>
        <w:t xml:space="preserve"> for the daycare until a </w:t>
      </w:r>
      <w:proofErr w:type="gramStart"/>
      <w:r w:rsidR="00BF25A9">
        <w:rPr>
          <w:rFonts w:ascii="Calibri" w:hAnsi="Calibri" w:cs="Calibri"/>
          <w:bCs/>
          <w:sz w:val="22"/>
          <w:szCs w:val="22"/>
          <w:lang w:val="en-GB"/>
        </w:rPr>
        <w:t>Director</w:t>
      </w:r>
      <w:proofErr w:type="gramEnd"/>
      <w:r w:rsidR="00BF25A9">
        <w:rPr>
          <w:rFonts w:ascii="Calibri" w:hAnsi="Calibri" w:cs="Calibri"/>
          <w:bCs/>
          <w:sz w:val="22"/>
          <w:szCs w:val="22"/>
          <w:lang w:val="en-GB"/>
        </w:rPr>
        <w:t xml:space="preserve"> is hired. Storm seconded the motion. 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All</w:t>
      </w:r>
      <w:r w:rsidR="00BF25A9">
        <w:rPr>
          <w:rFonts w:ascii="Calibri" w:hAnsi="Calibri" w:cs="Calibri"/>
          <w:bCs/>
          <w:sz w:val="22"/>
          <w:szCs w:val="22"/>
          <w:lang w:val="en-GB"/>
        </w:rPr>
        <w:t xml:space="preserve"> votes aye.</w:t>
      </w:r>
    </w:p>
    <w:p w14:paraId="1719F461" w14:textId="77777777" w:rsidR="0045655E" w:rsidRDefault="004F22A1" w:rsidP="008D0BAE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Maint</w:t>
      </w:r>
      <w:r w:rsidR="00AC7979">
        <w:rPr>
          <w:rFonts w:ascii="Calibri" w:hAnsi="Calibri" w:cs="Calibri"/>
          <w:b/>
          <w:sz w:val="22"/>
          <w:szCs w:val="22"/>
          <w:lang w:val="en-GB"/>
        </w:rPr>
        <w:t>enance Report</w:t>
      </w:r>
      <w:r w:rsidR="00EE0243">
        <w:rPr>
          <w:rFonts w:ascii="Calibri" w:hAnsi="Calibri" w:cs="Calibri"/>
          <w:b/>
          <w:sz w:val="22"/>
          <w:szCs w:val="22"/>
          <w:lang w:val="en-GB"/>
        </w:rPr>
        <w:tab/>
      </w:r>
      <w:r w:rsidR="00EE0243">
        <w:rPr>
          <w:rFonts w:ascii="Calibri" w:hAnsi="Calibri" w:cs="Calibri"/>
          <w:b/>
          <w:sz w:val="22"/>
          <w:szCs w:val="22"/>
          <w:lang w:val="en-GB"/>
        </w:rPr>
        <w:br/>
      </w:r>
      <w:r w:rsidR="00BF25A9">
        <w:rPr>
          <w:rFonts w:ascii="Calibri" w:hAnsi="Calibri" w:cs="Calibri"/>
          <w:bCs/>
          <w:sz w:val="22"/>
          <w:szCs w:val="22"/>
          <w:lang w:val="en-GB"/>
        </w:rPr>
        <w:t>Kampshoff discussed the Storm Sewer Project and adding more drains to utilize the extra money available. The West Storm Sewer preconstruction meeting will be held December 18</w:t>
      </w:r>
      <w:r w:rsidR="00BF25A9" w:rsidRPr="00BF25A9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th</w:t>
      </w:r>
      <w:r w:rsidR="00BF25A9">
        <w:rPr>
          <w:rFonts w:ascii="Calibri" w:hAnsi="Calibri" w:cs="Calibri"/>
          <w:bCs/>
          <w:sz w:val="22"/>
          <w:szCs w:val="22"/>
          <w:lang w:val="en-GB"/>
        </w:rPr>
        <w:t>.</w:t>
      </w:r>
    </w:p>
    <w:p w14:paraId="59C0FD69" w14:textId="77777777" w:rsidR="0008207A" w:rsidRPr="003D01FC" w:rsidRDefault="00D86DE0" w:rsidP="00BD155D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Fina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nce Officer Report</w:t>
      </w:r>
    </w:p>
    <w:p w14:paraId="5BC68C9E" w14:textId="77777777" w:rsidR="00975D79" w:rsidRDefault="004F22A1" w:rsidP="00ED39A2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Claims and reports were presented by the Finance Officer.</w:t>
      </w:r>
      <w:r w:rsidR="006914AD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Motion by</w:t>
      </w:r>
      <w:r w:rsidR="00BF25A9">
        <w:rPr>
          <w:rFonts w:ascii="Calibri" w:hAnsi="Calibri" w:cs="Calibri"/>
          <w:bCs/>
          <w:sz w:val="22"/>
          <w:szCs w:val="22"/>
          <w:lang w:val="en-GB"/>
        </w:rPr>
        <w:t xml:space="preserve"> Kayser</w:t>
      </w:r>
      <w:r w:rsidR="00EE0243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E22901">
        <w:rPr>
          <w:rFonts w:ascii="Calibri" w:hAnsi="Calibri" w:cs="Calibri"/>
          <w:bCs/>
          <w:sz w:val="22"/>
          <w:szCs w:val="22"/>
          <w:lang w:val="en-GB"/>
        </w:rPr>
        <w:t xml:space="preserve">to approve the claims and </w:t>
      </w:r>
      <w:r w:rsidR="00975D79">
        <w:rPr>
          <w:rFonts w:ascii="Calibri" w:hAnsi="Calibri" w:cs="Calibri"/>
          <w:bCs/>
          <w:sz w:val="22"/>
          <w:szCs w:val="22"/>
          <w:lang w:val="en-GB"/>
        </w:rPr>
        <w:t xml:space="preserve">November </w:t>
      </w:r>
      <w:r w:rsidR="00E22901">
        <w:rPr>
          <w:rFonts w:ascii="Calibri" w:hAnsi="Calibri" w:cs="Calibri"/>
          <w:bCs/>
          <w:sz w:val="22"/>
          <w:szCs w:val="22"/>
          <w:lang w:val="en-GB"/>
        </w:rPr>
        <w:t xml:space="preserve">reports. </w:t>
      </w:r>
      <w:r w:rsidR="00445516">
        <w:rPr>
          <w:rFonts w:ascii="Calibri" w:hAnsi="Calibri" w:cs="Calibri"/>
          <w:bCs/>
          <w:sz w:val="22"/>
          <w:szCs w:val="22"/>
          <w:lang w:val="en-GB"/>
        </w:rPr>
        <w:t>C. Weber</w:t>
      </w:r>
      <w:r w:rsidR="004910D1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E22901">
        <w:rPr>
          <w:rFonts w:ascii="Calibri" w:hAnsi="Calibri" w:cs="Calibri"/>
          <w:bCs/>
          <w:sz w:val="22"/>
          <w:szCs w:val="22"/>
          <w:lang w:val="en-GB"/>
        </w:rPr>
        <w:t xml:space="preserve">seconded the motion. 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All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votes aye</w:t>
      </w:r>
      <w:r w:rsidR="00BF2C6F">
        <w:rPr>
          <w:rFonts w:ascii="Calibri" w:hAnsi="Calibri" w:cs="Calibri"/>
          <w:bCs/>
          <w:sz w:val="22"/>
          <w:szCs w:val="22"/>
          <w:lang w:val="en-GB"/>
        </w:rPr>
        <w:t>.</w:t>
      </w:r>
    </w:p>
    <w:p w14:paraId="6B0D83AE" w14:textId="77777777" w:rsidR="000915AA" w:rsidRDefault="00ED39A2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Motion </w:t>
      </w:r>
      <w:r w:rsidR="00975D79">
        <w:rPr>
          <w:rFonts w:ascii="Calibri" w:hAnsi="Calibri" w:cs="Calibri"/>
          <w:b/>
          <w:sz w:val="22"/>
          <w:szCs w:val="22"/>
          <w:lang w:val="en-GB"/>
        </w:rPr>
        <w:t xml:space="preserve">November 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2024 Gross Wages by Dept</w:t>
      </w:r>
      <w:r w:rsidR="004F22A1" w:rsidRPr="00280F22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F22A1" w:rsidRPr="00280F22">
        <w:rPr>
          <w:rFonts w:ascii="Calibri" w:hAnsi="Calibri" w:cs="Calibri"/>
          <w:bCs/>
          <w:sz w:val="22"/>
          <w:szCs w:val="22"/>
          <w:lang w:val="en-GB"/>
        </w:rPr>
        <w:t xml:space="preserve">– 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Finance $</w:t>
      </w:r>
      <w:r w:rsidR="000915AA">
        <w:rPr>
          <w:rFonts w:ascii="Calibri" w:hAnsi="Calibri" w:cs="Calibri"/>
          <w:sz w:val="22"/>
          <w:szCs w:val="22"/>
          <w:lang w:val="en-GB"/>
        </w:rPr>
        <w:t>3,633.83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Streets $</w:t>
      </w:r>
      <w:r w:rsidR="000915AA">
        <w:rPr>
          <w:rFonts w:ascii="Calibri" w:hAnsi="Calibri" w:cs="Calibri"/>
          <w:sz w:val="22"/>
          <w:szCs w:val="22"/>
          <w:lang w:val="en-GB"/>
        </w:rPr>
        <w:t>5,830.32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Sanitation $</w:t>
      </w:r>
      <w:r w:rsidR="000915AA">
        <w:rPr>
          <w:rFonts w:ascii="Calibri" w:hAnsi="Calibri" w:cs="Calibri"/>
          <w:sz w:val="22"/>
          <w:szCs w:val="22"/>
          <w:lang w:val="en-GB"/>
        </w:rPr>
        <w:t>497.25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Sewer $</w:t>
      </w:r>
      <w:r w:rsidR="000915AA">
        <w:rPr>
          <w:rFonts w:ascii="Calibri" w:hAnsi="Calibri" w:cs="Calibri"/>
          <w:sz w:val="22"/>
          <w:szCs w:val="22"/>
          <w:lang w:val="en-GB"/>
        </w:rPr>
        <w:t>1,911.68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Water $</w:t>
      </w:r>
      <w:r w:rsidR="000915AA">
        <w:rPr>
          <w:rFonts w:ascii="Calibri" w:hAnsi="Calibri" w:cs="Calibri"/>
          <w:sz w:val="22"/>
          <w:szCs w:val="22"/>
          <w:lang w:val="en-GB"/>
        </w:rPr>
        <w:t>2,256.78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Parks $</w:t>
      </w:r>
      <w:r w:rsidR="000915AA">
        <w:rPr>
          <w:rFonts w:ascii="Calibri" w:hAnsi="Calibri" w:cs="Calibri"/>
          <w:sz w:val="22"/>
          <w:szCs w:val="22"/>
          <w:lang w:val="en-GB"/>
        </w:rPr>
        <w:t>1,307.68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Daycare $</w:t>
      </w:r>
      <w:r w:rsidR="000915AA">
        <w:rPr>
          <w:rFonts w:ascii="Calibri" w:hAnsi="Calibri" w:cs="Calibri"/>
          <w:sz w:val="22"/>
          <w:szCs w:val="22"/>
          <w:lang w:val="en-GB"/>
        </w:rPr>
        <w:t>15,685.05</w:t>
      </w:r>
      <w:r w:rsidR="003D1698">
        <w:rPr>
          <w:rFonts w:ascii="Calibri" w:hAnsi="Calibri" w:cs="Calibri"/>
          <w:sz w:val="22"/>
          <w:szCs w:val="22"/>
          <w:lang w:val="en-GB"/>
        </w:rPr>
        <w:t>;</w:t>
      </w:r>
      <w:r w:rsidR="00AC7979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</w:p>
    <w:p w14:paraId="008194D7" w14:textId="56394740" w:rsidR="00EE0243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Claims to Approve (prior to meeting including ACH claims)</w:t>
      </w:r>
      <w:r w:rsidRPr="00280F22">
        <w:rPr>
          <w:rFonts w:ascii="Calibri" w:hAnsi="Calibri" w:cs="Calibri"/>
          <w:b/>
          <w:sz w:val="22"/>
          <w:szCs w:val="22"/>
          <w:lang w:val="en-GB"/>
        </w:rPr>
        <w:t xml:space="preserve"> – </w:t>
      </w:r>
      <w:r w:rsidR="00445516">
        <w:rPr>
          <w:rFonts w:ascii="Calibri" w:hAnsi="Calibri" w:cs="Calibri"/>
          <w:bCs/>
          <w:sz w:val="22"/>
          <w:szCs w:val="22"/>
          <w:lang w:val="en-GB"/>
        </w:rPr>
        <w:t xml:space="preserve">ALLIANCE CONSTRUCTION storm sewer project $74,998.75; </w:t>
      </w:r>
      <w:r w:rsidRPr="00280F22">
        <w:rPr>
          <w:rFonts w:ascii="Calibri" w:hAnsi="Calibri" w:cs="Calibri"/>
          <w:bCs/>
          <w:sz w:val="22"/>
          <w:szCs w:val="22"/>
          <w:lang w:val="en-GB"/>
        </w:rPr>
        <w:t>HANSON RURAL WATER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280F22">
        <w:rPr>
          <w:rFonts w:ascii="Calibri" w:hAnsi="Calibri" w:cs="Calibri"/>
          <w:sz w:val="22"/>
          <w:szCs w:val="22"/>
          <w:lang w:val="en-GB"/>
        </w:rPr>
        <w:t>water</w:t>
      </w:r>
      <w:proofErr w:type="spellEnd"/>
      <w:r w:rsidRPr="00280F22">
        <w:rPr>
          <w:rFonts w:ascii="Calibri" w:hAnsi="Calibri" w:cs="Calibri"/>
          <w:sz w:val="22"/>
          <w:szCs w:val="22"/>
          <w:lang w:val="en-GB"/>
        </w:rPr>
        <w:t xml:space="preserve"> purchases $</w:t>
      </w:r>
      <w:r w:rsidR="00967C2E">
        <w:rPr>
          <w:rFonts w:ascii="Calibri" w:hAnsi="Calibri" w:cs="Calibri"/>
          <w:sz w:val="22"/>
          <w:szCs w:val="22"/>
          <w:lang w:val="en-GB"/>
        </w:rPr>
        <w:t>4,</w:t>
      </w:r>
      <w:r w:rsidR="00445516">
        <w:rPr>
          <w:rFonts w:ascii="Calibri" w:hAnsi="Calibri" w:cs="Calibri"/>
          <w:sz w:val="22"/>
          <w:szCs w:val="22"/>
          <w:lang w:val="en-GB"/>
        </w:rPr>
        <w:t>348.09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445516">
        <w:rPr>
          <w:rFonts w:ascii="Calibri" w:hAnsi="Calibri" w:cs="Calibri"/>
          <w:sz w:val="22"/>
          <w:szCs w:val="22"/>
          <w:lang w:val="en-GB"/>
        </w:rPr>
        <w:t xml:space="preserve">STAN HOUSTON </w:t>
      </w:r>
      <w:r w:rsidR="00D2241D">
        <w:rPr>
          <w:rFonts w:ascii="Calibri" w:hAnsi="Calibri" w:cs="Calibri"/>
          <w:sz w:val="22"/>
          <w:szCs w:val="22"/>
          <w:lang w:val="en-GB"/>
        </w:rPr>
        <w:t xml:space="preserve">lift </w:t>
      </w:r>
      <w:r w:rsidR="00445516">
        <w:rPr>
          <w:rFonts w:ascii="Calibri" w:hAnsi="Calibri" w:cs="Calibri"/>
          <w:sz w:val="22"/>
          <w:szCs w:val="22"/>
          <w:lang w:val="en-GB"/>
        </w:rPr>
        <w:t xml:space="preserve">rental $5,805.00; </w:t>
      </w:r>
      <w:r w:rsidRPr="00280F22">
        <w:rPr>
          <w:rFonts w:ascii="Calibri" w:hAnsi="Calibri" w:cs="Calibri"/>
          <w:sz w:val="22"/>
          <w:szCs w:val="22"/>
          <w:lang w:val="en-GB"/>
        </w:rPr>
        <w:t>VISA supply/daycare $</w:t>
      </w:r>
      <w:r w:rsidR="00ED6957">
        <w:rPr>
          <w:rFonts w:ascii="Calibri" w:hAnsi="Calibri" w:cs="Calibri"/>
          <w:sz w:val="22"/>
          <w:szCs w:val="22"/>
          <w:lang w:val="en-GB"/>
        </w:rPr>
        <w:t>1,</w:t>
      </w:r>
      <w:r w:rsidR="00445516">
        <w:rPr>
          <w:rFonts w:ascii="Calibri" w:hAnsi="Calibri" w:cs="Calibri"/>
          <w:sz w:val="22"/>
          <w:szCs w:val="22"/>
          <w:lang w:val="en-GB"/>
        </w:rPr>
        <w:t>320.68</w:t>
      </w:r>
      <w:r w:rsidRPr="00280F22">
        <w:rPr>
          <w:rFonts w:ascii="Calibri" w:hAnsi="Calibri" w:cs="Calibri"/>
          <w:sz w:val="22"/>
          <w:szCs w:val="22"/>
          <w:lang w:val="en-GB"/>
        </w:rPr>
        <w:t>; SD DEPT OF REVENUE sales tax</w:t>
      </w:r>
      <w:r w:rsidR="00445516">
        <w:rPr>
          <w:rFonts w:ascii="Calibri" w:hAnsi="Calibri" w:cs="Calibri"/>
          <w:sz w:val="22"/>
          <w:szCs w:val="22"/>
          <w:lang w:val="en-GB"/>
        </w:rPr>
        <w:t xml:space="preserve"> on garbage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445516">
        <w:rPr>
          <w:rFonts w:ascii="Calibri" w:hAnsi="Calibri" w:cs="Calibri"/>
          <w:sz w:val="22"/>
          <w:szCs w:val="22"/>
          <w:lang w:val="en-GB"/>
        </w:rPr>
        <w:t>262.20</w:t>
      </w:r>
      <w:r w:rsidRPr="00280F22">
        <w:rPr>
          <w:rFonts w:ascii="Calibri" w:hAnsi="Calibri" w:cs="Calibri"/>
          <w:sz w:val="22"/>
          <w:szCs w:val="22"/>
          <w:lang w:val="en-GB"/>
        </w:rPr>
        <w:t>; SDRS retirement $</w:t>
      </w:r>
      <w:r w:rsidR="00445516">
        <w:rPr>
          <w:rFonts w:ascii="Calibri" w:hAnsi="Calibri" w:cs="Calibri"/>
          <w:sz w:val="22"/>
          <w:szCs w:val="22"/>
          <w:lang w:val="en-GB"/>
        </w:rPr>
        <w:t>2,711.56</w:t>
      </w:r>
      <w:r w:rsidRPr="00280F22">
        <w:rPr>
          <w:rFonts w:ascii="Calibri" w:hAnsi="Calibri" w:cs="Calibri"/>
          <w:sz w:val="22"/>
          <w:szCs w:val="22"/>
          <w:lang w:val="en-GB"/>
        </w:rPr>
        <w:t>;</w:t>
      </w:r>
      <w:r w:rsidR="0064584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XCEL ENERGY </w:t>
      </w:r>
      <w:r w:rsidR="00D7349B">
        <w:rPr>
          <w:rFonts w:ascii="Calibri" w:hAnsi="Calibri" w:cs="Calibri"/>
          <w:sz w:val="22"/>
          <w:szCs w:val="22"/>
          <w:lang w:val="en-GB"/>
        </w:rPr>
        <w:t>street lighting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9B3D5A">
        <w:rPr>
          <w:rFonts w:ascii="Calibri" w:hAnsi="Calibri" w:cs="Calibri"/>
          <w:sz w:val="22"/>
          <w:szCs w:val="22"/>
          <w:lang w:val="en-GB"/>
        </w:rPr>
        <w:t>1,</w:t>
      </w:r>
      <w:r w:rsidR="00D7349B">
        <w:rPr>
          <w:rFonts w:ascii="Calibri" w:hAnsi="Calibri" w:cs="Calibri"/>
          <w:sz w:val="22"/>
          <w:szCs w:val="22"/>
          <w:lang w:val="en-GB"/>
        </w:rPr>
        <w:t>460.87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Pr="00280F22">
        <w:rPr>
          <w:rFonts w:ascii="Calibri" w:hAnsi="Calibri" w:cs="Calibri"/>
          <w:sz w:val="22"/>
          <w:szCs w:val="22"/>
          <w:lang w:val="en-GB"/>
        </w:rPr>
        <w:t>IRS payroll tax PR</w:t>
      </w:r>
      <w:r w:rsidR="009B3D5A">
        <w:rPr>
          <w:rFonts w:ascii="Calibri" w:hAnsi="Calibri" w:cs="Calibri"/>
          <w:sz w:val="22"/>
          <w:szCs w:val="22"/>
          <w:lang w:val="en-GB"/>
        </w:rPr>
        <w:t>2</w:t>
      </w:r>
      <w:r w:rsidR="00D7349B">
        <w:rPr>
          <w:rFonts w:ascii="Calibri" w:hAnsi="Calibri" w:cs="Calibri"/>
          <w:sz w:val="22"/>
          <w:szCs w:val="22"/>
          <w:lang w:val="en-GB"/>
        </w:rPr>
        <w:t>2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of 2024 $</w:t>
      </w:r>
      <w:r w:rsidR="00D7349B">
        <w:rPr>
          <w:rFonts w:ascii="Calibri" w:hAnsi="Calibri" w:cs="Calibri"/>
          <w:sz w:val="22"/>
          <w:szCs w:val="22"/>
          <w:lang w:val="en-GB"/>
        </w:rPr>
        <w:t>2,236.76</w:t>
      </w:r>
      <w:r w:rsidRPr="00280F22">
        <w:rPr>
          <w:rFonts w:ascii="Calibri" w:hAnsi="Calibri" w:cs="Calibri"/>
          <w:sz w:val="22"/>
          <w:szCs w:val="22"/>
          <w:lang w:val="en-GB"/>
        </w:rPr>
        <w:t>; USDA RURAL DEV tractor loan payment $777.00; CENTRAL ELECTRIC eagle estates street lighting/sewer lift station $</w:t>
      </w:r>
      <w:r w:rsidR="00D7349B">
        <w:rPr>
          <w:rFonts w:ascii="Calibri" w:hAnsi="Calibri" w:cs="Calibri"/>
          <w:sz w:val="22"/>
          <w:szCs w:val="22"/>
          <w:lang w:val="en-GB"/>
        </w:rPr>
        <w:t>208.17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IRS payroll tax PR23 of 2024 $2,241.96; US BANK sewer &amp; water loan (water) $5,923.08; US BANK sewer &amp; water loan (sewer) $12,905.93; 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 xml:space="preserve">RAIN RETAIL website 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monthly 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 xml:space="preserve">fee $85.00; 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LITTLE LEARNERS declined CC payment $145.00; 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US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DA RURAL DEV wastewater loan </w:t>
      </w:r>
      <w:r w:rsidR="00D7349B">
        <w:rPr>
          <w:rFonts w:ascii="Calibri" w:hAnsi="Calibri" w:cs="Calibri"/>
          <w:sz w:val="22"/>
          <w:szCs w:val="22"/>
          <w:lang w:val="en-GB"/>
        </w:rPr>
        <w:t>(s</w:t>
      </w:r>
      <w:r w:rsidRPr="00280F22">
        <w:rPr>
          <w:rFonts w:ascii="Calibri" w:hAnsi="Calibri" w:cs="Calibri"/>
          <w:sz w:val="22"/>
          <w:szCs w:val="22"/>
          <w:lang w:val="en-GB"/>
        </w:rPr>
        <w:t>ewer fund</w:t>
      </w:r>
      <w:r w:rsidR="00D7349B">
        <w:rPr>
          <w:rFonts w:ascii="Calibri" w:hAnsi="Calibri" w:cs="Calibri"/>
          <w:sz w:val="22"/>
          <w:szCs w:val="22"/>
          <w:lang w:val="en-GB"/>
        </w:rPr>
        <w:t>)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$1,556.00; USDA RURAL DEV wastewater loan </w:t>
      </w:r>
      <w:r w:rsidR="00D7349B">
        <w:rPr>
          <w:rFonts w:ascii="Calibri" w:hAnsi="Calibri" w:cs="Calibri"/>
          <w:sz w:val="22"/>
          <w:szCs w:val="22"/>
          <w:lang w:val="en-GB"/>
        </w:rPr>
        <w:t>(</w:t>
      </w:r>
      <w:r w:rsidRPr="00280F22">
        <w:rPr>
          <w:rFonts w:ascii="Calibri" w:hAnsi="Calibri" w:cs="Calibri"/>
          <w:sz w:val="22"/>
          <w:szCs w:val="22"/>
          <w:lang w:val="en-GB"/>
        </w:rPr>
        <w:t>water fund</w:t>
      </w:r>
      <w:r w:rsidR="00D7349B">
        <w:rPr>
          <w:rFonts w:ascii="Calibri" w:hAnsi="Calibri" w:cs="Calibri"/>
          <w:sz w:val="22"/>
          <w:szCs w:val="22"/>
          <w:lang w:val="en-GB"/>
        </w:rPr>
        <w:t>)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$837.00; AREAWIDE BUSINESS COUNCIL daycare loan $213.03;</w:t>
      </w:r>
      <w:r w:rsidR="009B3D5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IRS payroll tax PR24 of 2024 $2,170.04; </w:t>
      </w:r>
      <w:r w:rsidRPr="003D01FC">
        <w:rPr>
          <w:rFonts w:ascii="Calibri" w:hAnsi="Calibri" w:cs="Calibri"/>
          <w:b/>
          <w:bCs/>
          <w:sz w:val="22"/>
          <w:szCs w:val="22"/>
          <w:lang w:val="en-GB"/>
        </w:rPr>
        <w:t>Claims to Approve (at meeting)</w:t>
      </w:r>
      <w:r w:rsidR="00495865" w:rsidRPr="00280F22">
        <w:rPr>
          <w:rFonts w:ascii="Calibri" w:hAnsi="Calibri" w:cs="Calibri"/>
          <w:sz w:val="22"/>
          <w:szCs w:val="22"/>
          <w:lang w:val="en-GB"/>
        </w:rPr>
        <w:t xml:space="preserve"> – 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ADDY DISPOSAL INC garbage service $ 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>3,8</w:t>
      </w:r>
      <w:r w:rsidR="008E2CD3">
        <w:rPr>
          <w:rFonts w:ascii="Calibri" w:hAnsi="Calibri" w:cs="Calibri"/>
          <w:sz w:val="22"/>
          <w:szCs w:val="22"/>
          <w:lang w:val="en-GB"/>
        </w:rPr>
        <w:t>90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.00</w:t>
      </w:r>
      <w:r w:rsidRPr="00280F22">
        <w:rPr>
          <w:rFonts w:ascii="Calibri" w:hAnsi="Calibri" w:cs="Calibri"/>
          <w:sz w:val="22"/>
          <w:szCs w:val="22"/>
          <w:lang w:val="en-GB"/>
        </w:rPr>
        <w:t>, CENTURY LINK daycare 2</w:t>
      </w:r>
      <w:r w:rsidRPr="00280F22">
        <w:rPr>
          <w:rFonts w:ascii="Calibri" w:hAnsi="Calibri" w:cs="Calibri"/>
          <w:sz w:val="22"/>
          <w:szCs w:val="22"/>
          <w:vertAlign w:val="superscript"/>
          <w:lang w:val="en-GB"/>
        </w:rPr>
        <w:t>nd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line $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3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2.6</w:t>
      </w:r>
      <w:r w:rsidR="00AC7979">
        <w:rPr>
          <w:rFonts w:ascii="Calibri" w:hAnsi="Calibri" w:cs="Calibri"/>
          <w:sz w:val="22"/>
          <w:szCs w:val="22"/>
          <w:lang w:val="en-GB"/>
        </w:rPr>
        <w:t>1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CHS budget propane/</w:t>
      </w:r>
      <w:proofErr w:type="spellStart"/>
      <w:r w:rsidR="003D2F83" w:rsidRPr="00280F22">
        <w:rPr>
          <w:rFonts w:ascii="Calibri" w:hAnsi="Calibri" w:cs="Calibri"/>
          <w:sz w:val="22"/>
          <w:szCs w:val="22"/>
          <w:lang w:val="en-GB"/>
        </w:rPr>
        <w:t>misc</w:t>
      </w:r>
      <w:proofErr w:type="spellEnd"/>
      <w:r w:rsidR="003D2F83"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D7349B">
        <w:rPr>
          <w:rFonts w:ascii="Calibri" w:hAnsi="Calibri" w:cs="Calibri"/>
          <w:sz w:val="22"/>
          <w:szCs w:val="22"/>
          <w:lang w:val="en-GB"/>
        </w:rPr>
        <w:t>1,023.95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Pr="00280F22">
        <w:rPr>
          <w:rFonts w:ascii="Calibri" w:hAnsi="Calibri" w:cs="Calibri"/>
          <w:sz w:val="22"/>
          <w:szCs w:val="22"/>
          <w:lang w:val="en-GB"/>
        </w:rPr>
        <w:t>CITY OF SIOUX FALLS water test fees $1</w:t>
      </w:r>
      <w:r w:rsidR="0058797C" w:rsidRPr="00280F22">
        <w:rPr>
          <w:rFonts w:ascii="Calibri" w:hAnsi="Calibri" w:cs="Calibri"/>
          <w:sz w:val="22"/>
          <w:szCs w:val="22"/>
          <w:lang w:val="en-GB"/>
        </w:rPr>
        <w:t>4.5</w:t>
      </w:r>
      <w:r w:rsidR="00EE0C3A" w:rsidRPr="00280F22">
        <w:rPr>
          <w:rFonts w:ascii="Calibri" w:hAnsi="Calibri" w:cs="Calibri"/>
          <w:sz w:val="22"/>
          <w:szCs w:val="22"/>
          <w:lang w:val="en-GB"/>
        </w:rPr>
        <w:t>0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DANR construction stormwater fee </w:t>
      </w:r>
      <w:r w:rsidR="00D7349B">
        <w:rPr>
          <w:rFonts w:ascii="Calibri" w:hAnsi="Calibri" w:cs="Calibri"/>
          <w:sz w:val="22"/>
          <w:szCs w:val="22"/>
          <w:lang w:val="en-GB"/>
        </w:rPr>
        <w:lastRenderedPageBreak/>
        <w:t xml:space="preserve">$100.00; FINK LAW legal fees $135.73; FISK HEATING &amp; COOLING 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service fees $232.14; </w:t>
      </w:r>
      <w:r w:rsidRPr="00280F22">
        <w:rPr>
          <w:rFonts w:ascii="Calibri" w:hAnsi="Calibri" w:cs="Calibri"/>
          <w:sz w:val="22"/>
          <w:szCs w:val="22"/>
          <w:lang w:val="en-GB"/>
        </w:rPr>
        <w:t>HANSON CO. SHERIFF contract law $2,000.00</w:t>
      </w:r>
      <w:r w:rsidR="00C3692F" w:rsidRPr="00280F22">
        <w:rPr>
          <w:rFonts w:ascii="Calibri" w:hAnsi="Calibri" w:cs="Calibri"/>
          <w:sz w:val="22"/>
          <w:szCs w:val="22"/>
          <w:lang w:val="en-GB"/>
        </w:rPr>
        <w:t>;</w:t>
      </w:r>
      <w:r w:rsidR="00EE0C3A" w:rsidRPr="00280F2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JL AREND INS lagoon bond $150.00; </w:t>
      </w:r>
      <w:r w:rsidRPr="00280F22">
        <w:rPr>
          <w:rFonts w:ascii="Calibri" w:hAnsi="Calibri" w:cs="Calibri"/>
          <w:sz w:val="22"/>
          <w:szCs w:val="22"/>
          <w:lang w:val="en-GB"/>
        </w:rPr>
        <w:t>MATHESON TRI-GAS INC shop rental $</w:t>
      </w:r>
      <w:r w:rsidR="00BA5CD3">
        <w:rPr>
          <w:rFonts w:ascii="Calibri" w:hAnsi="Calibri" w:cs="Calibri"/>
          <w:sz w:val="22"/>
          <w:szCs w:val="22"/>
          <w:lang w:val="en-GB"/>
        </w:rPr>
        <w:t>39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.92</w:t>
      </w:r>
      <w:r w:rsidRPr="00280F22">
        <w:rPr>
          <w:rFonts w:ascii="Calibri" w:hAnsi="Calibri" w:cs="Calibri"/>
          <w:sz w:val="22"/>
          <w:szCs w:val="22"/>
          <w:lang w:val="en-GB"/>
        </w:rPr>
        <w:t>;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 MENARDS street supply $133.39; KELBIE MILLER mileage for daycare supply $121.44;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346E1">
        <w:rPr>
          <w:rFonts w:ascii="Calibri" w:hAnsi="Calibri" w:cs="Calibri"/>
          <w:sz w:val="22"/>
          <w:szCs w:val="22"/>
          <w:lang w:val="en-GB"/>
        </w:rPr>
        <w:t xml:space="preserve">NEW 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CENTURY PRESS council publications </w:t>
      </w:r>
      <w:r w:rsidR="002C089F">
        <w:rPr>
          <w:rFonts w:ascii="Calibri" w:hAnsi="Calibri" w:cs="Calibri"/>
          <w:sz w:val="22"/>
          <w:szCs w:val="22"/>
          <w:lang w:val="en-GB"/>
        </w:rPr>
        <w:t>$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63.91; </w:t>
      </w:r>
      <w:r w:rsidR="002C089F">
        <w:rPr>
          <w:rFonts w:ascii="Calibri" w:hAnsi="Calibri" w:cs="Calibri"/>
          <w:sz w:val="22"/>
          <w:szCs w:val="22"/>
          <w:lang w:val="en-GB"/>
        </w:rPr>
        <w:t>OFFICE ADVANTAGE printer contract office/daycare $</w:t>
      </w:r>
      <w:r w:rsidR="009E4D5A">
        <w:rPr>
          <w:rFonts w:ascii="Calibri" w:hAnsi="Calibri" w:cs="Calibri"/>
          <w:sz w:val="22"/>
          <w:szCs w:val="22"/>
          <w:lang w:val="en-GB"/>
        </w:rPr>
        <w:t>1</w:t>
      </w:r>
      <w:r w:rsidR="00BA5CD3">
        <w:rPr>
          <w:rFonts w:ascii="Calibri" w:hAnsi="Calibri" w:cs="Calibri"/>
          <w:sz w:val="22"/>
          <w:szCs w:val="22"/>
          <w:lang w:val="en-GB"/>
        </w:rPr>
        <w:t>66</w:t>
      </w:r>
      <w:r w:rsidR="009E4D5A">
        <w:rPr>
          <w:rFonts w:ascii="Calibri" w:hAnsi="Calibri" w:cs="Calibri"/>
          <w:sz w:val="22"/>
          <w:szCs w:val="22"/>
          <w:lang w:val="en-GB"/>
        </w:rPr>
        <w:t>.</w:t>
      </w:r>
      <w:r w:rsidR="00BA5CD3">
        <w:rPr>
          <w:rFonts w:ascii="Calibri" w:hAnsi="Calibri" w:cs="Calibri"/>
          <w:sz w:val="22"/>
          <w:szCs w:val="22"/>
          <w:lang w:val="en-GB"/>
        </w:rPr>
        <w:t>18</w:t>
      </w:r>
      <w:r w:rsidR="002C089F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611228">
        <w:rPr>
          <w:rFonts w:ascii="Calibri" w:hAnsi="Calibri" w:cs="Calibri"/>
          <w:sz w:val="22"/>
          <w:szCs w:val="22"/>
          <w:lang w:val="en-GB"/>
        </w:rPr>
        <w:t>NIKKI PLAGMANN auditorium cleaning $</w:t>
      </w:r>
      <w:r w:rsidR="00BA5CD3">
        <w:rPr>
          <w:rFonts w:ascii="Calibri" w:hAnsi="Calibri" w:cs="Calibri"/>
          <w:sz w:val="22"/>
          <w:szCs w:val="22"/>
          <w:lang w:val="en-GB"/>
        </w:rPr>
        <w:t>50.00</w:t>
      </w:r>
      <w:r w:rsidR="00611228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2C089F">
        <w:rPr>
          <w:rFonts w:ascii="Calibri" w:hAnsi="Calibri" w:cs="Calibri"/>
          <w:sz w:val="22"/>
          <w:szCs w:val="22"/>
          <w:lang w:val="en-GB"/>
        </w:rPr>
        <w:t>SAME DAY EXPRESS water test delivery fees $20.00;</w:t>
      </w:r>
      <w:r w:rsidR="009E4D5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SPN storm sewer project fees $23,049.61; STAN HOUSTON freight fee for lift rental $400.00; </w:t>
      </w:r>
      <w:r w:rsidR="002C089F" w:rsidRPr="00280F22">
        <w:rPr>
          <w:rFonts w:ascii="Calibri" w:hAnsi="Calibri" w:cs="Calibri"/>
          <w:caps/>
          <w:sz w:val="22"/>
          <w:szCs w:val="22"/>
          <w:lang w:val="en-GB"/>
        </w:rPr>
        <w:t>TOTAL</w:t>
      </w:r>
      <w:r w:rsidR="002C089F" w:rsidRPr="00280F22">
        <w:rPr>
          <w:rFonts w:ascii="Calibri" w:hAnsi="Calibri" w:cs="Calibri"/>
          <w:sz w:val="22"/>
          <w:szCs w:val="22"/>
          <w:lang w:val="en-GB"/>
        </w:rPr>
        <w:t xml:space="preserve"> STOP daycare food/streets $</w:t>
      </w:r>
      <w:r w:rsidR="00BA5CD3">
        <w:rPr>
          <w:rFonts w:ascii="Calibri" w:hAnsi="Calibri" w:cs="Calibri"/>
          <w:sz w:val="22"/>
          <w:szCs w:val="22"/>
          <w:lang w:val="en-GB"/>
        </w:rPr>
        <w:t>345.91</w:t>
      </w:r>
      <w:r w:rsidR="002C089F" w:rsidRPr="00280F22">
        <w:rPr>
          <w:rFonts w:ascii="Calibri" w:hAnsi="Calibri" w:cs="Calibri"/>
          <w:sz w:val="22"/>
          <w:szCs w:val="22"/>
          <w:lang w:val="en-GB"/>
        </w:rPr>
        <w:t>;</w:t>
      </w:r>
      <w:r w:rsidR="00611228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TRIOTEL phone/internet $</w:t>
      </w:r>
      <w:r w:rsidR="00BA5CD3">
        <w:rPr>
          <w:rFonts w:ascii="Calibri" w:hAnsi="Calibri" w:cs="Calibri"/>
          <w:sz w:val="22"/>
          <w:szCs w:val="22"/>
          <w:lang w:val="en-GB"/>
        </w:rPr>
        <w:t>332.52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;</w:t>
      </w:r>
      <w:r w:rsidR="009E4D5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BA5CD3">
        <w:rPr>
          <w:rFonts w:ascii="Calibri" w:hAnsi="Calibri" w:cs="Calibri"/>
          <w:sz w:val="22"/>
          <w:szCs w:val="22"/>
          <w:lang w:val="en-GB"/>
        </w:rPr>
        <w:t>SPENCER QUARRIES street</w:t>
      </w:r>
      <w:r w:rsidR="0028582C">
        <w:rPr>
          <w:rFonts w:ascii="Calibri" w:hAnsi="Calibri" w:cs="Calibri"/>
          <w:sz w:val="22"/>
          <w:szCs w:val="22"/>
          <w:lang w:val="en-GB"/>
        </w:rPr>
        <w:t xml:space="preserve">s </w:t>
      </w:r>
      <w:r w:rsidR="00BA5CD3">
        <w:rPr>
          <w:rFonts w:ascii="Calibri" w:hAnsi="Calibri" w:cs="Calibri"/>
          <w:sz w:val="22"/>
          <w:szCs w:val="22"/>
          <w:lang w:val="en-GB"/>
        </w:rPr>
        <w:t>$218.40;</w:t>
      </w:r>
    </w:p>
    <w:p w14:paraId="06379B81" w14:textId="77777777" w:rsidR="004F22A1" w:rsidRPr="003D01FC" w:rsidRDefault="00BB6BC4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O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ld Busin</w:t>
      </w:r>
      <w:r w:rsidRPr="003D01FC">
        <w:rPr>
          <w:rFonts w:ascii="Calibri" w:hAnsi="Calibri" w:cs="Calibri"/>
          <w:b/>
          <w:sz w:val="22"/>
          <w:szCs w:val="22"/>
          <w:lang w:val="en-GB"/>
        </w:rPr>
        <w:t>ess</w:t>
      </w:r>
    </w:p>
    <w:p w14:paraId="1E555B77" w14:textId="77777777" w:rsidR="001E526A" w:rsidRPr="003D01FC" w:rsidRDefault="004F22A1" w:rsidP="004F22A1">
      <w:pPr>
        <w:pStyle w:val="PlainText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Nuisance Properties</w:t>
      </w:r>
    </w:p>
    <w:p w14:paraId="4BA29AA9" w14:textId="77777777" w:rsidR="00CE72C0" w:rsidRDefault="004E7FF5" w:rsidP="00BA5CD3">
      <w:pPr>
        <w:pStyle w:val="PlainTex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 discussion was held on n</w:t>
      </w:r>
      <w:r w:rsidR="00280F22">
        <w:rPr>
          <w:rFonts w:ascii="Calibri" w:hAnsi="Calibri" w:cs="Calibri"/>
          <w:sz w:val="22"/>
          <w:szCs w:val="22"/>
          <w:lang w:val="en-GB"/>
        </w:rPr>
        <w:t xml:space="preserve">uisance </w:t>
      </w:r>
      <w:r w:rsidR="008646F6">
        <w:rPr>
          <w:rFonts w:ascii="Calibri" w:hAnsi="Calibri" w:cs="Calibri"/>
          <w:sz w:val="22"/>
          <w:szCs w:val="22"/>
          <w:lang w:val="en-GB"/>
        </w:rPr>
        <w:t>properties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 and ordinance violations. </w:t>
      </w:r>
      <w:r w:rsidR="004751D8">
        <w:rPr>
          <w:rFonts w:ascii="Calibri" w:hAnsi="Calibri" w:cs="Calibri"/>
          <w:sz w:val="22"/>
          <w:szCs w:val="22"/>
          <w:lang w:val="en-GB"/>
        </w:rPr>
        <w:t xml:space="preserve">City council would like to remind residents of Ordinance 6.403 Livestock or Fowl in the City…limit on fowl will be a maximum of 6 with no roosters allowed. </w:t>
      </w:r>
    </w:p>
    <w:p w14:paraId="38142950" w14:textId="77777777" w:rsidR="00332395" w:rsidRPr="00BF2C6F" w:rsidRDefault="00332395" w:rsidP="00332395">
      <w:pPr>
        <w:tabs>
          <w:tab w:val="left" w:pos="-720"/>
        </w:tabs>
        <w:suppressAutoHyphens/>
        <w:rPr>
          <w:rFonts w:ascii="Calibri" w:hAnsi="Calibri" w:cs="Calibri"/>
          <w:b/>
          <w:bCs/>
          <w:sz w:val="22"/>
          <w:szCs w:val="22"/>
        </w:rPr>
      </w:pPr>
      <w:r w:rsidRPr="00BF2C6F"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7881B109" w14:textId="77777777" w:rsidR="00CE72C0" w:rsidRDefault="005B18C1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Letter of Support for</w:t>
      </w:r>
      <w:r w:rsidR="008D0BAE">
        <w:rPr>
          <w:rFonts w:ascii="Calibri" w:hAnsi="Calibri" w:cs="Calibri"/>
          <w:b/>
          <w:sz w:val="22"/>
          <w:szCs w:val="22"/>
          <w:lang w:val="en-GB"/>
        </w:rPr>
        <w:t xml:space="preserve"> Hanson Co. Mitigation</w:t>
      </w:r>
    </w:p>
    <w:p w14:paraId="22719158" w14:textId="77777777" w:rsidR="004751D8" w:rsidRDefault="004751D8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Motion by C. Weber to approve Hanson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C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ounty mitigation letter and direct the 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m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ayor to sign. Kayser seconded the motion. </w:t>
      </w:r>
      <w:r w:rsidR="005B18C1">
        <w:rPr>
          <w:rFonts w:ascii="Calibri" w:hAnsi="Calibri" w:cs="Calibri"/>
          <w:bCs/>
          <w:sz w:val="22"/>
          <w:szCs w:val="22"/>
          <w:lang w:val="en-GB"/>
        </w:rPr>
        <w:t>All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votes aye.</w:t>
      </w:r>
    </w:p>
    <w:p w14:paraId="79E1A62C" w14:textId="77777777" w:rsidR="00E70810" w:rsidRPr="00E70810" w:rsidRDefault="008D0BAE" w:rsidP="005B18C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Contingency Transfer</w:t>
      </w:r>
    </w:p>
    <w:p w14:paraId="60B0D194" w14:textId="0A0D8189" w:rsidR="005B18C1" w:rsidRDefault="005B18C1" w:rsidP="00E7081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Motion by Storm to approve Resolution No. 2024-04 (Contingency Transfer</w:t>
      </w:r>
      <w:r w:rsidR="0028582C">
        <w:rPr>
          <w:rFonts w:ascii="Calibri" w:hAnsi="Calibri" w:cs="Calibri"/>
          <w:bCs/>
          <w:sz w:val="22"/>
          <w:szCs w:val="22"/>
        </w:rPr>
        <w:t xml:space="preserve"> for Ballpark </w:t>
      </w:r>
      <w:proofErr w:type="spellStart"/>
      <w:r w:rsidR="0028582C">
        <w:rPr>
          <w:rFonts w:ascii="Calibri" w:hAnsi="Calibri" w:cs="Calibri"/>
          <w:bCs/>
          <w:sz w:val="22"/>
          <w:szCs w:val="22"/>
        </w:rPr>
        <w:t>Improvments</w:t>
      </w:r>
      <w:proofErr w:type="spellEnd"/>
      <w:r w:rsidR="0028582C"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Cs/>
          <w:sz w:val="22"/>
          <w:szCs w:val="22"/>
        </w:rPr>
        <w:t>. E. Weber seconded the motion. Roll Call: all votes aye.</w:t>
      </w:r>
    </w:p>
    <w:p w14:paraId="7A6514AC" w14:textId="77777777" w:rsidR="00E70810" w:rsidRDefault="00E70810" w:rsidP="00E7081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Resolution No. 2024-04</w:t>
      </w:r>
    </w:p>
    <w:p w14:paraId="12D6F8A2" w14:textId="77777777" w:rsidR="00E70810" w:rsidRDefault="00E70810" w:rsidP="00E7081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WHEREAS, </w:t>
      </w:r>
      <w:r>
        <w:rPr>
          <w:rFonts w:ascii="Calibri" w:hAnsi="Calibri" w:cs="Calibri"/>
          <w:sz w:val="22"/>
          <w:szCs w:val="22"/>
        </w:rPr>
        <w:t>The City of Emery did approve a line for contingency transfers in the 2024 annual budget in accordance with SDCL 9-21-6.1; and,</w:t>
      </w:r>
    </w:p>
    <w:p w14:paraId="5C0D12ED" w14:textId="77777777" w:rsidR="00E70810" w:rsidRDefault="00E70810" w:rsidP="00E7081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WHEREAS,</w:t>
      </w:r>
      <w:r>
        <w:rPr>
          <w:rFonts w:ascii="Calibri" w:hAnsi="Calibri" w:cs="Calibri"/>
          <w:sz w:val="22"/>
          <w:szCs w:val="22"/>
        </w:rPr>
        <w:t xml:space="preserve"> The City of Emery finds it necessary to transfer from said contingency line; </w:t>
      </w:r>
    </w:p>
    <w:p w14:paraId="7C9BF126" w14:textId="77777777" w:rsidR="00E70810" w:rsidRDefault="00E70810" w:rsidP="00E7081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NOW THEREFORE IT IS HEREBY RESOLVED</w:t>
      </w:r>
      <w:r>
        <w:rPr>
          <w:rFonts w:ascii="Calibri" w:hAnsi="Calibri" w:cs="Calibri"/>
          <w:sz w:val="22"/>
          <w:szCs w:val="22"/>
        </w:rPr>
        <w:t xml:space="preserve"> by the Emery City Council, that the following amount(s) be transferred: </w:t>
      </w:r>
    </w:p>
    <w:p w14:paraId="057F43F5" w14:textId="77777777" w:rsidR="00E70810" w:rsidRDefault="00E70810" w:rsidP="00E70810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From: General Fund Contingency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$23,386.00</w:t>
      </w:r>
    </w:p>
    <w:p w14:paraId="7E5EB8EF" w14:textId="77777777" w:rsidR="00E70810" w:rsidRDefault="00E70810" w:rsidP="00E70810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To:      General Fund General Park/Ballpark (Lights)</w:t>
      </w:r>
      <w:r>
        <w:rPr>
          <w:rFonts w:ascii="Calibri" w:hAnsi="Calibri" w:cs="Calibri"/>
          <w:sz w:val="22"/>
          <w:szCs w:val="22"/>
        </w:rPr>
        <w:tab/>
        <w:t xml:space="preserve">     </w:t>
      </w:r>
      <w:r>
        <w:rPr>
          <w:rFonts w:ascii="Calibri" w:hAnsi="Calibri" w:cs="Calibri"/>
          <w:sz w:val="22"/>
          <w:szCs w:val="22"/>
        </w:rPr>
        <w:tab/>
        <w:t>$23,386.00</w:t>
      </w:r>
      <w:r>
        <w:rPr>
          <w:rFonts w:ascii="Calibri" w:hAnsi="Calibri" w:cs="Calibri"/>
          <w:sz w:val="22"/>
          <w:szCs w:val="22"/>
        </w:rPr>
        <w:tab/>
      </w:r>
    </w:p>
    <w:p w14:paraId="12E9AC1A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Passed and approved this </w:t>
      </w:r>
      <w:r>
        <w:rPr>
          <w:rFonts w:ascii="Calibri" w:hAnsi="Calibri" w:cs="Calibri"/>
          <w:sz w:val="22"/>
          <w:szCs w:val="22"/>
          <w:u w:val="single"/>
        </w:rPr>
        <w:t>9th day of December 2024</w:t>
      </w:r>
      <w:r>
        <w:rPr>
          <w:rFonts w:ascii="Calibri" w:hAnsi="Calibri" w:cs="Calibri"/>
          <w:sz w:val="22"/>
          <w:szCs w:val="22"/>
        </w:rPr>
        <w:t>, by the City Council of the City of Emery, South Dakota, by the following vote:</w:t>
      </w:r>
    </w:p>
    <w:p w14:paraId="297C1DEA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Ayes: </w:t>
      </w:r>
      <w:r>
        <w:rPr>
          <w:rFonts w:ascii="Calibri" w:hAnsi="Calibri" w:cs="Calibri"/>
          <w:sz w:val="22"/>
          <w:szCs w:val="22"/>
          <w:u w:val="single"/>
        </w:rPr>
        <w:t>_5__</w:t>
      </w:r>
    </w:p>
    <w:p w14:paraId="199463E4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Nays: </w:t>
      </w:r>
      <w:r>
        <w:rPr>
          <w:rFonts w:ascii="Calibri" w:hAnsi="Calibri" w:cs="Calibri"/>
          <w:sz w:val="22"/>
          <w:szCs w:val="22"/>
          <w:u w:val="single"/>
        </w:rPr>
        <w:t>__0__</w:t>
      </w:r>
    </w:p>
    <w:p w14:paraId="6CC8D90C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Absent: </w:t>
      </w:r>
      <w:r>
        <w:rPr>
          <w:rFonts w:ascii="Calibri" w:hAnsi="Calibri" w:cs="Calibri"/>
          <w:sz w:val="22"/>
          <w:szCs w:val="22"/>
          <w:u w:val="single"/>
        </w:rPr>
        <w:t>_1__</w:t>
      </w:r>
    </w:p>
    <w:p w14:paraId="703B9C8A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SEAL</w:t>
      </w:r>
    </w:p>
    <w:p w14:paraId="39F14BA6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Approved:</w:t>
      </w:r>
    </w:p>
    <w:p w14:paraId="78F00055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Andy Erickson, Mayor</w:t>
      </w:r>
    </w:p>
    <w:p w14:paraId="2A49C5B3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ATTEST:</w:t>
      </w:r>
    </w:p>
    <w:p w14:paraId="6B323193" w14:textId="77777777" w:rsidR="00E70810" w:rsidRDefault="00E70810" w:rsidP="00E70810">
      <w:pPr>
        <w:tabs>
          <w:tab w:val="left" w:pos="-720"/>
        </w:tabs>
        <w:suppressAutoHyphen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>Kristi Wollmann, Finance Officer</w:t>
      </w:r>
    </w:p>
    <w:p w14:paraId="7FA4D487" w14:textId="77777777" w:rsidR="008D0BAE" w:rsidRDefault="005B18C1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 xml:space="preserve">First </w:t>
      </w:r>
      <w:r w:rsidR="008D0BAE">
        <w:rPr>
          <w:rFonts w:ascii="Calibri" w:hAnsi="Calibri" w:cs="Calibri"/>
          <w:b/>
          <w:sz w:val="22"/>
          <w:szCs w:val="22"/>
          <w:lang w:val="en-GB"/>
        </w:rPr>
        <w:t xml:space="preserve">Reading </w:t>
      </w:r>
      <w:r w:rsidR="004751D8">
        <w:rPr>
          <w:rFonts w:ascii="Calibri" w:hAnsi="Calibri" w:cs="Calibri"/>
          <w:b/>
          <w:sz w:val="22"/>
          <w:szCs w:val="22"/>
          <w:lang w:val="en-GB"/>
        </w:rPr>
        <w:t>Ordinance</w:t>
      </w:r>
      <w:r w:rsidR="008D0BAE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E70810">
        <w:rPr>
          <w:rFonts w:ascii="Calibri" w:hAnsi="Calibri" w:cs="Calibri"/>
          <w:b/>
          <w:sz w:val="22"/>
          <w:szCs w:val="22"/>
          <w:lang w:val="en-GB"/>
        </w:rPr>
        <w:t>No</w:t>
      </w:r>
      <w:r w:rsidR="008D0BAE">
        <w:rPr>
          <w:rFonts w:ascii="Calibri" w:hAnsi="Calibri" w:cs="Calibri"/>
          <w:b/>
          <w:sz w:val="22"/>
          <w:szCs w:val="22"/>
          <w:lang w:val="en-GB"/>
        </w:rPr>
        <w:t>. 2024-5</w:t>
      </w:r>
      <w:r w:rsidR="00E70810">
        <w:rPr>
          <w:rFonts w:ascii="Calibri" w:hAnsi="Calibri" w:cs="Calibri"/>
          <w:b/>
          <w:sz w:val="22"/>
          <w:szCs w:val="22"/>
          <w:lang w:val="en-GB"/>
        </w:rPr>
        <w:t xml:space="preserve"> (2024 Supplemental Budget)</w:t>
      </w:r>
    </w:p>
    <w:p w14:paraId="717A3042" w14:textId="77777777" w:rsidR="004751D8" w:rsidRDefault="004751D8" w:rsidP="004751D8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Motion by C. Weber to approve the first reading of Ordinance No. 2024-5 (2024 Supplemental Budget). Storm seconded the motion. Roll Call: all votes aye.</w:t>
      </w:r>
    </w:p>
    <w:p w14:paraId="779A3F7F" w14:textId="77777777" w:rsidR="0020391F" w:rsidRPr="005B18C1" w:rsidRDefault="004D498E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4D498E">
        <w:rPr>
          <w:rFonts w:ascii="Calibri" w:hAnsi="Calibri" w:cs="Calibri"/>
          <w:b/>
          <w:sz w:val="22"/>
          <w:szCs w:val="22"/>
          <w:lang w:val="en-GB"/>
        </w:rPr>
        <w:t>2025 W</w:t>
      </w:r>
      <w:r w:rsidR="005B18C1">
        <w:rPr>
          <w:rFonts w:ascii="Calibri" w:hAnsi="Calibri" w:cs="Calibri"/>
          <w:b/>
          <w:sz w:val="22"/>
          <w:szCs w:val="22"/>
          <w:lang w:val="en-GB"/>
        </w:rPr>
        <w:t>age Discussion</w:t>
      </w:r>
    </w:p>
    <w:p w14:paraId="7382DE26" w14:textId="77777777" w:rsidR="00770A05" w:rsidRDefault="009B3D5A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E</w:t>
      </w:r>
      <w:r w:rsidR="00CD409C">
        <w:rPr>
          <w:rFonts w:ascii="Calibri" w:hAnsi="Calibri" w:cs="Calibri"/>
          <w:b/>
          <w:sz w:val="22"/>
          <w:szCs w:val="22"/>
          <w:lang w:val="en-GB"/>
        </w:rPr>
        <w:t>xecutive Session</w:t>
      </w:r>
    </w:p>
    <w:p w14:paraId="7E91511C" w14:textId="77777777" w:rsidR="00CD409C" w:rsidRDefault="00236B36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At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9:01</w:t>
      </w:r>
      <w:r w:rsidR="001D68AF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PM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>,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Storm</w:t>
      </w:r>
      <w:r w:rsidR="00CE72C0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made a motion </w:t>
      </w:r>
      <w:r w:rsidR="00B067DC">
        <w:rPr>
          <w:rFonts w:ascii="Calibri" w:hAnsi="Calibri" w:cs="Calibri"/>
          <w:bCs/>
          <w:sz w:val="22"/>
          <w:szCs w:val="22"/>
          <w:lang w:val="en-GB"/>
        </w:rPr>
        <w:t>to enter Executive Session pursuant to SDCL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1-25-2(1) Personnel</w:t>
      </w:r>
      <w:r w:rsidR="00B067DC">
        <w:rPr>
          <w:rFonts w:ascii="Calibri" w:hAnsi="Calibri" w:cs="Calibri"/>
          <w:bCs/>
          <w:sz w:val="22"/>
          <w:szCs w:val="22"/>
          <w:lang w:val="en-GB"/>
        </w:rPr>
        <w:t xml:space="preserve">.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C. Weber</w:t>
      </w:r>
      <w:r w:rsidR="00B067DC">
        <w:rPr>
          <w:rFonts w:ascii="Calibri" w:hAnsi="Calibri" w:cs="Calibri"/>
          <w:bCs/>
          <w:sz w:val="22"/>
          <w:szCs w:val="22"/>
          <w:lang w:val="en-GB"/>
        </w:rPr>
        <w:t xml:space="preserve"> seconded the motion. Roll call: all votes aye.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Mayor Erickson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B067DC">
        <w:rPr>
          <w:rFonts w:ascii="Calibri" w:hAnsi="Calibri" w:cs="Calibri"/>
          <w:bCs/>
          <w:sz w:val="22"/>
          <w:szCs w:val="22"/>
          <w:lang w:val="en-GB"/>
        </w:rPr>
        <w:t xml:space="preserve">declared out of Executive Session at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9:51</w:t>
      </w:r>
      <w:r w:rsidR="00B067DC">
        <w:rPr>
          <w:rFonts w:ascii="Calibri" w:hAnsi="Calibri" w:cs="Calibri"/>
          <w:bCs/>
          <w:sz w:val="22"/>
          <w:szCs w:val="22"/>
          <w:lang w:val="en-GB"/>
        </w:rPr>
        <w:t xml:space="preserve"> PM.</w:t>
      </w:r>
    </w:p>
    <w:p w14:paraId="27E1A260" w14:textId="77777777" w:rsidR="00323CD8" w:rsidRPr="004A79CF" w:rsidRDefault="004F22A1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4A79CF">
        <w:rPr>
          <w:rFonts w:ascii="Calibri" w:hAnsi="Calibri" w:cs="Calibri"/>
          <w:b/>
          <w:sz w:val="22"/>
          <w:szCs w:val="22"/>
          <w:lang w:val="en-GB"/>
        </w:rPr>
        <w:t xml:space="preserve">Adjourn </w:t>
      </w:r>
    </w:p>
    <w:p w14:paraId="161EF274" w14:textId="77777777" w:rsidR="004F22A1" w:rsidRPr="0074232A" w:rsidRDefault="004F22A1" w:rsidP="0074232A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Motion b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y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B. Bartscher</w:t>
      </w:r>
      <w:r w:rsidR="00C36D8C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to adjourn at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9:52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PM.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 xml:space="preserve">E. Weber </w:t>
      </w:r>
      <w:r w:rsidR="00CD63F6">
        <w:rPr>
          <w:rFonts w:ascii="Calibri" w:hAnsi="Calibri" w:cs="Calibri"/>
          <w:bCs/>
          <w:sz w:val="22"/>
          <w:szCs w:val="22"/>
          <w:lang w:val="en-GB"/>
        </w:rPr>
        <w:t>seconded the motion.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403B41">
        <w:rPr>
          <w:rFonts w:ascii="Calibri" w:hAnsi="Calibri" w:cs="Calibri"/>
          <w:bCs/>
          <w:sz w:val="22"/>
          <w:szCs w:val="22"/>
          <w:lang w:val="en-GB"/>
        </w:rPr>
        <w:t>A</w:t>
      </w:r>
      <w:r w:rsidR="00CD63F6">
        <w:rPr>
          <w:rFonts w:ascii="Calibri" w:hAnsi="Calibri" w:cs="Calibri"/>
          <w:bCs/>
          <w:sz w:val="22"/>
          <w:szCs w:val="22"/>
          <w:lang w:val="en-GB"/>
        </w:rPr>
        <w:t xml:space="preserve">ll </w:t>
      </w:r>
      <w:r>
        <w:rPr>
          <w:rFonts w:ascii="Calibri" w:hAnsi="Calibri" w:cs="Calibri"/>
          <w:bCs/>
          <w:sz w:val="22"/>
          <w:szCs w:val="22"/>
          <w:lang w:val="en-GB"/>
        </w:rPr>
        <w:t>votes aye.</w:t>
      </w:r>
    </w:p>
    <w:p w14:paraId="3C47FABF" w14:textId="77777777" w:rsidR="004F22A1" w:rsidRPr="00D03206" w:rsidRDefault="004F22A1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</w:t>
      </w:r>
    </w:p>
    <w:p w14:paraId="306B4A7A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Andy Erickson, Mayor</w:t>
      </w:r>
    </w:p>
    <w:p w14:paraId="1F15030A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ATTEST:</w:t>
      </w:r>
    </w:p>
    <w:p w14:paraId="04224C83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_____________________________</w:t>
      </w:r>
    </w:p>
    <w:p w14:paraId="32DDE1B5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  <w:sectPr w:rsidR="004F22A1" w:rsidSect="004F22A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008" w:bottom="720" w:left="1008" w:header="576" w:footer="720" w:gutter="0"/>
          <w:cols w:space="720"/>
          <w:docGrid w:linePitch="272"/>
        </w:sectPr>
      </w:pPr>
      <w:r>
        <w:rPr>
          <w:rFonts w:ascii="Calibri" w:hAnsi="Calibri" w:cs="Calibri"/>
          <w:sz w:val="22"/>
          <w:szCs w:val="22"/>
          <w:lang w:val="en-GB"/>
        </w:rPr>
        <w:t>Kristi Wollmann, Finance Officer</w:t>
      </w:r>
    </w:p>
    <w:p w14:paraId="0528A55D" w14:textId="77777777" w:rsidR="004F22A1" w:rsidRDefault="004F22A1" w:rsidP="004F22A1">
      <w:pPr>
        <w:pStyle w:val="NoSpacing"/>
        <w:rPr>
          <w:rFonts w:ascii="Calibri" w:hAnsi="Calibri" w:cs="Calibri"/>
          <w:sz w:val="18"/>
          <w:szCs w:val="18"/>
          <w:lang w:val="en-GB"/>
        </w:rPr>
      </w:pPr>
    </w:p>
    <w:p w14:paraId="035C94A4" w14:textId="77777777" w:rsidR="004F22A1" w:rsidRDefault="004F22A1" w:rsidP="004F22A1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lastRenderedPageBreak/>
        <w:t>The City of Emery is an equal opportunity employer.</w:t>
      </w:r>
    </w:p>
    <w:p w14:paraId="11BEFF5E" w14:textId="77777777" w:rsidR="00C41E08" w:rsidRPr="004F22A1" w:rsidRDefault="004F22A1" w:rsidP="0040311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 w:rsidRPr="00BE192A">
        <w:rPr>
          <w:rFonts w:ascii="Calibri" w:hAnsi="Calibri" w:cs="Calibri"/>
          <w:sz w:val="18"/>
          <w:szCs w:val="18"/>
          <w:lang w:val="en-GB"/>
        </w:rPr>
        <w:t xml:space="preserve">Published once at a cost of: </w:t>
      </w:r>
      <w:bookmarkEnd w:id="15"/>
      <w:bookmarkEnd w:id="16"/>
    </w:p>
    <w:sectPr w:rsidR="00C41E08" w:rsidRPr="004F22A1" w:rsidSect="004F22A1">
      <w:type w:val="continuous"/>
      <w:pgSz w:w="12240" w:h="15840" w:code="1"/>
      <w:pgMar w:top="1440" w:right="1008" w:bottom="720" w:left="1008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DD3B" w14:textId="77777777" w:rsidR="00B9408F" w:rsidRDefault="00B9408F" w:rsidP="006611D2">
      <w:r>
        <w:separator/>
      </w:r>
    </w:p>
  </w:endnote>
  <w:endnote w:type="continuationSeparator" w:id="0">
    <w:p w14:paraId="14E96BB6" w14:textId="77777777" w:rsidR="00B9408F" w:rsidRDefault="00B9408F" w:rsidP="006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E5A8B" w14:textId="77777777" w:rsidR="004F22A1" w:rsidRPr="007973C5" w:rsidRDefault="004F22A1" w:rsidP="00E9768D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City of Emery, Hanson County, South Dakota – </w:t>
    </w:r>
    <w:r w:rsidR="00975D79">
      <w:rPr>
        <w:rFonts w:ascii="Calibri" w:hAnsi="Calibri" w:cs="Calibri"/>
      </w:rPr>
      <w:t>December 9</w:t>
    </w:r>
    <w:r>
      <w:rPr>
        <w:rFonts w:ascii="Calibri" w:hAnsi="Calibri" w:cs="Calibri"/>
      </w:rPr>
      <w:t>,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EBB46" w14:textId="77777777" w:rsidR="004F22A1" w:rsidRDefault="004F22A1" w:rsidP="001B332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>City of Emery, Hanson County, South Dakota – December</w:t>
    </w:r>
    <w:r>
      <w:rPr>
        <w:rFonts w:ascii="Calibri" w:hAnsi="Calibri" w:cs="Calibri"/>
      </w:rPr>
      <w:tab/>
      <w:t xml:space="preserve"> 14, 2022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A4ADB" w14:textId="77777777" w:rsidR="00B9408F" w:rsidRDefault="00B9408F" w:rsidP="006611D2">
      <w:r>
        <w:separator/>
      </w:r>
    </w:p>
  </w:footnote>
  <w:footnote w:type="continuationSeparator" w:id="0">
    <w:p w14:paraId="70D9B754" w14:textId="77777777" w:rsidR="00B9408F" w:rsidRDefault="00B9408F" w:rsidP="0066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2E0C6" w14:textId="77777777" w:rsidR="004F22A1" w:rsidRPr="00683BC5" w:rsidRDefault="004F22A1" w:rsidP="00DB1054">
    <w:pPr>
      <w:pStyle w:val="Header"/>
      <w:tabs>
        <w:tab w:val="clear" w:pos="4680"/>
        <w:tab w:val="clear" w:pos="9360"/>
        <w:tab w:val="left" w:pos="1530"/>
      </w:tabs>
      <w:jc w:val="center"/>
      <w:rPr>
        <w:rFonts w:ascii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8A171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b/>
        <w:sz w:val="24"/>
        <w:szCs w:val="24"/>
      </w:rPr>
    </w:pPr>
    <w:r w:rsidRPr="00683BC5">
      <w:rPr>
        <w:rFonts w:ascii="Calibri" w:hAnsi="Calibri"/>
        <w:b/>
        <w:sz w:val="24"/>
        <w:szCs w:val="24"/>
      </w:rPr>
      <w:t xml:space="preserve">Emery City Council </w:t>
    </w:r>
    <w:r>
      <w:rPr>
        <w:rFonts w:ascii="Calibri" w:hAnsi="Calibri"/>
        <w:b/>
        <w:sz w:val="24"/>
        <w:szCs w:val="24"/>
      </w:rPr>
      <w:t>Agenda</w:t>
    </w:r>
  </w:p>
  <w:p w14:paraId="10864EE2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December 14, 2022</w:t>
    </w:r>
  </w:p>
  <w:p w14:paraId="0B8CFE0F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</w:pPr>
    <w:r>
      <w:rPr>
        <w:rFonts w:ascii="Calibri" w:hAnsi="Calibri"/>
        <w:sz w:val="24"/>
        <w:szCs w:val="24"/>
      </w:rPr>
      <w:t>7:00 PM – City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74E5BFC"/>
    <w:lvl w:ilvl="0">
      <w:numFmt w:val="bullet"/>
      <w:lvlText w:val="*"/>
      <w:lvlJc w:val="left"/>
    </w:lvl>
  </w:abstractNum>
  <w:abstractNum w:abstractNumId="1" w15:restartNumberingAfterBreak="0">
    <w:nsid w:val="03A86B32"/>
    <w:multiLevelType w:val="hybridMultilevel"/>
    <w:tmpl w:val="1F5C9508"/>
    <w:lvl w:ilvl="0" w:tplc="C22EE2DE">
      <w:start w:val="45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E80F58"/>
    <w:multiLevelType w:val="hybridMultilevel"/>
    <w:tmpl w:val="C9F8C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116B6"/>
    <w:multiLevelType w:val="hybridMultilevel"/>
    <w:tmpl w:val="BED2F3C4"/>
    <w:lvl w:ilvl="0" w:tplc="8B9C4ED6">
      <w:start w:val="43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683CDB"/>
    <w:multiLevelType w:val="hybridMultilevel"/>
    <w:tmpl w:val="545E060A"/>
    <w:lvl w:ilvl="0" w:tplc="B9E8A7AE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777EAB"/>
    <w:multiLevelType w:val="hybridMultilevel"/>
    <w:tmpl w:val="2C2CF3D4"/>
    <w:lvl w:ilvl="0" w:tplc="830AB96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857970"/>
    <w:multiLevelType w:val="hybridMultilevel"/>
    <w:tmpl w:val="937439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40CF"/>
    <w:multiLevelType w:val="hybridMultilevel"/>
    <w:tmpl w:val="C91488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50AD"/>
    <w:multiLevelType w:val="hybridMultilevel"/>
    <w:tmpl w:val="5CD488E6"/>
    <w:lvl w:ilvl="0" w:tplc="04090001">
      <w:start w:val="4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5ECD"/>
    <w:multiLevelType w:val="hybridMultilevel"/>
    <w:tmpl w:val="E07EC6A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92FDD"/>
    <w:multiLevelType w:val="hybridMultilevel"/>
    <w:tmpl w:val="6FCC78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62A7B"/>
    <w:multiLevelType w:val="multilevel"/>
    <w:tmpl w:val="E4C26F22"/>
    <w:lvl w:ilvl="0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2" w15:restartNumberingAfterBreak="0">
    <w:nsid w:val="19A806BD"/>
    <w:multiLevelType w:val="hybridMultilevel"/>
    <w:tmpl w:val="7368B7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86214"/>
    <w:multiLevelType w:val="hybridMultilevel"/>
    <w:tmpl w:val="E274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737A7"/>
    <w:multiLevelType w:val="hybridMultilevel"/>
    <w:tmpl w:val="66BCD6F4"/>
    <w:lvl w:ilvl="0" w:tplc="340054E0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2873D3E"/>
    <w:multiLevelType w:val="hybridMultilevel"/>
    <w:tmpl w:val="CA6412B4"/>
    <w:lvl w:ilvl="0" w:tplc="04090001">
      <w:start w:val="4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2148C"/>
    <w:multiLevelType w:val="hybridMultilevel"/>
    <w:tmpl w:val="3580E4F8"/>
    <w:lvl w:ilvl="0" w:tplc="77C2B3DA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A72DC"/>
    <w:multiLevelType w:val="hybridMultilevel"/>
    <w:tmpl w:val="D8EA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63C68"/>
    <w:multiLevelType w:val="hybridMultilevel"/>
    <w:tmpl w:val="4E849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F6552"/>
    <w:multiLevelType w:val="hybridMultilevel"/>
    <w:tmpl w:val="8C32FA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D31C7"/>
    <w:multiLevelType w:val="hybridMultilevel"/>
    <w:tmpl w:val="E4B80CCA"/>
    <w:lvl w:ilvl="0" w:tplc="BE4CE8A0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EC3126D"/>
    <w:multiLevelType w:val="hybridMultilevel"/>
    <w:tmpl w:val="605E841A"/>
    <w:lvl w:ilvl="0" w:tplc="3EDAC0A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FB71229"/>
    <w:multiLevelType w:val="hybridMultilevel"/>
    <w:tmpl w:val="D65E788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D6BDD"/>
    <w:multiLevelType w:val="multilevel"/>
    <w:tmpl w:val="E4C26F22"/>
    <w:lvl w:ilvl="0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4" w15:restartNumberingAfterBreak="0">
    <w:nsid w:val="424C2E46"/>
    <w:multiLevelType w:val="hybridMultilevel"/>
    <w:tmpl w:val="6600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5B2"/>
    <w:multiLevelType w:val="hybridMultilevel"/>
    <w:tmpl w:val="AA1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02321"/>
    <w:multiLevelType w:val="hybridMultilevel"/>
    <w:tmpl w:val="1D40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5388"/>
    <w:multiLevelType w:val="hybridMultilevel"/>
    <w:tmpl w:val="7BDE91EC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75D27"/>
    <w:multiLevelType w:val="hybridMultilevel"/>
    <w:tmpl w:val="3AF8C87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F5370"/>
    <w:multiLevelType w:val="hybridMultilevel"/>
    <w:tmpl w:val="59BE696A"/>
    <w:lvl w:ilvl="0" w:tplc="2B2A4718">
      <w:start w:val="42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D752E63C">
      <w:start w:val="420"/>
      <w:numFmt w:val="none"/>
      <w:lvlText w:val="429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C8A6217"/>
    <w:multiLevelType w:val="hybridMultilevel"/>
    <w:tmpl w:val="29D2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818EF"/>
    <w:multiLevelType w:val="hybridMultilevel"/>
    <w:tmpl w:val="C1A4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76914"/>
    <w:multiLevelType w:val="multilevel"/>
    <w:tmpl w:val="3F8AF3B2"/>
    <w:lvl w:ilvl="0">
      <w:start w:val="1"/>
      <w:numFmt w:val="decimal"/>
      <w:pStyle w:val="GCD1L1"/>
      <w:suff w:val="nothing"/>
      <w:lvlText w:val="Section %1."/>
      <w:lvlJc w:val="left"/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GCD1L2"/>
      <w:suff w:val="nothing"/>
      <w:lvlText w:val="%1.%2.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GCD1L3"/>
      <w:suff w:val="nothing"/>
      <w:lvlText w:val="%1.%2.%3.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Letter"/>
      <w:pStyle w:val="GCD1L4"/>
      <w:lvlText w:val="(%4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pStyle w:val="GCD1L5"/>
      <w:lvlText w:val="(%5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lowerLetter"/>
      <w:pStyle w:val="GCD1L6"/>
      <w:lvlText w:val="(%6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lowerRoman"/>
      <w:pStyle w:val="GCD1L7"/>
      <w:lvlText w:val="(%7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6290BC8"/>
    <w:multiLevelType w:val="hybridMultilevel"/>
    <w:tmpl w:val="CECE30DA"/>
    <w:lvl w:ilvl="0" w:tplc="06E26AA6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189604D"/>
    <w:multiLevelType w:val="hybridMultilevel"/>
    <w:tmpl w:val="F0DC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B7817"/>
    <w:multiLevelType w:val="hybridMultilevel"/>
    <w:tmpl w:val="8FF29C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6247"/>
    <w:multiLevelType w:val="hybridMultilevel"/>
    <w:tmpl w:val="EC0C2948"/>
    <w:lvl w:ilvl="0" w:tplc="24DA3A3A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56067C38">
      <w:numFmt w:val="none"/>
      <w:lvlText w:val=""/>
      <w:lvlJc w:val="left"/>
      <w:pPr>
        <w:tabs>
          <w:tab w:val="num" w:pos="360"/>
        </w:tabs>
      </w:pPr>
    </w:lvl>
    <w:lvl w:ilvl="2" w:tplc="EB1AEB4A">
      <w:numFmt w:val="none"/>
      <w:lvlText w:val=""/>
      <w:lvlJc w:val="left"/>
      <w:pPr>
        <w:tabs>
          <w:tab w:val="num" w:pos="360"/>
        </w:tabs>
      </w:pPr>
    </w:lvl>
    <w:lvl w:ilvl="3" w:tplc="0E2AB92C">
      <w:numFmt w:val="none"/>
      <w:lvlText w:val=""/>
      <w:lvlJc w:val="left"/>
      <w:pPr>
        <w:tabs>
          <w:tab w:val="num" w:pos="360"/>
        </w:tabs>
      </w:pPr>
    </w:lvl>
    <w:lvl w:ilvl="4" w:tplc="64767776">
      <w:numFmt w:val="none"/>
      <w:lvlText w:val=""/>
      <w:lvlJc w:val="left"/>
      <w:pPr>
        <w:tabs>
          <w:tab w:val="num" w:pos="360"/>
        </w:tabs>
      </w:pPr>
    </w:lvl>
    <w:lvl w:ilvl="5" w:tplc="485A11DE">
      <w:numFmt w:val="none"/>
      <w:lvlText w:val=""/>
      <w:lvlJc w:val="left"/>
      <w:pPr>
        <w:tabs>
          <w:tab w:val="num" w:pos="360"/>
        </w:tabs>
      </w:pPr>
    </w:lvl>
    <w:lvl w:ilvl="6" w:tplc="D42E7114">
      <w:numFmt w:val="none"/>
      <w:lvlText w:val=""/>
      <w:lvlJc w:val="left"/>
      <w:pPr>
        <w:tabs>
          <w:tab w:val="num" w:pos="360"/>
        </w:tabs>
      </w:pPr>
    </w:lvl>
    <w:lvl w:ilvl="7" w:tplc="7460E3E2">
      <w:numFmt w:val="none"/>
      <w:lvlText w:val=""/>
      <w:lvlJc w:val="left"/>
      <w:pPr>
        <w:tabs>
          <w:tab w:val="num" w:pos="360"/>
        </w:tabs>
      </w:pPr>
    </w:lvl>
    <w:lvl w:ilvl="8" w:tplc="D93081B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F234829"/>
    <w:multiLevelType w:val="hybridMultilevel"/>
    <w:tmpl w:val="9D680DC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7774">
    <w:abstractNumId w:val="14"/>
  </w:num>
  <w:num w:numId="2" w16cid:durableId="813182000">
    <w:abstractNumId w:val="33"/>
  </w:num>
  <w:num w:numId="3" w16cid:durableId="1925647816">
    <w:abstractNumId w:val="20"/>
  </w:num>
  <w:num w:numId="4" w16cid:durableId="1552886738">
    <w:abstractNumId w:val="4"/>
  </w:num>
  <w:num w:numId="5" w16cid:durableId="1203250509">
    <w:abstractNumId w:val="5"/>
  </w:num>
  <w:num w:numId="6" w16cid:durableId="686517883">
    <w:abstractNumId w:val="29"/>
  </w:num>
  <w:num w:numId="7" w16cid:durableId="684786805">
    <w:abstractNumId w:val="3"/>
  </w:num>
  <w:num w:numId="8" w16cid:durableId="635766622">
    <w:abstractNumId w:val="1"/>
  </w:num>
  <w:num w:numId="9" w16cid:durableId="1308432385">
    <w:abstractNumId w:val="2"/>
  </w:num>
  <w:num w:numId="10" w16cid:durableId="458034199">
    <w:abstractNumId w:val="36"/>
  </w:num>
  <w:num w:numId="11" w16cid:durableId="197357087">
    <w:abstractNumId w:val="11"/>
  </w:num>
  <w:num w:numId="12" w16cid:durableId="1801728581">
    <w:abstractNumId w:val="23"/>
  </w:num>
  <w:num w:numId="13" w16cid:durableId="1095247828">
    <w:abstractNumId w:val="8"/>
  </w:num>
  <w:num w:numId="14" w16cid:durableId="1022711038">
    <w:abstractNumId w:val="15"/>
  </w:num>
  <w:num w:numId="15" w16cid:durableId="1423916999">
    <w:abstractNumId w:val="21"/>
  </w:num>
  <w:num w:numId="16" w16cid:durableId="1945843643">
    <w:abstractNumId w:val="27"/>
  </w:num>
  <w:num w:numId="17" w16cid:durableId="833570235">
    <w:abstractNumId w:val="22"/>
  </w:num>
  <w:num w:numId="18" w16cid:durableId="1214660625">
    <w:abstractNumId w:val="19"/>
  </w:num>
  <w:num w:numId="19" w16cid:durableId="75984813">
    <w:abstractNumId w:val="37"/>
  </w:num>
  <w:num w:numId="20" w16cid:durableId="169832010">
    <w:abstractNumId w:val="18"/>
  </w:num>
  <w:num w:numId="21" w16cid:durableId="1485269968">
    <w:abstractNumId w:val="10"/>
  </w:num>
  <w:num w:numId="22" w16cid:durableId="1769423575">
    <w:abstractNumId w:val="35"/>
  </w:num>
  <w:num w:numId="23" w16cid:durableId="1712731789">
    <w:abstractNumId w:val="30"/>
  </w:num>
  <w:num w:numId="24" w16cid:durableId="1828858405">
    <w:abstractNumId w:val="32"/>
  </w:num>
  <w:num w:numId="25" w16cid:durableId="90250376">
    <w:abstractNumId w:val="13"/>
  </w:num>
  <w:num w:numId="26" w16cid:durableId="1072510279">
    <w:abstractNumId w:val="31"/>
  </w:num>
  <w:num w:numId="27" w16cid:durableId="5010454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 w16cid:durableId="842008562">
    <w:abstractNumId w:val="6"/>
  </w:num>
  <w:num w:numId="29" w16cid:durableId="33580460">
    <w:abstractNumId w:val="12"/>
  </w:num>
  <w:num w:numId="30" w16cid:durableId="1157695096">
    <w:abstractNumId w:val="16"/>
  </w:num>
  <w:num w:numId="31" w16cid:durableId="1635061426">
    <w:abstractNumId w:val="9"/>
  </w:num>
  <w:num w:numId="32" w16cid:durableId="2035880701">
    <w:abstractNumId w:val="28"/>
  </w:num>
  <w:num w:numId="33" w16cid:durableId="759451468">
    <w:abstractNumId w:val="7"/>
  </w:num>
  <w:num w:numId="34" w16cid:durableId="1429738276">
    <w:abstractNumId w:val="24"/>
  </w:num>
  <w:num w:numId="35" w16cid:durableId="126092800">
    <w:abstractNumId w:val="26"/>
  </w:num>
  <w:num w:numId="36" w16cid:durableId="1422526398">
    <w:abstractNumId w:val="17"/>
  </w:num>
  <w:num w:numId="37" w16cid:durableId="623267543">
    <w:abstractNumId w:val="25"/>
  </w:num>
  <w:num w:numId="38" w16cid:durableId="16080819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B46FAB"/>
    <w:rsid w:val="000001A5"/>
    <w:rsid w:val="00000287"/>
    <w:rsid w:val="00000480"/>
    <w:rsid w:val="00000642"/>
    <w:rsid w:val="00000966"/>
    <w:rsid w:val="00000C23"/>
    <w:rsid w:val="00000C67"/>
    <w:rsid w:val="00000DFA"/>
    <w:rsid w:val="00001267"/>
    <w:rsid w:val="00001545"/>
    <w:rsid w:val="00001D6A"/>
    <w:rsid w:val="00001D77"/>
    <w:rsid w:val="00001FD6"/>
    <w:rsid w:val="0000200B"/>
    <w:rsid w:val="00002AF7"/>
    <w:rsid w:val="00002CBE"/>
    <w:rsid w:val="00003209"/>
    <w:rsid w:val="000033B6"/>
    <w:rsid w:val="00003646"/>
    <w:rsid w:val="000036CC"/>
    <w:rsid w:val="0000379F"/>
    <w:rsid w:val="00003BAF"/>
    <w:rsid w:val="00003C0E"/>
    <w:rsid w:val="00003CAE"/>
    <w:rsid w:val="00003D64"/>
    <w:rsid w:val="000047E6"/>
    <w:rsid w:val="000051E1"/>
    <w:rsid w:val="0000562A"/>
    <w:rsid w:val="0000598D"/>
    <w:rsid w:val="000059C7"/>
    <w:rsid w:val="00005E32"/>
    <w:rsid w:val="00006187"/>
    <w:rsid w:val="000062EB"/>
    <w:rsid w:val="000063FE"/>
    <w:rsid w:val="0000647E"/>
    <w:rsid w:val="00006853"/>
    <w:rsid w:val="00006889"/>
    <w:rsid w:val="00006A70"/>
    <w:rsid w:val="00006E60"/>
    <w:rsid w:val="00007159"/>
    <w:rsid w:val="00007C5C"/>
    <w:rsid w:val="00007F55"/>
    <w:rsid w:val="000100B3"/>
    <w:rsid w:val="00010545"/>
    <w:rsid w:val="000105AF"/>
    <w:rsid w:val="00010A50"/>
    <w:rsid w:val="00010BC8"/>
    <w:rsid w:val="00010F56"/>
    <w:rsid w:val="00010F77"/>
    <w:rsid w:val="00010FA1"/>
    <w:rsid w:val="0001103D"/>
    <w:rsid w:val="000110E7"/>
    <w:rsid w:val="0001116D"/>
    <w:rsid w:val="000112A8"/>
    <w:rsid w:val="00011401"/>
    <w:rsid w:val="00011AA1"/>
    <w:rsid w:val="00012560"/>
    <w:rsid w:val="000126BA"/>
    <w:rsid w:val="00012E6F"/>
    <w:rsid w:val="00012EF1"/>
    <w:rsid w:val="00013658"/>
    <w:rsid w:val="00013B12"/>
    <w:rsid w:val="00013BA2"/>
    <w:rsid w:val="00013EDC"/>
    <w:rsid w:val="000140C0"/>
    <w:rsid w:val="000147ED"/>
    <w:rsid w:val="00014851"/>
    <w:rsid w:val="00014B71"/>
    <w:rsid w:val="0001523F"/>
    <w:rsid w:val="0001559D"/>
    <w:rsid w:val="0001566C"/>
    <w:rsid w:val="00015BF7"/>
    <w:rsid w:val="00015C93"/>
    <w:rsid w:val="00016843"/>
    <w:rsid w:val="000178DD"/>
    <w:rsid w:val="00017F05"/>
    <w:rsid w:val="000201E9"/>
    <w:rsid w:val="000203BB"/>
    <w:rsid w:val="00020944"/>
    <w:rsid w:val="00021334"/>
    <w:rsid w:val="0002146A"/>
    <w:rsid w:val="00021BB7"/>
    <w:rsid w:val="00022273"/>
    <w:rsid w:val="000225F6"/>
    <w:rsid w:val="00022764"/>
    <w:rsid w:val="00022CFD"/>
    <w:rsid w:val="00023710"/>
    <w:rsid w:val="00023F3C"/>
    <w:rsid w:val="00023F3E"/>
    <w:rsid w:val="0002400D"/>
    <w:rsid w:val="00024423"/>
    <w:rsid w:val="0002468F"/>
    <w:rsid w:val="000246C6"/>
    <w:rsid w:val="000246CD"/>
    <w:rsid w:val="000246D7"/>
    <w:rsid w:val="000247B9"/>
    <w:rsid w:val="00024A91"/>
    <w:rsid w:val="00024B4D"/>
    <w:rsid w:val="0002560F"/>
    <w:rsid w:val="00025817"/>
    <w:rsid w:val="00025B58"/>
    <w:rsid w:val="00025B73"/>
    <w:rsid w:val="000263C2"/>
    <w:rsid w:val="00026454"/>
    <w:rsid w:val="00026659"/>
    <w:rsid w:val="00026BFD"/>
    <w:rsid w:val="00026E5F"/>
    <w:rsid w:val="00026F65"/>
    <w:rsid w:val="000273F9"/>
    <w:rsid w:val="00027780"/>
    <w:rsid w:val="00030547"/>
    <w:rsid w:val="00030548"/>
    <w:rsid w:val="00030A1D"/>
    <w:rsid w:val="00030D0A"/>
    <w:rsid w:val="00030D3D"/>
    <w:rsid w:val="00030EBA"/>
    <w:rsid w:val="00031435"/>
    <w:rsid w:val="000315D2"/>
    <w:rsid w:val="00031ACC"/>
    <w:rsid w:val="00031E0A"/>
    <w:rsid w:val="000321BB"/>
    <w:rsid w:val="00032718"/>
    <w:rsid w:val="000327DB"/>
    <w:rsid w:val="0003286A"/>
    <w:rsid w:val="00032FC2"/>
    <w:rsid w:val="00033456"/>
    <w:rsid w:val="000334CB"/>
    <w:rsid w:val="00033F73"/>
    <w:rsid w:val="000343F8"/>
    <w:rsid w:val="000346DB"/>
    <w:rsid w:val="000347F2"/>
    <w:rsid w:val="000347F3"/>
    <w:rsid w:val="00034A82"/>
    <w:rsid w:val="00034F68"/>
    <w:rsid w:val="000356AF"/>
    <w:rsid w:val="000356BC"/>
    <w:rsid w:val="00035969"/>
    <w:rsid w:val="00035AA2"/>
    <w:rsid w:val="00036468"/>
    <w:rsid w:val="00036C77"/>
    <w:rsid w:val="00036DC9"/>
    <w:rsid w:val="00036F37"/>
    <w:rsid w:val="00037172"/>
    <w:rsid w:val="00037304"/>
    <w:rsid w:val="00037446"/>
    <w:rsid w:val="0004069F"/>
    <w:rsid w:val="00040938"/>
    <w:rsid w:val="00040B5E"/>
    <w:rsid w:val="00040DD4"/>
    <w:rsid w:val="0004112E"/>
    <w:rsid w:val="00041320"/>
    <w:rsid w:val="00041371"/>
    <w:rsid w:val="00041498"/>
    <w:rsid w:val="000417D4"/>
    <w:rsid w:val="00041A44"/>
    <w:rsid w:val="00042106"/>
    <w:rsid w:val="000422B1"/>
    <w:rsid w:val="000422DC"/>
    <w:rsid w:val="000422ED"/>
    <w:rsid w:val="000427E2"/>
    <w:rsid w:val="00042F02"/>
    <w:rsid w:val="00042FFD"/>
    <w:rsid w:val="0004313E"/>
    <w:rsid w:val="000434B9"/>
    <w:rsid w:val="00043A96"/>
    <w:rsid w:val="00043F4A"/>
    <w:rsid w:val="00044241"/>
    <w:rsid w:val="000443CE"/>
    <w:rsid w:val="00044B6D"/>
    <w:rsid w:val="00045783"/>
    <w:rsid w:val="00045B1D"/>
    <w:rsid w:val="00046087"/>
    <w:rsid w:val="00046691"/>
    <w:rsid w:val="00046821"/>
    <w:rsid w:val="00046904"/>
    <w:rsid w:val="00046A94"/>
    <w:rsid w:val="00046CA6"/>
    <w:rsid w:val="00047199"/>
    <w:rsid w:val="000472AB"/>
    <w:rsid w:val="000477D2"/>
    <w:rsid w:val="00047BE5"/>
    <w:rsid w:val="00047DD0"/>
    <w:rsid w:val="00047FB6"/>
    <w:rsid w:val="000501F1"/>
    <w:rsid w:val="000502F3"/>
    <w:rsid w:val="00050555"/>
    <w:rsid w:val="00050BD0"/>
    <w:rsid w:val="00050FE7"/>
    <w:rsid w:val="00051165"/>
    <w:rsid w:val="00051912"/>
    <w:rsid w:val="00051B02"/>
    <w:rsid w:val="0005201E"/>
    <w:rsid w:val="00052718"/>
    <w:rsid w:val="00052799"/>
    <w:rsid w:val="00052A3F"/>
    <w:rsid w:val="000531D9"/>
    <w:rsid w:val="00053230"/>
    <w:rsid w:val="000532E0"/>
    <w:rsid w:val="000532E1"/>
    <w:rsid w:val="0005334F"/>
    <w:rsid w:val="00053B38"/>
    <w:rsid w:val="00053F57"/>
    <w:rsid w:val="000547B8"/>
    <w:rsid w:val="0005480E"/>
    <w:rsid w:val="0005496E"/>
    <w:rsid w:val="000549A4"/>
    <w:rsid w:val="00054CA2"/>
    <w:rsid w:val="000554A4"/>
    <w:rsid w:val="00055798"/>
    <w:rsid w:val="000561FD"/>
    <w:rsid w:val="00056B12"/>
    <w:rsid w:val="00056BCC"/>
    <w:rsid w:val="00056DA5"/>
    <w:rsid w:val="00056E87"/>
    <w:rsid w:val="00057EC8"/>
    <w:rsid w:val="00057F97"/>
    <w:rsid w:val="0006028F"/>
    <w:rsid w:val="00060903"/>
    <w:rsid w:val="00060B22"/>
    <w:rsid w:val="00060B6B"/>
    <w:rsid w:val="00060E37"/>
    <w:rsid w:val="00060E7C"/>
    <w:rsid w:val="00061485"/>
    <w:rsid w:val="0006148A"/>
    <w:rsid w:val="000615C8"/>
    <w:rsid w:val="0006167A"/>
    <w:rsid w:val="00061695"/>
    <w:rsid w:val="00062361"/>
    <w:rsid w:val="00062435"/>
    <w:rsid w:val="000624F6"/>
    <w:rsid w:val="00062B3E"/>
    <w:rsid w:val="000636C4"/>
    <w:rsid w:val="000637C7"/>
    <w:rsid w:val="00063CD7"/>
    <w:rsid w:val="00063F87"/>
    <w:rsid w:val="00063FF6"/>
    <w:rsid w:val="0006410F"/>
    <w:rsid w:val="000646C5"/>
    <w:rsid w:val="00065043"/>
    <w:rsid w:val="00065188"/>
    <w:rsid w:val="000654B8"/>
    <w:rsid w:val="00065730"/>
    <w:rsid w:val="00065772"/>
    <w:rsid w:val="00065972"/>
    <w:rsid w:val="00065A71"/>
    <w:rsid w:val="00065B63"/>
    <w:rsid w:val="00065DF0"/>
    <w:rsid w:val="00065FE6"/>
    <w:rsid w:val="000661D5"/>
    <w:rsid w:val="00066A29"/>
    <w:rsid w:val="00066E01"/>
    <w:rsid w:val="00067323"/>
    <w:rsid w:val="000679B2"/>
    <w:rsid w:val="00067B4A"/>
    <w:rsid w:val="00067BA8"/>
    <w:rsid w:val="00067C0A"/>
    <w:rsid w:val="00067E9E"/>
    <w:rsid w:val="00067FBE"/>
    <w:rsid w:val="0007053E"/>
    <w:rsid w:val="00070613"/>
    <w:rsid w:val="000706C0"/>
    <w:rsid w:val="00070767"/>
    <w:rsid w:val="00070CE5"/>
    <w:rsid w:val="000710F3"/>
    <w:rsid w:val="0007185F"/>
    <w:rsid w:val="000719DC"/>
    <w:rsid w:val="00071E5C"/>
    <w:rsid w:val="00072043"/>
    <w:rsid w:val="0007210C"/>
    <w:rsid w:val="0007216B"/>
    <w:rsid w:val="0007290A"/>
    <w:rsid w:val="0007292D"/>
    <w:rsid w:val="00072AF6"/>
    <w:rsid w:val="00072B94"/>
    <w:rsid w:val="00072E3B"/>
    <w:rsid w:val="000732BB"/>
    <w:rsid w:val="00073A2B"/>
    <w:rsid w:val="00073C1C"/>
    <w:rsid w:val="00073F5B"/>
    <w:rsid w:val="00074180"/>
    <w:rsid w:val="00074219"/>
    <w:rsid w:val="000748D1"/>
    <w:rsid w:val="0007501C"/>
    <w:rsid w:val="00075071"/>
    <w:rsid w:val="000750DB"/>
    <w:rsid w:val="00075540"/>
    <w:rsid w:val="00075BC4"/>
    <w:rsid w:val="00076261"/>
    <w:rsid w:val="00076C1E"/>
    <w:rsid w:val="00076D06"/>
    <w:rsid w:val="00076FEE"/>
    <w:rsid w:val="00077AF3"/>
    <w:rsid w:val="00080AB7"/>
    <w:rsid w:val="00080DDB"/>
    <w:rsid w:val="00080F83"/>
    <w:rsid w:val="00081388"/>
    <w:rsid w:val="000813A3"/>
    <w:rsid w:val="000813B0"/>
    <w:rsid w:val="000814D5"/>
    <w:rsid w:val="00081891"/>
    <w:rsid w:val="00081B57"/>
    <w:rsid w:val="00081C4D"/>
    <w:rsid w:val="00081E13"/>
    <w:rsid w:val="0008207A"/>
    <w:rsid w:val="00082693"/>
    <w:rsid w:val="00082782"/>
    <w:rsid w:val="00082941"/>
    <w:rsid w:val="00082B16"/>
    <w:rsid w:val="00082C5E"/>
    <w:rsid w:val="00082E34"/>
    <w:rsid w:val="0008334E"/>
    <w:rsid w:val="00083353"/>
    <w:rsid w:val="00083B68"/>
    <w:rsid w:val="00084255"/>
    <w:rsid w:val="000845C4"/>
    <w:rsid w:val="00084843"/>
    <w:rsid w:val="00084B0B"/>
    <w:rsid w:val="00084C6D"/>
    <w:rsid w:val="00084EE9"/>
    <w:rsid w:val="000854F9"/>
    <w:rsid w:val="000856E1"/>
    <w:rsid w:val="00085CA6"/>
    <w:rsid w:val="00085E98"/>
    <w:rsid w:val="00085F4B"/>
    <w:rsid w:val="00086106"/>
    <w:rsid w:val="00086396"/>
    <w:rsid w:val="000867D3"/>
    <w:rsid w:val="00086DD7"/>
    <w:rsid w:val="00086E87"/>
    <w:rsid w:val="00087031"/>
    <w:rsid w:val="0008722C"/>
    <w:rsid w:val="00087268"/>
    <w:rsid w:val="00087293"/>
    <w:rsid w:val="0008767C"/>
    <w:rsid w:val="0009044F"/>
    <w:rsid w:val="0009098A"/>
    <w:rsid w:val="00090AD7"/>
    <w:rsid w:val="00090B26"/>
    <w:rsid w:val="00090C81"/>
    <w:rsid w:val="00090D78"/>
    <w:rsid w:val="0009135D"/>
    <w:rsid w:val="000914D5"/>
    <w:rsid w:val="000915AA"/>
    <w:rsid w:val="00091A13"/>
    <w:rsid w:val="00091ED5"/>
    <w:rsid w:val="00091FEB"/>
    <w:rsid w:val="000921C0"/>
    <w:rsid w:val="000926A6"/>
    <w:rsid w:val="00092740"/>
    <w:rsid w:val="00092757"/>
    <w:rsid w:val="000929E0"/>
    <w:rsid w:val="000929EC"/>
    <w:rsid w:val="00092BAE"/>
    <w:rsid w:val="00092C7A"/>
    <w:rsid w:val="00092D8D"/>
    <w:rsid w:val="00093028"/>
    <w:rsid w:val="0009379A"/>
    <w:rsid w:val="00093910"/>
    <w:rsid w:val="00093D0C"/>
    <w:rsid w:val="00093D36"/>
    <w:rsid w:val="00093FFE"/>
    <w:rsid w:val="00094183"/>
    <w:rsid w:val="0009419A"/>
    <w:rsid w:val="000941B1"/>
    <w:rsid w:val="00094332"/>
    <w:rsid w:val="000944EB"/>
    <w:rsid w:val="00094A61"/>
    <w:rsid w:val="00094FD1"/>
    <w:rsid w:val="00095214"/>
    <w:rsid w:val="000958B4"/>
    <w:rsid w:val="000958F6"/>
    <w:rsid w:val="00095EE7"/>
    <w:rsid w:val="0009621A"/>
    <w:rsid w:val="0009649A"/>
    <w:rsid w:val="000966C4"/>
    <w:rsid w:val="00096892"/>
    <w:rsid w:val="0009695C"/>
    <w:rsid w:val="00096BB8"/>
    <w:rsid w:val="00096DF6"/>
    <w:rsid w:val="00097665"/>
    <w:rsid w:val="000977BA"/>
    <w:rsid w:val="0009790B"/>
    <w:rsid w:val="00097BB3"/>
    <w:rsid w:val="00097C4B"/>
    <w:rsid w:val="00097D3D"/>
    <w:rsid w:val="00097D4A"/>
    <w:rsid w:val="00097E66"/>
    <w:rsid w:val="000A001C"/>
    <w:rsid w:val="000A0133"/>
    <w:rsid w:val="000A0270"/>
    <w:rsid w:val="000A14E0"/>
    <w:rsid w:val="000A19DA"/>
    <w:rsid w:val="000A1F3B"/>
    <w:rsid w:val="000A1FBB"/>
    <w:rsid w:val="000A2414"/>
    <w:rsid w:val="000A24F4"/>
    <w:rsid w:val="000A2926"/>
    <w:rsid w:val="000A2CC1"/>
    <w:rsid w:val="000A2DC7"/>
    <w:rsid w:val="000A34F3"/>
    <w:rsid w:val="000A3586"/>
    <w:rsid w:val="000A391D"/>
    <w:rsid w:val="000A395B"/>
    <w:rsid w:val="000A3B61"/>
    <w:rsid w:val="000A3F38"/>
    <w:rsid w:val="000A4718"/>
    <w:rsid w:val="000A4C06"/>
    <w:rsid w:val="000A4EAF"/>
    <w:rsid w:val="000A5188"/>
    <w:rsid w:val="000A5204"/>
    <w:rsid w:val="000A5C66"/>
    <w:rsid w:val="000A5D04"/>
    <w:rsid w:val="000A623F"/>
    <w:rsid w:val="000A656A"/>
    <w:rsid w:val="000A6580"/>
    <w:rsid w:val="000A6D1C"/>
    <w:rsid w:val="000A6EA9"/>
    <w:rsid w:val="000A70AA"/>
    <w:rsid w:val="000A77C6"/>
    <w:rsid w:val="000A7A8B"/>
    <w:rsid w:val="000A7E24"/>
    <w:rsid w:val="000A7E87"/>
    <w:rsid w:val="000B08FF"/>
    <w:rsid w:val="000B0C1A"/>
    <w:rsid w:val="000B10DC"/>
    <w:rsid w:val="000B1655"/>
    <w:rsid w:val="000B1D8E"/>
    <w:rsid w:val="000B2446"/>
    <w:rsid w:val="000B2DDE"/>
    <w:rsid w:val="000B2EB3"/>
    <w:rsid w:val="000B3409"/>
    <w:rsid w:val="000B3C6B"/>
    <w:rsid w:val="000B3C81"/>
    <w:rsid w:val="000B3D92"/>
    <w:rsid w:val="000B45C3"/>
    <w:rsid w:val="000B46BA"/>
    <w:rsid w:val="000B46BC"/>
    <w:rsid w:val="000B480D"/>
    <w:rsid w:val="000B481F"/>
    <w:rsid w:val="000B49A3"/>
    <w:rsid w:val="000B4FD9"/>
    <w:rsid w:val="000B5374"/>
    <w:rsid w:val="000B551D"/>
    <w:rsid w:val="000B56A2"/>
    <w:rsid w:val="000B57F8"/>
    <w:rsid w:val="000B5CE8"/>
    <w:rsid w:val="000B609D"/>
    <w:rsid w:val="000B6297"/>
    <w:rsid w:val="000B6340"/>
    <w:rsid w:val="000B68FE"/>
    <w:rsid w:val="000B6968"/>
    <w:rsid w:val="000B6C17"/>
    <w:rsid w:val="000B6EFB"/>
    <w:rsid w:val="000B732E"/>
    <w:rsid w:val="000B76C9"/>
    <w:rsid w:val="000B7C10"/>
    <w:rsid w:val="000C0206"/>
    <w:rsid w:val="000C0275"/>
    <w:rsid w:val="000C0342"/>
    <w:rsid w:val="000C04CD"/>
    <w:rsid w:val="000C0884"/>
    <w:rsid w:val="000C0A7B"/>
    <w:rsid w:val="000C1037"/>
    <w:rsid w:val="000C1854"/>
    <w:rsid w:val="000C18D5"/>
    <w:rsid w:val="000C1915"/>
    <w:rsid w:val="000C234E"/>
    <w:rsid w:val="000C2356"/>
    <w:rsid w:val="000C24E7"/>
    <w:rsid w:val="000C2867"/>
    <w:rsid w:val="000C2DC7"/>
    <w:rsid w:val="000C314D"/>
    <w:rsid w:val="000C410D"/>
    <w:rsid w:val="000C42CC"/>
    <w:rsid w:val="000C44DE"/>
    <w:rsid w:val="000C45AE"/>
    <w:rsid w:val="000C4754"/>
    <w:rsid w:val="000C498A"/>
    <w:rsid w:val="000C4A1B"/>
    <w:rsid w:val="000C4C28"/>
    <w:rsid w:val="000C4C63"/>
    <w:rsid w:val="000C4CE5"/>
    <w:rsid w:val="000C50C5"/>
    <w:rsid w:val="000C5174"/>
    <w:rsid w:val="000C5442"/>
    <w:rsid w:val="000C5483"/>
    <w:rsid w:val="000C54DC"/>
    <w:rsid w:val="000C580C"/>
    <w:rsid w:val="000C596C"/>
    <w:rsid w:val="000C5A9D"/>
    <w:rsid w:val="000C5CDA"/>
    <w:rsid w:val="000C6567"/>
    <w:rsid w:val="000C6706"/>
    <w:rsid w:val="000C6B24"/>
    <w:rsid w:val="000C6D7C"/>
    <w:rsid w:val="000C6DCA"/>
    <w:rsid w:val="000C7305"/>
    <w:rsid w:val="000C7373"/>
    <w:rsid w:val="000C7710"/>
    <w:rsid w:val="000C7895"/>
    <w:rsid w:val="000C7F42"/>
    <w:rsid w:val="000D01F0"/>
    <w:rsid w:val="000D031E"/>
    <w:rsid w:val="000D039B"/>
    <w:rsid w:val="000D0546"/>
    <w:rsid w:val="000D08B0"/>
    <w:rsid w:val="000D0DC3"/>
    <w:rsid w:val="000D0DCD"/>
    <w:rsid w:val="000D11C8"/>
    <w:rsid w:val="000D13E1"/>
    <w:rsid w:val="000D1916"/>
    <w:rsid w:val="000D1A16"/>
    <w:rsid w:val="000D1A9A"/>
    <w:rsid w:val="000D1CEB"/>
    <w:rsid w:val="000D21FE"/>
    <w:rsid w:val="000D2217"/>
    <w:rsid w:val="000D22C1"/>
    <w:rsid w:val="000D24ED"/>
    <w:rsid w:val="000D285D"/>
    <w:rsid w:val="000D2ECB"/>
    <w:rsid w:val="000D3047"/>
    <w:rsid w:val="000D3297"/>
    <w:rsid w:val="000D3836"/>
    <w:rsid w:val="000D3CEB"/>
    <w:rsid w:val="000D3FB4"/>
    <w:rsid w:val="000D4168"/>
    <w:rsid w:val="000D416D"/>
    <w:rsid w:val="000D4457"/>
    <w:rsid w:val="000D4466"/>
    <w:rsid w:val="000D4C40"/>
    <w:rsid w:val="000D4D0D"/>
    <w:rsid w:val="000D5104"/>
    <w:rsid w:val="000D54DE"/>
    <w:rsid w:val="000D563E"/>
    <w:rsid w:val="000D6045"/>
    <w:rsid w:val="000D607E"/>
    <w:rsid w:val="000D6182"/>
    <w:rsid w:val="000D6240"/>
    <w:rsid w:val="000D6296"/>
    <w:rsid w:val="000D6820"/>
    <w:rsid w:val="000D6862"/>
    <w:rsid w:val="000D6A34"/>
    <w:rsid w:val="000D6C4C"/>
    <w:rsid w:val="000D6F17"/>
    <w:rsid w:val="000D749E"/>
    <w:rsid w:val="000D7A03"/>
    <w:rsid w:val="000D7BF7"/>
    <w:rsid w:val="000E02A6"/>
    <w:rsid w:val="000E06F6"/>
    <w:rsid w:val="000E0AA0"/>
    <w:rsid w:val="000E0C9F"/>
    <w:rsid w:val="000E0DB0"/>
    <w:rsid w:val="000E0F9B"/>
    <w:rsid w:val="000E119D"/>
    <w:rsid w:val="000E11D6"/>
    <w:rsid w:val="000E11DB"/>
    <w:rsid w:val="000E1209"/>
    <w:rsid w:val="000E1287"/>
    <w:rsid w:val="000E149A"/>
    <w:rsid w:val="000E1695"/>
    <w:rsid w:val="000E17FF"/>
    <w:rsid w:val="000E1ABC"/>
    <w:rsid w:val="000E1B4A"/>
    <w:rsid w:val="000E1B88"/>
    <w:rsid w:val="000E1E79"/>
    <w:rsid w:val="000E2632"/>
    <w:rsid w:val="000E33A6"/>
    <w:rsid w:val="000E39F7"/>
    <w:rsid w:val="000E3A92"/>
    <w:rsid w:val="000E3C49"/>
    <w:rsid w:val="000E3DB2"/>
    <w:rsid w:val="000E3F71"/>
    <w:rsid w:val="000E40C9"/>
    <w:rsid w:val="000E44D1"/>
    <w:rsid w:val="000E47BE"/>
    <w:rsid w:val="000E48B3"/>
    <w:rsid w:val="000E4B70"/>
    <w:rsid w:val="000E501A"/>
    <w:rsid w:val="000E530B"/>
    <w:rsid w:val="000E535B"/>
    <w:rsid w:val="000E547B"/>
    <w:rsid w:val="000E56EB"/>
    <w:rsid w:val="000E5895"/>
    <w:rsid w:val="000E657C"/>
    <w:rsid w:val="000E66DB"/>
    <w:rsid w:val="000E67A8"/>
    <w:rsid w:val="000E67FE"/>
    <w:rsid w:val="000E6B7F"/>
    <w:rsid w:val="000E6E11"/>
    <w:rsid w:val="000E7122"/>
    <w:rsid w:val="000E75A6"/>
    <w:rsid w:val="000E76D8"/>
    <w:rsid w:val="000E7E32"/>
    <w:rsid w:val="000F03F5"/>
    <w:rsid w:val="000F0861"/>
    <w:rsid w:val="000F0AE1"/>
    <w:rsid w:val="000F0C2A"/>
    <w:rsid w:val="000F0D9F"/>
    <w:rsid w:val="000F0FEA"/>
    <w:rsid w:val="000F215D"/>
    <w:rsid w:val="000F2992"/>
    <w:rsid w:val="000F3290"/>
    <w:rsid w:val="000F3420"/>
    <w:rsid w:val="000F34CF"/>
    <w:rsid w:val="000F387E"/>
    <w:rsid w:val="000F3D5C"/>
    <w:rsid w:val="000F4E3F"/>
    <w:rsid w:val="000F4FBA"/>
    <w:rsid w:val="000F50A1"/>
    <w:rsid w:val="000F5213"/>
    <w:rsid w:val="000F5614"/>
    <w:rsid w:val="000F58C8"/>
    <w:rsid w:val="000F58D1"/>
    <w:rsid w:val="000F59A1"/>
    <w:rsid w:val="000F5B1E"/>
    <w:rsid w:val="000F61D6"/>
    <w:rsid w:val="000F6353"/>
    <w:rsid w:val="000F64BB"/>
    <w:rsid w:val="000F674F"/>
    <w:rsid w:val="000F6874"/>
    <w:rsid w:val="000F6BCF"/>
    <w:rsid w:val="000F6CDE"/>
    <w:rsid w:val="000F6DD2"/>
    <w:rsid w:val="000F6E1D"/>
    <w:rsid w:val="000F71D4"/>
    <w:rsid w:val="000F72BE"/>
    <w:rsid w:val="000F773B"/>
    <w:rsid w:val="000F79D1"/>
    <w:rsid w:val="000F7EA4"/>
    <w:rsid w:val="0010009D"/>
    <w:rsid w:val="00100807"/>
    <w:rsid w:val="00100899"/>
    <w:rsid w:val="00100C09"/>
    <w:rsid w:val="0010173F"/>
    <w:rsid w:val="0010180E"/>
    <w:rsid w:val="00101951"/>
    <w:rsid w:val="00101B89"/>
    <w:rsid w:val="00101C50"/>
    <w:rsid w:val="00101CE0"/>
    <w:rsid w:val="00102704"/>
    <w:rsid w:val="001027C3"/>
    <w:rsid w:val="0010299C"/>
    <w:rsid w:val="001029DF"/>
    <w:rsid w:val="00102B9D"/>
    <w:rsid w:val="0010366F"/>
    <w:rsid w:val="00103753"/>
    <w:rsid w:val="00103A8D"/>
    <w:rsid w:val="00103CFC"/>
    <w:rsid w:val="00103F02"/>
    <w:rsid w:val="00103FB9"/>
    <w:rsid w:val="001042AA"/>
    <w:rsid w:val="001044AE"/>
    <w:rsid w:val="00104E7F"/>
    <w:rsid w:val="00105178"/>
    <w:rsid w:val="0010578C"/>
    <w:rsid w:val="00105B48"/>
    <w:rsid w:val="00105B9F"/>
    <w:rsid w:val="00105BDC"/>
    <w:rsid w:val="00105DE9"/>
    <w:rsid w:val="001063D2"/>
    <w:rsid w:val="001067B7"/>
    <w:rsid w:val="00106897"/>
    <w:rsid w:val="001069C2"/>
    <w:rsid w:val="001069D4"/>
    <w:rsid w:val="00106A37"/>
    <w:rsid w:val="00106CD8"/>
    <w:rsid w:val="001070B2"/>
    <w:rsid w:val="00107163"/>
    <w:rsid w:val="001072A5"/>
    <w:rsid w:val="0010742D"/>
    <w:rsid w:val="00107862"/>
    <w:rsid w:val="00107AB6"/>
    <w:rsid w:val="00107D8C"/>
    <w:rsid w:val="00107DE7"/>
    <w:rsid w:val="0011040D"/>
    <w:rsid w:val="00110798"/>
    <w:rsid w:val="001108E2"/>
    <w:rsid w:val="0011103B"/>
    <w:rsid w:val="001119A0"/>
    <w:rsid w:val="00111BB2"/>
    <w:rsid w:val="00111E1F"/>
    <w:rsid w:val="00111FF0"/>
    <w:rsid w:val="0011204A"/>
    <w:rsid w:val="001121CE"/>
    <w:rsid w:val="00112357"/>
    <w:rsid w:val="001128FE"/>
    <w:rsid w:val="0011352C"/>
    <w:rsid w:val="00113934"/>
    <w:rsid w:val="00114356"/>
    <w:rsid w:val="00114715"/>
    <w:rsid w:val="001147AE"/>
    <w:rsid w:val="0011525D"/>
    <w:rsid w:val="00115457"/>
    <w:rsid w:val="001154BE"/>
    <w:rsid w:val="0011553B"/>
    <w:rsid w:val="001156DD"/>
    <w:rsid w:val="001158AC"/>
    <w:rsid w:val="0011591F"/>
    <w:rsid w:val="00115B27"/>
    <w:rsid w:val="00115F07"/>
    <w:rsid w:val="00116366"/>
    <w:rsid w:val="001164E8"/>
    <w:rsid w:val="00116573"/>
    <w:rsid w:val="00116812"/>
    <w:rsid w:val="00116892"/>
    <w:rsid w:val="00117DC4"/>
    <w:rsid w:val="001201CD"/>
    <w:rsid w:val="00120794"/>
    <w:rsid w:val="00120B09"/>
    <w:rsid w:val="00120B29"/>
    <w:rsid w:val="00120C26"/>
    <w:rsid w:val="00120C51"/>
    <w:rsid w:val="00120D8A"/>
    <w:rsid w:val="0012116E"/>
    <w:rsid w:val="001218E7"/>
    <w:rsid w:val="00121AD5"/>
    <w:rsid w:val="00122570"/>
    <w:rsid w:val="001225EB"/>
    <w:rsid w:val="001229D3"/>
    <w:rsid w:val="001229F7"/>
    <w:rsid w:val="00122BEA"/>
    <w:rsid w:val="00122E51"/>
    <w:rsid w:val="0012326D"/>
    <w:rsid w:val="00123288"/>
    <w:rsid w:val="0012396C"/>
    <w:rsid w:val="0012397A"/>
    <w:rsid w:val="00123E18"/>
    <w:rsid w:val="0012440D"/>
    <w:rsid w:val="001247BB"/>
    <w:rsid w:val="0012488F"/>
    <w:rsid w:val="00124D06"/>
    <w:rsid w:val="0012541B"/>
    <w:rsid w:val="00125780"/>
    <w:rsid w:val="00125852"/>
    <w:rsid w:val="00125B55"/>
    <w:rsid w:val="00125DDF"/>
    <w:rsid w:val="001261BD"/>
    <w:rsid w:val="0012622B"/>
    <w:rsid w:val="00126432"/>
    <w:rsid w:val="001265B6"/>
    <w:rsid w:val="001266EF"/>
    <w:rsid w:val="00126838"/>
    <w:rsid w:val="00126FB8"/>
    <w:rsid w:val="00127058"/>
    <w:rsid w:val="0012708C"/>
    <w:rsid w:val="00127168"/>
    <w:rsid w:val="001271DC"/>
    <w:rsid w:val="0012729E"/>
    <w:rsid w:val="001278D5"/>
    <w:rsid w:val="00127C1A"/>
    <w:rsid w:val="00127C2F"/>
    <w:rsid w:val="00127CB4"/>
    <w:rsid w:val="0013000D"/>
    <w:rsid w:val="0013018A"/>
    <w:rsid w:val="00130367"/>
    <w:rsid w:val="00130372"/>
    <w:rsid w:val="001304F6"/>
    <w:rsid w:val="00130878"/>
    <w:rsid w:val="001308BF"/>
    <w:rsid w:val="00130DB1"/>
    <w:rsid w:val="001310DB"/>
    <w:rsid w:val="001311FE"/>
    <w:rsid w:val="001314FA"/>
    <w:rsid w:val="00131509"/>
    <w:rsid w:val="00131FE6"/>
    <w:rsid w:val="00132234"/>
    <w:rsid w:val="00132A68"/>
    <w:rsid w:val="00132ADE"/>
    <w:rsid w:val="00132DB4"/>
    <w:rsid w:val="00132F86"/>
    <w:rsid w:val="0013319A"/>
    <w:rsid w:val="00133295"/>
    <w:rsid w:val="00133DC8"/>
    <w:rsid w:val="00134031"/>
    <w:rsid w:val="001341FF"/>
    <w:rsid w:val="00134D8F"/>
    <w:rsid w:val="00135026"/>
    <w:rsid w:val="001350CD"/>
    <w:rsid w:val="001354CE"/>
    <w:rsid w:val="001356ED"/>
    <w:rsid w:val="00135740"/>
    <w:rsid w:val="00135A14"/>
    <w:rsid w:val="0013608B"/>
    <w:rsid w:val="001365F7"/>
    <w:rsid w:val="001366A4"/>
    <w:rsid w:val="0013699A"/>
    <w:rsid w:val="001369DA"/>
    <w:rsid w:val="00136CD3"/>
    <w:rsid w:val="00136D2D"/>
    <w:rsid w:val="001371EB"/>
    <w:rsid w:val="00137553"/>
    <w:rsid w:val="0013759E"/>
    <w:rsid w:val="001375EE"/>
    <w:rsid w:val="001376E1"/>
    <w:rsid w:val="00137749"/>
    <w:rsid w:val="00137765"/>
    <w:rsid w:val="00137850"/>
    <w:rsid w:val="00137D68"/>
    <w:rsid w:val="00137D8F"/>
    <w:rsid w:val="00137E6C"/>
    <w:rsid w:val="00140701"/>
    <w:rsid w:val="001408C5"/>
    <w:rsid w:val="001409C6"/>
    <w:rsid w:val="0014139B"/>
    <w:rsid w:val="001417AD"/>
    <w:rsid w:val="00141A44"/>
    <w:rsid w:val="00141D35"/>
    <w:rsid w:val="00141D6A"/>
    <w:rsid w:val="00141E82"/>
    <w:rsid w:val="00142172"/>
    <w:rsid w:val="0014239E"/>
    <w:rsid w:val="001423D1"/>
    <w:rsid w:val="00142A16"/>
    <w:rsid w:val="001432D5"/>
    <w:rsid w:val="00143A7D"/>
    <w:rsid w:val="00143CD5"/>
    <w:rsid w:val="00143E32"/>
    <w:rsid w:val="00144266"/>
    <w:rsid w:val="0014429F"/>
    <w:rsid w:val="00144450"/>
    <w:rsid w:val="00144861"/>
    <w:rsid w:val="00145021"/>
    <w:rsid w:val="00145438"/>
    <w:rsid w:val="001454AA"/>
    <w:rsid w:val="00145AB3"/>
    <w:rsid w:val="00145F55"/>
    <w:rsid w:val="00146233"/>
    <w:rsid w:val="001463BA"/>
    <w:rsid w:val="0014696D"/>
    <w:rsid w:val="00146A80"/>
    <w:rsid w:val="00146C5E"/>
    <w:rsid w:val="00146D9B"/>
    <w:rsid w:val="00146FB7"/>
    <w:rsid w:val="00147239"/>
    <w:rsid w:val="001475C2"/>
    <w:rsid w:val="00147614"/>
    <w:rsid w:val="001476F4"/>
    <w:rsid w:val="00147BFD"/>
    <w:rsid w:val="001501E0"/>
    <w:rsid w:val="001504FF"/>
    <w:rsid w:val="00150640"/>
    <w:rsid w:val="00150A2A"/>
    <w:rsid w:val="00150CFD"/>
    <w:rsid w:val="00151119"/>
    <w:rsid w:val="001511B2"/>
    <w:rsid w:val="001511F4"/>
    <w:rsid w:val="001512C7"/>
    <w:rsid w:val="001515E4"/>
    <w:rsid w:val="0015164C"/>
    <w:rsid w:val="001517B7"/>
    <w:rsid w:val="00151AA6"/>
    <w:rsid w:val="00151E92"/>
    <w:rsid w:val="00151EC2"/>
    <w:rsid w:val="00151F8A"/>
    <w:rsid w:val="00152240"/>
    <w:rsid w:val="00152BF3"/>
    <w:rsid w:val="001533ED"/>
    <w:rsid w:val="001539A5"/>
    <w:rsid w:val="0015458D"/>
    <w:rsid w:val="00154704"/>
    <w:rsid w:val="00154D40"/>
    <w:rsid w:val="00154F4C"/>
    <w:rsid w:val="00154FC4"/>
    <w:rsid w:val="001551E4"/>
    <w:rsid w:val="00155336"/>
    <w:rsid w:val="001554BD"/>
    <w:rsid w:val="001557B6"/>
    <w:rsid w:val="00155B70"/>
    <w:rsid w:val="00155BD0"/>
    <w:rsid w:val="00155C29"/>
    <w:rsid w:val="00155D10"/>
    <w:rsid w:val="00155D4A"/>
    <w:rsid w:val="00155D52"/>
    <w:rsid w:val="00155DC0"/>
    <w:rsid w:val="00155E6C"/>
    <w:rsid w:val="00155F90"/>
    <w:rsid w:val="00155FCD"/>
    <w:rsid w:val="001564C3"/>
    <w:rsid w:val="00156566"/>
    <w:rsid w:val="00156665"/>
    <w:rsid w:val="00156A85"/>
    <w:rsid w:val="00156AD8"/>
    <w:rsid w:val="00156FFA"/>
    <w:rsid w:val="00157024"/>
    <w:rsid w:val="001572CF"/>
    <w:rsid w:val="00157AEB"/>
    <w:rsid w:val="00157F13"/>
    <w:rsid w:val="00157F87"/>
    <w:rsid w:val="001603A9"/>
    <w:rsid w:val="0016045C"/>
    <w:rsid w:val="00160469"/>
    <w:rsid w:val="001609BF"/>
    <w:rsid w:val="00160E9F"/>
    <w:rsid w:val="00160EFA"/>
    <w:rsid w:val="0016104A"/>
    <w:rsid w:val="00161126"/>
    <w:rsid w:val="0016130F"/>
    <w:rsid w:val="00161565"/>
    <w:rsid w:val="001616FF"/>
    <w:rsid w:val="00161CD0"/>
    <w:rsid w:val="00161D31"/>
    <w:rsid w:val="00161D76"/>
    <w:rsid w:val="00162221"/>
    <w:rsid w:val="001626E4"/>
    <w:rsid w:val="00163648"/>
    <w:rsid w:val="00163A3B"/>
    <w:rsid w:val="00163ACE"/>
    <w:rsid w:val="00163AD9"/>
    <w:rsid w:val="00163AF6"/>
    <w:rsid w:val="00163B50"/>
    <w:rsid w:val="00163C5B"/>
    <w:rsid w:val="00163EC5"/>
    <w:rsid w:val="00163F4D"/>
    <w:rsid w:val="00163FCD"/>
    <w:rsid w:val="00164203"/>
    <w:rsid w:val="0016427B"/>
    <w:rsid w:val="00164612"/>
    <w:rsid w:val="00164668"/>
    <w:rsid w:val="001647C3"/>
    <w:rsid w:val="00164A21"/>
    <w:rsid w:val="00164C67"/>
    <w:rsid w:val="00164E2A"/>
    <w:rsid w:val="00164EE3"/>
    <w:rsid w:val="0016500F"/>
    <w:rsid w:val="0016506C"/>
    <w:rsid w:val="0016525F"/>
    <w:rsid w:val="001653E5"/>
    <w:rsid w:val="00165405"/>
    <w:rsid w:val="00165545"/>
    <w:rsid w:val="00165776"/>
    <w:rsid w:val="00165873"/>
    <w:rsid w:val="00165B95"/>
    <w:rsid w:val="00165C39"/>
    <w:rsid w:val="00165CA8"/>
    <w:rsid w:val="00165EF7"/>
    <w:rsid w:val="0016622B"/>
    <w:rsid w:val="001662B7"/>
    <w:rsid w:val="00166669"/>
    <w:rsid w:val="001666A5"/>
    <w:rsid w:val="00166B1C"/>
    <w:rsid w:val="00166BA5"/>
    <w:rsid w:val="00167032"/>
    <w:rsid w:val="00167248"/>
    <w:rsid w:val="0016732C"/>
    <w:rsid w:val="001675A7"/>
    <w:rsid w:val="00167A37"/>
    <w:rsid w:val="001703D5"/>
    <w:rsid w:val="00170557"/>
    <w:rsid w:val="0017056E"/>
    <w:rsid w:val="00170D93"/>
    <w:rsid w:val="00170D95"/>
    <w:rsid w:val="00170F48"/>
    <w:rsid w:val="00170F94"/>
    <w:rsid w:val="0017108E"/>
    <w:rsid w:val="00171333"/>
    <w:rsid w:val="001718B6"/>
    <w:rsid w:val="001718C1"/>
    <w:rsid w:val="00171BCF"/>
    <w:rsid w:val="00171FB2"/>
    <w:rsid w:val="001724C2"/>
    <w:rsid w:val="00172670"/>
    <w:rsid w:val="001726E8"/>
    <w:rsid w:val="001729B1"/>
    <w:rsid w:val="00172C20"/>
    <w:rsid w:val="00172C71"/>
    <w:rsid w:val="00173FB6"/>
    <w:rsid w:val="00174022"/>
    <w:rsid w:val="00174073"/>
    <w:rsid w:val="001740FC"/>
    <w:rsid w:val="001742C5"/>
    <w:rsid w:val="00174899"/>
    <w:rsid w:val="001751DD"/>
    <w:rsid w:val="00175313"/>
    <w:rsid w:val="0017533C"/>
    <w:rsid w:val="00175724"/>
    <w:rsid w:val="00175BA4"/>
    <w:rsid w:val="00175CEF"/>
    <w:rsid w:val="0017667A"/>
    <w:rsid w:val="00176785"/>
    <w:rsid w:val="00176824"/>
    <w:rsid w:val="00176A7F"/>
    <w:rsid w:val="00176D1F"/>
    <w:rsid w:val="00176E29"/>
    <w:rsid w:val="0017706E"/>
    <w:rsid w:val="0017773E"/>
    <w:rsid w:val="00177741"/>
    <w:rsid w:val="00177897"/>
    <w:rsid w:val="001779BE"/>
    <w:rsid w:val="0018043F"/>
    <w:rsid w:val="00180689"/>
    <w:rsid w:val="00180A97"/>
    <w:rsid w:val="00180C2C"/>
    <w:rsid w:val="00180D61"/>
    <w:rsid w:val="001810F7"/>
    <w:rsid w:val="00181170"/>
    <w:rsid w:val="001811FD"/>
    <w:rsid w:val="001813C1"/>
    <w:rsid w:val="00181666"/>
    <w:rsid w:val="00182146"/>
    <w:rsid w:val="00182415"/>
    <w:rsid w:val="001825D1"/>
    <w:rsid w:val="00182641"/>
    <w:rsid w:val="001827FE"/>
    <w:rsid w:val="00182933"/>
    <w:rsid w:val="00182B02"/>
    <w:rsid w:val="00182BE2"/>
    <w:rsid w:val="00183327"/>
    <w:rsid w:val="00183958"/>
    <w:rsid w:val="00183A8C"/>
    <w:rsid w:val="00183B66"/>
    <w:rsid w:val="00183B7D"/>
    <w:rsid w:val="00184026"/>
    <w:rsid w:val="001843F9"/>
    <w:rsid w:val="001845C3"/>
    <w:rsid w:val="00184E7B"/>
    <w:rsid w:val="00185692"/>
    <w:rsid w:val="001858B2"/>
    <w:rsid w:val="00185A97"/>
    <w:rsid w:val="00185ACF"/>
    <w:rsid w:val="00185B92"/>
    <w:rsid w:val="001865C0"/>
    <w:rsid w:val="00186890"/>
    <w:rsid w:val="00186D8A"/>
    <w:rsid w:val="00187009"/>
    <w:rsid w:val="00187751"/>
    <w:rsid w:val="00187948"/>
    <w:rsid w:val="00187CE3"/>
    <w:rsid w:val="00187E84"/>
    <w:rsid w:val="00187FC0"/>
    <w:rsid w:val="00190017"/>
    <w:rsid w:val="001905ED"/>
    <w:rsid w:val="0019062F"/>
    <w:rsid w:val="001909CD"/>
    <w:rsid w:val="00190E67"/>
    <w:rsid w:val="00190F06"/>
    <w:rsid w:val="00191081"/>
    <w:rsid w:val="00191493"/>
    <w:rsid w:val="00191D6D"/>
    <w:rsid w:val="0019286E"/>
    <w:rsid w:val="00192E7E"/>
    <w:rsid w:val="00193B42"/>
    <w:rsid w:val="00193C07"/>
    <w:rsid w:val="00193EA6"/>
    <w:rsid w:val="00193EE6"/>
    <w:rsid w:val="00194083"/>
    <w:rsid w:val="00194853"/>
    <w:rsid w:val="00194EAA"/>
    <w:rsid w:val="001955DA"/>
    <w:rsid w:val="00195965"/>
    <w:rsid w:val="00195A6E"/>
    <w:rsid w:val="00196489"/>
    <w:rsid w:val="001969B1"/>
    <w:rsid w:val="00196CA8"/>
    <w:rsid w:val="00196DDB"/>
    <w:rsid w:val="00197061"/>
    <w:rsid w:val="001970A7"/>
    <w:rsid w:val="00197229"/>
    <w:rsid w:val="00197386"/>
    <w:rsid w:val="001977BA"/>
    <w:rsid w:val="00197C24"/>
    <w:rsid w:val="00197D7A"/>
    <w:rsid w:val="001A06C6"/>
    <w:rsid w:val="001A1161"/>
    <w:rsid w:val="001A18E4"/>
    <w:rsid w:val="001A1955"/>
    <w:rsid w:val="001A1B08"/>
    <w:rsid w:val="001A1B78"/>
    <w:rsid w:val="001A1CB5"/>
    <w:rsid w:val="001A1F5D"/>
    <w:rsid w:val="001A282C"/>
    <w:rsid w:val="001A2CE0"/>
    <w:rsid w:val="001A2F8B"/>
    <w:rsid w:val="001A2FAF"/>
    <w:rsid w:val="001A329D"/>
    <w:rsid w:val="001A3391"/>
    <w:rsid w:val="001A351B"/>
    <w:rsid w:val="001A373F"/>
    <w:rsid w:val="001A3F23"/>
    <w:rsid w:val="001A429C"/>
    <w:rsid w:val="001A45FB"/>
    <w:rsid w:val="001A4B01"/>
    <w:rsid w:val="001A4CDE"/>
    <w:rsid w:val="001A4EB7"/>
    <w:rsid w:val="001A4F4D"/>
    <w:rsid w:val="001A50DE"/>
    <w:rsid w:val="001A52E0"/>
    <w:rsid w:val="001A555A"/>
    <w:rsid w:val="001A55A3"/>
    <w:rsid w:val="001A574D"/>
    <w:rsid w:val="001A5A7F"/>
    <w:rsid w:val="001A5AD8"/>
    <w:rsid w:val="001A5B32"/>
    <w:rsid w:val="001A5B6F"/>
    <w:rsid w:val="001A5C88"/>
    <w:rsid w:val="001A63B0"/>
    <w:rsid w:val="001A6CCD"/>
    <w:rsid w:val="001A719C"/>
    <w:rsid w:val="001A73D4"/>
    <w:rsid w:val="001A7791"/>
    <w:rsid w:val="001A7875"/>
    <w:rsid w:val="001A7A8C"/>
    <w:rsid w:val="001A7BCB"/>
    <w:rsid w:val="001A7CF0"/>
    <w:rsid w:val="001A7DE5"/>
    <w:rsid w:val="001A7F42"/>
    <w:rsid w:val="001A7FB5"/>
    <w:rsid w:val="001B0102"/>
    <w:rsid w:val="001B0178"/>
    <w:rsid w:val="001B0751"/>
    <w:rsid w:val="001B0A45"/>
    <w:rsid w:val="001B0E1A"/>
    <w:rsid w:val="001B0F34"/>
    <w:rsid w:val="001B11BE"/>
    <w:rsid w:val="001B11C0"/>
    <w:rsid w:val="001B121F"/>
    <w:rsid w:val="001B1316"/>
    <w:rsid w:val="001B161F"/>
    <w:rsid w:val="001B1E43"/>
    <w:rsid w:val="001B1EA4"/>
    <w:rsid w:val="001B23EF"/>
    <w:rsid w:val="001B2479"/>
    <w:rsid w:val="001B255B"/>
    <w:rsid w:val="001B25D3"/>
    <w:rsid w:val="001B306A"/>
    <w:rsid w:val="001B3209"/>
    <w:rsid w:val="001B3326"/>
    <w:rsid w:val="001B359C"/>
    <w:rsid w:val="001B3688"/>
    <w:rsid w:val="001B3EDB"/>
    <w:rsid w:val="001B43C1"/>
    <w:rsid w:val="001B4882"/>
    <w:rsid w:val="001B48C2"/>
    <w:rsid w:val="001B4C48"/>
    <w:rsid w:val="001B4EA7"/>
    <w:rsid w:val="001B5237"/>
    <w:rsid w:val="001B54C9"/>
    <w:rsid w:val="001B5598"/>
    <w:rsid w:val="001B567D"/>
    <w:rsid w:val="001B581F"/>
    <w:rsid w:val="001B6026"/>
    <w:rsid w:val="001B69FD"/>
    <w:rsid w:val="001B6B1E"/>
    <w:rsid w:val="001B6C6A"/>
    <w:rsid w:val="001B6D3D"/>
    <w:rsid w:val="001B6DE1"/>
    <w:rsid w:val="001B7042"/>
    <w:rsid w:val="001B7168"/>
    <w:rsid w:val="001B732E"/>
    <w:rsid w:val="001B7416"/>
    <w:rsid w:val="001B7FCD"/>
    <w:rsid w:val="001C0093"/>
    <w:rsid w:val="001C010D"/>
    <w:rsid w:val="001C034F"/>
    <w:rsid w:val="001C049A"/>
    <w:rsid w:val="001C07BB"/>
    <w:rsid w:val="001C109A"/>
    <w:rsid w:val="001C11F0"/>
    <w:rsid w:val="001C1885"/>
    <w:rsid w:val="001C1ECB"/>
    <w:rsid w:val="001C21A1"/>
    <w:rsid w:val="001C2241"/>
    <w:rsid w:val="001C22C6"/>
    <w:rsid w:val="001C275D"/>
    <w:rsid w:val="001C3443"/>
    <w:rsid w:val="001C359F"/>
    <w:rsid w:val="001C35AF"/>
    <w:rsid w:val="001C3D20"/>
    <w:rsid w:val="001C40CD"/>
    <w:rsid w:val="001C42E0"/>
    <w:rsid w:val="001C437F"/>
    <w:rsid w:val="001C4635"/>
    <w:rsid w:val="001C487A"/>
    <w:rsid w:val="001C4E44"/>
    <w:rsid w:val="001C5381"/>
    <w:rsid w:val="001C5982"/>
    <w:rsid w:val="001C6478"/>
    <w:rsid w:val="001C67E8"/>
    <w:rsid w:val="001C6BBE"/>
    <w:rsid w:val="001C6F04"/>
    <w:rsid w:val="001C753B"/>
    <w:rsid w:val="001C774F"/>
    <w:rsid w:val="001C781A"/>
    <w:rsid w:val="001C783E"/>
    <w:rsid w:val="001C794B"/>
    <w:rsid w:val="001C7AE4"/>
    <w:rsid w:val="001C7D20"/>
    <w:rsid w:val="001D025E"/>
    <w:rsid w:val="001D03E0"/>
    <w:rsid w:val="001D048D"/>
    <w:rsid w:val="001D0BF5"/>
    <w:rsid w:val="001D0ED8"/>
    <w:rsid w:val="001D1245"/>
    <w:rsid w:val="001D136C"/>
    <w:rsid w:val="001D139A"/>
    <w:rsid w:val="001D1423"/>
    <w:rsid w:val="001D14D9"/>
    <w:rsid w:val="001D1890"/>
    <w:rsid w:val="001D1BCF"/>
    <w:rsid w:val="001D1C40"/>
    <w:rsid w:val="001D1D28"/>
    <w:rsid w:val="001D23EC"/>
    <w:rsid w:val="001D2875"/>
    <w:rsid w:val="001D28D1"/>
    <w:rsid w:val="001D2934"/>
    <w:rsid w:val="001D297A"/>
    <w:rsid w:val="001D2AC4"/>
    <w:rsid w:val="001D2C8A"/>
    <w:rsid w:val="001D2DEA"/>
    <w:rsid w:val="001D2F5C"/>
    <w:rsid w:val="001D2F69"/>
    <w:rsid w:val="001D355F"/>
    <w:rsid w:val="001D36A6"/>
    <w:rsid w:val="001D3867"/>
    <w:rsid w:val="001D39C3"/>
    <w:rsid w:val="001D4262"/>
    <w:rsid w:val="001D43C0"/>
    <w:rsid w:val="001D45E9"/>
    <w:rsid w:val="001D46F4"/>
    <w:rsid w:val="001D4822"/>
    <w:rsid w:val="001D49AE"/>
    <w:rsid w:val="001D4ACC"/>
    <w:rsid w:val="001D4CE7"/>
    <w:rsid w:val="001D4D84"/>
    <w:rsid w:val="001D4EE7"/>
    <w:rsid w:val="001D4EF1"/>
    <w:rsid w:val="001D4F06"/>
    <w:rsid w:val="001D5383"/>
    <w:rsid w:val="001D55ED"/>
    <w:rsid w:val="001D5EB7"/>
    <w:rsid w:val="001D5FA1"/>
    <w:rsid w:val="001D6077"/>
    <w:rsid w:val="001D68AF"/>
    <w:rsid w:val="001D6DBD"/>
    <w:rsid w:val="001D75E3"/>
    <w:rsid w:val="001D765F"/>
    <w:rsid w:val="001D76AB"/>
    <w:rsid w:val="001D7B32"/>
    <w:rsid w:val="001D7CA5"/>
    <w:rsid w:val="001D7D76"/>
    <w:rsid w:val="001D7DD8"/>
    <w:rsid w:val="001D7DF4"/>
    <w:rsid w:val="001D7E51"/>
    <w:rsid w:val="001E082E"/>
    <w:rsid w:val="001E0A0E"/>
    <w:rsid w:val="001E0B47"/>
    <w:rsid w:val="001E1405"/>
    <w:rsid w:val="001E154A"/>
    <w:rsid w:val="001E18FE"/>
    <w:rsid w:val="001E1A9B"/>
    <w:rsid w:val="001E1ECF"/>
    <w:rsid w:val="001E2033"/>
    <w:rsid w:val="001E20AE"/>
    <w:rsid w:val="001E28E1"/>
    <w:rsid w:val="001E39AA"/>
    <w:rsid w:val="001E39D4"/>
    <w:rsid w:val="001E3AFD"/>
    <w:rsid w:val="001E3EEC"/>
    <w:rsid w:val="001E4249"/>
    <w:rsid w:val="001E4472"/>
    <w:rsid w:val="001E4499"/>
    <w:rsid w:val="001E461C"/>
    <w:rsid w:val="001E46FB"/>
    <w:rsid w:val="001E48AE"/>
    <w:rsid w:val="001E49BA"/>
    <w:rsid w:val="001E4ABC"/>
    <w:rsid w:val="001E4DA7"/>
    <w:rsid w:val="001E4F40"/>
    <w:rsid w:val="001E526A"/>
    <w:rsid w:val="001E572C"/>
    <w:rsid w:val="001E5884"/>
    <w:rsid w:val="001E590B"/>
    <w:rsid w:val="001E5A6F"/>
    <w:rsid w:val="001E5A95"/>
    <w:rsid w:val="001E5F82"/>
    <w:rsid w:val="001E62DA"/>
    <w:rsid w:val="001E6653"/>
    <w:rsid w:val="001E6B1D"/>
    <w:rsid w:val="001E6D8D"/>
    <w:rsid w:val="001E704D"/>
    <w:rsid w:val="001E750A"/>
    <w:rsid w:val="001E7805"/>
    <w:rsid w:val="001E7951"/>
    <w:rsid w:val="001E7955"/>
    <w:rsid w:val="001E7E2A"/>
    <w:rsid w:val="001F0012"/>
    <w:rsid w:val="001F0557"/>
    <w:rsid w:val="001F080F"/>
    <w:rsid w:val="001F0A8C"/>
    <w:rsid w:val="001F0CFA"/>
    <w:rsid w:val="001F0E5D"/>
    <w:rsid w:val="001F15FA"/>
    <w:rsid w:val="001F1691"/>
    <w:rsid w:val="001F16BC"/>
    <w:rsid w:val="001F16F3"/>
    <w:rsid w:val="001F1767"/>
    <w:rsid w:val="001F1950"/>
    <w:rsid w:val="001F1C1A"/>
    <w:rsid w:val="001F2065"/>
    <w:rsid w:val="001F216B"/>
    <w:rsid w:val="001F21DA"/>
    <w:rsid w:val="001F2401"/>
    <w:rsid w:val="001F2648"/>
    <w:rsid w:val="001F2A79"/>
    <w:rsid w:val="001F325E"/>
    <w:rsid w:val="001F3779"/>
    <w:rsid w:val="001F3A46"/>
    <w:rsid w:val="001F3AAA"/>
    <w:rsid w:val="001F4371"/>
    <w:rsid w:val="001F452D"/>
    <w:rsid w:val="001F45AE"/>
    <w:rsid w:val="001F4787"/>
    <w:rsid w:val="001F4B5E"/>
    <w:rsid w:val="001F50B7"/>
    <w:rsid w:val="001F53CB"/>
    <w:rsid w:val="001F5421"/>
    <w:rsid w:val="001F568D"/>
    <w:rsid w:val="001F58CB"/>
    <w:rsid w:val="001F5C2B"/>
    <w:rsid w:val="001F5ED5"/>
    <w:rsid w:val="001F6013"/>
    <w:rsid w:val="001F613A"/>
    <w:rsid w:val="001F64B9"/>
    <w:rsid w:val="001F6B6D"/>
    <w:rsid w:val="001F759C"/>
    <w:rsid w:val="001F75B7"/>
    <w:rsid w:val="001F7B83"/>
    <w:rsid w:val="001F7DE3"/>
    <w:rsid w:val="001F7E18"/>
    <w:rsid w:val="001F7EED"/>
    <w:rsid w:val="002002DE"/>
    <w:rsid w:val="00200838"/>
    <w:rsid w:val="002008EB"/>
    <w:rsid w:val="00200A72"/>
    <w:rsid w:val="00200BBA"/>
    <w:rsid w:val="00201328"/>
    <w:rsid w:val="0020148A"/>
    <w:rsid w:val="00201835"/>
    <w:rsid w:val="00202290"/>
    <w:rsid w:val="0020251D"/>
    <w:rsid w:val="002027DB"/>
    <w:rsid w:val="0020294C"/>
    <w:rsid w:val="00202DD5"/>
    <w:rsid w:val="00202FDB"/>
    <w:rsid w:val="002034EA"/>
    <w:rsid w:val="00203717"/>
    <w:rsid w:val="0020391F"/>
    <w:rsid w:val="0020424D"/>
    <w:rsid w:val="002042F6"/>
    <w:rsid w:val="002043E1"/>
    <w:rsid w:val="00204647"/>
    <w:rsid w:val="0020471B"/>
    <w:rsid w:val="002047F3"/>
    <w:rsid w:val="00204FA3"/>
    <w:rsid w:val="00205251"/>
    <w:rsid w:val="002052D5"/>
    <w:rsid w:val="002052D7"/>
    <w:rsid w:val="00205475"/>
    <w:rsid w:val="00205950"/>
    <w:rsid w:val="00205CFD"/>
    <w:rsid w:val="00206205"/>
    <w:rsid w:val="002064A7"/>
    <w:rsid w:val="0020651E"/>
    <w:rsid w:val="00206CA3"/>
    <w:rsid w:val="002070FD"/>
    <w:rsid w:val="00207326"/>
    <w:rsid w:val="0020789C"/>
    <w:rsid w:val="00207C37"/>
    <w:rsid w:val="002103B1"/>
    <w:rsid w:val="00210794"/>
    <w:rsid w:val="00210F9C"/>
    <w:rsid w:val="00210FFD"/>
    <w:rsid w:val="00211029"/>
    <w:rsid w:val="002118B6"/>
    <w:rsid w:val="00211F6C"/>
    <w:rsid w:val="00212278"/>
    <w:rsid w:val="00212303"/>
    <w:rsid w:val="002124F3"/>
    <w:rsid w:val="002127AF"/>
    <w:rsid w:val="0021295A"/>
    <w:rsid w:val="00212ECA"/>
    <w:rsid w:val="002132C5"/>
    <w:rsid w:val="00213896"/>
    <w:rsid w:val="00213BCC"/>
    <w:rsid w:val="00213D6D"/>
    <w:rsid w:val="002140E9"/>
    <w:rsid w:val="002143F1"/>
    <w:rsid w:val="0021488E"/>
    <w:rsid w:val="00215376"/>
    <w:rsid w:val="0021579C"/>
    <w:rsid w:val="00215C19"/>
    <w:rsid w:val="002164D7"/>
    <w:rsid w:val="00216C1D"/>
    <w:rsid w:val="00216E92"/>
    <w:rsid w:val="002170B3"/>
    <w:rsid w:val="002171BB"/>
    <w:rsid w:val="002174B9"/>
    <w:rsid w:val="00217793"/>
    <w:rsid w:val="00220215"/>
    <w:rsid w:val="0022073C"/>
    <w:rsid w:val="00220BBF"/>
    <w:rsid w:val="00220EA8"/>
    <w:rsid w:val="00220F17"/>
    <w:rsid w:val="002210C6"/>
    <w:rsid w:val="002210FB"/>
    <w:rsid w:val="002212F7"/>
    <w:rsid w:val="002213B6"/>
    <w:rsid w:val="002213F8"/>
    <w:rsid w:val="00221450"/>
    <w:rsid w:val="00221C82"/>
    <w:rsid w:val="00222458"/>
    <w:rsid w:val="00222A9C"/>
    <w:rsid w:val="00222AF3"/>
    <w:rsid w:val="00222DDB"/>
    <w:rsid w:val="00222E60"/>
    <w:rsid w:val="00222F8B"/>
    <w:rsid w:val="00222FE9"/>
    <w:rsid w:val="00223108"/>
    <w:rsid w:val="00223226"/>
    <w:rsid w:val="002236EF"/>
    <w:rsid w:val="00223715"/>
    <w:rsid w:val="00223C40"/>
    <w:rsid w:val="00223CE5"/>
    <w:rsid w:val="002241B0"/>
    <w:rsid w:val="0022454E"/>
    <w:rsid w:val="002245A5"/>
    <w:rsid w:val="00224706"/>
    <w:rsid w:val="0022473C"/>
    <w:rsid w:val="00224A10"/>
    <w:rsid w:val="00224B50"/>
    <w:rsid w:val="00225262"/>
    <w:rsid w:val="00225A15"/>
    <w:rsid w:val="00225ACA"/>
    <w:rsid w:val="00226073"/>
    <w:rsid w:val="00226105"/>
    <w:rsid w:val="0022633C"/>
    <w:rsid w:val="00226642"/>
    <w:rsid w:val="00226988"/>
    <w:rsid w:val="00226DB0"/>
    <w:rsid w:val="00226F7A"/>
    <w:rsid w:val="002270FF"/>
    <w:rsid w:val="0022735F"/>
    <w:rsid w:val="00227663"/>
    <w:rsid w:val="00227748"/>
    <w:rsid w:val="00230194"/>
    <w:rsid w:val="00230272"/>
    <w:rsid w:val="0023037F"/>
    <w:rsid w:val="002304FC"/>
    <w:rsid w:val="00230593"/>
    <w:rsid w:val="00230724"/>
    <w:rsid w:val="002308BF"/>
    <w:rsid w:val="002309A7"/>
    <w:rsid w:val="00230A7B"/>
    <w:rsid w:val="00230E05"/>
    <w:rsid w:val="00231353"/>
    <w:rsid w:val="00231828"/>
    <w:rsid w:val="002319F3"/>
    <w:rsid w:val="00231D7B"/>
    <w:rsid w:val="00232020"/>
    <w:rsid w:val="002321D4"/>
    <w:rsid w:val="002322F2"/>
    <w:rsid w:val="00232826"/>
    <w:rsid w:val="00232993"/>
    <w:rsid w:val="00232A4B"/>
    <w:rsid w:val="00232B4A"/>
    <w:rsid w:val="00232CAF"/>
    <w:rsid w:val="00232EDF"/>
    <w:rsid w:val="00233061"/>
    <w:rsid w:val="002332E2"/>
    <w:rsid w:val="00233490"/>
    <w:rsid w:val="002334E6"/>
    <w:rsid w:val="0023360D"/>
    <w:rsid w:val="0023381B"/>
    <w:rsid w:val="00233BD5"/>
    <w:rsid w:val="00233CC6"/>
    <w:rsid w:val="00233E58"/>
    <w:rsid w:val="002341F7"/>
    <w:rsid w:val="00234586"/>
    <w:rsid w:val="0023480C"/>
    <w:rsid w:val="0023483B"/>
    <w:rsid w:val="00234A5C"/>
    <w:rsid w:val="00234C75"/>
    <w:rsid w:val="00234F3E"/>
    <w:rsid w:val="00234F71"/>
    <w:rsid w:val="002352FD"/>
    <w:rsid w:val="0023594D"/>
    <w:rsid w:val="00236023"/>
    <w:rsid w:val="0023616D"/>
    <w:rsid w:val="002366F5"/>
    <w:rsid w:val="00236B36"/>
    <w:rsid w:val="00237A7C"/>
    <w:rsid w:val="00237CAF"/>
    <w:rsid w:val="00237EAE"/>
    <w:rsid w:val="00240000"/>
    <w:rsid w:val="0024004F"/>
    <w:rsid w:val="002400D5"/>
    <w:rsid w:val="002403EC"/>
    <w:rsid w:val="00240738"/>
    <w:rsid w:val="0024090B"/>
    <w:rsid w:val="002418E4"/>
    <w:rsid w:val="00241911"/>
    <w:rsid w:val="002419E7"/>
    <w:rsid w:val="00241EBD"/>
    <w:rsid w:val="0024225C"/>
    <w:rsid w:val="002425A4"/>
    <w:rsid w:val="0024295C"/>
    <w:rsid w:val="00242C51"/>
    <w:rsid w:val="00243025"/>
    <w:rsid w:val="00243267"/>
    <w:rsid w:val="002439B4"/>
    <w:rsid w:val="00243CB0"/>
    <w:rsid w:val="00243CE0"/>
    <w:rsid w:val="00243E96"/>
    <w:rsid w:val="00243EAC"/>
    <w:rsid w:val="00243EEA"/>
    <w:rsid w:val="00244070"/>
    <w:rsid w:val="00244414"/>
    <w:rsid w:val="002446E7"/>
    <w:rsid w:val="00244B25"/>
    <w:rsid w:val="00244BBA"/>
    <w:rsid w:val="00244BFF"/>
    <w:rsid w:val="00244D0B"/>
    <w:rsid w:val="00244D13"/>
    <w:rsid w:val="00244EAA"/>
    <w:rsid w:val="00244EEB"/>
    <w:rsid w:val="002455A2"/>
    <w:rsid w:val="0024587E"/>
    <w:rsid w:val="002458B4"/>
    <w:rsid w:val="00245A4C"/>
    <w:rsid w:val="00245B45"/>
    <w:rsid w:val="00246202"/>
    <w:rsid w:val="0024625F"/>
    <w:rsid w:val="00246845"/>
    <w:rsid w:val="00246A23"/>
    <w:rsid w:val="00246A32"/>
    <w:rsid w:val="00246C1E"/>
    <w:rsid w:val="00246CF5"/>
    <w:rsid w:val="00246CFF"/>
    <w:rsid w:val="00246E4F"/>
    <w:rsid w:val="00246F33"/>
    <w:rsid w:val="0024748E"/>
    <w:rsid w:val="0024758D"/>
    <w:rsid w:val="0024782D"/>
    <w:rsid w:val="00247939"/>
    <w:rsid w:val="00247E5E"/>
    <w:rsid w:val="00247FF4"/>
    <w:rsid w:val="0025010F"/>
    <w:rsid w:val="0025018B"/>
    <w:rsid w:val="0025099E"/>
    <w:rsid w:val="00250FFC"/>
    <w:rsid w:val="00251661"/>
    <w:rsid w:val="00251993"/>
    <w:rsid w:val="00251C36"/>
    <w:rsid w:val="00251E99"/>
    <w:rsid w:val="00251EEF"/>
    <w:rsid w:val="002520CB"/>
    <w:rsid w:val="00252268"/>
    <w:rsid w:val="002523E0"/>
    <w:rsid w:val="00252BE2"/>
    <w:rsid w:val="002532AD"/>
    <w:rsid w:val="002533F6"/>
    <w:rsid w:val="0025360E"/>
    <w:rsid w:val="00253CF8"/>
    <w:rsid w:val="002540D6"/>
    <w:rsid w:val="002547B8"/>
    <w:rsid w:val="00254807"/>
    <w:rsid w:val="00255071"/>
    <w:rsid w:val="00255353"/>
    <w:rsid w:val="002557FA"/>
    <w:rsid w:val="00255C70"/>
    <w:rsid w:val="00256129"/>
    <w:rsid w:val="002564E9"/>
    <w:rsid w:val="00256C75"/>
    <w:rsid w:val="00257249"/>
    <w:rsid w:val="002575CE"/>
    <w:rsid w:val="00257903"/>
    <w:rsid w:val="00257AAB"/>
    <w:rsid w:val="00257B1D"/>
    <w:rsid w:val="002607DD"/>
    <w:rsid w:val="00260BF0"/>
    <w:rsid w:val="00261933"/>
    <w:rsid w:val="0026197B"/>
    <w:rsid w:val="00261B46"/>
    <w:rsid w:val="00261CD7"/>
    <w:rsid w:val="002622E8"/>
    <w:rsid w:val="00262305"/>
    <w:rsid w:val="00262DD1"/>
    <w:rsid w:val="00262E47"/>
    <w:rsid w:val="00263132"/>
    <w:rsid w:val="002638B1"/>
    <w:rsid w:val="002638CA"/>
    <w:rsid w:val="00264B2F"/>
    <w:rsid w:val="00264BE3"/>
    <w:rsid w:val="0026512C"/>
    <w:rsid w:val="002651B8"/>
    <w:rsid w:val="0026526D"/>
    <w:rsid w:val="002652E1"/>
    <w:rsid w:val="0026549B"/>
    <w:rsid w:val="0026587F"/>
    <w:rsid w:val="002659F7"/>
    <w:rsid w:val="00265A4F"/>
    <w:rsid w:val="00265BC5"/>
    <w:rsid w:val="00265DFF"/>
    <w:rsid w:val="00265E2A"/>
    <w:rsid w:val="00265E2F"/>
    <w:rsid w:val="00265E99"/>
    <w:rsid w:val="00266166"/>
    <w:rsid w:val="00266710"/>
    <w:rsid w:val="002667BC"/>
    <w:rsid w:val="00266A3A"/>
    <w:rsid w:val="00266C04"/>
    <w:rsid w:val="00266D17"/>
    <w:rsid w:val="00267128"/>
    <w:rsid w:val="0026782E"/>
    <w:rsid w:val="00267979"/>
    <w:rsid w:val="00267DD2"/>
    <w:rsid w:val="002703EA"/>
    <w:rsid w:val="002703F9"/>
    <w:rsid w:val="002711A7"/>
    <w:rsid w:val="0027121C"/>
    <w:rsid w:val="00271731"/>
    <w:rsid w:val="00271792"/>
    <w:rsid w:val="00271CBF"/>
    <w:rsid w:val="00272025"/>
    <w:rsid w:val="00272042"/>
    <w:rsid w:val="002722CC"/>
    <w:rsid w:val="00272684"/>
    <w:rsid w:val="002730A5"/>
    <w:rsid w:val="00273695"/>
    <w:rsid w:val="002738A1"/>
    <w:rsid w:val="00273ACC"/>
    <w:rsid w:val="00274401"/>
    <w:rsid w:val="00274814"/>
    <w:rsid w:val="0027484C"/>
    <w:rsid w:val="00274B8A"/>
    <w:rsid w:val="00274BE4"/>
    <w:rsid w:val="00274CFB"/>
    <w:rsid w:val="002750F5"/>
    <w:rsid w:val="0027538F"/>
    <w:rsid w:val="002753C8"/>
    <w:rsid w:val="00275565"/>
    <w:rsid w:val="00275708"/>
    <w:rsid w:val="00275798"/>
    <w:rsid w:val="0027589B"/>
    <w:rsid w:val="00275D4B"/>
    <w:rsid w:val="00276BD4"/>
    <w:rsid w:val="00276CC5"/>
    <w:rsid w:val="00276F4C"/>
    <w:rsid w:val="002771B3"/>
    <w:rsid w:val="002771C2"/>
    <w:rsid w:val="00277487"/>
    <w:rsid w:val="00277D8F"/>
    <w:rsid w:val="0028064E"/>
    <w:rsid w:val="002809DE"/>
    <w:rsid w:val="00280F22"/>
    <w:rsid w:val="0028118C"/>
    <w:rsid w:val="0028143E"/>
    <w:rsid w:val="002816BE"/>
    <w:rsid w:val="0028196F"/>
    <w:rsid w:val="00281B7F"/>
    <w:rsid w:val="00281BC0"/>
    <w:rsid w:val="00281F9C"/>
    <w:rsid w:val="002820B4"/>
    <w:rsid w:val="002820E2"/>
    <w:rsid w:val="0028212B"/>
    <w:rsid w:val="002821C6"/>
    <w:rsid w:val="002823B4"/>
    <w:rsid w:val="0028288E"/>
    <w:rsid w:val="00282C90"/>
    <w:rsid w:val="00282D17"/>
    <w:rsid w:val="00282F11"/>
    <w:rsid w:val="00283384"/>
    <w:rsid w:val="002835AC"/>
    <w:rsid w:val="002836CB"/>
    <w:rsid w:val="00283B1F"/>
    <w:rsid w:val="00283BFE"/>
    <w:rsid w:val="00283D75"/>
    <w:rsid w:val="00284497"/>
    <w:rsid w:val="00284782"/>
    <w:rsid w:val="00284DAC"/>
    <w:rsid w:val="0028582C"/>
    <w:rsid w:val="00285D45"/>
    <w:rsid w:val="00285E28"/>
    <w:rsid w:val="00286095"/>
    <w:rsid w:val="002860E5"/>
    <w:rsid w:val="0028628E"/>
    <w:rsid w:val="00286643"/>
    <w:rsid w:val="002868B1"/>
    <w:rsid w:val="00286F40"/>
    <w:rsid w:val="00287061"/>
    <w:rsid w:val="002872B2"/>
    <w:rsid w:val="00287543"/>
    <w:rsid w:val="002877E3"/>
    <w:rsid w:val="00287FE2"/>
    <w:rsid w:val="00290022"/>
    <w:rsid w:val="00290256"/>
    <w:rsid w:val="00290A37"/>
    <w:rsid w:val="00290C38"/>
    <w:rsid w:val="00290EDF"/>
    <w:rsid w:val="00290F2F"/>
    <w:rsid w:val="00291605"/>
    <w:rsid w:val="00291728"/>
    <w:rsid w:val="0029179B"/>
    <w:rsid w:val="00291AEB"/>
    <w:rsid w:val="00291D17"/>
    <w:rsid w:val="00291D96"/>
    <w:rsid w:val="00291E75"/>
    <w:rsid w:val="0029266E"/>
    <w:rsid w:val="00292AC4"/>
    <w:rsid w:val="00292AF2"/>
    <w:rsid w:val="00292E73"/>
    <w:rsid w:val="00293377"/>
    <w:rsid w:val="00293733"/>
    <w:rsid w:val="0029388B"/>
    <w:rsid w:val="00293955"/>
    <w:rsid w:val="002939AB"/>
    <w:rsid w:val="002939E4"/>
    <w:rsid w:val="00293FC6"/>
    <w:rsid w:val="002940CB"/>
    <w:rsid w:val="00295116"/>
    <w:rsid w:val="00295AFE"/>
    <w:rsid w:val="00295D70"/>
    <w:rsid w:val="00295F90"/>
    <w:rsid w:val="00296299"/>
    <w:rsid w:val="00296544"/>
    <w:rsid w:val="00297065"/>
    <w:rsid w:val="002971A0"/>
    <w:rsid w:val="00297B9D"/>
    <w:rsid w:val="00297CF2"/>
    <w:rsid w:val="00297D37"/>
    <w:rsid w:val="00297DC0"/>
    <w:rsid w:val="002A0064"/>
    <w:rsid w:val="002A026E"/>
    <w:rsid w:val="002A02DA"/>
    <w:rsid w:val="002A06CA"/>
    <w:rsid w:val="002A09D2"/>
    <w:rsid w:val="002A0AC2"/>
    <w:rsid w:val="002A0B97"/>
    <w:rsid w:val="002A0DAF"/>
    <w:rsid w:val="002A0FFA"/>
    <w:rsid w:val="002A116F"/>
    <w:rsid w:val="002A162B"/>
    <w:rsid w:val="002A1956"/>
    <w:rsid w:val="002A1C67"/>
    <w:rsid w:val="002A1C97"/>
    <w:rsid w:val="002A26BE"/>
    <w:rsid w:val="002A29A6"/>
    <w:rsid w:val="002A2E67"/>
    <w:rsid w:val="002A359C"/>
    <w:rsid w:val="002A362A"/>
    <w:rsid w:val="002A372F"/>
    <w:rsid w:val="002A420B"/>
    <w:rsid w:val="002A4282"/>
    <w:rsid w:val="002A4870"/>
    <w:rsid w:val="002A4B40"/>
    <w:rsid w:val="002A4DF1"/>
    <w:rsid w:val="002A51DE"/>
    <w:rsid w:val="002A5205"/>
    <w:rsid w:val="002A526E"/>
    <w:rsid w:val="002A530C"/>
    <w:rsid w:val="002A582B"/>
    <w:rsid w:val="002A593E"/>
    <w:rsid w:val="002A5AA7"/>
    <w:rsid w:val="002A5AD9"/>
    <w:rsid w:val="002A5E35"/>
    <w:rsid w:val="002A631D"/>
    <w:rsid w:val="002A6464"/>
    <w:rsid w:val="002A6DC7"/>
    <w:rsid w:val="002A7440"/>
    <w:rsid w:val="002A76A7"/>
    <w:rsid w:val="002A7860"/>
    <w:rsid w:val="002A7ABB"/>
    <w:rsid w:val="002A7E6C"/>
    <w:rsid w:val="002B04A1"/>
    <w:rsid w:val="002B07AF"/>
    <w:rsid w:val="002B0F28"/>
    <w:rsid w:val="002B1001"/>
    <w:rsid w:val="002B1039"/>
    <w:rsid w:val="002B19AF"/>
    <w:rsid w:val="002B1DE1"/>
    <w:rsid w:val="002B2606"/>
    <w:rsid w:val="002B2AB1"/>
    <w:rsid w:val="002B2BB5"/>
    <w:rsid w:val="002B2C9D"/>
    <w:rsid w:val="002B2EA2"/>
    <w:rsid w:val="002B31C9"/>
    <w:rsid w:val="002B339D"/>
    <w:rsid w:val="002B3B28"/>
    <w:rsid w:val="002B3C49"/>
    <w:rsid w:val="002B3F6C"/>
    <w:rsid w:val="002B4440"/>
    <w:rsid w:val="002B4BB5"/>
    <w:rsid w:val="002B4EB1"/>
    <w:rsid w:val="002B52F8"/>
    <w:rsid w:val="002B5378"/>
    <w:rsid w:val="002B5440"/>
    <w:rsid w:val="002B5560"/>
    <w:rsid w:val="002B55C7"/>
    <w:rsid w:val="002B5C97"/>
    <w:rsid w:val="002B612C"/>
    <w:rsid w:val="002B66D6"/>
    <w:rsid w:val="002B6768"/>
    <w:rsid w:val="002B720A"/>
    <w:rsid w:val="002B775D"/>
    <w:rsid w:val="002B7799"/>
    <w:rsid w:val="002B7ACD"/>
    <w:rsid w:val="002B7B4C"/>
    <w:rsid w:val="002B7CFC"/>
    <w:rsid w:val="002B7DF1"/>
    <w:rsid w:val="002C02CE"/>
    <w:rsid w:val="002C0326"/>
    <w:rsid w:val="002C089F"/>
    <w:rsid w:val="002C0B7E"/>
    <w:rsid w:val="002C0C3F"/>
    <w:rsid w:val="002C0C4F"/>
    <w:rsid w:val="002C0DD2"/>
    <w:rsid w:val="002C0E37"/>
    <w:rsid w:val="002C10EF"/>
    <w:rsid w:val="002C119E"/>
    <w:rsid w:val="002C173E"/>
    <w:rsid w:val="002C1B4B"/>
    <w:rsid w:val="002C1B60"/>
    <w:rsid w:val="002C1C6D"/>
    <w:rsid w:val="002C1C7E"/>
    <w:rsid w:val="002C1E59"/>
    <w:rsid w:val="002C2029"/>
    <w:rsid w:val="002C26D8"/>
    <w:rsid w:val="002C2BFC"/>
    <w:rsid w:val="002C3182"/>
    <w:rsid w:val="002C351B"/>
    <w:rsid w:val="002C366F"/>
    <w:rsid w:val="002C3700"/>
    <w:rsid w:val="002C3929"/>
    <w:rsid w:val="002C3BDF"/>
    <w:rsid w:val="002C3D38"/>
    <w:rsid w:val="002C444C"/>
    <w:rsid w:val="002C45AF"/>
    <w:rsid w:val="002C468F"/>
    <w:rsid w:val="002C4717"/>
    <w:rsid w:val="002C48B4"/>
    <w:rsid w:val="002C4B01"/>
    <w:rsid w:val="002C4B8E"/>
    <w:rsid w:val="002C5655"/>
    <w:rsid w:val="002C5BD1"/>
    <w:rsid w:val="002C5C16"/>
    <w:rsid w:val="002C5ED5"/>
    <w:rsid w:val="002C6022"/>
    <w:rsid w:val="002C6132"/>
    <w:rsid w:val="002C64D6"/>
    <w:rsid w:val="002C6791"/>
    <w:rsid w:val="002C6846"/>
    <w:rsid w:val="002C6B3C"/>
    <w:rsid w:val="002C6DDA"/>
    <w:rsid w:val="002C7005"/>
    <w:rsid w:val="002C72DF"/>
    <w:rsid w:val="002C7458"/>
    <w:rsid w:val="002C74D4"/>
    <w:rsid w:val="002C77C9"/>
    <w:rsid w:val="002C7BBC"/>
    <w:rsid w:val="002C7D35"/>
    <w:rsid w:val="002C7DAC"/>
    <w:rsid w:val="002C7F58"/>
    <w:rsid w:val="002D017C"/>
    <w:rsid w:val="002D0510"/>
    <w:rsid w:val="002D05BD"/>
    <w:rsid w:val="002D06C5"/>
    <w:rsid w:val="002D07D3"/>
    <w:rsid w:val="002D082C"/>
    <w:rsid w:val="002D10D3"/>
    <w:rsid w:val="002D189D"/>
    <w:rsid w:val="002D1CEA"/>
    <w:rsid w:val="002D1D8F"/>
    <w:rsid w:val="002D213F"/>
    <w:rsid w:val="002D230A"/>
    <w:rsid w:val="002D234D"/>
    <w:rsid w:val="002D2A28"/>
    <w:rsid w:val="002D3172"/>
    <w:rsid w:val="002D34B4"/>
    <w:rsid w:val="002D42E5"/>
    <w:rsid w:val="002D433A"/>
    <w:rsid w:val="002D5495"/>
    <w:rsid w:val="002D58BC"/>
    <w:rsid w:val="002D5A87"/>
    <w:rsid w:val="002D5DAB"/>
    <w:rsid w:val="002D5FE8"/>
    <w:rsid w:val="002D605F"/>
    <w:rsid w:val="002D60D9"/>
    <w:rsid w:val="002D61F5"/>
    <w:rsid w:val="002D68C6"/>
    <w:rsid w:val="002D6970"/>
    <w:rsid w:val="002D69C4"/>
    <w:rsid w:val="002D6B88"/>
    <w:rsid w:val="002D7059"/>
    <w:rsid w:val="002D7577"/>
    <w:rsid w:val="002D788F"/>
    <w:rsid w:val="002D7B06"/>
    <w:rsid w:val="002D7BEF"/>
    <w:rsid w:val="002D7DA9"/>
    <w:rsid w:val="002D7DDC"/>
    <w:rsid w:val="002D7F21"/>
    <w:rsid w:val="002E0A71"/>
    <w:rsid w:val="002E11FD"/>
    <w:rsid w:val="002E1694"/>
    <w:rsid w:val="002E1929"/>
    <w:rsid w:val="002E19BA"/>
    <w:rsid w:val="002E1A65"/>
    <w:rsid w:val="002E1D4D"/>
    <w:rsid w:val="002E1DD4"/>
    <w:rsid w:val="002E24E6"/>
    <w:rsid w:val="002E283E"/>
    <w:rsid w:val="002E292B"/>
    <w:rsid w:val="002E2C03"/>
    <w:rsid w:val="002E2C07"/>
    <w:rsid w:val="002E2C1D"/>
    <w:rsid w:val="002E2DFD"/>
    <w:rsid w:val="002E2F40"/>
    <w:rsid w:val="002E308E"/>
    <w:rsid w:val="002E321C"/>
    <w:rsid w:val="002E33F3"/>
    <w:rsid w:val="002E3631"/>
    <w:rsid w:val="002E36A3"/>
    <w:rsid w:val="002E3770"/>
    <w:rsid w:val="002E386E"/>
    <w:rsid w:val="002E3AA6"/>
    <w:rsid w:val="002E3B08"/>
    <w:rsid w:val="002E3D2F"/>
    <w:rsid w:val="002E401D"/>
    <w:rsid w:val="002E425C"/>
    <w:rsid w:val="002E46BF"/>
    <w:rsid w:val="002E4789"/>
    <w:rsid w:val="002E4A43"/>
    <w:rsid w:val="002E4A70"/>
    <w:rsid w:val="002E4CC7"/>
    <w:rsid w:val="002E52BF"/>
    <w:rsid w:val="002E568C"/>
    <w:rsid w:val="002E56C7"/>
    <w:rsid w:val="002E5ACC"/>
    <w:rsid w:val="002E5DC5"/>
    <w:rsid w:val="002E5E0D"/>
    <w:rsid w:val="002E5E33"/>
    <w:rsid w:val="002E60ED"/>
    <w:rsid w:val="002E6105"/>
    <w:rsid w:val="002E6233"/>
    <w:rsid w:val="002E672B"/>
    <w:rsid w:val="002E6B89"/>
    <w:rsid w:val="002E6D70"/>
    <w:rsid w:val="002E6DE9"/>
    <w:rsid w:val="002E7462"/>
    <w:rsid w:val="002E75F4"/>
    <w:rsid w:val="002E79BF"/>
    <w:rsid w:val="002E7A48"/>
    <w:rsid w:val="002E7B39"/>
    <w:rsid w:val="002E7B46"/>
    <w:rsid w:val="002E7D2E"/>
    <w:rsid w:val="002E7E1F"/>
    <w:rsid w:val="002F0FB5"/>
    <w:rsid w:val="002F12FA"/>
    <w:rsid w:val="002F16B2"/>
    <w:rsid w:val="002F17BE"/>
    <w:rsid w:val="002F18EB"/>
    <w:rsid w:val="002F1C5A"/>
    <w:rsid w:val="002F2050"/>
    <w:rsid w:val="002F27FB"/>
    <w:rsid w:val="002F28D2"/>
    <w:rsid w:val="002F2F43"/>
    <w:rsid w:val="002F2F87"/>
    <w:rsid w:val="002F361C"/>
    <w:rsid w:val="002F36BE"/>
    <w:rsid w:val="002F36D6"/>
    <w:rsid w:val="002F37CE"/>
    <w:rsid w:val="002F3C3A"/>
    <w:rsid w:val="002F3C55"/>
    <w:rsid w:val="002F3D6F"/>
    <w:rsid w:val="002F46B4"/>
    <w:rsid w:val="002F4B7D"/>
    <w:rsid w:val="002F51DE"/>
    <w:rsid w:val="002F524D"/>
    <w:rsid w:val="002F533D"/>
    <w:rsid w:val="002F5755"/>
    <w:rsid w:val="002F57A5"/>
    <w:rsid w:val="002F580D"/>
    <w:rsid w:val="002F587D"/>
    <w:rsid w:val="002F5A2A"/>
    <w:rsid w:val="002F5EF7"/>
    <w:rsid w:val="002F5F6A"/>
    <w:rsid w:val="002F60E3"/>
    <w:rsid w:val="002F639D"/>
    <w:rsid w:val="002F6FD3"/>
    <w:rsid w:val="002F7A50"/>
    <w:rsid w:val="002F7F89"/>
    <w:rsid w:val="003000FD"/>
    <w:rsid w:val="003002E7"/>
    <w:rsid w:val="003006AF"/>
    <w:rsid w:val="00300870"/>
    <w:rsid w:val="003009BC"/>
    <w:rsid w:val="00301A35"/>
    <w:rsid w:val="00301E21"/>
    <w:rsid w:val="00301E94"/>
    <w:rsid w:val="00302083"/>
    <w:rsid w:val="003020C9"/>
    <w:rsid w:val="00302231"/>
    <w:rsid w:val="00302259"/>
    <w:rsid w:val="0030227F"/>
    <w:rsid w:val="0030233F"/>
    <w:rsid w:val="00302402"/>
    <w:rsid w:val="00302797"/>
    <w:rsid w:val="00302828"/>
    <w:rsid w:val="00302A33"/>
    <w:rsid w:val="00303845"/>
    <w:rsid w:val="003039DF"/>
    <w:rsid w:val="00303C7A"/>
    <w:rsid w:val="00303E3C"/>
    <w:rsid w:val="003040E8"/>
    <w:rsid w:val="003045E2"/>
    <w:rsid w:val="00304B03"/>
    <w:rsid w:val="00305392"/>
    <w:rsid w:val="0030558F"/>
    <w:rsid w:val="003056EE"/>
    <w:rsid w:val="00305985"/>
    <w:rsid w:val="00305CCC"/>
    <w:rsid w:val="003063AB"/>
    <w:rsid w:val="0030644F"/>
    <w:rsid w:val="00306933"/>
    <w:rsid w:val="00306A38"/>
    <w:rsid w:val="00306E4E"/>
    <w:rsid w:val="0030710E"/>
    <w:rsid w:val="00307521"/>
    <w:rsid w:val="00307623"/>
    <w:rsid w:val="00307727"/>
    <w:rsid w:val="00307777"/>
    <w:rsid w:val="00307843"/>
    <w:rsid w:val="00307FB7"/>
    <w:rsid w:val="00310166"/>
    <w:rsid w:val="00310572"/>
    <w:rsid w:val="00310ADE"/>
    <w:rsid w:val="00310F68"/>
    <w:rsid w:val="00311068"/>
    <w:rsid w:val="003111C3"/>
    <w:rsid w:val="003113F2"/>
    <w:rsid w:val="0031153C"/>
    <w:rsid w:val="00311BB3"/>
    <w:rsid w:val="00311BB8"/>
    <w:rsid w:val="00311C51"/>
    <w:rsid w:val="00312127"/>
    <w:rsid w:val="0031249D"/>
    <w:rsid w:val="0031262E"/>
    <w:rsid w:val="00312D95"/>
    <w:rsid w:val="00313361"/>
    <w:rsid w:val="0031415E"/>
    <w:rsid w:val="0031496A"/>
    <w:rsid w:val="00314D54"/>
    <w:rsid w:val="00314ED1"/>
    <w:rsid w:val="0031544F"/>
    <w:rsid w:val="00315762"/>
    <w:rsid w:val="0031589D"/>
    <w:rsid w:val="00315DC2"/>
    <w:rsid w:val="00316564"/>
    <w:rsid w:val="00316637"/>
    <w:rsid w:val="003167F4"/>
    <w:rsid w:val="00317377"/>
    <w:rsid w:val="0031759E"/>
    <w:rsid w:val="003175E0"/>
    <w:rsid w:val="00317BF8"/>
    <w:rsid w:val="00317D08"/>
    <w:rsid w:val="00317D17"/>
    <w:rsid w:val="00317EA9"/>
    <w:rsid w:val="00317FAC"/>
    <w:rsid w:val="003203A4"/>
    <w:rsid w:val="003205DA"/>
    <w:rsid w:val="0032114E"/>
    <w:rsid w:val="003215DE"/>
    <w:rsid w:val="0032200F"/>
    <w:rsid w:val="00322206"/>
    <w:rsid w:val="00322546"/>
    <w:rsid w:val="0032259E"/>
    <w:rsid w:val="00322691"/>
    <w:rsid w:val="00322707"/>
    <w:rsid w:val="00322795"/>
    <w:rsid w:val="00322925"/>
    <w:rsid w:val="00322CBA"/>
    <w:rsid w:val="00322DA8"/>
    <w:rsid w:val="00322F36"/>
    <w:rsid w:val="00323191"/>
    <w:rsid w:val="00323385"/>
    <w:rsid w:val="00323874"/>
    <w:rsid w:val="00323964"/>
    <w:rsid w:val="00323CD8"/>
    <w:rsid w:val="00323D14"/>
    <w:rsid w:val="00323F59"/>
    <w:rsid w:val="0032426C"/>
    <w:rsid w:val="00324540"/>
    <w:rsid w:val="00324837"/>
    <w:rsid w:val="003249C0"/>
    <w:rsid w:val="00324D42"/>
    <w:rsid w:val="00325A64"/>
    <w:rsid w:val="00325B2D"/>
    <w:rsid w:val="00326B1B"/>
    <w:rsid w:val="00326D4E"/>
    <w:rsid w:val="00327114"/>
    <w:rsid w:val="00327354"/>
    <w:rsid w:val="0032736F"/>
    <w:rsid w:val="0032758A"/>
    <w:rsid w:val="003275A8"/>
    <w:rsid w:val="003279C5"/>
    <w:rsid w:val="00330185"/>
    <w:rsid w:val="00330387"/>
    <w:rsid w:val="0033038C"/>
    <w:rsid w:val="00330502"/>
    <w:rsid w:val="003307EF"/>
    <w:rsid w:val="00330D57"/>
    <w:rsid w:val="00330D69"/>
    <w:rsid w:val="00330DEC"/>
    <w:rsid w:val="00331381"/>
    <w:rsid w:val="00331809"/>
    <w:rsid w:val="0033185B"/>
    <w:rsid w:val="00331941"/>
    <w:rsid w:val="0033209A"/>
    <w:rsid w:val="00332395"/>
    <w:rsid w:val="00332635"/>
    <w:rsid w:val="00332682"/>
    <w:rsid w:val="003326C9"/>
    <w:rsid w:val="00333021"/>
    <w:rsid w:val="003330D5"/>
    <w:rsid w:val="0033313E"/>
    <w:rsid w:val="00333183"/>
    <w:rsid w:val="003331D5"/>
    <w:rsid w:val="00333C1A"/>
    <w:rsid w:val="00333E0D"/>
    <w:rsid w:val="00333EEE"/>
    <w:rsid w:val="00334089"/>
    <w:rsid w:val="0033441D"/>
    <w:rsid w:val="003347DE"/>
    <w:rsid w:val="00334FF5"/>
    <w:rsid w:val="003350B6"/>
    <w:rsid w:val="00335285"/>
    <w:rsid w:val="00335855"/>
    <w:rsid w:val="00335D07"/>
    <w:rsid w:val="003361BD"/>
    <w:rsid w:val="00336345"/>
    <w:rsid w:val="00336430"/>
    <w:rsid w:val="0033671B"/>
    <w:rsid w:val="00336F3E"/>
    <w:rsid w:val="00336FD2"/>
    <w:rsid w:val="0033714C"/>
    <w:rsid w:val="003374C6"/>
    <w:rsid w:val="003378A6"/>
    <w:rsid w:val="003401CD"/>
    <w:rsid w:val="00340251"/>
    <w:rsid w:val="0034025C"/>
    <w:rsid w:val="00340418"/>
    <w:rsid w:val="00340439"/>
    <w:rsid w:val="00340579"/>
    <w:rsid w:val="00340B54"/>
    <w:rsid w:val="0034108A"/>
    <w:rsid w:val="003417BA"/>
    <w:rsid w:val="00341A21"/>
    <w:rsid w:val="00341D4A"/>
    <w:rsid w:val="00341E43"/>
    <w:rsid w:val="00341EB8"/>
    <w:rsid w:val="00341F2B"/>
    <w:rsid w:val="003421DC"/>
    <w:rsid w:val="00342381"/>
    <w:rsid w:val="00342579"/>
    <w:rsid w:val="003427B8"/>
    <w:rsid w:val="003428E5"/>
    <w:rsid w:val="00342B69"/>
    <w:rsid w:val="00342B6A"/>
    <w:rsid w:val="00342F47"/>
    <w:rsid w:val="00343898"/>
    <w:rsid w:val="00343BC6"/>
    <w:rsid w:val="00343EFC"/>
    <w:rsid w:val="00344452"/>
    <w:rsid w:val="003448D6"/>
    <w:rsid w:val="003449F6"/>
    <w:rsid w:val="003450C0"/>
    <w:rsid w:val="00345222"/>
    <w:rsid w:val="003455F9"/>
    <w:rsid w:val="00345BF8"/>
    <w:rsid w:val="00346219"/>
    <w:rsid w:val="003468ED"/>
    <w:rsid w:val="00346952"/>
    <w:rsid w:val="00347954"/>
    <w:rsid w:val="00347967"/>
    <w:rsid w:val="00347C7F"/>
    <w:rsid w:val="00347E21"/>
    <w:rsid w:val="003500C7"/>
    <w:rsid w:val="00350322"/>
    <w:rsid w:val="00350342"/>
    <w:rsid w:val="00350479"/>
    <w:rsid w:val="00350556"/>
    <w:rsid w:val="003505F9"/>
    <w:rsid w:val="00350742"/>
    <w:rsid w:val="00350952"/>
    <w:rsid w:val="003510B7"/>
    <w:rsid w:val="00351348"/>
    <w:rsid w:val="003515B8"/>
    <w:rsid w:val="00351790"/>
    <w:rsid w:val="00351B43"/>
    <w:rsid w:val="00351C13"/>
    <w:rsid w:val="00351F9B"/>
    <w:rsid w:val="003522ED"/>
    <w:rsid w:val="00352324"/>
    <w:rsid w:val="00352DDA"/>
    <w:rsid w:val="00352E4E"/>
    <w:rsid w:val="00352E54"/>
    <w:rsid w:val="003531C5"/>
    <w:rsid w:val="0035331F"/>
    <w:rsid w:val="003534ED"/>
    <w:rsid w:val="0035383E"/>
    <w:rsid w:val="00353B6A"/>
    <w:rsid w:val="00354202"/>
    <w:rsid w:val="00354346"/>
    <w:rsid w:val="003544D0"/>
    <w:rsid w:val="003544FB"/>
    <w:rsid w:val="0035479D"/>
    <w:rsid w:val="003547C9"/>
    <w:rsid w:val="00354BFC"/>
    <w:rsid w:val="00354CAD"/>
    <w:rsid w:val="00354E50"/>
    <w:rsid w:val="00354FD1"/>
    <w:rsid w:val="003553C9"/>
    <w:rsid w:val="00355491"/>
    <w:rsid w:val="00355CD5"/>
    <w:rsid w:val="003562A2"/>
    <w:rsid w:val="00356475"/>
    <w:rsid w:val="003564CF"/>
    <w:rsid w:val="0035672C"/>
    <w:rsid w:val="00356ABC"/>
    <w:rsid w:val="00356AFB"/>
    <w:rsid w:val="00356F05"/>
    <w:rsid w:val="00357BA7"/>
    <w:rsid w:val="00357DDF"/>
    <w:rsid w:val="00360090"/>
    <w:rsid w:val="003606D9"/>
    <w:rsid w:val="00360AEA"/>
    <w:rsid w:val="00360DD3"/>
    <w:rsid w:val="0036115D"/>
    <w:rsid w:val="003616F2"/>
    <w:rsid w:val="003617C5"/>
    <w:rsid w:val="003617F5"/>
    <w:rsid w:val="00361A30"/>
    <w:rsid w:val="0036204A"/>
    <w:rsid w:val="00362AB2"/>
    <w:rsid w:val="00362FD6"/>
    <w:rsid w:val="00363005"/>
    <w:rsid w:val="0036338B"/>
    <w:rsid w:val="00363535"/>
    <w:rsid w:val="00363541"/>
    <w:rsid w:val="0036395D"/>
    <w:rsid w:val="00363CDB"/>
    <w:rsid w:val="00363E91"/>
    <w:rsid w:val="003640D4"/>
    <w:rsid w:val="00364208"/>
    <w:rsid w:val="003643E8"/>
    <w:rsid w:val="003645FC"/>
    <w:rsid w:val="00364B05"/>
    <w:rsid w:val="00364F57"/>
    <w:rsid w:val="003650FB"/>
    <w:rsid w:val="0036543D"/>
    <w:rsid w:val="00365B4D"/>
    <w:rsid w:val="00365DDA"/>
    <w:rsid w:val="00366010"/>
    <w:rsid w:val="00366085"/>
    <w:rsid w:val="003661B9"/>
    <w:rsid w:val="0036690A"/>
    <w:rsid w:val="00367054"/>
    <w:rsid w:val="00367777"/>
    <w:rsid w:val="0036782F"/>
    <w:rsid w:val="00370188"/>
    <w:rsid w:val="00370206"/>
    <w:rsid w:val="00370684"/>
    <w:rsid w:val="00370A32"/>
    <w:rsid w:val="00370F53"/>
    <w:rsid w:val="003712AC"/>
    <w:rsid w:val="0037130E"/>
    <w:rsid w:val="0037160F"/>
    <w:rsid w:val="0037197B"/>
    <w:rsid w:val="003724BA"/>
    <w:rsid w:val="003724BB"/>
    <w:rsid w:val="003724C2"/>
    <w:rsid w:val="0037298C"/>
    <w:rsid w:val="0037310D"/>
    <w:rsid w:val="00373471"/>
    <w:rsid w:val="003737D6"/>
    <w:rsid w:val="00373CC3"/>
    <w:rsid w:val="00373E27"/>
    <w:rsid w:val="00374098"/>
    <w:rsid w:val="00374163"/>
    <w:rsid w:val="00374788"/>
    <w:rsid w:val="0037489A"/>
    <w:rsid w:val="00374D72"/>
    <w:rsid w:val="0037548C"/>
    <w:rsid w:val="0037588D"/>
    <w:rsid w:val="003759B9"/>
    <w:rsid w:val="00375F95"/>
    <w:rsid w:val="003760E2"/>
    <w:rsid w:val="003766EB"/>
    <w:rsid w:val="003767AB"/>
    <w:rsid w:val="00376DB8"/>
    <w:rsid w:val="00377870"/>
    <w:rsid w:val="00380F3D"/>
    <w:rsid w:val="00380FB0"/>
    <w:rsid w:val="00381550"/>
    <w:rsid w:val="0038188B"/>
    <w:rsid w:val="003818E3"/>
    <w:rsid w:val="00381A5C"/>
    <w:rsid w:val="00381FB2"/>
    <w:rsid w:val="003820A1"/>
    <w:rsid w:val="003822BF"/>
    <w:rsid w:val="00382ADF"/>
    <w:rsid w:val="003830F5"/>
    <w:rsid w:val="0038310C"/>
    <w:rsid w:val="003832E6"/>
    <w:rsid w:val="00383430"/>
    <w:rsid w:val="0038385F"/>
    <w:rsid w:val="003838EF"/>
    <w:rsid w:val="00383AE5"/>
    <w:rsid w:val="0038406A"/>
    <w:rsid w:val="003843E9"/>
    <w:rsid w:val="003843F6"/>
    <w:rsid w:val="00384977"/>
    <w:rsid w:val="00384F5C"/>
    <w:rsid w:val="003852AB"/>
    <w:rsid w:val="003852E0"/>
    <w:rsid w:val="003858D5"/>
    <w:rsid w:val="00385DF0"/>
    <w:rsid w:val="00386550"/>
    <w:rsid w:val="0038680F"/>
    <w:rsid w:val="003869CE"/>
    <w:rsid w:val="00386BD1"/>
    <w:rsid w:val="00386CE3"/>
    <w:rsid w:val="00386FFE"/>
    <w:rsid w:val="00387334"/>
    <w:rsid w:val="0038794F"/>
    <w:rsid w:val="003879DF"/>
    <w:rsid w:val="00387D0C"/>
    <w:rsid w:val="00387D71"/>
    <w:rsid w:val="003900E5"/>
    <w:rsid w:val="00390424"/>
    <w:rsid w:val="00390533"/>
    <w:rsid w:val="00390560"/>
    <w:rsid w:val="003905FF"/>
    <w:rsid w:val="00391358"/>
    <w:rsid w:val="0039149C"/>
    <w:rsid w:val="0039153A"/>
    <w:rsid w:val="00391701"/>
    <w:rsid w:val="00391897"/>
    <w:rsid w:val="00391D77"/>
    <w:rsid w:val="00391E5C"/>
    <w:rsid w:val="00391EF3"/>
    <w:rsid w:val="00392131"/>
    <w:rsid w:val="00392253"/>
    <w:rsid w:val="00392D0B"/>
    <w:rsid w:val="00392E2C"/>
    <w:rsid w:val="0039329C"/>
    <w:rsid w:val="0039376A"/>
    <w:rsid w:val="0039387E"/>
    <w:rsid w:val="003938A8"/>
    <w:rsid w:val="00393B1B"/>
    <w:rsid w:val="00393CF2"/>
    <w:rsid w:val="003941CD"/>
    <w:rsid w:val="003947BF"/>
    <w:rsid w:val="00394C76"/>
    <w:rsid w:val="00394E81"/>
    <w:rsid w:val="00394F4F"/>
    <w:rsid w:val="00395387"/>
    <w:rsid w:val="00395411"/>
    <w:rsid w:val="00395484"/>
    <w:rsid w:val="00395873"/>
    <w:rsid w:val="003958E1"/>
    <w:rsid w:val="00395AED"/>
    <w:rsid w:val="0039689D"/>
    <w:rsid w:val="00396965"/>
    <w:rsid w:val="00396A77"/>
    <w:rsid w:val="00396C71"/>
    <w:rsid w:val="00396EAE"/>
    <w:rsid w:val="003970DC"/>
    <w:rsid w:val="003972B5"/>
    <w:rsid w:val="0039737A"/>
    <w:rsid w:val="00397559"/>
    <w:rsid w:val="00397EB4"/>
    <w:rsid w:val="003A01F8"/>
    <w:rsid w:val="003A0237"/>
    <w:rsid w:val="003A044F"/>
    <w:rsid w:val="003A071B"/>
    <w:rsid w:val="003A0C1D"/>
    <w:rsid w:val="003A0C9F"/>
    <w:rsid w:val="003A0F20"/>
    <w:rsid w:val="003A12C3"/>
    <w:rsid w:val="003A1750"/>
    <w:rsid w:val="003A1833"/>
    <w:rsid w:val="003A1C1A"/>
    <w:rsid w:val="003A1C9D"/>
    <w:rsid w:val="003A205E"/>
    <w:rsid w:val="003A21E6"/>
    <w:rsid w:val="003A2329"/>
    <w:rsid w:val="003A2574"/>
    <w:rsid w:val="003A25F6"/>
    <w:rsid w:val="003A2A1D"/>
    <w:rsid w:val="003A2A42"/>
    <w:rsid w:val="003A2F17"/>
    <w:rsid w:val="003A31FE"/>
    <w:rsid w:val="003A3447"/>
    <w:rsid w:val="003A3AE0"/>
    <w:rsid w:val="003A4049"/>
    <w:rsid w:val="003A419F"/>
    <w:rsid w:val="003A4395"/>
    <w:rsid w:val="003A446A"/>
    <w:rsid w:val="003A45B1"/>
    <w:rsid w:val="003A471A"/>
    <w:rsid w:val="003A4A0C"/>
    <w:rsid w:val="003A4C1A"/>
    <w:rsid w:val="003A4E4B"/>
    <w:rsid w:val="003A5099"/>
    <w:rsid w:val="003A58E9"/>
    <w:rsid w:val="003A5989"/>
    <w:rsid w:val="003A6472"/>
    <w:rsid w:val="003A64DD"/>
    <w:rsid w:val="003A67AE"/>
    <w:rsid w:val="003A6829"/>
    <w:rsid w:val="003A6A4C"/>
    <w:rsid w:val="003A6E95"/>
    <w:rsid w:val="003A78B9"/>
    <w:rsid w:val="003A7B07"/>
    <w:rsid w:val="003A7CA3"/>
    <w:rsid w:val="003A7CCB"/>
    <w:rsid w:val="003A7D96"/>
    <w:rsid w:val="003A7DFF"/>
    <w:rsid w:val="003B0078"/>
    <w:rsid w:val="003B0167"/>
    <w:rsid w:val="003B02C1"/>
    <w:rsid w:val="003B0BA6"/>
    <w:rsid w:val="003B0D96"/>
    <w:rsid w:val="003B12D9"/>
    <w:rsid w:val="003B140F"/>
    <w:rsid w:val="003B14B4"/>
    <w:rsid w:val="003B1568"/>
    <w:rsid w:val="003B15DA"/>
    <w:rsid w:val="003B17CE"/>
    <w:rsid w:val="003B18F5"/>
    <w:rsid w:val="003B1CFB"/>
    <w:rsid w:val="003B1DF4"/>
    <w:rsid w:val="003B1E1D"/>
    <w:rsid w:val="003B2002"/>
    <w:rsid w:val="003B29F4"/>
    <w:rsid w:val="003B2A04"/>
    <w:rsid w:val="003B2C2D"/>
    <w:rsid w:val="003B2E10"/>
    <w:rsid w:val="003B2FFA"/>
    <w:rsid w:val="003B30F5"/>
    <w:rsid w:val="003B320E"/>
    <w:rsid w:val="003B3388"/>
    <w:rsid w:val="003B3B17"/>
    <w:rsid w:val="003B3B9C"/>
    <w:rsid w:val="003B3F2E"/>
    <w:rsid w:val="003B4086"/>
    <w:rsid w:val="003B4477"/>
    <w:rsid w:val="003B46E5"/>
    <w:rsid w:val="003B46FD"/>
    <w:rsid w:val="003B5452"/>
    <w:rsid w:val="003B577C"/>
    <w:rsid w:val="003B59B9"/>
    <w:rsid w:val="003B5A0F"/>
    <w:rsid w:val="003B5B4F"/>
    <w:rsid w:val="003B602C"/>
    <w:rsid w:val="003B6137"/>
    <w:rsid w:val="003B630E"/>
    <w:rsid w:val="003B6759"/>
    <w:rsid w:val="003B6B3B"/>
    <w:rsid w:val="003B6BEC"/>
    <w:rsid w:val="003B70A5"/>
    <w:rsid w:val="003B7239"/>
    <w:rsid w:val="003B735E"/>
    <w:rsid w:val="003B76E2"/>
    <w:rsid w:val="003B7963"/>
    <w:rsid w:val="003B79C3"/>
    <w:rsid w:val="003B7A02"/>
    <w:rsid w:val="003B7A36"/>
    <w:rsid w:val="003B7F45"/>
    <w:rsid w:val="003C0153"/>
    <w:rsid w:val="003C09F3"/>
    <w:rsid w:val="003C128D"/>
    <w:rsid w:val="003C12A8"/>
    <w:rsid w:val="003C14D6"/>
    <w:rsid w:val="003C1600"/>
    <w:rsid w:val="003C181C"/>
    <w:rsid w:val="003C18C1"/>
    <w:rsid w:val="003C1B80"/>
    <w:rsid w:val="003C215B"/>
    <w:rsid w:val="003C2476"/>
    <w:rsid w:val="003C262A"/>
    <w:rsid w:val="003C26EC"/>
    <w:rsid w:val="003C2EBB"/>
    <w:rsid w:val="003C34D7"/>
    <w:rsid w:val="003C4016"/>
    <w:rsid w:val="003C40CA"/>
    <w:rsid w:val="003C40CD"/>
    <w:rsid w:val="003C46C5"/>
    <w:rsid w:val="003C4B5D"/>
    <w:rsid w:val="003C4E69"/>
    <w:rsid w:val="003C5FB1"/>
    <w:rsid w:val="003C609C"/>
    <w:rsid w:val="003C63DA"/>
    <w:rsid w:val="003C64E4"/>
    <w:rsid w:val="003C68C9"/>
    <w:rsid w:val="003C6988"/>
    <w:rsid w:val="003C6A1F"/>
    <w:rsid w:val="003C6A9B"/>
    <w:rsid w:val="003C7344"/>
    <w:rsid w:val="003C7503"/>
    <w:rsid w:val="003C7B79"/>
    <w:rsid w:val="003C7E42"/>
    <w:rsid w:val="003D01FC"/>
    <w:rsid w:val="003D0318"/>
    <w:rsid w:val="003D03DA"/>
    <w:rsid w:val="003D05DE"/>
    <w:rsid w:val="003D071C"/>
    <w:rsid w:val="003D0A26"/>
    <w:rsid w:val="003D0F91"/>
    <w:rsid w:val="003D1430"/>
    <w:rsid w:val="003D1698"/>
    <w:rsid w:val="003D1749"/>
    <w:rsid w:val="003D1969"/>
    <w:rsid w:val="003D197B"/>
    <w:rsid w:val="003D1A68"/>
    <w:rsid w:val="003D1FA7"/>
    <w:rsid w:val="003D2242"/>
    <w:rsid w:val="003D2322"/>
    <w:rsid w:val="003D2713"/>
    <w:rsid w:val="003D28F1"/>
    <w:rsid w:val="003D2D94"/>
    <w:rsid w:val="003D2DAF"/>
    <w:rsid w:val="003D2EFB"/>
    <w:rsid w:val="003D2F83"/>
    <w:rsid w:val="003D32AF"/>
    <w:rsid w:val="003D3426"/>
    <w:rsid w:val="003D3A13"/>
    <w:rsid w:val="003D3EAD"/>
    <w:rsid w:val="003D42DB"/>
    <w:rsid w:val="003D48DE"/>
    <w:rsid w:val="003D4B58"/>
    <w:rsid w:val="003D4DDC"/>
    <w:rsid w:val="003D507E"/>
    <w:rsid w:val="003D508B"/>
    <w:rsid w:val="003D5303"/>
    <w:rsid w:val="003D533C"/>
    <w:rsid w:val="003D5474"/>
    <w:rsid w:val="003D5493"/>
    <w:rsid w:val="003D54D9"/>
    <w:rsid w:val="003D56E9"/>
    <w:rsid w:val="003D5979"/>
    <w:rsid w:val="003D59BA"/>
    <w:rsid w:val="003D6017"/>
    <w:rsid w:val="003D638D"/>
    <w:rsid w:val="003D7407"/>
    <w:rsid w:val="003D7757"/>
    <w:rsid w:val="003D776B"/>
    <w:rsid w:val="003D7900"/>
    <w:rsid w:val="003E03EA"/>
    <w:rsid w:val="003E0462"/>
    <w:rsid w:val="003E0658"/>
    <w:rsid w:val="003E070C"/>
    <w:rsid w:val="003E0AD7"/>
    <w:rsid w:val="003E12BD"/>
    <w:rsid w:val="003E12F6"/>
    <w:rsid w:val="003E1640"/>
    <w:rsid w:val="003E1958"/>
    <w:rsid w:val="003E1C80"/>
    <w:rsid w:val="003E1CD9"/>
    <w:rsid w:val="003E1CE1"/>
    <w:rsid w:val="003E20C2"/>
    <w:rsid w:val="003E27A8"/>
    <w:rsid w:val="003E282C"/>
    <w:rsid w:val="003E2C5D"/>
    <w:rsid w:val="003E30F0"/>
    <w:rsid w:val="003E38A0"/>
    <w:rsid w:val="003E38B0"/>
    <w:rsid w:val="003E3BC5"/>
    <w:rsid w:val="003E3F47"/>
    <w:rsid w:val="003E437E"/>
    <w:rsid w:val="003E4749"/>
    <w:rsid w:val="003E495F"/>
    <w:rsid w:val="003E49F0"/>
    <w:rsid w:val="003E4F14"/>
    <w:rsid w:val="003E50E1"/>
    <w:rsid w:val="003E5369"/>
    <w:rsid w:val="003E54D1"/>
    <w:rsid w:val="003E5AD6"/>
    <w:rsid w:val="003E5C5F"/>
    <w:rsid w:val="003E5D42"/>
    <w:rsid w:val="003E5FB7"/>
    <w:rsid w:val="003E62C6"/>
    <w:rsid w:val="003E651B"/>
    <w:rsid w:val="003E68E2"/>
    <w:rsid w:val="003E6E07"/>
    <w:rsid w:val="003E7265"/>
    <w:rsid w:val="003E7351"/>
    <w:rsid w:val="003E765E"/>
    <w:rsid w:val="003E772B"/>
    <w:rsid w:val="003E78DF"/>
    <w:rsid w:val="003E7CE7"/>
    <w:rsid w:val="003E7F0C"/>
    <w:rsid w:val="003F01AC"/>
    <w:rsid w:val="003F0706"/>
    <w:rsid w:val="003F08C1"/>
    <w:rsid w:val="003F0998"/>
    <w:rsid w:val="003F0E8B"/>
    <w:rsid w:val="003F1044"/>
    <w:rsid w:val="003F1597"/>
    <w:rsid w:val="003F190E"/>
    <w:rsid w:val="003F1985"/>
    <w:rsid w:val="003F1AFD"/>
    <w:rsid w:val="003F1CFD"/>
    <w:rsid w:val="003F1D3F"/>
    <w:rsid w:val="003F1F18"/>
    <w:rsid w:val="003F21C9"/>
    <w:rsid w:val="003F24AE"/>
    <w:rsid w:val="003F2575"/>
    <w:rsid w:val="003F259A"/>
    <w:rsid w:val="003F2A94"/>
    <w:rsid w:val="003F2D1F"/>
    <w:rsid w:val="003F2D51"/>
    <w:rsid w:val="003F2EC3"/>
    <w:rsid w:val="003F32DD"/>
    <w:rsid w:val="003F37FF"/>
    <w:rsid w:val="003F3D95"/>
    <w:rsid w:val="003F4507"/>
    <w:rsid w:val="003F4674"/>
    <w:rsid w:val="003F4865"/>
    <w:rsid w:val="003F4B30"/>
    <w:rsid w:val="003F523A"/>
    <w:rsid w:val="003F57F0"/>
    <w:rsid w:val="003F600E"/>
    <w:rsid w:val="003F6BB8"/>
    <w:rsid w:val="003F6BF2"/>
    <w:rsid w:val="003F6D7E"/>
    <w:rsid w:val="003F6F4C"/>
    <w:rsid w:val="003F7896"/>
    <w:rsid w:val="003F7960"/>
    <w:rsid w:val="00400117"/>
    <w:rsid w:val="00400C69"/>
    <w:rsid w:val="00400F3F"/>
    <w:rsid w:val="004013EF"/>
    <w:rsid w:val="0040142E"/>
    <w:rsid w:val="0040143C"/>
    <w:rsid w:val="0040145C"/>
    <w:rsid w:val="004015FB"/>
    <w:rsid w:val="004016C3"/>
    <w:rsid w:val="00401A6D"/>
    <w:rsid w:val="0040218C"/>
    <w:rsid w:val="00402467"/>
    <w:rsid w:val="00402567"/>
    <w:rsid w:val="00402F9F"/>
    <w:rsid w:val="00403115"/>
    <w:rsid w:val="004031CA"/>
    <w:rsid w:val="004033E9"/>
    <w:rsid w:val="0040363A"/>
    <w:rsid w:val="00403858"/>
    <w:rsid w:val="00403B41"/>
    <w:rsid w:val="00403C6D"/>
    <w:rsid w:val="00403D65"/>
    <w:rsid w:val="0040405D"/>
    <w:rsid w:val="00404271"/>
    <w:rsid w:val="0040428B"/>
    <w:rsid w:val="004042CF"/>
    <w:rsid w:val="00404360"/>
    <w:rsid w:val="00404420"/>
    <w:rsid w:val="00404BD5"/>
    <w:rsid w:val="00404C53"/>
    <w:rsid w:val="00404CE7"/>
    <w:rsid w:val="00404EBB"/>
    <w:rsid w:val="004051B0"/>
    <w:rsid w:val="0040557D"/>
    <w:rsid w:val="00406EE1"/>
    <w:rsid w:val="0040708F"/>
    <w:rsid w:val="0040746C"/>
    <w:rsid w:val="004077D8"/>
    <w:rsid w:val="004077EC"/>
    <w:rsid w:val="00407E4A"/>
    <w:rsid w:val="0041036C"/>
    <w:rsid w:val="0041085A"/>
    <w:rsid w:val="00410C1D"/>
    <w:rsid w:val="00410C23"/>
    <w:rsid w:val="004110CF"/>
    <w:rsid w:val="00411B67"/>
    <w:rsid w:val="00412236"/>
    <w:rsid w:val="00412651"/>
    <w:rsid w:val="00412A39"/>
    <w:rsid w:val="00412AA7"/>
    <w:rsid w:val="00412BC9"/>
    <w:rsid w:val="00412F62"/>
    <w:rsid w:val="004137C1"/>
    <w:rsid w:val="004137E0"/>
    <w:rsid w:val="00413811"/>
    <w:rsid w:val="00413C1A"/>
    <w:rsid w:val="00413C6A"/>
    <w:rsid w:val="00413F7C"/>
    <w:rsid w:val="00414052"/>
    <w:rsid w:val="0041411D"/>
    <w:rsid w:val="004142BB"/>
    <w:rsid w:val="00414439"/>
    <w:rsid w:val="0041483A"/>
    <w:rsid w:val="00414896"/>
    <w:rsid w:val="00414FBC"/>
    <w:rsid w:val="004156ED"/>
    <w:rsid w:val="00415B4C"/>
    <w:rsid w:val="004166AC"/>
    <w:rsid w:val="00416736"/>
    <w:rsid w:val="004169A0"/>
    <w:rsid w:val="004169DF"/>
    <w:rsid w:val="00416CE7"/>
    <w:rsid w:val="00417020"/>
    <w:rsid w:val="00417610"/>
    <w:rsid w:val="00417732"/>
    <w:rsid w:val="00417A7C"/>
    <w:rsid w:val="00417F09"/>
    <w:rsid w:val="0042033D"/>
    <w:rsid w:val="004209A1"/>
    <w:rsid w:val="004209A2"/>
    <w:rsid w:val="00420DEA"/>
    <w:rsid w:val="00420E5D"/>
    <w:rsid w:val="00420F3F"/>
    <w:rsid w:val="00421AB5"/>
    <w:rsid w:val="0042202E"/>
    <w:rsid w:val="004222BA"/>
    <w:rsid w:val="0042308E"/>
    <w:rsid w:val="004231F4"/>
    <w:rsid w:val="00423223"/>
    <w:rsid w:val="00423677"/>
    <w:rsid w:val="004237B3"/>
    <w:rsid w:val="00423A41"/>
    <w:rsid w:val="004242BA"/>
    <w:rsid w:val="004242C4"/>
    <w:rsid w:val="00424D3B"/>
    <w:rsid w:val="00424DA0"/>
    <w:rsid w:val="0042543C"/>
    <w:rsid w:val="0042546A"/>
    <w:rsid w:val="00425631"/>
    <w:rsid w:val="00425778"/>
    <w:rsid w:val="00426065"/>
    <w:rsid w:val="0042629C"/>
    <w:rsid w:val="00426C56"/>
    <w:rsid w:val="00427C16"/>
    <w:rsid w:val="004304D3"/>
    <w:rsid w:val="0043075F"/>
    <w:rsid w:val="00431013"/>
    <w:rsid w:val="00431028"/>
    <w:rsid w:val="004317E0"/>
    <w:rsid w:val="004318AD"/>
    <w:rsid w:val="00431980"/>
    <w:rsid w:val="00431A06"/>
    <w:rsid w:val="00431ECD"/>
    <w:rsid w:val="00432121"/>
    <w:rsid w:val="0043212D"/>
    <w:rsid w:val="00432459"/>
    <w:rsid w:val="00432A72"/>
    <w:rsid w:val="00432BFE"/>
    <w:rsid w:val="00432EF4"/>
    <w:rsid w:val="00432F60"/>
    <w:rsid w:val="0043316A"/>
    <w:rsid w:val="0043338C"/>
    <w:rsid w:val="0043354F"/>
    <w:rsid w:val="00433675"/>
    <w:rsid w:val="00433889"/>
    <w:rsid w:val="00433C93"/>
    <w:rsid w:val="004341DF"/>
    <w:rsid w:val="004342DF"/>
    <w:rsid w:val="0043466E"/>
    <w:rsid w:val="00434886"/>
    <w:rsid w:val="00434987"/>
    <w:rsid w:val="00434B7C"/>
    <w:rsid w:val="00434CD3"/>
    <w:rsid w:val="004357E7"/>
    <w:rsid w:val="004358DF"/>
    <w:rsid w:val="00435A90"/>
    <w:rsid w:val="00435B9C"/>
    <w:rsid w:val="004361F8"/>
    <w:rsid w:val="00436454"/>
    <w:rsid w:val="00436768"/>
    <w:rsid w:val="0043694E"/>
    <w:rsid w:val="00436953"/>
    <w:rsid w:val="00436B9D"/>
    <w:rsid w:val="00436C35"/>
    <w:rsid w:val="00436EE8"/>
    <w:rsid w:val="0043737A"/>
    <w:rsid w:val="0043758F"/>
    <w:rsid w:val="0043779F"/>
    <w:rsid w:val="00440817"/>
    <w:rsid w:val="00440918"/>
    <w:rsid w:val="00440943"/>
    <w:rsid w:val="00440A20"/>
    <w:rsid w:val="00440CB0"/>
    <w:rsid w:val="00440D3C"/>
    <w:rsid w:val="0044137F"/>
    <w:rsid w:val="0044142C"/>
    <w:rsid w:val="00441717"/>
    <w:rsid w:val="00441929"/>
    <w:rsid w:val="00441B5D"/>
    <w:rsid w:val="00441C4F"/>
    <w:rsid w:val="00441D4B"/>
    <w:rsid w:val="00441DC3"/>
    <w:rsid w:val="00441DE7"/>
    <w:rsid w:val="00442214"/>
    <w:rsid w:val="004422DC"/>
    <w:rsid w:val="004430E2"/>
    <w:rsid w:val="00443976"/>
    <w:rsid w:val="00444728"/>
    <w:rsid w:val="00444AB1"/>
    <w:rsid w:val="00444C0B"/>
    <w:rsid w:val="00444F56"/>
    <w:rsid w:val="004454B0"/>
    <w:rsid w:val="00445516"/>
    <w:rsid w:val="004456C4"/>
    <w:rsid w:val="00445751"/>
    <w:rsid w:val="004457D2"/>
    <w:rsid w:val="00445955"/>
    <w:rsid w:val="004459B8"/>
    <w:rsid w:val="00445CAE"/>
    <w:rsid w:val="0044631E"/>
    <w:rsid w:val="00446329"/>
    <w:rsid w:val="004469F7"/>
    <w:rsid w:val="00446DF4"/>
    <w:rsid w:val="00446F5D"/>
    <w:rsid w:val="004471B6"/>
    <w:rsid w:val="00447522"/>
    <w:rsid w:val="0044772A"/>
    <w:rsid w:val="0044772D"/>
    <w:rsid w:val="00447851"/>
    <w:rsid w:val="0044794F"/>
    <w:rsid w:val="00447B2E"/>
    <w:rsid w:val="004502DC"/>
    <w:rsid w:val="00450AD6"/>
    <w:rsid w:val="00450BE5"/>
    <w:rsid w:val="00451922"/>
    <w:rsid w:val="004519BE"/>
    <w:rsid w:val="00451FD0"/>
    <w:rsid w:val="004522AF"/>
    <w:rsid w:val="004529E3"/>
    <w:rsid w:val="00452FD5"/>
    <w:rsid w:val="00453378"/>
    <w:rsid w:val="004533F7"/>
    <w:rsid w:val="0045345E"/>
    <w:rsid w:val="00453A18"/>
    <w:rsid w:val="00453BEA"/>
    <w:rsid w:val="00454045"/>
    <w:rsid w:val="004548A1"/>
    <w:rsid w:val="004550C6"/>
    <w:rsid w:val="004550EF"/>
    <w:rsid w:val="004552E9"/>
    <w:rsid w:val="00455A7A"/>
    <w:rsid w:val="00455C12"/>
    <w:rsid w:val="00455D17"/>
    <w:rsid w:val="0045605F"/>
    <w:rsid w:val="0045655E"/>
    <w:rsid w:val="004565CD"/>
    <w:rsid w:val="0045697A"/>
    <w:rsid w:val="0045698B"/>
    <w:rsid w:val="00456A2D"/>
    <w:rsid w:val="00456F63"/>
    <w:rsid w:val="00456FFD"/>
    <w:rsid w:val="004577E9"/>
    <w:rsid w:val="004578AB"/>
    <w:rsid w:val="00457A58"/>
    <w:rsid w:val="00457C08"/>
    <w:rsid w:val="00457C7D"/>
    <w:rsid w:val="00457D2C"/>
    <w:rsid w:val="00457D65"/>
    <w:rsid w:val="00457DC9"/>
    <w:rsid w:val="0046026E"/>
    <w:rsid w:val="004602CF"/>
    <w:rsid w:val="0046045D"/>
    <w:rsid w:val="00460B78"/>
    <w:rsid w:val="00460EA4"/>
    <w:rsid w:val="0046158B"/>
    <w:rsid w:val="004618D7"/>
    <w:rsid w:val="00461BDA"/>
    <w:rsid w:val="00461C27"/>
    <w:rsid w:val="0046238F"/>
    <w:rsid w:val="0046250A"/>
    <w:rsid w:val="00462581"/>
    <w:rsid w:val="00462876"/>
    <w:rsid w:val="004629C4"/>
    <w:rsid w:val="004638C9"/>
    <w:rsid w:val="00463A58"/>
    <w:rsid w:val="00463ACB"/>
    <w:rsid w:val="0046426D"/>
    <w:rsid w:val="004644FC"/>
    <w:rsid w:val="00464F43"/>
    <w:rsid w:val="004651B4"/>
    <w:rsid w:val="004653D0"/>
    <w:rsid w:val="0046550E"/>
    <w:rsid w:val="0046554C"/>
    <w:rsid w:val="00465855"/>
    <w:rsid w:val="0046598D"/>
    <w:rsid w:val="004659FA"/>
    <w:rsid w:val="00465C3B"/>
    <w:rsid w:val="00465C92"/>
    <w:rsid w:val="00465F32"/>
    <w:rsid w:val="00465FDA"/>
    <w:rsid w:val="00466029"/>
    <w:rsid w:val="0046617A"/>
    <w:rsid w:val="004666B3"/>
    <w:rsid w:val="00466988"/>
    <w:rsid w:val="004669B8"/>
    <w:rsid w:val="00466A6B"/>
    <w:rsid w:val="00466D0E"/>
    <w:rsid w:val="00466EA3"/>
    <w:rsid w:val="0046728D"/>
    <w:rsid w:val="004673B8"/>
    <w:rsid w:val="0046757E"/>
    <w:rsid w:val="004677CB"/>
    <w:rsid w:val="004678B4"/>
    <w:rsid w:val="00467972"/>
    <w:rsid w:val="00467BB7"/>
    <w:rsid w:val="00467ED9"/>
    <w:rsid w:val="00470225"/>
    <w:rsid w:val="004704DE"/>
    <w:rsid w:val="0047052B"/>
    <w:rsid w:val="0047084B"/>
    <w:rsid w:val="00471487"/>
    <w:rsid w:val="00471AF3"/>
    <w:rsid w:val="00471BF0"/>
    <w:rsid w:val="00471DCF"/>
    <w:rsid w:val="00471F2B"/>
    <w:rsid w:val="004721E0"/>
    <w:rsid w:val="004727BA"/>
    <w:rsid w:val="00472E38"/>
    <w:rsid w:val="00473062"/>
    <w:rsid w:val="00473737"/>
    <w:rsid w:val="00473B9A"/>
    <w:rsid w:val="00473D0D"/>
    <w:rsid w:val="00474029"/>
    <w:rsid w:val="00474673"/>
    <w:rsid w:val="004751D8"/>
    <w:rsid w:val="004753E9"/>
    <w:rsid w:val="0047540F"/>
    <w:rsid w:val="0047599A"/>
    <w:rsid w:val="00475C6F"/>
    <w:rsid w:val="00475C95"/>
    <w:rsid w:val="00475EB8"/>
    <w:rsid w:val="00476425"/>
    <w:rsid w:val="0047658B"/>
    <w:rsid w:val="0047673D"/>
    <w:rsid w:val="004769A7"/>
    <w:rsid w:val="00476D51"/>
    <w:rsid w:val="00476E4A"/>
    <w:rsid w:val="00477265"/>
    <w:rsid w:val="004772A4"/>
    <w:rsid w:val="00477389"/>
    <w:rsid w:val="00477591"/>
    <w:rsid w:val="00477636"/>
    <w:rsid w:val="004777FB"/>
    <w:rsid w:val="00477A2B"/>
    <w:rsid w:val="00477CB6"/>
    <w:rsid w:val="004800F6"/>
    <w:rsid w:val="0048021F"/>
    <w:rsid w:val="00480433"/>
    <w:rsid w:val="00480515"/>
    <w:rsid w:val="00480522"/>
    <w:rsid w:val="0048090C"/>
    <w:rsid w:val="004809E3"/>
    <w:rsid w:val="00480AB0"/>
    <w:rsid w:val="00480D5C"/>
    <w:rsid w:val="00480FB7"/>
    <w:rsid w:val="00480FE7"/>
    <w:rsid w:val="004813E3"/>
    <w:rsid w:val="0048148C"/>
    <w:rsid w:val="0048220A"/>
    <w:rsid w:val="00482BAF"/>
    <w:rsid w:val="00482BEC"/>
    <w:rsid w:val="00482C17"/>
    <w:rsid w:val="00483167"/>
    <w:rsid w:val="0048334F"/>
    <w:rsid w:val="00483672"/>
    <w:rsid w:val="00483777"/>
    <w:rsid w:val="00483D79"/>
    <w:rsid w:val="00483DA9"/>
    <w:rsid w:val="00483EA3"/>
    <w:rsid w:val="00483EC7"/>
    <w:rsid w:val="00484569"/>
    <w:rsid w:val="004845AF"/>
    <w:rsid w:val="00484740"/>
    <w:rsid w:val="00484CCA"/>
    <w:rsid w:val="00484CE3"/>
    <w:rsid w:val="00484D97"/>
    <w:rsid w:val="004850FB"/>
    <w:rsid w:val="00485604"/>
    <w:rsid w:val="004860CB"/>
    <w:rsid w:val="00486114"/>
    <w:rsid w:val="0048643D"/>
    <w:rsid w:val="0048647F"/>
    <w:rsid w:val="0048678C"/>
    <w:rsid w:val="00486B76"/>
    <w:rsid w:val="00487242"/>
    <w:rsid w:val="004872BE"/>
    <w:rsid w:val="004875FF"/>
    <w:rsid w:val="00487992"/>
    <w:rsid w:val="00487A12"/>
    <w:rsid w:val="00487B58"/>
    <w:rsid w:val="00487E8A"/>
    <w:rsid w:val="00487F4A"/>
    <w:rsid w:val="00490506"/>
    <w:rsid w:val="00490948"/>
    <w:rsid w:val="00490FEE"/>
    <w:rsid w:val="004910D1"/>
    <w:rsid w:val="0049142D"/>
    <w:rsid w:val="00491733"/>
    <w:rsid w:val="00491C13"/>
    <w:rsid w:val="00491CDC"/>
    <w:rsid w:val="0049201F"/>
    <w:rsid w:val="00492222"/>
    <w:rsid w:val="00492A57"/>
    <w:rsid w:val="00492B6A"/>
    <w:rsid w:val="00493138"/>
    <w:rsid w:val="00493451"/>
    <w:rsid w:val="00493564"/>
    <w:rsid w:val="00493870"/>
    <w:rsid w:val="00494877"/>
    <w:rsid w:val="00494B17"/>
    <w:rsid w:val="0049504D"/>
    <w:rsid w:val="004954F8"/>
    <w:rsid w:val="00495644"/>
    <w:rsid w:val="00495865"/>
    <w:rsid w:val="0049646C"/>
    <w:rsid w:val="00496696"/>
    <w:rsid w:val="00496807"/>
    <w:rsid w:val="004971CF"/>
    <w:rsid w:val="004977D2"/>
    <w:rsid w:val="0049789E"/>
    <w:rsid w:val="00497909"/>
    <w:rsid w:val="00497B76"/>
    <w:rsid w:val="00497DB7"/>
    <w:rsid w:val="004A0300"/>
    <w:rsid w:val="004A04FF"/>
    <w:rsid w:val="004A0732"/>
    <w:rsid w:val="004A095B"/>
    <w:rsid w:val="004A0D57"/>
    <w:rsid w:val="004A118D"/>
    <w:rsid w:val="004A12CF"/>
    <w:rsid w:val="004A138A"/>
    <w:rsid w:val="004A1A69"/>
    <w:rsid w:val="004A1D96"/>
    <w:rsid w:val="004A1ED5"/>
    <w:rsid w:val="004A1F0F"/>
    <w:rsid w:val="004A25A3"/>
    <w:rsid w:val="004A26A5"/>
    <w:rsid w:val="004A2D3C"/>
    <w:rsid w:val="004A2D94"/>
    <w:rsid w:val="004A2F25"/>
    <w:rsid w:val="004A39EC"/>
    <w:rsid w:val="004A3F8E"/>
    <w:rsid w:val="004A42A9"/>
    <w:rsid w:val="004A47F6"/>
    <w:rsid w:val="004A4BD9"/>
    <w:rsid w:val="004A4D54"/>
    <w:rsid w:val="004A50D7"/>
    <w:rsid w:val="004A5126"/>
    <w:rsid w:val="004A56D9"/>
    <w:rsid w:val="004A59C5"/>
    <w:rsid w:val="004A5AD5"/>
    <w:rsid w:val="004A60E5"/>
    <w:rsid w:val="004A653C"/>
    <w:rsid w:val="004A6695"/>
    <w:rsid w:val="004A6773"/>
    <w:rsid w:val="004A6778"/>
    <w:rsid w:val="004A69FE"/>
    <w:rsid w:val="004A7089"/>
    <w:rsid w:val="004A70E1"/>
    <w:rsid w:val="004A7781"/>
    <w:rsid w:val="004A77BB"/>
    <w:rsid w:val="004A78DF"/>
    <w:rsid w:val="004A79CF"/>
    <w:rsid w:val="004A7DF3"/>
    <w:rsid w:val="004B0306"/>
    <w:rsid w:val="004B04A1"/>
    <w:rsid w:val="004B054D"/>
    <w:rsid w:val="004B06F5"/>
    <w:rsid w:val="004B0910"/>
    <w:rsid w:val="004B0FC1"/>
    <w:rsid w:val="004B1039"/>
    <w:rsid w:val="004B1059"/>
    <w:rsid w:val="004B110F"/>
    <w:rsid w:val="004B1124"/>
    <w:rsid w:val="004B1BA1"/>
    <w:rsid w:val="004B2263"/>
    <w:rsid w:val="004B271E"/>
    <w:rsid w:val="004B2D20"/>
    <w:rsid w:val="004B2E45"/>
    <w:rsid w:val="004B2FB6"/>
    <w:rsid w:val="004B36CB"/>
    <w:rsid w:val="004B38AE"/>
    <w:rsid w:val="004B3A4B"/>
    <w:rsid w:val="004B3CC5"/>
    <w:rsid w:val="004B3D12"/>
    <w:rsid w:val="004B4ABB"/>
    <w:rsid w:val="004B4C10"/>
    <w:rsid w:val="004B5473"/>
    <w:rsid w:val="004B54D7"/>
    <w:rsid w:val="004B593A"/>
    <w:rsid w:val="004B5B74"/>
    <w:rsid w:val="004B62E9"/>
    <w:rsid w:val="004B652C"/>
    <w:rsid w:val="004B6760"/>
    <w:rsid w:val="004B67A4"/>
    <w:rsid w:val="004B67D8"/>
    <w:rsid w:val="004B690D"/>
    <w:rsid w:val="004B6F82"/>
    <w:rsid w:val="004B70B9"/>
    <w:rsid w:val="004B72E6"/>
    <w:rsid w:val="004B7450"/>
    <w:rsid w:val="004B75A1"/>
    <w:rsid w:val="004B7DCA"/>
    <w:rsid w:val="004C00DB"/>
    <w:rsid w:val="004C00DE"/>
    <w:rsid w:val="004C04C0"/>
    <w:rsid w:val="004C08C7"/>
    <w:rsid w:val="004C0A46"/>
    <w:rsid w:val="004C0AD4"/>
    <w:rsid w:val="004C0D1F"/>
    <w:rsid w:val="004C0F27"/>
    <w:rsid w:val="004C0F9F"/>
    <w:rsid w:val="004C116E"/>
    <w:rsid w:val="004C1C39"/>
    <w:rsid w:val="004C22B0"/>
    <w:rsid w:val="004C2631"/>
    <w:rsid w:val="004C2811"/>
    <w:rsid w:val="004C28A7"/>
    <w:rsid w:val="004C2F90"/>
    <w:rsid w:val="004C301E"/>
    <w:rsid w:val="004C358A"/>
    <w:rsid w:val="004C37BC"/>
    <w:rsid w:val="004C3A5F"/>
    <w:rsid w:val="004C3A6D"/>
    <w:rsid w:val="004C3B2E"/>
    <w:rsid w:val="004C3B70"/>
    <w:rsid w:val="004C40E2"/>
    <w:rsid w:val="004C4332"/>
    <w:rsid w:val="004C43AC"/>
    <w:rsid w:val="004C43F5"/>
    <w:rsid w:val="004C4731"/>
    <w:rsid w:val="004C4DB3"/>
    <w:rsid w:val="004C5033"/>
    <w:rsid w:val="004C51D6"/>
    <w:rsid w:val="004C538E"/>
    <w:rsid w:val="004C5753"/>
    <w:rsid w:val="004C5CEE"/>
    <w:rsid w:val="004C5DB1"/>
    <w:rsid w:val="004C5EFB"/>
    <w:rsid w:val="004C60C8"/>
    <w:rsid w:val="004C6294"/>
    <w:rsid w:val="004C64F3"/>
    <w:rsid w:val="004C687F"/>
    <w:rsid w:val="004C69CF"/>
    <w:rsid w:val="004C6B3E"/>
    <w:rsid w:val="004C6DAE"/>
    <w:rsid w:val="004C6F69"/>
    <w:rsid w:val="004C7208"/>
    <w:rsid w:val="004C7607"/>
    <w:rsid w:val="004C790A"/>
    <w:rsid w:val="004C7A47"/>
    <w:rsid w:val="004C7B43"/>
    <w:rsid w:val="004C7F9C"/>
    <w:rsid w:val="004D0237"/>
    <w:rsid w:val="004D06BD"/>
    <w:rsid w:val="004D06D5"/>
    <w:rsid w:val="004D13DC"/>
    <w:rsid w:val="004D1605"/>
    <w:rsid w:val="004D1A65"/>
    <w:rsid w:val="004D1D25"/>
    <w:rsid w:val="004D21E8"/>
    <w:rsid w:val="004D2772"/>
    <w:rsid w:val="004D296A"/>
    <w:rsid w:val="004D29CF"/>
    <w:rsid w:val="004D2DE4"/>
    <w:rsid w:val="004D31AA"/>
    <w:rsid w:val="004D3297"/>
    <w:rsid w:val="004D32F1"/>
    <w:rsid w:val="004D33F3"/>
    <w:rsid w:val="004D37B9"/>
    <w:rsid w:val="004D3A6F"/>
    <w:rsid w:val="004D3B0A"/>
    <w:rsid w:val="004D40B1"/>
    <w:rsid w:val="004D42B5"/>
    <w:rsid w:val="004D4443"/>
    <w:rsid w:val="004D498E"/>
    <w:rsid w:val="004D5181"/>
    <w:rsid w:val="004D58EC"/>
    <w:rsid w:val="004D5CA6"/>
    <w:rsid w:val="004D5E50"/>
    <w:rsid w:val="004D61DE"/>
    <w:rsid w:val="004D634E"/>
    <w:rsid w:val="004D66CC"/>
    <w:rsid w:val="004D675F"/>
    <w:rsid w:val="004D67A9"/>
    <w:rsid w:val="004D68B4"/>
    <w:rsid w:val="004D69D1"/>
    <w:rsid w:val="004D6F32"/>
    <w:rsid w:val="004D70A4"/>
    <w:rsid w:val="004D71C2"/>
    <w:rsid w:val="004D758F"/>
    <w:rsid w:val="004D787A"/>
    <w:rsid w:val="004E01AC"/>
    <w:rsid w:val="004E089B"/>
    <w:rsid w:val="004E091C"/>
    <w:rsid w:val="004E0E35"/>
    <w:rsid w:val="004E0E64"/>
    <w:rsid w:val="004E10E6"/>
    <w:rsid w:val="004E1144"/>
    <w:rsid w:val="004E12C6"/>
    <w:rsid w:val="004E14B6"/>
    <w:rsid w:val="004E17A3"/>
    <w:rsid w:val="004E1D5B"/>
    <w:rsid w:val="004E1E06"/>
    <w:rsid w:val="004E1FE9"/>
    <w:rsid w:val="004E20BA"/>
    <w:rsid w:val="004E2179"/>
    <w:rsid w:val="004E2214"/>
    <w:rsid w:val="004E251F"/>
    <w:rsid w:val="004E2DE6"/>
    <w:rsid w:val="004E3C63"/>
    <w:rsid w:val="004E4E71"/>
    <w:rsid w:val="004E516F"/>
    <w:rsid w:val="004E526D"/>
    <w:rsid w:val="004E5998"/>
    <w:rsid w:val="004E5ACB"/>
    <w:rsid w:val="004E5BE9"/>
    <w:rsid w:val="004E5F0E"/>
    <w:rsid w:val="004E6729"/>
    <w:rsid w:val="004E6913"/>
    <w:rsid w:val="004E69C9"/>
    <w:rsid w:val="004E6FB5"/>
    <w:rsid w:val="004E73A8"/>
    <w:rsid w:val="004E77A0"/>
    <w:rsid w:val="004E7889"/>
    <w:rsid w:val="004E7D46"/>
    <w:rsid w:val="004E7FF5"/>
    <w:rsid w:val="004F0019"/>
    <w:rsid w:val="004F002D"/>
    <w:rsid w:val="004F0A7A"/>
    <w:rsid w:val="004F0B8C"/>
    <w:rsid w:val="004F1015"/>
    <w:rsid w:val="004F101C"/>
    <w:rsid w:val="004F111C"/>
    <w:rsid w:val="004F162F"/>
    <w:rsid w:val="004F1CB9"/>
    <w:rsid w:val="004F1FA3"/>
    <w:rsid w:val="004F2267"/>
    <w:rsid w:val="004F22A1"/>
    <w:rsid w:val="004F2463"/>
    <w:rsid w:val="004F2D25"/>
    <w:rsid w:val="004F3645"/>
    <w:rsid w:val="004F3AA8"/>
    <w:rsid w:val="004F4313"/>
    <w:rsid w:val="004F49AB"/>
    <w:rsid w:val="004F4A86"/>
    <w:rsid w:val="004F4B0E"/>
    <w:rsid w:val="004F4B6F"/>
    <w:rsid w:val="004F5802"/>
    <w:rsid w:val="004F5E36"/>
    <w:rsid w:val="004F6AEF"/>
    <w:rsid w:val="004F6E6E"/>
    <w:rsid w:val="004F6EA0"/>
    <w:rsid w:val="004F7319"/>
    <w:rsid w:val="004F77E5"/>
    <w:rsid w:val="004F77E7"/>
    <w:rsid w:val="004F7B8B"/>
    <w:rsid w:val="004F7DAE"/>
    <w:rsid w:val="00500ACF"/>
    <w:rsid w:val="00500D6B"/>
    <w:rsid w:val="00500EA8"/>
    <w:rsid w:val="00500F78"/>
    <w:rsid w:val="00501034"/>
    <w:rsid w:val="005013B7"/>
    <w:rsid w:val="005020BC"/>
    <w:rsid w:val="00502478"/>
    <w:rsid w:val="005024BD"/>
    <w:rsid w:val="005028D6"/>
    <w:rsid w:val="00502965"/>
    <w:rsid w:val="00503C81"/>
    <w:rsid w:val="00503D29"/>
    <w:rsid w:val="00503D5B"/>
    <w:rsid w:val="00503F04"/>
    <w:rsid w:val="0050463F"/>
    <w:rsid w:val="005046CE"/>
    <w:rsid w:val="0050496E"/>
    <w:rsid w:val="00504CA9"/>
    <w:rsid w:val="005052BA"/>
    <w:rsid w:val="0050530B"/>
    <w:rsid w:val="00505ACE"/>
    <w:rsid w:val="00505D6F"/>
    <w:rsid w:val="005060B1"/>
    <w:rsid w:val="00506307"/>
    <w:rsid w:val="005072DD"/>
    <w:rsid w:val="0050769A"/>
    <w:rsid w:val="00507B83"/>
    <w:rsid w:val="00507C0B"/>
    <w:rsid w:val="00507C97"/>
    <w:rsid w:val="00507D59"/>
    <w:rsid w:val="00507FBA"/>
    <w:rsid w:val="005101D6"/>
    <w:rsid w:val="00510222"/>
    <w:rsid w:val="0051030A"/>
    <w:rsid w:val="00510AD4"/>
    <w:rsid w:val="00510B26"/>
    <w:rsid w:val="00510D04"/>
    <w:rsid w:val="00510DDD"/>
    <w:rsid w:val="005110F6"/>
    <w:rsid w:val="005112C7"/>
    <w:rsid w:val="00511328"/>
    <w:rsid w:val="00511833"/>
    <w:rsid w:val="0051191F"/>
    <w:rsid w:val="00511E95"/>
    <w:rsid w:val="005124C9"/>
    <w:rsid w:val="00512742"/>
    <w:rsid w:val="0051280F"/>
    <w:rsid w:val="00512E7F"/>
    <w:rsid w:val="0051337A"/>
    <w:rsid w:val="00513BAD"/>
    <w:rsid w:val="00513F08"/>
    <w:rsid w:val="0051409B"/>
    <w:rsid w:val="005143B5"/>
    <w:rsid w:val="0051450D"/>
    <w:rsid w:val="005149A0"/>
    <w:rsid w:val="00514BAF"/>
    <w:rsid w:val="00514C0C"/>
    <w:rsid w:val="00514CB3"/>
    <w:rsid w:val="00514DDF"/>
    <w:rsid w:val="00514E29"/>
    <w:rsid w:val="00514E5D"/>
    <w:rsid w:val="0051500F"/>
    <w:rsid w:val="005155EF"/>
    <w:rsid w:val="00515BD1"/>
    <w:rsid w:val="00515C1E"/>
    <w:rsid w:val="00515EDD"/>
    <w:rsid w:val="00516342"/>
    <w:rsid w:val="00516601"/>
    <w:rsid w:val="0051664A"/>
    <w:rsid w:val="0051687C"/>
    <w:rsid w:val="005169FF"/>
    <w:rsid w:val="00516A33"/>
    <w:rsid w:val="00516ACC"/>
    <w:rsid w:val="00516C81"/>
    <w:rsid w:val="005170D4"/>
    <w:rsid w:val="00517BA7"/>
    <w:rsid w:val="00517BC9"/>
    <w:rsid w:val="00517D26"/>
    <w:rsid w:val="00517E73"/>
    <w:rsid w:val="00517F0C"/>
    <w:rsid w:val="00520395"/>
    <w:rsid w:val="005210E9"/>
    <w:rsid w:val="00521439"/>
    <w:rsid w:val="005216BC"/>
    <w:rsid w:val="005217A3"/>
    <w:rsid w:val="00521C29"/>
    <w:rsid w:val="00521F6D"/>
    <w:rsid w:val="00521FB3"/>
    <w:rsid w:val="005222E1"/>
    <w:rsid w:val="005226E0"/>
    <w:rsid w:val="00522E0B"/>
    <w:rsid w:val="0052348A"/>
    <w:rsid w:val="00523738"/>
    <w:rsid w:val="00523E72"/>
    <w:rsid w:val="00523E97"/>
    <w:rsid w:val="0052400D"/>
    <w:rsid w:val="0052401D"/>
    <w:rsid w:val="00524179"/>
    <w:rsid w:val="00524846"/>
    <w:rsid w:val="00524C6D"/>
    <w:rsid w:val="005250F4"/>
    <w:rsid w:val="00525217"/>
    <w:rsid w:val="00525317"/>
    <w:rsid w:val="00525535"/>
    <w:rsid w:val="00525797"/>
    <w:rsid w:val="00525A43"/>
    <w:rsid w:val="00525BED"/>
    <w:rsid w:val="00525D23"/>
    <w:rsid w:val="00525D52"/>
    <w:rsid w:val="00525D98"/>
    <w:rsid w:val="005267A2"/>
    <w:rsid w:val="00526B5A"/>
    <w:rsid w:val="00526DB3"/>
    <w:rsid w:val="00527444"/>
    <w:rsid w:val="00527707"/>
    <w:rsid w:val="00527795"/>
    <w:rsid w:val="0052793C"/>
    <w:rsid w:val="00530045"/>
    <w:rsid w:val="005309BB"/>
    <w:rsid w:val="005309C2"/>
    <w:rsid w:val="00530C71"/>
    <w:rsid w:val="005314F8"/>
    <w:rsid w:val="00531A17"/>
    <w:rsid w:val="00531B8B"/>
    <w:rsid w:val="00531D87"/>
    <w:rsid w:val="00532012"/>
    <w:rsid w:val="005320E7"/>
    <w:rsid w:val="00532266"/>
    <w:rsid w:val="00532271"/>
    <w:rsid w:val="0053242F"/>
    <w:rsid w:val="00532526"/>
    <w:rsid w:val="005327E9"/>
    <w:rsid w:val="00532BB6"/>
    <w:rsid w:val="00532DCF"/>
    <w:rsid w:val="0053302F"/>
    <w:rsid w:val="0053361D"/>
    <w:rsid w:val="0053370F"/>
    <w:rsid w:val="00533A25"/>
    <w:rsid w:val="00534395"/>
    <w:rsid w:val="005343FE"/>
    <w:rsid w:val="00534A03"/>
    <w:rsid w:val="00534C00"/>
    <w:rsid w:val="00534C13"/>
    <w:rsid w:val="00534C94"/>
    <w:rsid w:val="0053525C"/>
    <w:rsid w:val="005358DA"/>
    <w:rsid w:val="00535A36"/>
    <w:rsid w:val="00535CF7"/>
    <w:rsid w:val="00535E5B"/>
    <w:rsid w:val="005361C2"/>
    <w:rsid w:val="005365CC"/>
    <w:rsid w:val="005366E7"/>
    <w:rsid w:val="00536942"/>
    <w:rsid w:val="00536975"/>
    <w:rsid w:val="005369EF"/>
    <w:rsid w:val="00536D5C"/>
    <w:rsid w:val="00536D6C"/>
    <w:rsid w:val="005373E3"/>
    <w:rsid w:val="00537841"/>
    <w:rsid w:val="0054053B"/>
    <w:rsid w:val="00540AE8"/>
    <w:rsid w:val="00540B14"/>
    <w:rsid w:val="00540C6B"/>
    <w:rsid w:val="00540CC2"/>
    <w:rsid w:val="00540E36"/>
    <w:rsid w:val="00541087"/>
    <w:rsid w:val="005411C6"/>
    <w:rsid w:val="005417F2"/>
    <w:rsid w:val="005417FE"/>
    <w:rsid w:val="0054189A"/>
    <w:rsid w:val="00541998"/>
    <w:rsid w:val="005419F4"/>
    <w:rsid w:val="00541D9E"/>
    <w:rsid w:val="00543037"/>
    <w:rsid w:val="00543370"/>
    <w:rsid w:val="005438BB"/>
    <w:rsid w:val="00543EC0"/>
    <w:rsid w:val="00543FAA"/>
    <w:rsid w:val="00543FBC"/>
    <w:rsid w:val="00544237"/>
    <w:rsid w:val="0054431D"/>
    <w:rsid w:val="005449C2"/>
    <w:rsid w:val="00545653"/>
    <w:rsid w:val="005457F0"/>
    <w:rsid w:val="00545A26"/>
    <w:rsid w:val="00545A70"/>
    <w:rsid w:val="00545DFE"/>
    <w:rsid w:val="005465A3"/>
    <w:rsid w:val="00546605"/>
    <w:rsid w:val="005469F1"/>
    <w:rsid w:val="00546A11"/>
    <w:rsid w:val="00546A4B"/>
    <w:rsid w:val="00546BE0"/>
    <w:rsid w:val="00546E7F"/>
    <w:rsid w:val="00546FA8"/>
    <w:rsid w:val="005472A1"/>
    <w:rsid w:val="0054791F"/>
    <w:rsid w:val="005479D6"/>
    <w:rsid w:val="00547BB3"/>
    <w:rsid w:val="005501D4"/>
    <w:rsid w:val="005505F0"/>
    <w:rsid w:val="005509D6"/>
    <w:rsid w:val="00550B22"/>
    <w:rsid w:val="00550BD1"/>
    <w:rsid w:val="0055114D"/>
    <w:rsid w:val="00551241"/>
    <w:rsid w:val="005512B3"/>
    <w:rsid w:val="005515EF"/>
    <w:rsid w:val="005516B1"/>
    <w:rsid w:val="0055188F"/>
    <w:rsid w:val="0055192F"/>
    <w:rsid w:val="00551B5C"/>
    <w:rsid w:val="00551B7E"/>
    <w:rsid w:val="0055235F"/>
    <w:rsid w:val="00552CEA"/>
    <w:rsid w:val="00552DA2"/>
    <w:rsid w:val="00553043"/>
    <w:rsid w:val="0055343E"/>
    <w:rsid w:val="00553F31"/>
    <w:rsid w:val="005545EE"/>
    <w:rsid w:val="00554605"/>
    <w:rsid w:val="00554CBA"/>
    <w:rsid w:val="00555098"/>
    <w:rsid w:val="005550D8"/>
    <w:rsid w:val="005553AE"/>
    <w:rsid w:val="005554B7"/>
    <w:rsid w:val="0055553D"/>
    <w:rsid w:val="00555CE7"/>
    <w:rsid w:val="00555DB0"/>
    <w:rsid w:val="00555E5B"/>
    <w:rsid w:val="0055647A"/>
    <w:rsid w:val="00556911"/>
    <w:rsid w:val="00556A7C"/>
    <w:rsid w:val="00556AD3"/>
    <w:rsid w:val="0055715C"/>
    <w:rsid w:val="00557224"/>
    <w:rsid w:val="00557458"/>
    <w:rsid w:val="00557565"/>
    <w:rsid w:val="005578C4"/>
    <w:rsid w:val="00557BD0"/>
    <w:rsid w:val="00557D66"/>
    <w:rsid w:val="0056007B"/>
    <w:rsid w:val="005601BA"/>
    <w:rsid w:val="00560604"/>
    <w:rsid w:val="0056070B"/>
    <w:rsid w:val="00560866"/>
    <w:rsid w:val="005610FB"/>
    <w:rsid w:val="00561417"/>
    <w:rsid w:val="005614A8"/>
    <w:rsid w:val="0056150A"/>
    <w:rsid w:val="00561A08"/>
    <w:rsid w:val="00561AA1"/>
    <w:rsid w:val="00561D3C"/>
    <w:rsid w:val="00561D54"/>
    <w:rsid w:val="005622CD"/>
    <w:rsid w:val="0056256F"/>
    <w:rsid w:val="00562A12"/>
    <w:rsid w:val="00562AA3"/>
    <w:rsid w:val="005637D2"/>
    <w:rsid w:val="00563B34"/>
    <w:rsid w:val="00563BB9"/>
    <w:rsid w:val="00564174"/>
    <w:rsid w:val="005642EE"/>
    <w:rsid w:val="0056434D"/>
    <w:rsid w:val="005643B7"/>
    <w:rsid w:val="005648BF"/>
    <w:rsid w:val="00564BDE"/>
    <w:rsid w:val="00564D85"/>
    <w:rsid w:val="005650AA"/>
    <w:rsid w:val="00565333"/>
    <w:rsid w:val="00565A55"/>
    <w:rsid w:val="00565A56"/>
    <w:rsid w:val="00565E3F"/>
    <w:rsid w:val="00566071"/>
    <w:rsid w:val="005667ED"/>
    <w:rsid w:val="00566A29"/>
    <w:rsid w:val="00566CF4"/>
    <w:rsid w:val="00566D1E"/>
    <w:rsid w:val="00566DC6"/>
    <w:rsid w:val="00566F71"/>
    <w:rsid w:val="005670CC"/>
    <w:rsid w:val="0056765D"/>
    <w:rsid w:val="00567C08"/>
    <w:rsid w:val="00567C28"/>
    <w:rsid w:val="00567E1E"/>
    <w:rsid w:val="00570285"/>
    <w:rsid w:val="0057028C"/>
    <w:rsid w:val="00570CAE"/>
    <w:rsid w:val="00570D39"/>
    <w:rsid w:val="00571091"/>
    <w:rsid w:val="0057139B"/>
    <w:rsid w:val="00571A36"/>
    <w:rsid w:val="00571AC8"/>
    <w:rsid w:val="00571B16"/>
    <w:rsid w:val="00571D91"/>
    <w:rsid w:val="00571FAE"/>
    <w:rsid w:val="00572034"/>
    <w:rsid w:val="00572180"/>
    <w:rsid w:val="00572294"/>
    <w:rsid w:val="0057262D"/>
    <w:rsid w:val="005732C0"/>
    <w:rsid w:val="00573AA2"/>
    <w:rsid w:val="00573D24"/>
    <w:rsid w:val="0057437E"/>
    <w:rsid w:val="00574473"/>
    <w:rsid w:val="0057463D"/>
    <w:rsid w:val="0057475D"/>
    <w:rsid w:val="00575423"/>
    <w:rsid w:val="005755E1"/>
    <w:rsid w:val="005755E4"/>
    <w:rsid w:val="00575E7D"/>
    <w:rsid w:val="0057642E"/>
    <w:rsid w:val="0057660A"/>
    <w:rsid w:val="00576695"/>
    <w:rsid w:val="005768F9"/>
    <w:rsid w:val="00576A4E"/>
    <w:rsid w:val="00576B0C"/>
    <w:rsid w:val="00576C73"/>
    <w:rsid w:val="00576F41"/>
    <w:rsid w:val="00576F81"/>
    <w:rsid w:val="0057788E"/>
    <w:rsid w:val="00577AB7"/>
    <w:rsid w:val="00577DDC"/>
    <w:rsid w:val="005805EE"/>
    <w:rsid w:val="0058069D"/>
    <w:rsid w:val="00580F8E"/>
    <w:rsid w:val="00581101"/>
    <w:rsid w:val="0058177D"/>
    <w:rsid w:val="005817E7"/>
    <w:rsid w:val="00582046"/>
    <w:rsid w:val="005821C0"/>
    <w:rsid w:val="005822FB"/>
    <w:rsid w:val="00582451"/>
    <w:rsid w:val="00582762"/>
    <w:rsid w:val="0058289E"/>
    <w:rsid w:val="0058349E"/>
    <w:rsid w:val="00583B94"/>
    <w:rsid w:val="00583D4F"/>
    <w:rsid w:val="00583E28"/>
    <w:rsid w:val="00583F6E"/>
    <w:rsid w:val="00583FC1"/>
    <w:rsid w:val="005840C7"/>
    <w:rsid w:val="005840DE"/>
    <w:rsid w:val="0058410A"/>
    <w:rsid w:val="005843DB"/>
    <w:rsid w:val="005845E6"/>
    <w:rsid w:val="00584603"/>
    <w:rsid w:val="0058511A"/>
    <w:rsid w:val="0058517F"/>
    <w:rsid w:val="005851F9"/>
    <w:rsid w:val="00585687"/>
    <w:rsid w:val="0058592B"/>
    <w:rsid w:val="00586316"/>
    <w:rsid w:val="00586579"/>
    <w:rsid w:val="005866C0"/>
    <w:rsid w:val="00586C43"/>
    <w:rsid w:val="00586F5F"/>
    <w:rsid w:val="00587502"/>
    <w:rsid w:val="005876DB"/>
    <w:rsid w:val="0058783D"/>
    <w:rsid w:val="00587870"/>
    <w:rsid w:val="0058796C"/>
    <w:rsid w:val="0058797C"/>
    <w:rsid w:val="00590038"/>
    <w:rsid w:val="005902BE"/>
    <w:rsid w:val="0059054C"/>
    <w:rsid w:val="0059091D"/>
    <w:rsid w:val="00590C10"/>
    <w:rsid w:val="00591034"/>
    <w:rsid w:val="00591381"/>
    <w:rsid w:val="00591399"/>
    <w:rsid w:val="00591485"/>
    <w:rsid w:val="00591EBF"/>
    <w:rsid w:val="005922DA"/>
    <w:rsid w:val="00592478"/>
    <w:rsid w:val="00592519"/>
    <w:rsid w:val="0059273F"/>
    <w:rsid w:val="00592B4B"/>
    <w:rsid w:val="00592B8F"/>
    <w:rsid w:val="0059394E"/>
    <w:rsid w:val="00593C81"/>
    <w:rsid w:val="00593F3D"/>
    <w:rsid w:val="005941FB"/>
    <w:rsid w:val="00594302"/>
    <w:rsid w:val="00594831"/>
    <w:rsid w:val="0059493B"/>
    <w:rsid w:val="00594D05"/>
    <w:rsid w:val="00594DA3"/>
    <w:rsid w:val="005952D7"/>
    <w:rsid w:val="0059564B"/>
    <w:rsid w:val="005956E7"/>
    <w:rsid w:val="0059582C"/>
    <w:rsid w:val="00595875"/>
    <w:rsid w:val="00595990"/>
    <w:rsid w:val="00595A96"/>
    <w:rsid w:val="00595E1E"/>
    <w:rsid w:val="00596009"/>
    <w:rsid w:val="00596382"/>
    <w:rsid w:val="00596709"/>
    <w:rsid w:val="005969C8"/>
    <w:rsid w:val="00596C27"/>
    <w:rsid w:val="00596CCC"/>
    <w:rsid w:val="0059777F"/>
    <w:rsid w:val="0059784D"/>
    <w:rsid w:val="005A0057"/>
    <w:rsid w:val="005A011B"/>
    <w:rsid w:val="005A02AE"/>
    <w:rsid w:val="005A02DA"/>
    <w:rsid w:val="005A0483"/>
    <w:rsid w:val="005A05CE"/>
    <w:rsid w:val="005A0619"/>
    <w:rsid w:val="005A06FF"/>
    <w:rsid w:val="005A0A24"/>
    <w:rsid w:val="005A0C5B"/>
    <w:rsid w:val="005A1801"/>
    <w:rsid w:val="005A1B26"/>
    <w:rsid w:val="005A2791"/>
    <w:rsid w:val="005A296B"/>
    <w:rsid w:val="005A2A99"/>
    <w:rsid w:val="005A33A8"/>
    <w:rsid w:val="005A3E50"/>
    <w:rsid w:val="005A3E98"/>
    <w:rsid w:val="005A4000"/>
    <w:rsid w:val="005A4785"/>
    <w:rsid w:val="005A4CE3"/>
    <w:rsid w:val="005A4DDE"/>
    <w:rsid w:val="005A4FE1"/>
    <w:rsid w:val="005A5678"/>
    <w:rsid w:val="005A57D8"/>
    <w:rsid w:val="005A5B9E"/>
    <w:rsid w:val="005A6135"/>
    <w:rsid w:val="005A6765"/>
    <w:rsid w:val="005A67CE"/>
    <w:rsid w:val="005A68E6"/>
    <w:rsid w:val="005A6A2D"/>
    <w:rsid w:val="005A6C5D"/>
    <w:rsid w:val="005A7875"/>
    <w:rsid w:val="005A7BBB"/>
    <w:rsid w:val="005B0045"/>
    <w:rsid w:val="005B0426"/>
    <w:rsid w:val="005B04F5"/>
    <w:rsid w:val="005B0AA1"/>
    <w:rsid w:val="005B0CD4"/>
    <w:rsid w:val="005B0EC4"/>
    <w:rsid w:val="005B1099"/>
    <w:rsid w:val="005B10A0"/>
    <w:rsid w:val="005B1186"/>
    <w:rsid w:val="005B1304"/>
    <w:rsid w:val="005B1593"/>
    <w:rsid w:val="005B18C1"/>
    <w:rsid w:val="005B18D5"/>
    <w:rsid w:val="005B20E5"/>
    <w:rsid w:val="005B26A3"/>
    <w:rsid w:val="005B2889"/>
    <w:rsid w:val="005B2C94"/>
    <w:rsid w:val="005B2F25"/>
    <w:rsid w:val="005B2F46"/>
    <w:rsid w:val="005B31E5"/>
    <w:rsid w:val="005B3643"/>
    <w:rsid w:val="005B36E0"/>
    <w:rsid w:val="005B3825"/>
    <w:rsid w:val="005B3E03"/>
    <w:rsid w:val="005B433B"/>
    <w:rsid w:val="005B433F"/>
    <w:rsid w:val="005B48E3"/>
    <w:rsid w:val="005B4AB7"/>
    <w:rsid w:val="005B4D62"/>
    <w:rsid w:val="005B5775"/>
    <w:rsid w:val="005B5836"/>
    <w:rsid w:val="005B5857"/>
    <w:rsid w:val="005B5CCD"/>
    <w:rsid w:val="005B5EE5"/>
    <w:rsid w:val="005B63A4"/>
    <w:rsid w:val="005B669B"/>
    <w:rsid w:val="005B68D3"/>
    <w:rsid w:val="005B7128"/>
    <w:rsid w:val="005B73CE"/>
    <w:rsid w:val="005B7A40"/>
    <w:rsid w:val="005B7D4A"/>
    <w:rsid w:val="005C0151"/>
    <w:rsid w:val="005C0713"/>
    <w:rsid w:val="005C090A"/>
    <w:rsid w:val="005C0A66"/>
    <w:rsid w:val="005C1107"/>
    <w:rsid w:val="005C12AE"/>
    <w:rsid w:val="005C13B7"/>
    <w:rsid w:val="005C1413"/>
    <w:rsid w:val="005C1A4A"/>
    <w:rsid w:val="005C1C26"/>
    <w:rsid w:val="005C268A"/>
    <w:rsid w:val="005C32E4"/>
    <w:rsid w:val="005C3322"/>
    <w:rsid w:val="005C3374"/>
    <w:rsid w:val="005C3B7C"/>
    <w:rsid w:val="005C3ED1"/>
    <w:rsid w:val="005C3FA1"/>
    <w:rsid w:val="005C40CA"/>
    <w:rsid w:val="005C4562"/>
    <w:rsid w:val="005C47A0"/>
    <w:rsid w:val="005C4855"/>
    <w:rsid w:val="005C490B"/>
    <w:rsid w:val="005C5086"/>
    <w:rsid w:val="005C51A7"/>
    <w:rsid w:val="005C5385"/>
    <w:rsid w:val="005C59A1"/>
    <w:rsid w:val="005C5B06"/>
    <w:rsid w:val="005C61F1"/>
    <w:rsid w:val="005C65F9"/>
    <w:rsid w:val="005C6610"/>
    <w:rsid w:val="005C674F"/>
    <w:rsid w:val="005C6D86"/>
    <w:rsid w:val="005C7004"/>
    <w:rsid w:val="005C76B5"/>
    <w:rsid w:val="005C77C6"/>
    <w:rsid w:val="005C7828"/>
    <w:rsid w:val="005C7B10"/>
    <w:rsid w:val="005C7C27"/>
    <w:rsid w:val="005C7EA6"/>
    <w:rsid w:val="005D0320"/>
    <w:rsid w:val="005D0494"/>
    <w:rsid w:val="005D0C7D"/>
    <w:rsid w:val="005D0E6B"/>
    <w:rsid w:val="005D0F28"/>
    <w:rsid w:val="005D0F5E"/>
    <w:rsid w:val="005D16DF"/>
    <w:rsid w:val="005D16EB"/>
    <w:rsid w:val="005D1719"/>
    <w:rsid w:val="005D1920"/>
    <w:rsid w:val="005D1FD6"/>
    <w:rsid w:val="005D22D9"/>
    <w:rsid w:val="005D243E"/>
    <w:rsid w:val="005D2986"/>
    <w:rsid w:val="005D33BB"/>
    <w:rsid w:val="005D3417"/>
    <w:rsid w:val="005D3470"/>
    <w:rsid w:val="005D3766"/>
    <w:rsid w:val="005D3A5D"/>
    <w:rsid w:val="005D53C2"/>
    <w:rsid w:val="005D5AB0"/>
    <w:rsid w:val="005D5B9A"/>
    <w:rsid w:val="005D699D"/>
    <w:rsid w:val="005D6BC1"/>
    <w:rsid w:val="005D6BC4"/>
    <w:rsid w:val="005D7348"/>
    <w:rsid w:val="005D73FB"/>
    <w:rsid w:val="005D7BD1"/>
    <w:rsid w:val="005D7DE5"/>
    <w:rsid w:val="005E0041"/>
    <w:rsid w:val="005E02E6"/>
    <w:rsid w:val="005E0B4A"/>
    <w:rsid w:val="005E0BCD"/>
    <w:rsid w:val="005E0F81"/>
    <w:rsid w:val="005E10EC"/>
    <w:rsid w:val="005E12F5"/>
    <w:rsid w:val="005E15DB"/>
    <w:rsid w:val="005E1C3B"/>
    <w:rsid w:val="005E22CB"/>
    <w:rsid w:val="005E22EA"/>
    <w:rsid w:val="005E2531"/>
    <w:rsid w:val="005E2593"/>
    <w:rsid w:val="005E2720"/>
    <w:rsid w:val="005E27C4"/>
    <w:rsid w:val="005E3354"/>
    <w:rsid w:val="005E3AC5"/>
    <w:rsid w:val="005E40BD"/>
    <w:rsid w:val="005E411D"/>
    <w:rsid w:val="005E44E2"/>
    <w:rsid w:val="005E46B3"/>
    <w:rsid w:val="005E4B27"/>
    <w:rsid w:val="005E4FA1"/>
    <w:rsid w:val="005E5344"/>
    <w:rsid w:val="005E546F"/>
    <w:rsid w:val="005E56C4"/>
    <w:rsid w:val="005E5A57"/>
    <w:rsid w:val="005E5BD1"/>
    <w:rsid w:val="005E5D01"/>
    <w:rsid w:val="005E649F"/>
    <w:rsid w:val="005E6A2A"/>
    <w:rsid w:val="005E6B00"/>
    <w:rsid w:val="005E74DE"/>
    <w:rsid w:val="005E76A5"/>
    <w:rsid w:val="005F037A"/>
    <w:rsid w:val="005F08F9"/>
    <w:rsid w:val="005F0A46"/>
    <w:rsid w:val="005F0AB9"/>
    <w:rsid w:val="005F0DAF"/>
    <w:rsid w:val="005F1724"/>
    <w:rsid w:val="005F1834"/>
    <w:rsid w:val="005F25E7"/>
    <w:rsid w:val="005F2699"/>
    <w:rsid w:val="005F3739"/>
    <w:rsid w:val="005F3762"/>
    <w:rsid w:val="005F3980"/>
    <w:rsid w:val="005F39AC"/>
    <w:rsid w:val="005F39AE"/>
    <w:rsid w:val="005F3E1A"/>
    <w:rsid w:val="005F3E9F"/>
    <w:rsid w:val="005F3EA8"/>
    <w:rsid w:val="005F40D9"/>
    <w:rsid w:val="005F4545"/>
    <w:rsid w:val="005F4773"/>
    <w:rsid w:val="005F4B59"/>
    <w:rsid w:val="005F5440"/>
    <w:rsid w:val="005F595F"/>
    <w:rsid w:val="005F5EE5"/>
    <w:rsid w:val="005F62FE"/>
    <w:rsid w:val="005F70EF"/>
    <w:rsid w:val="005F7303"/>
    <w:rsid w:val="005F7434"/>
    <w:rsid w:val="005F7574"/>
    <w:rsid w:val="005F757C"/>
    <w:rsid w:val="005F7EDD"/>
    <w:rsid w:val="00600296"/>
    <w:rsid w:val="006002A5"/>
    <w:rsid w:val="006003AE"/>
    <w:rsid w:val="006005F7"/>
    <w:rsid w:val="0060070F"/>
    <w:rsid w:val="00600BBF"/>
    <w:rsid w:val="00600C25"/>
    <w:rsid w:val="00601251"/>
    <w:rsid w:val="00601267"/>
    <w:rsid w:val="006013A9"/>
    <w:rsid w:val="00601432"/>
    <w:rsid w:val="00601465"/>
    <w:rsid w:val="006014DC"/>
    <w:rsid w:val="006015AB"/>
    <w:rsid w:val="0060173A"/>
    <w:rsid w:val="006019C4"/>
    <w:rsid w:val="00601AF5"/>
    <w:rsid w:val="00602878"/>
    <w:rsid w:val="00602C34"/>
    <w:rsid w:val="00602CEB"/>
    <w:rsid w:val="00602F30"/>
    <w:rsid w:val="00603279"/>
    <w:rsid w:val="006035D6"/>
    <w:rsid w:val="00603A52"/>
    <w:rsid w:val="00603EB6"/>
    <w:rsid w:val="00603F20"/>
    <w:rsid w:val="0060465B"/>
    <w:rsid w:val="00604C49"/>
    <w:rsid w:val="00604C79"/>
    <w:rsid w:val="00604F9B"/>
    <w:rsid w:val="0060536C"/>
    <w:rsid w:val="00605E36"/>
    <w:rsid w:val="00605FC0"/>
    <w:rsid w:val="006066E9"/>
    <w:rsid w:val="00606922"/>
    <w:rsid w:val="00607906"/>
    <w:rsid w:val="00607E30"/>
    <w:rsid w:val="0061009C"/>
    <w:rsid w:val="0061055E"/>
    <w:rsid w:val="006105E4"/>
    <w:rsid w:val="00610949"/>
    <w:rsid w:val="00610AD3"/>
    <w:rsid w:val="00610B3B"/>
    <w:rsid w:val="00610C7A"/>
    <w:rsid w:val="00611228"/>
    <w:rsid w:val="006116EF"/>
    <w:rsid w:val="00611808"/>
    <w:rsid w:val="006119AB"/>
    <w:rsid w:val="00611B04"/>
    <w:rsid w:val="00611CC0"/>
    <w:rsid w:val="00611EC1"/>
    <w:rsid w:val="00611F97"/>
    <w:rsid w:val="0061211D"/>
    <w:rsid w:val="00612644"/>
    <w:rsid w:val="00612674"/>
    <w:rsid w:val="006126A0"/>
    <w:rsid w:val="0061271C"/>
    <w:rsid w:val="00612EBC"/>
    <w:rsid w:val="00612FD2"/>
    <w:rsid w:val="006134F9"/>
    <w:rsid w:val="006138B5"/>
    <w:rsid w:val="006139D6"/>
    <w:rsid w:val="00613DBE"/>
    <w:rsid w:val="00614294"/>
    <w:rsid w:val="006145D7"/>
    <w:rsid w:val="00614DBD"/>
    <w:rsid w:val="00615544"/>
    <w:rsid w:val="00615B4E"/>
    <w:rsid w:val="00615E35"/>
    <w:rsid w:val="00616179"/>
    <w:rsid w:val="006161B6"/>
    <w:rsid w:val="0061625B"/>
    <w:rsid w:val="006164C1"/>
    <w:rsid w:val="006169DA"/>
    <w:rsid w:val="00616ABA"/>
    <w:rsid w:val="00616E41"/>
    <w:rsid w:val="00616F97"/>
    <w:rsid w:val="006173E2"/>
    <w:rsid w:val="00617829"/>
    <w:rsid w:val="00617CA4"/>
    <w:rsid w:val="006200A1"/>
    <w:rsid w:val="00620124"/>
    <w:rsid w:val="0062053D"/>
    <w:rsid w:val="0062083D"/>
    <w:rsid w:val="006208E4"/>
    <w:rsid w:val="00620B30"/>
    <w:rsid w:val="00620D3A"/>
    <w:rsid w:val="00621904"/>
    <w:rsid w:val="00621D82"/>
    <w:rsid w:val="00621DE4"/>
    <w:rsid w:val="00622181"/>
    <w:rsid w:val="006224CD"/>
    <w:rsid w:val="006225A4"/>
    <w:rsid w:val="00622B80"/>
    <w:rsid w:val="00622F3C"/>
    <w:rsid w:val="006230FA"/>
    <w:rsid w:val="00623451"/>
    <w:rsid w:val="00623B73"/>
    <w:rsid w:val="00623F52"/>
    <w:rsid w:val="0062430B"/>
    <w:rsid w:val="0062444D"/>
    <w:rsid w:val="006245A9"/>
    <w:rsid w:val="0062480D"/>
    <w:rsid w:val="00624B2A"/>
    <w:rsid w:val="00624C8E"/>
    <w:rsid w:val="00624E40"/>
    <w:rsid w:val="0062501C"/>
    <w:rsid w:val="0062527B"/>
    <w:rsid w:val="00625592"/>
    <w:rsid w:val="006262A0"/>
    <w:rsid w:val="00626564"/>
    <w:rsid w:val="00626C58"/>
    <w:rsid w:val="00626E99"/>
    <w:rsid w:val="00627102"/>
    <w:rsid w:val="00627628"/>
    <w:rsid w:val="006276F4"/>
    <w:rsid w:val="006277C4"/>
    <w:rsid w:val="00627BDE"/>
    <w:rsid w:val="00627DEA"/>
    <w:rsid w:val="00627EC8"/>
    <w:rsid w:val="00630155"/>
    <w:rsid w:val="006302D8"/>
    <w:rsid w:val="00630646"/>
    <w:rsid w:val="00630E93"/>
    <w:rsid w:val="00630F90"/>
    <w:rsid w:val="006315E1"/>
    <w:rsid w:val="00631A6C"/>
    <w:rsid w:val="00631B37"/>
    <w:rsid w:val="00631C8E"/>
    <w:rsid w:val="00631EA3"/>
    <w:rsid w:val="006328AD"/>
    <w:rsid w:val="00632C02"/>
    <w:rsid w:val="00633829"/>
    <w:rsid w:val="00633C13"/>
    <w:rsid w:val="00634018"/>
    <w:rsid w:val="006342AE"/>
    <w:rsid w:val="006343C5"/>
    <w:rsid w:val="00634555"/>
    <w:rsid w:val="0063475F"/>
    <w:rsid w:val="00634E73"/>
    <w:rsid w:val="006353F6"/>
    <w:rsid w:val="00635437"/>
    <w:rsid w:val="006355BC"/>
    <w:rsid w:val="006356DE"/>
    <w:rsid w:val="00635A7F"/>
    <w:rsid w:val="00635ABC"/>
    <w:rsid w:val="00635B0E"/>
    <w:rsid w:val="00635F36"/>
    <w:rsid w:val="00635F46"/>
    <w:rsid w:val="0063615C"/>
    <w:rsid w:val="006361CD"/>
    <w:rsid w:val="00636B5C"/>
    <w:rsid w:val="00636D92"/>
    <w:rsid w:val="00636EBC"/>
    <w:rsid w:val="006375CA"/>
    <w:rsid w:val="0063777F"/>
    <w:rsid w:val="00637CF8"/>
    <w:rsid w:val="00640052"/>
    <w:rsid w:val="00640A67"/>
    <w:rsid w:val="00640B23"/>
    <w:rsid w:val="00640D5A"/>
    <w:rsid w:val="00640F37"/>
    <w:rsid w:val="006414F7"/>
    <w:rsid w:val="00641620"/>
    <w:rsid w:val="00641760"/>
    <w:rsid w:val="00641EC1"/>
    <w:rsid w:val="00641FFD"/>
    <w:rsid w:val="006420A4"/>
    <w:rsid w:val="0064214B"/>
    <w:rsid w:val="00642196"/>
    <w:rsid w:val="006424AC"/>
    <w:rsid w:val="006426A0"/>
    <w:rsid w:val="00642DC2"/>
    <w:rsid w:val="00642F0D"/>
    <w:rsid w:val="00643FF5"/>
    <w:rsid w:val="00644456"/>
    <w:rsid w:val="006449FA"/>
    <w:rsid w:val="00644CDD"/>
    <w:rsid w:val="00644CE4"/>
    <w:rsid w:val="00644E5B"/>
    <w:rsid w:val="00644FEF"/>
    <w:rsid w:val="006450CD"/>
    <w:rsid w:val="0064584A"/>
    <w:rsid w:val="006459CC"/>
    <w:rsid w:val="00645A2A"/>
    <w:rsid w:val="00645A36"/>
    <w:rsid w:val="00646956"/>
    <w:rsid w:val="00647350"/>
    <w:rsid w:val="006477D0"/>
    <w:rsid w:val="006478A3"/>
    <w:rsid w:val="00650079"/>
    <w:rsid w:val="00650335"/>
    <w:rsid w:val="006505F5"/>
    <w:rsid w:val="00651324"/>
    <w:rsid w:val="0065195E"/>
    <w:rsid w:val="00652057"/>
    <w:rsid w:val="006520C7"/>
    <w:rsid w:val="006521A7"/>
    <w:rsid w:val="0065230C"/>
    <w:rsid w:val="006525D6"/>
    <w:rsid w:val="006528BD"/>
    <w:rsid w:val="00652FA3"/>
    <w:rsid w:val="00653537"/>
    <w:rsid w:val="006535BB"/>
    <w:rsid w:val="00653901"/>
    <w:rsid w:val="00653BF9"/>
    <w:rsid w:val="006543FB"/>
    <w:rsid w:val="00654EBB"/>
    <w:rsid w:val="00655116"/>
    <w:rsid w:val="00655325"/>
    <w:rsid w:val="006555A9"/>
    <w:rsid w:val="0065565B"/>
    <w:rsid w:val="0065566B"/>
    <w:rsid w:val="0065574A"/>
    <w:rsid w:val="00655829"/>
    <w:rsid w:val="00655A23"/>
    <w:rsid w:val="00655B81"/>
    <w:rsid w:val="00655B93"/>
    <w:rsid w:val="0065667E"/>
    <w:rsid w:val="00656BA2"/>
    <w:rsid w:val="00656DD1"/>
    <w:rsid w:val="00656EDD"/>
    <w:rsid w:val="00657371"/>
    <w:rsid w:val="00657741"/>
    <w:rsid w:val="0065778A"/>
    <w:rsid w:val="00657B85"/>
    <w:rsid w:val="00657C9A"/>
    <w:rsid w:val="00657CC1"/>
    <w:rsid w:val="0066040D"/>
    <w:rsid w:val="00660589"/>
    <w:rsid w:val="00660A29"/>
    <w:rsid w:val="00660B26"/>
    <w:rsid w:val="00660BD8"/>
    <w:rsid w:val="0066101D"/>
    <w:rsid w:val="0066112A"/>
    <w:rsid w:val="006611D2"/>
    <w:rsid w:val="00661A6A"/>
    <w:rsid w:val="00662262"/>
    <w:rsid w:val="00662388"/>
    <w:rsid w:val="006627AD"/>
    <w:rsid w:val="006627B9"/>
    <w:rsid w:val="00662992"/>
    <w:rsid w:val="00662A58"/>
    <w:rsid w:val="00662DAF"/>
    <w:rsid w:val="006630EA"/>
    <w:rsid w:val="00663488"/>
    <w:rsid w:val="006635EF"/>
    <w:rsid w:val="00663826"/>
    <w:rsid w:val="00663B15"/>
    <w:rsid w:val="00663B92"/>
    <w:rsid w:val="00663BBC"/>
    <w:rsid w:val="00663D2C"/>
    <w:rsid w:val="00663EED"/>
    <w:rsid w:val="006641D5"/>
    <w:rsid w:val="00664205"/>
    <w:rsid w:val="00664428"/>
    <w:rsid w:val="00664771"/>
    <w:rsid w:val="00664B57"/>
    <w:rsid w:val="00664C01"/>
    <w:rsid w:val="00664C78"/>
    <w:rsid w:val="006650C5"/>
    <w:rsid w:val="0066523E"/>
    <w:rsid w:val="00665386"/>
    <w:rsid w:val="00665805"/>
    <w:rsid w:val="00665837"/>
    <w:rsid w:val="00665E10"/>
    <w:rsid w:val="0066645D"/>
    <w:rsid w:val="00666C29"/>
    <w:rsid w:val="00667129"/>
    <w:rsid w:val="0066780C"/>
    <w:rsid w:val="00667EC6"/>
    <w:rsid w:val="00670422"/>
    <w:rsid w:val="00670479"/>
    <w:rsid w:val="00670763"/>
    <w:rsid w:val="00670773"/>
    <w:rsid w:val="006708E6"/>
    <w:rsid w:val="00670B20"/>
    <w:rsid w:val="0067105B"/>
    <w:rsid w:val="00671195"/>
    <w:rsid w:val="0067122E"/>
    <w:rsid w:val="0067191B"/>
    <w:rsid w:val="0067212D"/>
    <w:rsid w:val="006722BA"/>
    <w:rsid w:val="0067280B"/>
    <w:rsid w:val="00672D04"/>
    <w:rsid w:val="006730CE"/>
    <w:rsid w:val="006731FC"/>
    <w:rsid w:val="006734A3"/>
    <w:rsid w:val="00673826"/>
    <w:rsid w:val="00673BA6"/>
    <w:rsid w:val="00673E4A"/>
    <w:rsid w:val="006743DF"/>
    <w:rsid w:val="00674565"/>
    <w:rsid w:val="00674947"/>
    <w:rsid w:val="00674CD3"/>
    <w:rsid w:val="00674FEA"/>
    <w:rsid w:val="00675131"/>
    <w:rsid w:val="006756C4"/>
    <w:rsid w:val="00675E8F"/>
    <w:rsid w:val="00675FD0"/>
    <w:rsid w:val="00675FE6"/>
    <w:rsid w:val="0067621E"/>
    <w:rsid w:val="00676394"/>
    <w:rsid w:val="0067710C"/>
    <w:rsid w:val="0067719E"/>
    <w:rsid w:val="0067734D"/>
    <w:rsid w:val="006773DD"/>
    <w:rsid w:val="00677E1F"/>
    <w:rsid w:val="00677F74"/>
    <w:rsid w:val="00680177"/>
    <w:rsid w:val="0068021B"/>
    <w:rsid w:val="006805C1"/>
    <w:rsid w:val="006806A2"/>
    <w:rsid w:val="0068071D"/>
    <w:rsid w:val="00680A59"/>
    <w:rsid w:val="0068140C"/>
    <w:rsid w:val="006817B6"/>
    <w:rsid w:val="006817BF"/>
    <w:rsid w:val="00681F51"/>
    <w:rsid w:val="0068204C"/>
    <w:rsid w:val="006820EE"/>
    <w:rsid w:val="006821F6"/>
    <w:rsid w:val="006825CB"/>
    <w:rsid w:val="00682ACF"/>
    <w:rsid w:val="00683140"/>
    <w:rsid w:val="006834A8"/>
    <w:rsid w:val="006834FA"/>
    <w:rsid w:val="00683595"/>
    <w:rsid w:val="006835BB"/>
    <w:rsid w:val="00683BC5"/>
    <w:rsid w:val="00683C82"/>
    <w:rsid w:val="00683F1F"/>
    <w:rsid w:val="0068410B"/>
    <w:rsid w:val="00684879"/>
    <w:rsid w:val="00684983"/>
    <w:rsid w:val="00684AF0"/>
    <w:rsid w:val="00684B9E"/>
    <w:rsid w:val="00684C78"/>
    <w:rsid w:val="00684DE4"/>
    <w:rsid w:val="00685419"/>
    <w:rsid w:val="00685569"/>
    <w:rsid w:val="006863BD"/>
    <w:rsid w:val="006869F2"/>
    <w:rsid w:val="00686B98"/>
    <w:rsid w:val="00686CFB"/>
    <w:rsid w:val="00686D22"/>
    <w:rsid w:val="006872B1"/>
    <w:rsid w:val="0068749F"/>
    <w:rsid w:val="006878A6"/>
    <w:rsid w:val="00687C2F"/>
    <w:rsid w:val="00687C44"/>
    <w:rsid w:val="00690706"/>
    <w:rsid w:val="006908CD"/>
    <w:rsid w:val="00690953"/>
    <w:rsid w:val="00690A99"/>
    <w:rsid w:val="00690E3E"/>
    <w:rsid w:val="00690F2C"/>
    <w:rsid w:val="00690FBC"/>
    <w:rsid w:val="0069111C"/>
    <w:rsid w:val="00691356"/>
    <w:rsid w:val="00691378"/>
    <w:rsid w:val="00691471"/>
    <w:rsid w:val="00691491"/>
    <w:rsid w:val="006914AD"/>
    <w:rsid w:val="006918F4"/>
    <w:rsid w:val="00691CEC"/>
    <w:rsid w:val="00691E67"/>
    <w:rsid w:val="00691FAB"/>
    <w:rsid w:val="006920A4"/>
    <w:rsid w:val="00692BB8"/>
    <w:rsid w:val="00693644"/>
    <w:rsid w:val="00693837"/>
    <w:rsid w:val="006938FA"/>
    <w:rsid w:val="0069405F"/>
    <w:rsid w:val="0069465F"/>
    <w:rsid w:val="00694752"/>
    <w:rsid w:val="006948BC"/>
    <w:rsid w:val="00694FDF"/>
    <w:rsid w:val="00695058"/>
    <w:rsid w:val="0069529C"/>
    <w:rsid w:val="0069592D"/>
    <w:rsid w:val="00695B68"/>
    <w:rsid w:val="00695B6C"/>
    <w:rsid w:val="00695C72"/>
    <w:rsid w:val="00696047"/>
    <w:rsid w:val="0069612A"/>
    <w:rsid w:val="00696665"/>
    <w:rsid w:val="006966F5"/>
    <w:rsid w:val="00696885"/>
    <w:rsid w:val="006968AB"/>
    <w:rsid w:val="006970E8"/>
    <w:rsid w:val="006973BE"/>
    <w:rsid w:val="00697545"/>
    <w:rsid w:val="00697864"/>
    <w:rsid w:val="00697B13"/>
    <w:rsid w:val="00697BC1"/>
    <w:rsid w:val="006A0210"/>
    <w:rsid w:val="006A07A1"/>
    <w:rsid w:val="006A0C0B"/>
    <w:rsid w:val="006A0F8D"/>
    <w:rsid w:val="006A1906"/>
    <w:rsid w:val="006A1D56"/>
    <w:rsid w:val="006A1E4F"/>
    <w:rsid w:val="006A2661"/>
    <w:rsid w:val="006A2764"/>
    <w:rsid w:val="006A28F2"/>
    <w:rsid w:val="006A2F48"/>
    <w:rsid w:val="006A3158"/>
    <w:rsid w:val="006A3288"/>
    <w:rsid w:val="006A32CF"/>
    <w:rsid w:val="006A33C4"/>
    <w:rsid w:val="006A35D8"/>
    <w:rsid w:val="006A395F"/>
    <w:rsid w:val="006A4052"/>
    <w:rsid w:val="006A40A6"/>
    <w:rsid w:val="006A4674"/>
    <w:rsid w:val="006A48CF"/>
    <w:rsid w:val="006A495B"/>
    <w:rsid w:val="006A4FE9"/>
    <w:rsid w:val="006A529F"/>
    <w:rsid w:val="006A5AED"/>
    <w:rsid w:val="006A5D47"/>
    <w:rsid w:val="006A5F5B"/>
    <w:rsid w:val="006A6001"/>
    <w:rsid w:val="006A64C7"/>
    <w:rsid w:val="006A6ECB"/>
    <w:rsid w:val="006A6F0E"/>
    <w:rsid w:val="006A7742"/>
    <w:rsid w:val="006A775C"/>
    <w:rsid w:val="006A7860"/>
    <w:rsid w:val="006A7BF2"/>
    <w:rsid w:val="006A7C61"/>
    <w:rsid w:val="006A7C97"/>
    <w:rsid w:val="006B0369"/>
    <w:rsid w:val="006B1324"/>
    <w:rsid w:val="006B1D78"/>
    <w:rsid w:val="006B23C3"/>
    <w:rsid w:val="006B24E9"/>
    <w:rsid w:val="006B3189"/>
    <w:rsid w:val="006B3225"/>
    <w:rsid w:val="006B3712"/>
    <w:rsid w:val="006B372C"/>
    <w:rsid w:val="006B37DC"/>
    <w:rsid w:val="006B3BB6"/>
    <w:rsid w:val="006B43D3"/>
    <w:rsid w:val="006B4BD4"/>
    <w:rsid w:val="006B4D5C"/>
    <w:rsid w:val="006B4FF4"/>
    <w:rsid w:val="006B507C"/>
    <w:rsid w:val="006B51DB"/>
    <w:rsid w:val="006B5C48"/>
    <w:rsid w:val="006B5F64"/>
    <w:rsid w:val="006B6807"/>
    <w:rsid w:val="006B6D73"/>
    <w:rsid w:val="006B6FCB"/>
    <w:rsid w:val="006B7200"/>
    <w:rsid w:val="006B77CF"/>
    <w:rsid w:val="006B7D49"/>
    <w:rsid w:val="006C0069"/>
    <w:rsid w:val="006C0222"/>
    <w:rsid w:val="006C078D"/>
    <w:rsid w:val="006C08BA"/>
    <w:rsid w:val="006C0970"/>
    <w:rsid w:val="006C100C"/>
    <w:rsid w:val="006C1091"/>
    <w:rsid w:val="006C1512"/>
    <w:rsid w:val="006C17FF"/>
    <w:rsid w:val="006C1CDD"/>
    <w:rsid w:val="006C1E93"/>
    <w:rsid w:val="006C2C1A"/>
    <w:rsid w:val="006C2C5C"/>
    <w:rsid w:val="006C2C6B"/>
    <w:rsid w:val="006C300E"/>
    <w:rsid w:val="006C327B"/>
    <w:rsid w:val="006C34F1"/>
    <w:rsid w:val="006C376E"/>
    <w:rsid w:val="006C3CFC"/>
    <w:rsid w:val="006C3E54"/>
    <w:rsid w:val="006C42F5"/>
    <w:rsid w:val="006C4404"/>
    <w:rsid w:val="006C4898"/>
    <w:rsid w:val="006C4A25"/>
    <w:rsid w:val="006C4CBB"/>
    <w:rsid w:val="006C4FC7"/>
    <w:rsid w:val="006C5618"/>
    <w:rsid w:val="006C6017"/>
    <w:rsid w:val="006C612F"/>
    <w:rsid w:val="006C6180"/>
    <w:rsid w:val="006C61ED"/>
    <w:rsid w:val="006C6467"/>
    <w:rsid w:val="006C6BE1"/>
    <w:rsid w:val="006C6E15"/>
    <w:rsid w:val="006C74E0"/>
    <w:rsid w:val="006D0333"/>
    <w:rsid w:val="006D0554"/>
    <w:rsid w:val="006D0618"/>
    <w:rsid w:val="006D0684"/>
    <w:rsid w:val="006D0AC3"/>
    <w:rsid w:val="006D0B98"/>
    <w:rsid w:val="006D0BF9"/>
    <w:rsid w:val="006D1026"/>
    <w:rsid w:val="006D13EC"/>
    <w:rsid w:val="006D1455"/>
    <w:rsid w:val="006D18BA"/>
    <w:rsid w:val="006D18D0"/>
    <w:rsid w:val="006D20F9"/>
    <w:rsid w:val="006D21B2"/>
    <w:rsid w:val="006D24A7"/>
    <w:rsid w:val="006D26B2"/>
    <w:rsid w:val="006D26E5"/>
    <w:rsid w:val="006D276F"/>
    <w:rsid w:val="006D283F"/>
    <w:rsid w:val="006D2859"/>
    <w:rsid w:val="006D28A4"/>
    <w:rsid w:val="006D2D1E"/>
    <w:rsid w:val="006D2FC9"/>
    <w:rsid w:val="006D3A12"/>
    <w:rsid w:val="006D3A86"/>
    <w:rsid w:val="006D45C2"/>
    <w:rsid w:val="006D49B9"/>
    <w:rsid w:val="006D4C6A"/>
    <w:rsid w:val="006D4D16"/>
    <w:rsid w:val="006D4D9C"/>
    <w:rsid w:val="006D535F"/>
    <w:rsid w:val="006D5C09"/>
    <w:rsid w:val="006D6041"/>
    <w:rsid w:val="006D621D"/>
    <w:rsid w:val="006D642B"/>
    <w:rsid w:val="006D688A"/>
    <w:rsid w:val="006D6900"/>
    <w:rsid w:val="006D6957"/>
    <w:rsid w:val="006D6B72"/>
    <w:rsid w:val="006D6C1A"/>
    <w:rsid w:val="006D70B2"/>
    <w:rsid w:val="006D70EB"/>
    <w:rsid w:val="006D718D"/>
    <w:rsid w:val="006D72A1"/>
    <w:rsid w:val="006D72A6"/>
    <w:rsid w:val="006D76FD"/>
    <w:rsid w:val="006D7B5E"/>
    <w:rsid w:val="006D7C4F"/>
    <w:rsid w:val="006E0634"/>
    <w:rsid w:val="006E065B"/>
    <w:rsid w:val="006E0974"/>
    <w:rsid w:val="006E09FA"/>
    <w:rsid w:val="006E0DA5"/>
    <w:rsid w:val="006E1106"/>
    <w:rsid w:val="006E13C6"/>
    <w:rsid w:val="006E1C59"/>
    <w:rsid w:val="006E1CF6"/>
    <w:rsid w:val="006E25A0"/>
    <w:rsid w:val="006E2858"/>
    <w:rsid w:val="006E2DC3"/>
    <w:rsid w:val="006E2E39"/>
    <w:rsid w:val="006E3299"/>
    <w:rsid w:val="006E3690"/>
    <w:rsid w:val="006E3836"/>
    <w:rsid w:val="006E3C93"/>
    <w:rsid w:val="006E4001"/>
    <w:rsid w:val="006E407B"/>
    <w:rsid w:val="006E41C9"/>
    <w:rsid w:val="006E41F9"/>
    <w:rsid w:val="006E4564"/>
    <w:rsid w:val="006E46AA"/>
    <w:rsid w:val="006E4962"/>
    <w:rsid w:val="006E4C69"/>
    <w:rsid w:val="006E4ED9"/>
    <w:rsid w:val="006E5016"/>
    <w:rsid w:val="006E51BB"/>
    <w:rsid w:val="006E5557"/>
    <w:rsid w:val="006E560A"/>
    <w:rsid w:val="006E560E"/>
    <w:rsid w:val="006E5709"/>
    <w:rsid w:val="006E5991"/>
    <w:rsid w:val="006E5B38"/>
    <w:rsid w:val="006E6179"/>
    <w:rsid w:val="006E6C76"/>
    <w:rsid w:val="006E6DD3"/>
    <w:rsid w:val="006E781A"/>
    <w:rsid w:val="006E7A26"/>
    <w:rsid w:val="006E7BA1"/>
    <w:rsid w:val="006E7DCE"/>
    <w:rsid w:val="006E7E31"/>
    <w:rsid w:val="006F06AA"/>
    <w:rsid w:val="006F0A6A"/>
    <w:rsid w:val="006F111D"/>
    <w:rsid w:val="006F11BD"/>
    <w:rsid w:val="006F13F3"/>
    <w:rsid w:val="006F1B61"/>
    <w:rsid w:val="006F1C14"/>
    <w:rsid w:val="006F1DD5"/>
    <w:rsid w:val="006F22F9"/>
    <w:rsid w:val="006F24F2"/>
    <w:rsid w:val="006F269F"/>
    <w:rsid w:val="006F2A51"/>
    <w:rsid w:val="006F2D4B"/>
    <w:rsid w:val="006F2E3C"/>
    <w:rsid w:val="006F3055"/>
    <w:rsid w:val="006F3555"/>
    <w:rsid w:val="006F37E9"/>
    <w:rsid w:val="006F3827"/>
    <w:rsid w:val="006F42C1"/>
    <w:rsid w:val="006F4628"/>
    <w:rsid w:val="006F4803"/>
    <w:rsid w:val="006F4CA9"/>
    <w:rsid w:val="006F52E5"/>
    <w:rsid w:val="006F533F"/>
    <w:rsid w:val="006F54A5"/>
    <w:rsid w:val="006F5C6A"/>
    <w:rsid w:val="006F5DB0"/>
    <w:rsid w:val="006F5EFB"/>
    <w:rsid w:val="006F63ED"/>
    <w:rsid w:val="006F6484"/>
    <w:rsid w:val="006F6865"/>
    <w:rsid w:val="006F7296"/>
    <w:rsid w:val="006F7862"/>
    <w:rsid w:val="006F7A7A"/>
    <w:rsid w:val="006F7C6B"/>
    <w:rsid w:val="006F7D99"/>
    <w:rsid w:val="006F7EFF"/>
    <w:rsid w:val="006F7FFE"/>
    <w:rsid w:val="00700051"/>
    <w:rsid w:val="00700062"/>
    <w:rsid w:val="00700350"/>
    <w:rsid w:val="00700549"/>
    <w:rsid w:val="0070082D"/>
    <w:rsid w:val="00700E4D"/>
    <w:rsid w:val="00700F5E"/>
    <w:rsid w:val="0070127F"/>
    <w:rsid w:val="007018E7"/>
    <w:rsid w:val="00701AD9"/>
    <w:rsid w:val="00701C70"/>
    <w:rsid w:val="00701D47"/>
    <w:rsid w:val="00701F52"/>
    <w:rsid w:val="00702520"/>
    <w:rsid w:val="007026D7"/>
    <w:rsid w:val="00702737"/>
    <w:rsid w:val="00702A81"/>
    <w:rsid w:val="00702BEC"/>
    <w:rsid w:val="00702E52"/>
    <w:rsid w:val="007032C3"/>
    <w:rsid w:val="00703477"/>
    <w:rsid w:val="0070349F"/>
    <w:rsid w:val="00703771"/>
    <w:rsid w:val="0070397E"/>
    <w:rsid w:val="00703D06"/>
    <w:rsid w:val="00704073"/>
    <w:rsid w:val="0070443D"/>
    <w:rsid w:val="007049DC"/>
    <w:rsid w:val="00704AA8"/>
    <w:rsid w:val="00704EF1"/>
    <w:rsid w:val="007050DF"/>
    <w:rsid w:val="00705103"/>
    <w:rsid w:val="007054B2"/>
    <w:rsid w:val="00705792"/>
    <w:rsid w:val="00705D56"/>
    <w:rsid w:val="007060B4"/>
    <w:rsid w:val="00706448"/>
    <w:rsid w:val="00706914"/>
    <w:rsid w:val="00706BB0"/>
    <w:rsid w:val="00706C83"/>
    <w:rsid w:val="00707329"/>
    <w:rsid w:val="00707B1C"/>
    <w:rsid w:val="00707B41"/>
    <w:rsid w:val="0071064B"/>
    <w:rsid w:val="00710773"/>
    <w:rsid w:val="0071081A"/>
    <w:rsid w:val="007109A0"/>
    <w:rsid w:val="00710AE5"/>
    <w:rsid w:val="00710C3B"/>
    <w:rsid w:val="00710FCF"/>
    <w:rsid w:val="00711993"/>
    <w:rsid w:val="007119E8"/>
    <w:rsid w:val="00711BEB"/>
    <w:rsid w:val="0071213A"/>
    <w:rsid w:val="007121C4"/>
    <w:rsid w:val="0071283E"/>
    <w:rsid w:val="00712B12"/>
    <w:rsid w:val="00712D2F"/>
    <w:rsid w:val="00712E45"/>
    <w:rsid w:val="00712F26"/>
    <w:rsid w:val="0071389C"/>
    <w:rsid w:val="00713D3E"/>
    <w:rsid w:val="00713F61"/>
    <w:rsid w:val="0071486A"/>
    <w:rsid w:val="007150DA"/>
    <w:rsid w:val="007153CE"/>
    <w:rsid w:val="0071544D"/>
    <w:rsid w:val="00715BC2"/>
    <w:rsid w:val="00715CAE"/>
    <w:rsid w:val="007161E4"/>
    <w:rsid w:val="00716354"/>
    <w:rsid w:val="007163A0"/>
    <w:rsid w:val="00716F15"/>
    <w:rsid w:val="00716F16"/>
    <w:rsid w:val="0071728C"/>
    <w:rsid w:val="0071762D"/>
    <w:rsid w:val="00720119"/>
    <w:rsid w:val="00720122"/>
    <w:rsid w:val="007201BB"/>
    <w:rsid w:val="0072025B"/>
    <w:rsid w:val="007202F2"/>
    <w:rsid w:val="00720582"/>
    <w:rsid w:val="007208E0"/>
    <w:rsid w:val="007209E9"/>
    <w:rsid w:val="00720EC5"/>
    <w:rsid w:val="00720F27"/>
    <w:rsid w:val="0072115F"/>
    <w:rsid w:val="00722602"/>
    <w:rsid w:val="00722A25"/>
    <w:rsid w:val="00722C40"/>
    <w:rsid w:val="00722D3A"/>
    <w:rsid w:val="00722D6E"/>
    <w:rsid w:val="00722E8E"/>
    <w:rsid w:val="00723010"/>
    <w:rsid w:val="00723160"/>
    <w:rsid w:val="00723394"/>
    <w:rsid w:val="007235D6"/>
    <w:rsid w:val="007236E0"/>
    <w:rsid w:val="007239B2"/>
    <w:rsid w:val="00723CC8"/>
    <w:rsid w:val="0072442F"/>
    <w:rsid w:val="00724720"/>
    <w:rsid w:val="0072498D"/>
    <w:rsid w:val="00724BE5"/>
    <w:rsid w:val="00724C13"/>
    <w:rsid w:val="00724D57"/>
    <w:rsid w:val="00725266"/>
    <w:rsid w:val="0072579C"/>
    <w:rsid w:val="0072583E"/>
    <w:rsid w:val="00725C4E"/>
    <w:rsid w:val="007265FF"/>
    <w:rsid w:val="00726C55"/>
    <w:rsid w:val="00726EF1"/>
    <w:rsid w:val="00727004"/>
    <w:rsid w:val="00727042"/>
    <w:rsid w:val="00727497"/>
    <w:rsid w:val="0072757D"/>
    <w:rsid w:val="0072768E"/>
    <w:rsid w:val="007277CF"/>
    <w:rsid w:val="00727AFD"/>
    <w:rsid w:val="00727B91"/>
    <w:rsid w:val="00727BD3"/>
    <w:rsid w:val="00727F1F"/>
    <w:rsid w:val="00727F2C"/>
    <w:rsid w:val="00727F2E"/>
    <w:rsid w:val="0073023A"/>
    <w:rsid w:val="007302DB"/>
    <w:rsid w:val="00730567"/>
    <w:rsid w:val="00730BCC"/>
    <w:rsid w:val="00730BD0"/>
    <w:rsid w:val="00730FBD"/>
    <w:rsid w:val="007311A2"/>
    <w:rsid w:val="0073136E"/>
    <w:rsid w:val="00731481"/>
    <w:rsid w:val="007314A7"/>
    <w:rsid w:val="00731672"/>
    <w:rsid w:val="007317CC"/>
    <w:rsid w:val="007319A7"/>
    <w:rsid w:val="00731EE3"/>
    <w:rsid w:val="0073227D"/>
    <w:rsid w:val="00732A86"/>
    <w:rsid w:val="00732D52"/>
    <w:rsid w:val="00733201"/>
    <w:rsid w:val="00733329"/>
    <w:rsid w:val="00733BDC"/>
    <w:rsid w:val="00733ECF"/>
    <w:rsid w:val="007343FB"/>
    <w:rsid w:val="00734D69"/>
    <w:rsid w:val="007350B1"/>
    <w:rsid w:val="00735133"/>
    <w:rsid w:val="007354A4"/>
    <w:rsid w:val="00735BEB"/>
    <w:rsid w:val="00735E31"/>
    <w:rsid w:val="00736ABD"/>
    <w:rsid w:val="00736E9F"/>
    <w:rsid w:val="00736F7D"/>
    <w:rsid w:val="007378AD"/>
    <w:rsid w:val="0073796E"/>
    <w:rsid w:val="00737C2A"/>
    <w:rsid w:val="007400E9"/>
    <w:rsid w:val="0074017A"/>
    <w:rsid w:val="0074024F"/>
    <w:rsid w:val="0074069C"/>
    <w:rsid w:val="00740BE0"/>
    <w:rsid w:val="00740C15"/>
    <w:rsid w:val="00740D6D"/>
    <w:rsid w:val="00741107"/>
    <w:rsid w:val="007412EC"/>
    <w:rsid w:val="00741EA3"/>
    <w:rsid w:val="00742012"/>
    <w:rsid w:val="0074232A"/>
    <w:rsid w:val="00742C92"/>
    <w:rsid w:val="00742D8F"/>
    <w:rsid w:val="00742E3A"/>
    <w:rsid w:val="007430CD"/>
    <w:rsid w:val="007430D5"/>
    <w:rsid w:val="00743355"/>
    <w:rsid w:val="007433A6"/>
    <w:rsid w:val="00743CCF"/>
    <w:rsid w:val="00744030"/>
    <w:rsid w:val="007443D7"/>
    <w:rsid w:val="00744B56"/>
    <w:rsid w:val="00744FDA"/>
    <w:rsid w:val="0074574F"/>
    <w:rsid w:val="0074580C"/>
    <w:rsid w:val="007459D5"/>
    <w:rsid w:val="00745BC2"/>
    <w:rsid w:val="00745CDD"/>
    <w:rsid w:val="00746338"/>
    <w:rsid w:val="007463B9"/>
    <w:rsid w:val="007464FC"/>
    <w:rsid w:val="007466BA"/>
    <w:rsid w:val="007466F9"/>
    <w:rsid w:val="00746D45"/>
    <w:rsid w:val="00747140"/>
    <w:rsid w:val="00747626"/>
    <w:rsid w:val="0074772D"/>
    <w:rsid w:val="007478CB"/>
    <w:rsid w:val="00747E25"/>
    <w:rsid w:val="0075011F"/>
    <w:rsid w:val="007505BE"/>
    <w:rsid w:val="00750B76"/>
    <w:rsid w:val="00750D33"/>
    <w:rsid w:val="00750D8A"/>
    <w:rsid w:val="00751156"/>
    <w:rsid w:val="007515D5"/>
    <w:rsid w:val="0075195C"/>
    <w:rsid w:val="00751C2A"/>
    <w:rsid w:val="00751E3E"/>
    <w:rsid w:val="00751F4D"/>
    <w:rsid w:val="007526D4"/>
    <w:rsid w:val="00752751"/>
    <w:rsid w:val="00752C54"/>
    <w:rsid w:val="00752D8D"/>
    <w:rsid w:val="007531F9"/>
    <w:rsid w:val="0075331B"/>
    <w:rsid w:val="00753D54"/>
    <w:rsid w:val="00753E48"/>
    <w:rsid w:val="00754052"/>
    <w:rsid w:val="00754144"/>
    <w:rsid w:val="00754C9A"/>
    <w:rsid w:val="00754D5C"/>
    <w:rsid w:val="00754F78"/>
    <w:rsid w:val="0075513F"/>
    <w:rsid w:val="00755216"/>
    <w:rsid w:val="0075529E"/>
    <w:rsid w:val="007555D9"/>
    <w:rsid w:val="007558B7"/>
    <w:rsid w:val="007558D5"/>
    <w:rsid w:val="00755AA8"/>
    <w:rsid w:val="00755DFD"/>
    <w:rsid w:val="00756063"/>
    <w:rsid w:val="00756439"/>
    <w:rsid w:val="0075656B"/>
    <w:rsid w:val="0075667F"/>
    <w:rsid w:val="007567A8"/>
    <w:rsid w:val="00756BD4"/>
    <w:rsid w:val="00756E72"/>
    <w:rsid w:val="00756F89"/>
    <w:rsid w:val="0075744F"/>
    <w:rsid w:val="00757CB6"/>
    <w:rsid w:val="00757DB9"/>
    <w:rsid w:val="00760698"/>
    <w:rsid w:val="0076098C"/>
    <w:rsid w:val="00760D96"/>
    <w:rsid w:val="007611D1"/>
    <w:rsid w:val="0076192D"/>
    <w:rsid w:val="00762419"/>
    <w:rsid w:val="0076334D"/>
    <w:rsid w:val="00763EA3"/>
    <w:rsid w:val="0076432F"/>
    <w:rsid w:val="00764335"/>
    <w:rsid w:val="00764405"/>
    <w:rsid w:val="00764797"/>
    <w:rsid w:val="00764B0C"/>
    <w:rsid w:val="00764CEE"/>
    <w:rsid w:val="00764E9E"/>
    <w:rsid w:val="00764F23"/>
    <w:rsid w:val="0076537A"/>
    <w:rsid w:val="00765863"/>
    <w:rsid w:val="0076594F"/>
    <w:rsid w:val="007659A7"/>
    <w:rsid w:val="00765CD7"/>
    <w:rsid w:val="007660D5"/>
    <w:rsid w:val="00766166"/>
    <w:rsid w:val="007662CF"/>
    <w:rsid w:val="0076637E"/>
    <w:rsid w:val="00766724"/>
    <w:rsid w:val="00766BF2"/>
    <w:rsid w:val="00766FE9"/>
    <w:rsid w:val="00767173"/>
    <w:rsid w:val="007672B5"/>
    <w:rsid w:val="00767D47"/>
    <w:rsid w:val="00767D65"/>
    <w:rsid w:val="00767ECE"/>
    <w:rsid w:val="0077037E"/>
    <w:rsid w:val="00770560"/>
    <w:rsid w:val="0077066B"/>
    <w:rsid w:val="00770A05"/>
    <w:rsid w:val="00770A2A"/>
    <w:rsid w:val="00771180"/>
    <w:rsid w:val="007718CC"/>
    <w:rsid w:val="00771F68"/>
    <w:rsid w:val="00772473"/>
    <w:rsid w:val="0077251B"/>
    <w:rsid w:val="007727E0"/>
    <w:rsid w:val="00772865"/>
    <w:rsid w:val="007729F8"/>
    <w:rsid w:val="00772AD9"/>
    <w:rsid w:val="00772B89"/>
    <w:rsid w:val="00772C01"/>
    <w:rsid w:val="00772C53"/>
    <w:rsid w:val="00773692"/>
    <w:rsid w:val="007738AF"/>
    <w:rsid w:val="0077407A"/>
    <w:rsid w:val="00774537"/>
    <w:rsid w:val="00774673"/>
    <w:rsid w:val="00774AE7"/>
    <w:rsid w:val="00774C49"/>
    <w:rsid w:val="00774DDA"/>
    <w:rsid w:val="00774FF0"/>
    <w:rsid w:val="0077515C"/>
    <w:rsid w:val="007757FC"/>
    <w:rsid w:val="00775A60"/>
    <w:rsid w:val="00775DD0"/>
    <w:rsid w:val="00775EA7"/>
    <w:rsid w:val="00775F98"/>
    <w:rsid w:val="00776237"/>
    <w:rsid w:val="0077677C"/>
    <w:rsid w:val="00776DEA"/>
    <w:rsid w:val="007770FA"/>
    <w:rsid w:val="007777F4"/>
    <w:rsid w:val="00780040"/>
    <w:rsid w:val="00780AFC"/>
    <w:rsid w:val="00780F8C"/>
    <w:rsid w:val="00781109"/>
    <w:rsid w:val="007811A0"/>
    <w:rsid w:val="00781481"/>
    <w:rsid w:val="00781589"/>
    <w:rsid w:val="0078185C"/>
    <w:rsid w:val="0078193B"/>
    <w:rsid w:val="007821DE"/>
    <w:rsid w:val="007823E6"/>
    <w:rsid w:val="0078256C"/>
    <w:rsid w:val="0078276A"/>
    <w:rsid w:val="00782DA8"/>
    <w:rsid w:val="00783114"/>
    <w:rsid w:val="00783258"/>
    <w:rsid w:val="007834FD"/>
    <w:rsid w:val="00783C2A"/>
    <w:rsid w:val="00783DE8"/>
    <w:rsid w:val="007844AA"/>
    <w:rsid w:val="00784797"/>
    <w:rsid w:val="00784995"/>
    <w:rsid w:val="00784A62"/>
    <w:rsid w:val="00784CCF"/>
    <w:rsid w:val="00784D5C"/>
    <w:rsid w:val="00785047"/>
    <w:rsid w:val="00785155"/>
    <w:rsid w:val="007853D8"/>
    <w:rsid w:val="007857CD"/>
    <w:rsid w:val="00785A21"/>
    <w:rsid w:val="00785D3C"/>
    <w:rsid w:val="00786158"/>
    <w:rsid w:val="007863FA"/>
    <w:rsid w:val="007869DC"/>
    <w:rsid w:val="00786A3C"/>
    <w:rsid w:val="00786F42"/>
    <w:rsid w:val="007872DA"/>
    <w:rsid w:val="00787704"/>
    <w:rsid w:val="007877EA"/>
    <w:rsid w:val="007878AF"/>
    <w:rsid w:val="00787E64"/>
    <w:rsid w:val="007900DE"/>
    <w:rsid w:val="0079028D"/>
    <w:rsid w:val="007907D3"/>
    <w:rsid w:val="007908D1"/>
    <w:rsid w:val="007911D2"/>
    <w:rsid w:val="00791764"/>
    <w:rsid w:val="00791D6F"/>
    <w:rsid w:val="00791D9A"/>
    <w:rsid w:val="00791E4C"/>
    <w:rsid w:val="00792546"/>
    <w:rsid w:val="00792640"/>
    <w:rsid w:val="0079393A"/>
    <w:rsid w:val="00793D78"/>
    <w:rsid w:val="0079407E"/>
    <w:rsid w:val="007941BC"/>
    <w:rsid w:val="007941D1"/>
    <w:rsid w:val="007943EA"/>
    <w:rsid w:val="007945F2"/>
    <w:rsid w:val="007946E4"/>
    <w:rsid w:val="0079490D"/>
    <w:rsid w:val="007949B0"/>
    <w:rsid w:val="00794C28"/>
    <w:rsid w:val="00794D11"/>
    <w:rsid w:val="00794DA1"/>
    <w:rsid w:val="00794F03"/>
    <w:rsid w:val="007959C4"/>
    <w:rsid w:val="00795B59"/>
    <w:rsid w:val="00795C8B"/>
    <w:rsid w:val="007965A9"/>
    <w:rsid w:val="00796865"/>
    <w:rsid w:val="00796ADA"/>
    <w:rsid w:val="007970BC"/>
    <w:rsid w:val="007970F7"/>
    <w:rsid w:val="007971C2"/>
    <w:rsid w:val="0079734E"/>
    <w:rsid w:val="00797386"/>
    <w:rsid w:val="007973C5"/>
    <w:rsid w:val="0079755C"/>
    <w:rsid w:val="007976BE"/>
    <w:rsid w:val="007978D0"/>
    <w:rsid w:val="00797A3D"/>
    <w:rsid w:val="00797F8F"/>
    <w:rsid w:val="007A0BDF"/>
    <w:rsid w:val="007A0C9A"/>
    <w:rsid w:val="007A0CA2"/>
    <w:rsid w:val="007A0D2C"/>
    <w:rsid w:val="007A11C8"/>
    <w:rsid w:val="007A1415"/>
    <w:rsid w:val="007A1703"/>
    <w:rsid w:val="007A1A85"/>
    <w:rsid w:val="007A1C92"/>
    <w:rsid w:val="007A2172"/>
    <w:rsid w:val="007A24C3"/>
    <w:rsid w:val="007A27A1"/>
    <w:rsid w:val="007A27EA"/>
    <w:rsid w:val="007A2845"/>
    <w:rsid w:val="007A2850"/>
    <w:rsid w:val="007A2901"/>
    <w:rsid w:val="007A2A3C"/>
    <w:rsid w:val="007A2FEF"/>
    <w:rsid w:val="007A34D8"/>
    <w:rsid w:val="007A4096"/>
    <w:rsid w:val="007A4661"/>
    <w:rsid w:val="007A49BE"/>
    <w:rsid w:val="007A4B4F"/>
    <w:rsid w:val="007A4B8E"/>
    <w:rsid w:val="007A4D77"/>
    <w:rsid w:val="007A5184"/>
    <w:rsid w:val="007A5351"/>
    <w:rsid w:val="007A5400"/>
    <w:rsid w:val="007A569B"/>
    <w:rsid w:val="007A5743"/>
    <w:rsid w:val="007A5DA5"/>
    <w:rsid w:val="007A61E1"/>
    <w:rsid w:val="007A62F7"/>
    <w:rsid w:val="007A66A4"/>
    <w:rsid w:val="007A66E3"/>
    <w:rsid w:val="007A6E94"/>
    <w:rsid w:val="007A6FAB"/>
    <w:rsid w:val="007A7064"/>
    <w:rsid w:val="007A72A2"/>
    <w:rsid w:val="007A73ED"/>
    <w:rsid w:val="007A7DF3"/>
    <w:rsid w:val="007A7FCE"/>
    <w:rsid w:val="007A7FEA"/>
    <w:rsid w:val="007B0142"/>
    <w:rsid w:val="007B0507"/>
    <w:rsid w:val="007B13E0"/>
    <w:rsid w:val="007B1733"/>
    <w:rsid w:val="007B19BD"/>
    <w:rsid w:val="007B1CEB"/>
    <w:rsid w:val="007B1F97"/>
    <w:rsid w:val="007B215F"/>
    <w:rsid w:val="007B2840"/>
    <w:rsid w:val="007B2D13"/>
    <w:rsid w:val="007B3342"/>
    <w:rsid w:val="007B3530"/>
    <w:rsid w:val="007B372E"/>
    <w:rsid w:val="007B37C5"/>
    <w:rsid w:val="007B3984"/>
    <w:rsid w:val="007B3E3D"/>
    <w:rsid w:val="007B4153"/>
    <w:rsid w:val="007B497A"/>
    <w:rsid w:val="007B4A73"/>
    <w:rsid w:val="007B50D4"/>
    <w:rsid w:val="007B537C"/>
    <w:rsid w:val="007B541E"/>
    <w:rsid w:val="007B5E7F"/>
    <w:rsid w:val="007B6123"/>
    <w:rsid w:val="007B627A"/>
    <w:rsid w:val="007B6419"/>
    <w:rsid w:val="007B64C7"/>
    <w:rsid w:val="007B6582"/>
    <w:rsid w:val="007B65A6"/>
    <w:rsid w:val="007B6667"/>
    <w:rsid w:val="007B6B81"/>
    <w:rsid w:val="007B6B99"/>
    <w:rsid w:val="007B6D64"/>
    <w:rsid w:val="007B74CE"/>
    <w:rsid w:val="007B7AE0"/>
    <w:rsid w:val="007B7D83"/>
    <w:rsid w:val="007B7E10"/>
    <w:rsid w:val="007C0573"/>
    <w:rsid w:val="007C0D88"/>
    <w:rsid w:val="007C0E9C"/>
    <w:rsid w:val="007C16E1"/>
    <w:rsid w:val="007C1811"/>
    <w:rsid w:val="007C1879"/>
    <w:rsid w:val="007C18A9"/>
    <w:rsid w:val="007C1DB0"/>
    <w:rsid w:val="007C28B6"/>
    <w:rsid w:val="007C28BF"/>
    <w:rsid w:val="007C2BDE"/>
    <w:rsid w:val="007C2DAC"/>
    <w:rsid w:val="007C2E3C"/>
    <w:rsid w:val="007C3067"/>
    <w:rsid w:val="007C3209"/>
    <w:rsid w:val="007C3751"/>
    <w:rsid w:val="007C3969"/>
    <w:rsid w:val="007C3998"/>
    <w:rsid w:val="007C3AEA"/>
    <w:rsid w:val="007C3BE0"/>
    <w:rsid w:val="007C3D88"/>
    <w:rsid w:val="007C42B6"/>
    <w:rsid w:val="007C4AD1"/>
    <w:rsid w:val="007C51BE"/>
    <w:rsid w:val="007C556F"/>
    <w:rsid w:val="007C55B8"/>
    <w:rsid w:val="007C5813"/>
    <w:rsid w:val="007C5FE0"/>
    <w:rsid w:val="007C6295"/>
    <w:rsid w:val="007C637A"/>
    <w:rsid w:val="007C6912"/>
    <w:rsid w:val="007C699D"/>
    <w:rsid w:val="007C6AD7"/>
    <w:rsid w:val="007C6E6D"/>
    <w:rsid w:val="007C7045"/>
    <w:rsid w:val="007C708C"/>
    <w:rsid w:val="007C7677"/>
    <w:rsid w:val="007C7908"/>
    <w:rsid w:val="007C7AEE"/>
    <w:rsid w:val="007C7BA9"/>
    <w:rsid w:val="007C7F34"/>
    <w:rsid w:val="007C7F3D"/>
    <w:rsid w:val="007D01ED"/>
    <w:rsid w:val="007D0219"/>
    <w:rsid w:val="007D05C9"/>
    <w:rsid w:val="007D074D"/>
    <w:rsid w:val="007D0F03"/>
    <w:rsid w:val="007D1458"/>
    <w:rsid w:val="007D1532"/>
    <w:rsid w:val="007D1BC0"/>
    <w:rsid w:val="007D2125"/>
    <w:rsid w:val="007D22E4"/>
    <w:rsid w:val="007D2ADF"/>
    <w:rsid w:val="007D2C58"/>
    <w:rsid w:val="007D2EE0"/>
    <w:rsid w:val="007D2F2C"/>
    <w:rsid w:val="007D3018"/>
    <w:rsid w:val="007D46A1"/>
    <w:rsid w:val="007D4989"/>
    <w:rsid w:val="007D4AA9"/>
    <w:rsid w:val="007D4C59"/>
    <w:rsid w:val="007D51A3"/>
    <w:rsid w:val="007D52E7"/>
    <w:rsid w:val="007D5446"/>
    <w:rsid w:val="007D625E"/>
    <w:rsid w:val="007D62F8"/>
    <w:rsid w:val="007D63AB"/>
    <w:rsid w:val="007D6450"/>
    <w:rsid w:val="007D649B"/>
    <w:rsid w:val="007D6659"/>
    <w:rsid w:val="007D6C0B"/>
    <w:rsid w:val="007D6F94"/>
    <w:rsid w:val="007D70C5"/>
    <w:rsid w:val="007D73C0"/>
    <w:rsid w:val="007D7498"/>
    <w:rsid w:val="007D7618"/>
    <w:rsid w:val="007D7889"/>
    <w:rsid w:val="007E0131"/>
    <w:rsid w:val="007E0263"/>
    <w:rsid w:val="007E0620"/>
    <w:rsid w:val="007E0844"/>
    <w:rsid w:val="007E0926"/>
    <w:rsid w:val="007E0DDE"/>
    <w:rsid w:val="007E1392"/>
    <w:rsid w:val="007E1588"/>
    <w:rsid w:val="007E16EC"/>
    <w:rsid w:val="007E1766"/>
    <w:rsid w:val="007E1E04"/>
    <w:rsid w:val="007E1E98"/>
    <w:rsid w:val="007E2338"/>
    <w:rsid w:val="007E2437"/>
    <w:rsid w:val="007E2559"/>
    <w:rsid w:val="007E26B3"/>
    <w:rsid w:val="007E3084"/>
    <w:rsid w:val="007E36D5"/>
    <w:rsid w:val="007E3D8B"/>
    <w:rsid w:val="007E3FCD"/>
    <w:rsid w:val="007E42DA"/>
    <w:rsid w:val="007E46B5"/>
    <w:rsid w:val="007E4AB2"/>
    <w:rsid w:val="007E4B35"/>
    <w:rsid w:val="007E5373"/>
    <w:rsid w:val="007E572B"/>
    <w:rsid w:val="007E583A"/>
    <w:rsid w:val="007E616D"/>
    <w:rsid w:val="007E683F"/>
    <w:rsid w:val="007E6A73"/>
    <w:rsid w:val="007E6AAD"/>
    <w:rsid w:val="007E6B49"/>
    <w:rsid w:val="007E6D80"/>
    <w:rsid w:val="007E6F7F"/>
    <w:rsid w:val="007E752A"/>
    <w:rsid w:val="007E769D"/>
    <w:rsid w:val="007E777F"/>
    <w:rsid w:val="007E7C02"/>
    <w:rsid w:val="007E7D44"/>
    <w:rsid w:val="007F05CE"/>
    <w:rsid w:val="007F0AA4"/>
    <w:rsid w:val="007F0C47"/>
    <w:rsid w:val="007F1143"/>
    <w:rsid w:val="007F11C2"/>
    <w:rsid w:val="007F1471"/>
    <w:rsid w:val="007F1785"/>
    <w:rsid w:val="007F1B19"/>
    <w:rsid w:val="007F1C65"/>
    <w:rsid w:val="007F1EF4"/>
    <w:rsid w:val="007F2096"/>
    <w:rsid w:val="007F21B9"/>
    <w:rsid w:val="007F26E8"/>
    <w:rsid w:val="007F3354"/>
    <w:rsid w:val="007F34D1"/>
    <w:rsid w:val="007F3E1A"/>
    <w:rsid w:val="007F3F0A"/>
    <w:rsid w:val="007F4E98"/>
    <w:rsid w:val="007F4F5D"/>
    <w:rsid w:val="007F50CD"/>
    <w:rsid w:val="007F5288"/>
    <w:rsid w:val="007F5879"/>
    <w:rsid w:val="007F5CA2"/>
    <w:rsid w:val="007F5EB0"/>
    <w:rsid w:val="007F5FCE"/>
    <w:rsid w:val="007F60A8"/>
    <w:rsid w:val="007F60CF"/>
    <w:rsid w:val="007F6799"/>
    <w:rsid w:val="007F6F4A"/>
    <w:rsid w:val="007F7274"/>
    <w:rsid w:val="007F73B2"/>
    <w:rsid w:val="007F7976"/>
    <w:rsid w:val="007F7B69"/>
    <w:rsid w:val="007F7D2F"/>
    <w:rsid w:val="008001B5"/>
    <w:rsid w:val="008002F7"/>
    <w:rsid w:val="00800347"/>
    <w:rsid w:val="008003F2"/>
    <w:rsid w:val="008004C1"/>
    <w:rsid w:val="0080091E"/>
    <w:rsid w:val="00800D97"/>
    <w:rsid w:val="008015C9"/>
    <w:rsid w:val="00801C69"/>
    <w:rsid w:val="00801D14"/>
    <w:rsid w:val="00801D9A"/>
    <w:rsid w:val="008022AF"/>
    <w:rsid w:val="008022F0"/>
    <w:rsid w:val="00803401"/>
    <w:rsid w:val="00803B6E"/>
    <w:rsid w:val="00803FF5"/>
    <w:rsid w:val="008041F9"/>
    <w:rsid w:val="00804655"/>
    <w:rsid w:val="008046CD"/>
    <w:rsid w:val="008046F6"/>
    <w:rsid w:val="008047A2"/>
    <w:rsid w:val="008047B3"/>
    <w:rsid w:val="008047EA"/>
    <w:rsid w:val="008051A2"/>
    <w:rsid w:val="008058BC"/>
    <w:rsid w:val="00805C18"/>
    <w:rsid w:val="00805C62"/>
    <w:rsid w:val="00805D52"/>
    <w:rsid w:val="00805FA1"/>
    <w:rsid w:val="00806450"/>
    <w:rsid w:val="00806581"/>
    <w:rsid w:val="008067BA"/>
    <w:rsid w:val="0080734F"/>
    <w:rsid w:val="008073A6"/>
    <w:rsid w:val="008075A1"/>
    <w:rsid w:val="00807DF3"/>
    <w:rsid w:val="00810001"/>
    <w:rsid w:val="0081041C"/>
    <w:rsid w:val="0081071D"/>
    <w:rsid w:val="00810896"/>
    <w:rsid w:val="00810926"/>
    <w:rsid w:val="00810997"/>
    <w:rsid w:val="00810B06"/>
    <w:rsid w:val="00810F3D"/>
    <w:rsid w:val="008110C0"/>
    <w:rsid w:val="0081126C"/>
    <w:rsid w:val="00811439"/>
    <w:rsid w:val="00811694"/>
    <w:rsid w:val="008116EB"/>
    <w:rsid w:val="00811C6C"/>
    <w:rsid w:val="008128F5"/>
    <w:rsid w:val="00812AE1"/>
    <w:rsid w:val="00812BFF"/>
    <w:rsid w:val="008133E7"/>
    <w:rsid w:val="00813620"/>
    <w:rsid w:val="00813625"/>
    <w:rsid w:val="0081393B"/>
    <w:rsid w:val="00813AAB"/>
    <w:rsid w:val="00813BC7"/>
    <w:rsid w:val="00813E29"/>
    <w:rsid w:val="00813E8B"/>
    <w:rsid w:val="008145CA"/>
    <w:rsid w:val="00814670"/>
    <w:rsid w:val="00814C38"/>
    <w:rsid w:val="00814E34"/>
    <w:rsid w:val="00814EC0"/>
    <w:rsid w:val="00814FF3"/>
    <w:rsid w:val="008154AA"/>
    <w:rsid w:val="008159B2"/>
    <w:rsid w:val="00815C70"/>
    <w:rsid w:val="00815F14"/>
    <w:rsid w:val="00815F5C"/>
    <w:rsid w:val="00815FCF"/>
    <w:rsid w:val="008160B7"/>
    <w:rsid w:val="00816368"/>
    <w:rsid w:val="008164CE"/>
    <w:rsid w:val="0081665D"/>
    <w:rsid w:val="00816B23"/>
    <w:rsid w:val="00817364"/>
    <w:rsid w:val="00817646"/>
    <w:rsid w:val="008207AA"/>
    <w:rsid w:val="00820D8A"/>
    <w:rsid w:val="00821036"/>
    <w:rsid w:val="00821173"/>
    <w:rsid w:val="008216A6"/>
    <w:rsid w:val="008216AA"/>
    <w:rsid w:val="008217DA"/>
    <w:rsid w:val="00821982"/>
    <w:rsid w:val="00821C8B"/>
    <w:rsid w:val="00821CB3"/>
    <w:rsid w:val="00821D9B"/>
    <w:rsid w:val="00821E18"/>
    <w:rsid w:val="00822049"/>
    <w:rsid w:val="008220DF"/>
    <w:rsid w:val="008220E9"/>
    <w:rsid w:val="00822561"/>
    <w:rsid w:val="008225CD"/>
    <w:rsid w:val="008225F0"/>
    <w:rsid w:val="00822A3B"/>
    <w:rsid w:val="00822C27"/>
    <w:rsid w:val="00823036"/>
    <w:rsid w:val="00823488"/>
    <w:rsid w:val="0082354E"/>
    <w:rsid w:val="008235DC"/>
    <w:rsid w:val="00823DAE"/>
    <w:rsid w:val="00823E50"/>
    <w:rsid w:val="00823ED8"/>
    <w:rsid w:val="008241F9"/>
    <w:rsid w:val="008242A6"/>
    <w:rsid w:val="00824629"/>
    <w:rsid w:val="00824DCE"/>
    <w:rsid w:val="008256C2"/>
    <w:rsid w:val="00825A38"/>
    <w:rsid w:val="00825B7E"/>
    <w:rsid w:val="00825C08"/>
    <w:rsid w:val="00825C1F"/>
    <w:rsid w:val="00825C5D"/>
    <w:rsid w:val="00825DEB"/>
    <w:rsid w:val="008263D2"/>
    <w:rsid w:val="0082676F"/>
    <w:rsid w:val="00826A2A"/>
    <w:rsid w:val="00826A5D"/>
    <w:rsid w:val="00826C33"/>
    <w:rsid w:val="00827757"/>
    <w:rsid w:val="00827781"/>
    <w:rsid w:val="00827969"/>
    <w:rsid w:val="00827C19"/>
    <w:rsid w:val="00827CD2"/>
    <w:rsid w:val="00827D74"/>
    <w:rsid w:val="00827F40"/>
    <w:rsid w:val="00830961"/>
    <w:rsid w:val="00830968"/>
    <w:rsid w:val="00830C08"/>
    <w:rsid w:val="00830DED"/>
    <w:rsid w:val="008312B3"/>
    <w:rsid w:val="00831865"/>
    <w:rsid w:val="00831A1A"/>
    <w:rsid w:val="008321C7"/>
    <w:rsid w:val="00832614"/>
    <w:rsid w:val="0083274F"/>
    <w:rsid w:val="00832B3F"/>
    <w:rsid w:val="00832C55"/>
    <w:rsid w:val="00832E04"/>
    <w:rsid w:val="0083337B"/>
    <w:rsid w:val="0083366C"/>
    <w:rsid w:val="00833870"/>
    <w:rsid w:val="0083435F"/>
    <w:rsid w:val="00834668"/>
    <w:rsid w:val="008346C6"/>
    <w:rsid w:val="00834A72"/>
    <w:rsid w:val="00834C32"/>
    <w:rsid w:val="00834F82"/>
    <w:rsid w:val="008351A0"/>
    <w:rsid w:val="00835290"/>
    <w:rsid w:val="00835554"/>
    <w:rsid w:val="008357B2"/>
    <w:rsid w:val="008359C4"/>
    <w:rsid w:val="00835DFC"/>
    <w:rsid w:val="00836034"/>
    <w:rsid w:val="0083721A"/>
    <w:rsid w:val="008373A6"/>
    <w:rsid w:val="008376E7"/>
    <w:rsid w:val="00837ACC"/>
    <w:rsid w:val="00837CF3"/>
    <w:rsid w:val="00837DAC"/>
    <w:rsid w:val="0084087A"/>
    <w:rsid w:val="00840BBB"/>
    <w:rsid w:val="0084184F"/>
    <w:rsid w:val="00841852"/>
    <w:rsid w:val="00841857"/>
    <w:rsid w:val="008418F1"/>
    <w:rsid w:val="00841ABC"/>
    <w:rsid w:val="00841B0A"/>
    <w:rsid w:val="00841C4C"/>
    <w:rsid w:val="00842204"/>
    <w:rsid w:val="0084274D"/>
    <w:rsid w:val="00842809"/>
    <w:rsid w:val="00842A3E"/>
    <w:rsid w:val="00842A7A"/>
    <w:rsid w:val="00842C95"/>
    <w:rsid w:val="00842F2D"/>
    <w:rsid w:val="008431BB"/>
    <w:rsid w:val="00843394"/>
    <w:rsid w:val="00843511"/>
    <w:rsid w:val="00843982"/>
    <w:rsid w:val="008441F7"/>
    <w:rsid w:val="00844599"/>
    <w:rsid w:val="00844643"/>
    <w:rsid w:val="00844940"/>
    <w:rsid w:val="00844AD8"/>
    <w:rsid w:val="00844B68"/>
    <w:rsid w:val="00844D78"/>
    <w:rsid w:val="0084580A"/>
    <w:rsid w:val="00845824"/>
    <w:rsid w:val="008458CD"/>
    <w:rsid w:val="0084596C"/>
    <w:rsid w:val="00845CFB"/>
    <w:rsid w:val="008462C9"/>
    <w:rsid w:val="008463DD"/>
    <w:rsid w:val="00846900"/>
    <w:rsid w:val="00846CB6"/>
    <w:rsid w:val="008476CE"/>
    <w:rsid w:val="0084799B"/>
    <w:rsid w:val="008479B3"/>
    <w:rsid w:val="00850114"/>
    <w:rsid w:val="00850B3B"/>
    <w:rsid w:val="00850C3B"/>
    <w:rsid w:val="00850ECB"/>
    <w:rsid w:val="00851078"/>
    <w:rsid w:val="008514BE"/>
    <w:rsid w:val="00851575"/>
    <w:rsid w:val="008516A8"/>
    <w:rsid w:val="008517C3"/>
    <w:rsid w:val="00851826"/>
    <w:rsid w:val="008519A0"/>
    <w:rsid w:val="0085209A"/>
    <w:rsid w:val="00852339"/>
    <w:rsid w:val="00852345"/>
    <w:rsid w:val="00852528"/>
    <w:rsid w:val="00853875"/>
    <w:rsid w:val="008538D8"/>
    <w:rsid w:val="00853CDF"/>
    <w:rsid w:val="0085456D"/>
    <w:rsid w:val="008545D6"/>
    <w:rsid w:val="00854884"/>
    <w:rsid w:val="00854CE4"/>
    <w:rsid w:val="00855187"/>
    <w:rsid w:val="0085535F"/>
    <w:rsid w:val="00855376"/>
    <w:rsid w:val="00855A55"/>
    <w:rsid w:val="00855B07"/>
    <w:rsid w:val="00855C11"/>
    <w:rsid w:val="00855E3B"/>
    <w:rsid w:val="00856173"/>
    <w:rsid w:val="008563CB"/>
    <w:rsid w:val="0085642B"/>
    <w:rsid w:val="0085659A"/>
    <w:rsid w:val="008565C4"/>
    <w:rsid w:val="008566DD"/>
    <w:rsid w:val="008566F5"/>
    <w:rsid w:val="00856835"/>
    <w:rsid w:val="00856969"/>
    <w:rsid w:val="00856CCC"/>
    <w:rsid w:val="008570B1"/>
    <w:rsid w:val="008571FC"/>
    <w:rsid w:val="0085730C"/>
    <w:rsid w:val="008575D7"/>
    <w:rsid w:val="008579C6"/>
    <w:rsid w:val="008579F6"/>
    <w:rsid w:val="00857C27"/>
    <w:rsid w:val="00860008"/>
    <w:rsid w:val="008601BE"/>
    <w:rsid w:val="008602FD"/>
    <w:rsid w:val="00860687"/>
    <w:rsid w:val="008606EB"/>
    <w:rsid w:val="00860858"/>
    <w:rsid w:val="00860EE6"/>
    <w:rsid w:val="0086102D"/>
    <w:rsid w:val="00861902"/>
    <w:rsid w:val="00861BC1"/>
    <w:rsid w:val="00861DEF"/>
    <w:rsid w:val="00862587"/>
    <w:rsid w:val="00862AD1"/>
    <w:rsid w:val="00862D3D"/>
    <w:rsid w:val="00862F22"/>
    <w:rsid w:val="00863341"/>
    <w:rsid w:val="00863A28"/>
    <w:rsid w:val="00863AAC"/>
    <w:rsid w:val="008640B2"/>
    <w:rsid w:val="00864371"/>
    <w:rsid w:val="0086439F"/>
    <w:rsid w:val="0086464F"/>
    <w:rsid w:val="008646F6"/>
    <w:rsid w:val="008647C0"/>
    <w:rsid w:val="008649AA"/>
    <w:rsid w:val="00864AF7"/>
    <w:rsid w:val="00864C35"/>
    <w:rsid w:val="008650DD"/>
    <w:rsid w:val="00865173"/>
    <w:rsid w:val="008652D8"/>
    <w:rsid w:val="00865522"/>
    <w:rsid w:val="0086560D"/>
    <w:rsid w:val="0086570C"/>
    <w:rsid w:val="00865844"/>
    <w:rsid w:val="00865879"/>
    <w:rsid w:val="00865E04"/>
    <w:rsid w:val="008665E1"/>
    <w:rsid w:val="00866684"/>
    <w:rsid w:val="00866AED"/>
    <w:rsid w:val="00866B28"/>
    <w:rsid w:val="008670AD"/>
    <w:rsid w:val="008670D6"/>
    <w:rsid w:val="008673B1"/>
    <w:rsid w:val="0086747E"/>
    <w:rsid w:val="008674BD"/>
    <w:rsid w:val="00867CE5"/>
    <w:rsid w:val="00867E7E"/>
    <w:rsid w:val="008700EE"/>
    <w:rsid w:val="00870300"/>
    <w:rsid w:val="00870AFF"/>
    <w:rsid w:val="00870D1E"/>
    <w:rsid w:val="00871273"/>
    <w:rsid w:val="008714E8"/>
    <w:rsid w:val="00871E1C"/>
    <w:rsid w:val="0087220C"/>
    <w:rsid w:val="008727C8"/>
    <w:rsid w:val="00872834"/>
    <w:rsid w:val="00872885"/>
    <w:rsid w:val="00872928"/>
    <w:rsid w:val="00872A5B"/>
    <w:rsid w:val="00872D25"/>
    <w:rsid w:val="00872E42"/>
    <w:rsid w:val="008732BB"/>
    <w:rsid w:val="008735F2"/>
    <w:rsid w:val="00873728"/>
    <w:rsid w:val="008738BC"/>
    <w:rsid w:val="008738F2"/>
    <w:rsid w:val="00873A3B"/>
    <w:rsid w:val="00873AC7"/>
    <w:rsid w:val="0087429D"/>
    <w:rsid w:val="00874318"/>
    <w:rsid w:val="00874449"/>
    <w:rsid w:val="008748BF"/>
    <w:rsid w:val="00874B01"/>
    <w:rsid w:val="00874CA1"/>
    <w:rsid w:val="00875985"/>
    <w:rsid w:val="00875E6D"/>
    <w:rsid w:val="00876554"/>
    <w:rsid w:val="008767D4"/>
    <w:rsid w:val="00876975"/>
    <w:rsid w:val="00876A29"/>
    <w:rsid w:val="00876B1E"/>
    <w:rsid w:val="00876EB0"/>
    <w:rsid w:val="00876F80"/>
    <w:rsid w:val="008777BE"/>
    <w:rsid w:val="00877D57"/>
    <w:rsid w:val="00880301"/>
    <w:rsid w:val="00880601"/>
    <w:rsid w:val="0088069D"/>
    <w:rsid w:val="008806DE"/>
    <w:rsid w:val="00880CCC"/>
    <w:rsid w:val="00880FC6"/>
    <w:rsid w:val="008810D8"/>
    <w:rsid w:val="00881641"/>
    <w:rsid w:val="00881CE7"/>
    <w:rsid w:val="00882221"/>
    <w:rsid w:val="00882341"/>
    <w:rsid w:val="00882A9E"/>
    <w:rsid w:val="00882E77"/>
    <w:rsid w:val="008834F3"/>
    <w:rsid w:val="00883D9A"/>
    <w:rsid w:val="00884332"/>
    <w:rsid w:val="00884440"/>
    <w:rsid w:val="0088484D"/>
    <w:rsid w:val="00884CF9"/>
    <w:rsid w:val="00884EF0"/>
    <w:rsid w:val="00885100"/>
    <w:rsid w:val="008853E2"/>
    <w:rsid w:val="008856F4"/>
    <w:rsid w:val="00885814"/>
    <w:rsid w:val="008858F0"/>
    <w:rsid w:val="00885BEA"/>
    <w:rsid w:val="00886278"/>
    <w:rsid w:val="0088667E"/>
    <w:rsid w:val="0088691F"/>
    <w:rsid w:val="008872C5"/>
    <w:rsid w:val="00887395"/>
    <w:rsid w:val="008873DE"/>
    <w:rsid w:val="008875D1"/>
    <w:rsid w:val="00887608"/>
    <w:rsid w:val="00887771"/>
    <w:rsid w:val="008878B2"/>
    <w:rsid w:val="00890044"/>
    <w:rsid w:val="008904C0"/>
    <w:rsid w:val="008908A0"/>
    <w:rsid w:val="008919EF"/>
    <w:rsid w:val="00891C2F"/>
    <w:rsid w:val="00891EF3"/>
    <w:rsid w:val="00892187"/>
    <w:rsid w:val="0089240C"/>
    <w:rsid w:val="00892482"/>
    <w:rsid w:val="00892572"/>
    <w:rsid w:val="00892810"/>
    <w:rsid w:val="00892D6A"/>
    <w:rsid w:val="008933E2"/>
    <w:rsid w:val="00893588"/>
    <w:rsid w:val="00893E6B"/>
    <w:rsid w:val="00893EB2"/>
    <w:rsid w:val="00894530"/>
    <w:rsid w:val="008952BC"/>
    <w:rsid w:val="00895A59"/>
    <w:rsid w:val="00895DED"/>
    <w:rsid w:val="008960F1"/>
    <w:rsid w:val="008964D0"/>
    <w:rsid w:val="008966D8"/>
    <w:rsid w:val="0089696B"/>
    <w:rsid w:val="00896AE0"/>
    <w:rsid w:val="00897215"/>
    <w:rsid w:val="008975F1"/>
    <w:rsid w:val="008978E3"/>
    <w:rsid w:val="00897AA0"/>
    <w:rsid w:val="008A0626"/>
    <w:rsid w:val="008A0AB9"/>
    <w:rsid w:val="008A0BF9"/>
    <w:rsid w:val="008A0C7C"/>
    <w:rsid w:val="008A0DD9"/>
    <w:rsid w:val="008A1286"/>
    <w:rsid w:val="008A14BF"/>
    <w:rsid w:val="008A1652"/>
    <w:rsid w:val="008A1A4A"/>
    <w:rsid w:val="008A1D0F"/>
    <w:rsid w:val="008A2302"/>
    <w:rsid w:val="008A2385"/>
    <w:rsid w:val="008A25AF"/>
    <w:rsid w:val="008A2F79"/>
    <w:rsid w:val="008A3789"/>
    <w:rsid w:val="008A38E5"/>
    <w:rsid w:val="008A3BBA"/>
    <w:rsid w:val="008A3D32"/>
    <w:rsid w:val="008A3FC2"/>
    <w:rsid w:val="008A419E"/>
    <w:rsid w:val="008A4625"/>
    <w:rsid w:val="008A4B3F"/>
    <w:rsid w:val="008A4B4F"/>
    <w:rsid w:val="008A4D48"/>
    <w:rsid w:val="008A4E7E"/>
    <w:rsid w:val="008A554B"/>
    <w:rsid w:val="008A5922"/>
    <w:rsid w:val="008A5927"/>
    <w:rsid w:val="008A5CFA"/>
    <w:rsid w:val="008A5E63"/>
    <w:rsid w:val="008A6018"/>
    <w:rsid w:val="008A62AE"/>
    <w:rsid w:val="008A690F"/>
    <w:rsid w:val="008A6FE9"/>
    <w:rsid w:val="008A7501"/>
    <w:rsid w:val="008A7D0C"/>
    <w:rsid w:val="008A7D49"/>
    <w:rsid w:val="008A7D69"/>
    <w:rsid w:val="008A7FA1"/>
    <w:rsid w:val="008B00D6"/>
    <w:rsid w:val="008B0339"/>
    <w:rsid w:val="008B078F"/>
    <w:rsid w:val="008B07F8"/>
    <w:rsid w:val="008B0B53"/>
    <w:rsid w:val="008B0D4A"/>
    <w:rsid w:val="008B1239"/>
    <w:rsid w:val="008B1267"/>
    <w:rsid w:val="008B2373"/>
    <w:rsid w:val="008B23A8"/>
    <w:rsid w:val="008B28C7"/>
    <w:rsid w:val="008B2C62"/>
    <w:rsid w:val="008B38C4"/>
    <w:rsid w:val="008B39D1"/>
    <w:rsid w:val="008B3C21"/>
    <w:rsid w:val="008B3DB7"/>
    <w:rsid w:val="008B4062"/>
    <w:rsid w:val="008B4498"/>
    <w:rsid w:val="008B5353"/>
    <w:rsid w:val="008B545F"/>
    <w:rsid w:val="008B560E"/>
    <w:rsid w:val="008B5A45"/>
    <w:rsid w:val="008B5B17"/>
    <w:rsid w:val="008B5BC4"/>
    <w:rsid w:val="008B5BDB"/>
    <w:rsid w:val="008B5C2C"/>
    <w:rsid w:val="008B5F28"/>
    <w:rsid w:val="008B5F90"/>
    <w:rsid w:val="008B623C"/>
    <w:rsid w:val="008B68A8"/>
    <w:rsid w:val="008B6CC6"/>
    <w:rsid w:val="008B72FC"/>
    <w:rsid w:val="008B736C"/>
    <w:rsid w:val="008B77FB"/>
    <w:rsid w:val="008B78EB"/>
    <w:rsid w:val="008B7CAD"/>
    <w:rsid w:val="008B7D7B"/>
    <w:rsid w:val="008B7D8A"/>
    <w:rsid w:val="008C01EB"/>
    <w:rsid w:val="008C05E7"/>
    <w:rsid w:val="008C0C5B"/>
    <w:rsid w:val="008C0ECB"/>
    <w:rsid w:val="008C1176"/>
    <w:rsid w:val="008C121C"/>
    <w:rsid w:val="008C162C"/>
    <w:rsid w:val="008C191E"/>
    <w:rsid w:val="008C19A8"/>
    <w:rsid w:val="008C1B53"/>
    <w:rsid w:val="008C1B74"/>
    <w:rsid w:val="008C20A7"/>
    <w:rsid w:val="008C2912"/>
    <w:rsid w:val="008C2E35"/>
    <w:rsid w:val="008C3322"/>
    <w:rsid w:val="008C3461"/>
    <w:rsid w:val="008C3914"/>
    <w:rsid w:val="008C42D7"/>
    <w:rsid w:val="008C47A7"/>
    <w:rsid w:val="008C4894"/>
    <w:rsid w:val="008C4994"/>
    <w:rsid w:val="008C5380"/>
    <w:rsid w:val="008C54B5"/>
    <w:rsid w:val="008C5DD9"/>
    <w:rsid w:val="008C5F07"/>
    <w:rsid w:val="008C635D"/>
    <w:rsid w:val="008C6DA5"/>
    <w:rsid w:val="008C6E8A"/>
    <w:rsid w:val="008C6ED7"/>
    <w:rsid w:val="008C76A2"/>
    <w:rsid w:val="008C7A1F"/>
    <w:rsid w:val="008C7A29"/>
    <w:rsid w:val="008C7C69"/>
    <w:rsid w:val="008C7D3D"/>
    <w:rsid w:val="008C7EBF"/>
    <w:rsid w:val="008C7F0B"/>
    <w:rsid w:val="008C7FE5"/>
    <w:rsid w:val="008D01D1"/>
    <w:rsid w:val="008D03AF"/>
    <w:rsid w:val="008D09E2"/>
    <w:rsid w:val="008D0BAE"/>
    <w:rsid w:val="008D1A1C"/>
    <w:rsid w:val="008D1AD5"/>
    <w:rsid w:val="008D1B04"/>
    <w:rsid w:val="008D1B85"/>
    <w:rsid w:val="008D22FF"/>
    <w:rsid w:val="008D2A51"/>
    <w:rsid w:val="008D2B87"/>
    <w:rsid w:val="008D2CD0"/>
    <w:rsid w:val="008D2F67"/>
    <w:rsid w:val="008D30B8"/>
    <w:rsid w:val="008D341D"/>
    <w:rsid w:val="008D34B9"/>
    <w:rsid w:val="008D3ED8"/>
    <w:rsid w:val="008D40BF"/>
    <w:rsid w:val="008D4305"/>
    <w:rsid w:val="008D457D"/>
    <w:rsid w:val="008D4827"/>
    <w:rsid w:val="008D48D9"/>
    <w:rsid w:val="008D49E7"/>
    <w:rsid w:val="008D5058"/>
    <w:rsid w:val="008D5375"/>
    <w:rsid w:val="008D53EE"/>
    <w:rsid w:val="008D5453"/>
    <w:rsid w:val="008D572B"/>
    <w:rsid w:val="008D5E58"/>
    <w:rsid w:val="008D6363"/>
    <w:rsid w:val="008D6799"/>
    <w:rsid w:val="008D67B9"/>
    <w:rsid w:val="008D6C16"/>
    <w:rsid w:val="008D7070"/>
    <w:rsid w:val="008D7708"/>
    <w:rsid w:val="008D78A6"/>
    <w:rsid w:val="008D7ADB"/>
    <w:rsid w:val="008D7C5E"/>
    <w:rsid w:val="008D7FC8"/>
    <w:rsid w:val="008E0285"/>
    <w:rsid w:val="008E03EE"/>
    <w:rsid w:val="008E0593"/>
    <w:rsid w:val="008E071D"/>
    <w:rsid w:val="008E078C"/>
    <w:rsid w:val="008E0C67"/>
    <w:rsid w:val="008E1B86"/>
    <w:rsid w:val="008E1CE4"/>
    <w:rsid w:val="008E205E"/>
    <w:rsid w:val="008E2195"/>
    <w:rsid w:val="008E232B"/>
    <w:rsid w:val="008E240A"/>
    <w:rsid w:val="008E26BE"/>
    <w:rsid w:val="008E2CD3"/>
    <w:rsid w:val="008E2FCF"/>
    <w:rsid w:val="008E330A"/>
    <w:rsid w:val="008E3574"/>
    <w:rsid w:val="008E35A2"/>
    <w:rsid w:val="008E39D1"/>
    <w:rsid w:val="008E3D6C"/>
    <w:rsid w:val="008E3E54"/>
    <w:rsid w:val="008E47D5"/>
    <w:rsid w:val="008E480C"/>
    <w:rsid w:val="008E487B"/>
    <w:rsid w:val="008E4E3B"/>
    <w:rsid w:val="008E54B4"/>
    <w:rsid w:val="008E5C30"/>
    <w:rsid w:val="008E5EF5"/>
    <w:rsid w:val="008E60D0"/>
    <w:rsid w:val="008E6269"/>
    <w:rsid w:val="008E67F0"/>
    <w:rsid w:val="008E6AAC"/>
    <w:rsid w:val="008E7008"/>
    <w:rsid w:val="008E72E7"/>
    <w:rsid w:val="008E735B"/>
    <w:rsid w:val="008E742D"/>
    <w:rsid w:val="008E7574"/>
    <w:rsid w:val="008E7C80"/>
    <w:rsid w:val="008E7D14"/>
    <w:rsid w:val="008E7F5F"/>
    <w:rsid w:val="008F025E"/>
    <w:rsid w:val="008F05F2"/>
    <w:rsid w:val="008F105F"/>
    <w:rsid w:val="008F18FA"/>
    <w:rsid w:val="008F1B40"/>
    <w:rsid w:val="008F1B67"/>
    <w:rsid w:val="008F1D8A"/>
    <w:rsid w:val="008F24EE"/>
    <w:rsid w:val="008F29E5"/>
    <w:rsid w:val="008F2CFF"/>
    <w:rsid w:val="008F2D15"/>
    <w:rsid w:val="008F2ED5"/>
    <w:rsid w:val="008F3D07"/>
    <w:rsid w:val="008F4305"/>
    <w:rsid w:val="008F4526"/>
    <w:rsid w:val="008F455B"/>
    <w:rsid w:val="008F4724"/>
    <w:rsid w:val="008F4821"/>
    <w:rsid w:val="008F4B24"/>
    <w:rsid w:val="008F4D26"/>
    <w:rsid w:val="008F51A2"/>
    <w:rsid w:val="008F5680"/>
    <w:rsid w:val="008F5D56"/>
    <w:rsid w:val="008F5DAB"/>
    <w:rsid w:val="008F5E54"/>
    <w:rsid w:val="008F5F94"/>
    <w:rsid w:val="008F5F98"/>
    <w:rsid w:val="008F6156"/>
    <w:rsid w:val="008F6969"/>
    <w:rsid w:val="008F6C04"/>
    <w:rsid w:val="008F6FF0"/>
    <w:rsid w:val="008F7653"/>
    <w:rsid w:val="008F7B11"/>
    <w:rsid w:val="008F7B3E"/>
    <w:rsid w:val="008F7BCA"/>
    <w:rsid w:val="00900062"/>
    <w:rsid w:val="00900440"/>
    <w:rsid w:val="0090095E"/>
    <w:rsid w:val="00900ACB"/>
    <w:rsid w:val="00900B1C"/>
    <w:rsid w:val="00900E14"/>
    <w:rsid w:val="00900FAD"/>
    <w:rsid w:val="0090109E"/>
    <w:rsid w:val="009011A6"/>
    <w:rsid w:val="00901D62"/>
    <w:rsid w:val="009025F1"/>
    <w:rsid w:val="009027C3"/>
    <w:rsid w:val="009027D1"/>
    <w:rsid w:val="009028E4"/>
    <w:rsid w:val="00902B43"/>
    <w:rsid w:val="00902E4F"/>
    <w:rsid w:val="00902E60"/>
    <w:rsid w:val="00902FFB"/>
    <w:rsid w:val="0090317B"/>
    <w:rsid w:val="0090327A"/>
    <w:rsid w:val="0090339C"/>
    <w:rsid w:val="00903408"/>
    <w:rsid w:val="0090398B"/>
    <w:rsid w:val="00903AC1"/>
    <w:rsid w:val="00904375"/>
    <w:rsid w:val="009043E9"/>
    <w:rsid w:val="00904552"/>
    <w:rsid w:val="009047B1"/>
    <w:rsid w:val="009048EE"/>
    <w:rsid w:val="0090497C"/>
    <w:rsid w:val="00904B37"/>
    <w:rsid w:val="009054D6"/>
    <w:rsid w:val="00905561"/>
    <w:rsid w:val="00905BE8"/>
    <w:rsid w:val="009060CC"/>
    <w:rsid w:val="00906299"/>
    <w:rsid w:val="009062C7"/>
    <w:rsid w:val="0090634D"/>
    <w:rsid w:val="00906449"/>
    <w:rsid w:val="009064C7"/>
    <w:rsid w:val="009067A5"/>
    <w:rsid w:val="00906B7E"/>
    <w:rsid w:val="00906DA2"/>
    <w:rsid w:val="009077B1"/>
    <w:rsid w:val="0090792C"/>
    <w:rsid w:val="00907AE7"/>
    <w:rsid w:val="00907D27"/>
    <w:rsid w:val="00910035"/>
    <w:rsid w:val="009100D3"/>
    <w:rsid w:val="00910517"/>
    <w:rsid w:val="0091080B"/>
    <w:rsid w:val="00911283"/>
    <w:rsid w:val="009112E8"/>
    <w:rsid w:val="009115C7"/>
    <w:rsid w:val="0091180E"/>
    <w:rsid w:val="00911891"/>
    <w:rsid w:val="00911DCC"/>
    <w:rsid w:val="00912057"/>
    <w:rsid w:val="009120E1"/>
    <w:rsid w:val="009122CC"/>
    <w:rsid w:val="00912500"/>
    <w:rsid w:val="009126A2"/>
    <w:rsid w:val="00912B0A"/>
    <w:rsid w:val="00912B4E"/>
    <w:rsid w:val="00912E03"/>
    <w:rsid w:val="00912FFB"/>
    <w:rsid w:val="00913127"/>
    <w:rsid w:val="009131E0"/>
    <w:rsid w:val="00913260"/>
    <w:rsid w:val="009134FD"/>
    <w:rsid w:val="00913B48"/>
    <w:rsid w:val="00913C67"/>
    <w:rsid w:val="0091470D"/>
    <w:rsid w:val="00914D6D"/>
    <w:rsid w:val="00915290"/>
    <w:rsid w:val="009152F7"/>
    <w:rsid w:val="00915AFE"/>
    <w:rsid w:val="00915EA0"/>
    <w:rsid w:val="009162A7"/>
    <w:rsid w:val="00916344"/>
    <w:rsid w:val="009165FC"/>
    <w:rsid w:val="0091679C"/>
    <w:rsid w:val="00916821"/>
    <w:rsid w:val="00916D51"/>
    <w:rsid w:val="009170DE"/>
    <w:rsid w:val="00917A46"/>
    <w:rsid w:val="00917AC7"/>
    <w:rsid w:val="00917C10"/>
    <w:rsid w:val="00917D73"/>
    <w:rsid w:val="00920399"/>
    <w:rsid w:val="00920733"/>
    <w:rsid w:val="00920B57"/>
    <w:rsid w:val="00920D3A"/>
    <w:rsid w:val="009211D3"/>
    <w:rsid w:val="00921285"/>
    <w:rsid w:val="009213F4"/>
    <w:rsid w:val="0092179E"/>
    <w:rsid w:val="009217F5"/>
    <w:rsid w:val="00921A3D"/>
    <w:rsid w:val="00921AE2"/>
    <w:rsid w:val="00921FAA"/>
    <w:rsid w:val="00922250"/>
    <w:rsid w:val="0092294D"/>
    <w:rsid w:val="009232B0"/>
    <w:rsid w:val="009233E5"/>
    <w:rsid w:val="00923693"/>
    <w:rsid w:val="00923AFB"/>
    <w:rsid w:val="00923F39"/>
    <w:rsid w:val="009244EC"/>
    <w:rsid w:val="00924915"/>
    <w:rsid w:val="00924C46"/>
    <w:rsid w:val="00924D60"/>
    <w:rsid w:val="0092519D"/>
    <w:rsid w:val="009251D8"/>
    <w:rsid w:val="009257E2"/>
    <w:rsid w:val="009259E7"/>
    <w:rsid w:val="00925AD9"/>
    <w:rsid w:val="00925F5B"/>
    <w:rsid w:val="009268B5"/>
    <w:rsid w:val="00926B1A"/>
    <w:rsid w:val="00926E56"/>
    <w:rsid w:val="00926EAB"/>
    <w:rsid w:val="0092729E"/>
    <w:rsid w:val="009273A7"/>
    <w:rsid w:val="009276E7"/>
    <w:rsid w:val="00927752"/>
    <w:rsid w:val="00927B45"/>
    <w:rsid w:val="00927C80"/>
    <w:rsid w:val="00927F17"/>
    <w:rsid w:val="009303A2"/>
    <w:rsid w:val="00930628"/>
    <w:rsid w:val="009309EB"/>
    <w:rsid w:val="00930E75"/>
    <w:rsid w:val="00931073"/>
    <w:rsid w:val="0093132A"/>
    <w:rsid w:val="009316DD"/>
    <w:rsid w:val="00931727"/>
    <w:rsid w:val="00931759"/>
    <w:rsid w:val="00931876"/>
    <w:rsid w:val="009319D6"/>
    <w:rsid w:val="00931B5F"/>
    <w:rsid w:val="00931B62"/>
    <w:rsid w:val="00931C4F"/>
    <w:rsid w:val="00931EA2"/>
    <w:rsid w:val="009320B2"/>
    <w:rsid w:val="0093280F"/>
    <w:rsid w:val="00932A6F"/>
    <w:rsid w:val="00932E46"/>
    <w:rsid w:val="009333A1"/>
    <w:rsid w:val="00933403"/>
    <w:rsid w:val="009335A1"/>
    <w:rsid w:val="00933784"/>
    <w:rsid w:val="009337D5"/>
    <w:rsid w:val="00933827"/>
    <w:rsid w:val="00933B76"/>
    <w:rsid w:val="00933BE7"/>
    <w:rsid w:val="00933DB2"/>
    <w:rsid w:val="00934009"/>
    <w:rsid w:val="00934577"/>
    <w:rsid w:val="00934A89"/>
    <w:rsid w:val="00935115"/>
    <w:rsid w:val="00935351"/>
    <w:rsid w:val="00935544"/>
    <w:rsid w:val="00935B41"/>
    <w:rsid w:val="00935D7B"/>
    <w:rsid w:val="00936333"/>
    <w:rsid w:val="0093642A"/>
    <w:rsid w:val="009366FC"/>
    <w:rsid w:val="009369CA"/>
    <w:rsid w:val="00936DBD"/>
    <w:rsid w:val="009371AF"/>
    <w:rsid w:val="00937714"/>
    <w:rsid w:val="00937A1D"/>
    <w:rsid w:val="009401DB"/>
    <w:rsid w:val="009404B4"/>
    <w:rsid w:val="00940636"/>
    <w:rsid w:val="00940BFF"/>
    <w:rsid w:val="00940E27"/>
    <w:rsid w:val="009411E3"/>
    <w:rsid w:val="00941335"/>
    <w:rsid w:val="0094143D"/>
    <w:rsid w:val="009415E0"/>
    <w:rsid w:val="00941E43"/>
    <w:rsid w:val="00941E44"/>
    <w:rsid w:val="00941F00"/>
    <w:rsid w:val="00941F21"/>
    <w:rsid w:val="009423A5"/>
    <w:rsid w:val="009424A5"/>
    <w:rsid w:val="00942545"/>
    <w:rsid w:val="00942822"/>
    <w:rsid w:val="00942FD6"/>
    <w:rsid w:val="00942FE8"/>
    <w:rsid w:val="0094326B"/>
    <w:rsid w:val="009439D1"/>
    <w:rsid w:val="00943A3A"/>
    <w:rsid w:val="009440B0"/>
    <w:rsid w:val="009442BD"/>
    <w:rsid w:val="009445CE"/>
    <w:rsid w:val="00944611"/>
    <w:rsid w:val="00944757"/>
    <w:rsid w:val="00944849"/>
    <w:rsid w:val="00944993"/>
    <w:rsid w:val="00944D4F"/>
    <w:rsid w:val="00944D64"/>
    <w:rsid w:val="00945478"/>
    <w:rsid w:val="00945B86"/>
    <w:rsid w:val="0094655B"/>
    <w:rsid w:val="0094675E"/>
    <w:rsid w:val="00946B05"/>
    <w:rsid w:val="00946E1F"/>
    <w:rsid w:val="00947074"/>
    <w:rsid w:val="009471AE"/>
    <w:rsid w:val="00947FCF"/>
    <w:rsid w:val="00950618"/>
    <w:rsid w:val="00950D3D"/>
    <w:rsid w:val="00950DD6"/>
    <w:rsid w:val="009511C8"/>
    <w:rsid w:val="0095126F"/>
    <w:rsid w:val="00951491"/>
    <w:rsid w:val="00951949"/>
    <w:rsid w:val="00951E8F"/>
    <w:rsid w:val="00952649"/>
    <w:rsid w:val="0095278F"/>
    <w:rsid w:val="009528F4"/>
    <w:rsid w:val="009529FB"/>
    <w:rsid w:val="00952ADF"/>
    <w:rsid w:val="00952B20"/>
    <w:rsid w:val="009532D4"/>
    <w:rsid w:val="00953643"/>
    <w:rsid w:val="0095373F"/>
    <w:rsid w:val="009538EE"/>
    <w:rsid w:val="009539E9"/>
    <w:rsid w:val="00953CD0"/>
    <w:rsid w:val="00953EAE"/>
    <w:rsid w:val="0095403E"/>
    <w:rsid w:val="009540AF"/>
    <w:rsid w:val="009542E3"/>
    <w:rsid w:val="00954648"/>
    <w:rsid w:val="00954E7B"/>
    <w:rsid w:val="0095516B"/>
    <w:rsid w:val="00955254"/>
    <w:rsid w:val="00955900"/>
    <w:rsid w:val="00955DCE"/>
    <w:rsid w:val="00955FD9"/>
    <w:rsid w:val="00956378"/>
    <w:rsid w:val="00956437"/>
    <w:rsid w:val="00957006"/>
    <w:rsid w:val="0095705C"/>
    <w:rsid w:val="009572FE"/>
    <w:rsid w:val="00957896"/>
    <w:rsid w:val="00957910"/>
    <w:rsid w:val="00957C77"/>
    <w:rsid w:val="00957CF6"/>
    <w:rsid w:val="00957F71"/>
    <w:rsid w:val="009600B9"/>
    <w:rsid w:val="009606D6"/>
    <w:rsid w:val="009607F2"/>
    <w:rsid w:val="00960D82"/>
    <w:rsid w:val="00960DCD"/>
    <w:rsid w:val="0096157E"/>
    <w:rsid w:val="0096167F"/>
    <w:rsid w:val="009616D2"/>
    <w:rsid w:val="00961A0E"/>
    <w:rsid w:val="00961DB2"/>
    <w:rsid w:val="009620AB"/>
    <w:rsid w:val="00962435"/>
    <w:rsid w:val="00962BF8"/>
    <w:rsid w:val="00962D36"/>
    <w:rsid w:val="009635CD"/>
    <w:rsid w:val="00963603"/>
    <w:rsid w:val="00963DB0"/>
    <w:rsid w:val="00963FDD"/>
    <w:rsid w:val="009644ED"/>
    <w:rsid w:val="00964CC2"/>
    <w:rsid w:val="00964D71"/>
    <w:rsid w:val="00965546"/>
    <w:rsid w:val="00965612"/>
    <w:rsid w:val="009658C6"/>
    <w:rsid w:val="00965A0E"/>
    <w:rsid w:val="00965ABF"/>
    <w:rsid w:val="00965ADB"/>
    <w:rsid w:val="00965DA2"/>
    <w:rsid w:val="00965EF0"/>
    <w:rsid w:val="0096640E"/>
    <w:rsid w:val="00966935"/>
    <w:rsid w:val="00966F43"/>
    <w:rsid w:val="009679C9"/>
    <w:rsid w:val="00967C2E"/>
    <w:rsid w:val="00967D93"/>
    <w:rsid w:val="00967F16"/>
    <w:rsid w:val="00967F1B"/>
    <w:rsid w:val="009706D7"/>
    <w:rsid w:val="0097089C"/>
    <w:rsid w:val="00970921"/>
    <w:rsid w:val="00970A31"/>
    <w:rsid w:val="00970A52"/>
    <w:rsid w:val="00970ABB"/>
    <w:rsid w:val="00970BDC"/>
    <w:rsid w:val="00970D5D"/>
    <w:rsid w:val="0097133F"/>
    <w:rsid w:val="009719C2"/>
    <w:rsid w:val="009726B3"/>
    <w:rsid w:val="00972B6F"/>
    <w:rsid w:val="00972D2B"/>
    <w:rsid w:val="00972D3F"/>
    <w:rsid w:val="00972D86"/>
    <w:rsid w:val="00972F1F"/>
    <w:rsid w:val="00972F7A"/>
    <w:rsid w:val="0097322C"/>
    <w:rsid w:val="009733EC"/>
    <w:rsid w:val="00973569"/>
    <w:rsid w:val="009736AA"/>
    <w:rsid w:val="00973768"/>
    <w:rsid w:val="00974540"/>
    <w:rsid w:val="0097515D"/>
    <w:rsid w:val="009753BD"/>
    <w:rsid w:val="009754BD"/>
    <w:rsid w:val="00975715"/>
    <w:rsid w:val="009757FA"/>
    <w:rsid w:val="00975D79"/>
    <w:rsid w:val="00975F45"/>
    <w:rsid w:val="00975FCC"/>
    <w:rsid w:val="0097642C"/>
    <w:rsid w:val="0097648B"/>
    <w:rsid w:val="009764DE"/>
    <w:rsid w:val="009766E9"/>
    <w:rsid w:val="00976E3D"/>
    <w:rsid w:val="0097701B"/>
    <w:rsid w:val="009776E8"/>
    <w:rsid w:val="00977A58"/>
    <w:rsid w:val="00980103"/>
    <w:rsid w:val="00980239"/>
    <w:rsid w:val="00980887"/>
    <w:rsid w:val="0098151B"/>
    <w:rsid w:val="00981786"/>
    <w:rsid w:val="00981E72"/>
    <w:rsid w:val="0098252A"/>
    <w:rsid w:val="00982ACA"/>
    <w:rsid w:val="00982C84"/>
    <w:rsid w:val="00982E26"/>
    <w:rsid w:val="0098386D"/>
    <w:rsid w:val="00983B53"/>
    <w:rsid w:val="00983D36"/>
    <w:rsid w:val="00984008"/>
    <w:rsid w:val="00984187"/>
    <w:rsid w:val="00984534"/>
    <w:rsid w:val="0098498B"/>
    <w:rsid w:val="009852D1"/>
    <w:rsid w:val="009856C5"/>
    <w:rsid w:val="0098572D"/>
    <w:rsid w:val="00985925"/>
    <w:rsid w:val="009859E2"/>
    <w:rsid w:val="00985B2D"/>
    <w:rsid w:val="00985B6F"/>
    <w:rsid w:val="00985BE6"/>
    <w:rsid w:val="00985CE2"/>
    <w:rsid w:val="00985F26"/>
    <w:rsid w:val="009866EE"/>
    <w:rsid w:val="00986C43"/>
    <w:rsid w:val="009871BC"/>
    <w:rsid w:val="00987283"/>
    <w:rsid w:val="009873F4"/>
    <w:rsid w:val="00987716"/>
    <w:rsid w:val="00987D9F"/>
    <w:rsid w:val="00990516"/>
    <w:rsid w:val="00990546"/>
    <w:rsid w:val="0099090E"/>
    <w:rsid w:val="009909B5"/>
    <w:rsid w:val="009909E1"/>
    <w:rsid w:val="00990E2F"/>
    <w:rsid w:val="009912C9"/>
    <w:rsid w:val="009919CB"/>
    <w:rsid w:val="00991AA9"/>
    <w:rsid w:val="00991FFF"/>
    <w:rsid w:val="00992091"/>
    <w:rsid w:val="00992B13"/>
    <w:rsid w:val="00992D97"/>
    <w:rsid w:val="00992E55"/>
    <w:rsid w:val="0099330A"/>
    <w:rsid w:val="0099394E"/>
    <w:rsid w:val="00993AF9"/>
    <w:rsid w:val="00993D23"/>
    <w:rsid w:val="00994338"/>
    <w:rsid w:val="009950EC"/>
    <w:rsid w:val="00995259"/>
    <w:rsid w:val="009953AC"/>
    <w:rsid w:val="00995472"/>
    <w:rsid w:val="00995B94"/>
    <w:rsid w:val="00995DDF"/>
    <w:rsid w:val="0099694D"/>
    <w:rsid w:val="00996EB5"/>
    <w:rsid w:val="0099758A"/>
    <w:rsid w:val="009976FB"/>
    <w:rsid w:val="00997704"/>
    <w:rsid w:val="009977DE"/>
    <w:rsid w:val="00997B23"/>
    <w:rsid w:val="00997E27"/>
    <w:rsid w:val="00997FE4"/>
    <w:rsid w:val="009A040C"/>
    <w:rsid w:val="009A07EC"/>
    <w:rsid w:val="009A0CA5"/>
    <w:rsid w:val="009A0DAE"/>
    <w:rsid w:val="009A0FFB"/>
    <w:rsid w:val="009A111C"/>
    <w:rsid w:val="009A1688"/>
    <w:rsid w:val="009A2259"/>
    <w:rsid w:val="009A25F9"/>
    <w:rsid w:val="009A2EF1"/>
    <w:rsid w:val="009A2F83"/>
    <w:rsid w:val="009A305C"/>
    <w:rsid w:val="009A308F"/>
    <w:rsid w:val="009A3452"/>
    <w:rsid w:val="009A34D2"/>
    <w:rsid w:val="009A34D4"/>
    <w:rsid w:val="009A3C00"/>
    <w:rsid w:val="009A3FE8"/>
    <w:rsid w:val="009A44EF"/>
    <w:rsid w:val="009A473C"/>
    <w:rsid w:val="009A4A46"/>
    <w:rsid w:val="009A4CA8"/>
    <w:rsid w:val="009A4D4E"/>
    <w:rsid w:val="009A4E60"/>
    <w:rsid w:val="009A4FFA"/>
    <w:rsid w:val="009A5099"/>
    <w:rsid w:val="009A50B4"/>
    <w:rsid w:val="009A50C9"/>
    <w:rsid w:val="009A51CA"/>
    <w:rsid w:val="009A52F6"/>
    <w:rsid w:val="009A53C7"/>
    <w:rsid w:val="009A5422"/>
    <w:rsid w:val="009A5643"/>
    <w:rsid w:val="009A57DE"/>
    <w:rsid w:val="009A597A"/>
    <w:rsid w:val="009A5AD3"/>
    <w:rsid w:val="009A5BBE"/>
    <w:rsid w:val="009A5BE5"/>
    <w:rsid w:val="009A607D"/>
    <w:rsid w:val="009A6311"/>
    <w:rsid w:val="009A6C76"/>
    <w:rsid w:val="009A6D81"/>
    <w:rsid w:val="009A73CB"/>
    <w:rsid w:val="009A7610"/>
    <w:rsid w:val="009A7878"/>
    <w:rsid w:val="009A7E35"/>
    <w:rsid w:val="009B0054"/>
    <w:rsid w:val="009B06A5"/>
    <w:rsid w:val="009B0765"/>
    <w:rsid w:val="009B07D2"/>
    <w:rsid w:val="009B0833"/>
    <w:rsid w:val="009B08C7"/>
    <w:rsid w:val="009B0A82"/>
    <w:rsid w:val="009B0CC4"/>
    <w:rsid w:val="009B1018"/>
    <w:rsid w:val="009B14D7"/>
    <w:rsid w:val="009B1801"/>
    <w:rsid w:val="009B217E"/>
    <w:rsid w:val="009B2436"/>
    <w:rsid w:val="009B2722"/>
    <w:rsid w:val="009B2873"/>
    <w:rsid w:val="009B292D"/>
    <w:rsid w:val="009B2D7D"/>
    <w:rsid w:val="009B2FAF"/>
    <w:rsid w:val="009B3421"/>
    <w:rsid w:val="009B3464"/>
    <w:rsid w:val="009B3654"/>
    <w:rsid w:val="009B3A68"/>
    <w:rsid w:val="009B3D5A"/>
    <w:rsid w:val="009B4032"/>
    <w:rsid w:val="009B43A3"/>
    <w:rsid w:val="009B43F2"/>
    <w:rsid w:val="009B4400"/>
    <w:rsid w:val="009B44DE"/>
    <w:rsid w:val="009B490C"/>
    <w:rsid w:val="009B5BFC"/>
    <w:rsid w:val="009B5D50"/>
    <w:rsid w:val="009B6814"/>
    <w:rsid w:val="009B6A03"/>
    <w:rsid w:val="009B717C"/>
    <w:rsid w:val="009B72BE"/>
    <w:rsid w:val="009B76D4"/>
    <w:rsid w:val="009B7EC6"/>
    <w:rsid w:val="009C0052"/>
    <w:rsid w:val="009C0604"/>
    <w:rsid w:val="009C0653"/>
    <w:rsid w:val="009C09F3"/>
    <w:rsid w:val="009C0C43"/>
    <w:rsid w:val="009C0DC8"/>
    <w:rsid w:val="009C1048"/>
    <w:rsid w:val="009C1408"/>
    <w:rsid w:val="009C162B"/>
    <w:rsid w:val="009C163E"/>
    <w:rsid w:val="009C17AB"/>
    <w:rsid w:val="009C17C5"/>
    <w:rsid w:val="009C189B"/>
    <w:rsid w:val="009C19E4"/>
    <w:rsid w:val="009C1ED4"/>
    <w:rsid w:val="009C24B3"/>
    <w:rsid w:val="009C2C43"/>
    <w:rsid w:val="009C31C3"/>
    <w:rsid w:val="009C33B9"/>
    <w:rsid w:val="009C385B"/>
    <w:rsid w:val="009C3B42"/>
    <w:rsid w:val="009C4060"/>
    <w:rsid w:val="009C42CC"/>
    <w:rsid w:val="009C4C4D"/>
    <w:rsid w:val="009C5530"/>
    <w:rsid w:val="009C5671"/>
    <w:rsid w:val="009C5843"/>
    <w:rsid w:val="009C5C08"/>
    <w:rsid w:val="009C5D45"/>
    <w:rsid w:val="009C5F1F"/>
    <w:rsid w:val="009C6170"/>
    <w:rsid w:val="009C620F"/>
    <w:rsid w:val="009C63F9"/>
    <w:rsid w:val="009C6B4B"/>
    <w:rsid w:val="009C7341"/>
    <w:rsid w:val="009C75E4"/>
    <w:rsid w:val="009C78C0"/>
    <w:rsid w:val="009D0004"/>
    <w:rsid w:val="009D0452"/>
    <w:rsid w:val="009D0552"/>
    <w:rsid w:val="009D06BD"/>
    <w:rsid w:val="009D1404"/>
    <w:rsid w:val="009D1509"/>
    <w:rsid w:val="009D154E"/>
    <w:rsid w:val="009D17BA"/>
    <w:rsid w:val="009D1B2D"/>
    <w:rsid w:val="009D27C3"/>
    <w:rsid w:val="009D282B"/>
    <w:rsid w:val="009D29ED"/>
    <w:rsid w:val="009D29EF"/>
    <w:rsid w:val="009D29F5"/>
    <w:rsid w:val="009D2ADD"/>
    <w:rsid w:val="009D2CF8"/>
    <w:rsid w:val="009D39DD"/>
    <w:rsid w:val="009D3A04"/>
    <w:rsid w:val="009D3AE1"/>
    <w:rsid w:val="009D3BE3"/>
    <w:rsid w:val="009D41EF"/>
    <w:rsid w:val="009D42C5"/>
    <w:rsid w:val="009D4654"/>
    <w:rsid w:val="009D4713"/>
    <w:rsid w:val="009D47B0"/>
    <w:rsid w:val="009D481C"/>
    <w:rsid w:val="009D4919"/>
    <w:rsid w:val="009D4A17"/>
    <w:rsid w:val="009D4A9C"/>
    <w:rsid w:val="009D5443"/>
    <w:rsid w:val="009D5743"/>
    <w:rsid w:val="009D5B97"/>
    <w:rsid w:val="009D5E79"/>
    <w:rsid w:val="009D632A"/>
    <w:rsid w:val="009D68C1"/>
    <w:rsid w:val="009D690A"/>
    <w:rsid w:val="009D690C"/>
    <w:rsid w:val="009D69E1"/>
    <w:rsid w:val="009D6C2E"/>
    <w:rsid w:val="009D6EFA"/>
    <w:rsid w:val="009D6FF0"/>
    <w:rsid w:val="009D7593"/>
    <w:rsid w:val="009D797E"/>
    <w:rsid w:val="009D79FA"/>
    <w:rsid w:val="009D7B31"/>
    <w:rsid w:val="009D7E48"/>
    <w:rsid w:val="009E0D6B"/>
    <w:rsid w:val="009E107A"/>
    <w:rsid w:val="009E10E0"/>
    <w:rsid w:val="009E1187"/>
    <w:rsid w:val="009E148C"/>
    <w:rsid w:val="009E1C2B"/>
    <w:rsid w:val="009E1E5B"/>
    <w:rsid w:val="009E2112"/>
    <w:rsid w:val="009E266F"/>
    <w:rsid w:val="009E2696"/>
    <w:rsid w:val="009E27AA"/>
    <w:rsid w:val="009E28E7"/>
    <w:rsid w:val="009E2B02"/>
    <w:rsid w:val="009E2FD7"/>
    <w:rsid w:val="009E353D"/>
    <w:rsid w:val="009E3C36"/>
    <w:rsid w:val="009E3D30"/>
    <w:rsid w:val="009E41D3"/>
    <w:rsid w:val="009E44EA"/>
    <w:rsid w:val="009E4D5A"/>
    <w:rsid w:val="009E547F"/>
    <w:rsid w:val="009E5BF9"/>
    <w:rsid w:val="009E5E55"/>
    <w:rsid w:val="009E5FF1"/>
    <w:rsid w:val="009E64CD"/>
    <w:rsid w:val="009E6720"/>
    <w:rsid w:val="009E6796"/>
    <w:rsid w:val="009E69AD"/>
    <w:rsid w:val="009E6AB7"/>
    <w:rsid w:val="009E6C8F"/>
    <w:rsid w:val="009E7349"/>
    <w:rsid w:val="009E76BD"/>
    <w:rsid w:val="009E7769"/>
    <w:rsid w:val="009E790E"/>
    <w:rsid w:val="009E7C84"/>
    <w:rsid w:val="009F0147"/>
    <w:rsid w:val="009F0266"/>
    <w:rsid w:val="009F0DA8"/>
    <w:rsid w:val="009F0E21"/>
    <w:rsid w:val="009F15F4"/>
    <w:rsid w:val="009F1705"/>
    <w:rsid w:val="009F1B6D"/>
    <w:rsid w:val="009F22F4"/>
    <w:rsid w:val="009F25D6"/>
    <w:rsid w:val="009F2BFC"/>
    <w:rsid w:val="009F3465"/>
    <w:rsid w:val="009F3881"/>
    <w:rsid w:val="009F4285"/>
    <w:rsid w:val="009F4597"/>
    <w:rsid w:val="009F4614"/>
    <w:rsid w:val="009F494F"/>
    <w:rsid w:val="009F4E64"/>
    <w:rsid w:val="009F516C"/>
    <w:rsid w:val="009F5D7F"/>
    <w:rsid w:val="009F5F7A"/>
    <w:rsid w:val="009F608A"/>
    <w:rsid w:val="009F6219"/>
    <w:rsid w:val="009F6231"/>
    <w:rsid w:val="009F690E"/>
    <w:rsid w:val="009F69DC"/>
    <w:rsid w:val="009F6F65"/>
    <w:rsid w:val="009F7048"/>
    <w:rsid w:val="009F7757"/>
    <w:rsid w:val="009F7D52"/>
    <w:rsid w:val="00A003D6"/>
    <w:rsid w:val="00A00604"/>
    <w:rsid w:val="00A00D1F"/>
    <w:rsid w:val="00A0120D"/>
    <w:rsid w:val="00A01B0E"/>
    <w:rsid w:val="00A01C87"/>
    <w:rsid w:val="00A02106"/>
    <w:rsid w:val="00A0265E"/>
    <w:rsid w:val="00A0299B"/>
    <w:rsid w:val="00A02DAA"/>
    <w:rsid w:val="00A02FF3"/>
    <w:rsid w:val="00A0328C"/>
    <w:rsid w:val="00A03607"/>
    <w:rsid w:val="00A0360B"/>
    <w:rsid w:val="00A037BB"/>
    <w:rsid w:val="00A039B7"/>
    <w:rsid w:val="00A03C52"/>
    <w:rsid w:val="00A03EE9"/>
    <w:rsid w:val="00A03FAA"/>
    <w:rsid w:val="00A04113"/>
    <w:rsid w:val="00A043A9"/>
    <w:rsid w:val="00A0449A"/>
    <w:rsid w:val="00A0455C"/>
    <w:rsid w:val="00A04808"/>
    <w:rsid w:val="00A04F27"/>
    <w:rsid w:val="00A0515E"/>
    <w:rsid w:val="00A053BA"/>
    <w:rsid w:val="00A05917"/>
    <w:rsid w:val="00A05950"/>
    <w:rsid w:val="00A05E53"/>
    <w:rsid w:val="00A05F8F"/>
    <w:rsid w:val="00A060F6"/>
    <w:rsid w:val="00A0669C"/>
    <w:rsid w:val="00A066EA"/>
    <w:rsid w:val="00A0773A"/>
    <w:rsid w:val="00A07C79"/>
    <w:rsid w:val="00A101F4"/>
    <w:rsid w:val="00A104E9"/>
    <w:rsid w:val="00A10686"/>
    <w:rsid w:val="00A10937"/>
    <w:rsid w:val="00A1098A"/>
    <w:rsid w:val="00A115FD"/>
    <w:rsid w:val="00A117DB"/>
    <w:rsid w:val="00A118D2"/>
    <w:rsid w:val="00A11B98"/>
    <w:rsid w:val="00A11E6D"/>
    <w:rsid w:val="00A12020"/>
    <w:rsid w:val="00A12476"/>
    <w:rsid w:val="00A128B1"/>
    <w:rsid w:val="00A12BEB"/>
    <w:rsid w:val="00A12BF2"/>
    <w:rsid w:val="00A12E0D"/>
    <w:rsid w:val="00A12FD7"/>
    <w:rsid w:val="00A130AB"/>
    <w:rsid w:val="00A13AF7"/>
    <w:rsid w:val="00A13F4E"/>
    <w:rsid w:val="00A13FD2"/>
    <w:rsid w:val="00A1408F"/>
    <w:rsid w:val="00A141A4"/>
    <w:rsid w:val="00A1517A"/>
    <w:rsid w:val="00A158B4"/>
    <w:rsid w:val="00A1593E"/>
    <w:rsid w:val="00A15E41"/>
    <w:rsid w:val="00A160A0"/>
    <w:rsid w:val="00A16152"/>
    <w:rsid w:val="00A16157"/>
    <w:rsid w:val="00A1755C"/>
    <w:rsid w:val="00A17A0D"/>
    <w:rsid w:val="00A17E39"/>
    <w:rsid w:val="00A17F25"/>
    <w:rsid w:val="00A201E8"/>
    <w:rsid w:val="00A20277"/>
    <w:rsid w:val="00A204D4"/>
    <w:rsid w:val="00A206B4"/>
    <w:rsid w:val="00A20762"/>
    <w:rsid w:val="00A20CEB"/>
    <w:rsid w:val="00A20EF7"/>
    <w:rsid w:val="00A218B4"/>
    <w:rsid w:val="00A2269F"/>
    <w:rsid w:val="00A228B5"/>
    <w:rsid w:val="00A22A55"/>
    <w:rsid w:val="00A22B09"/>
    <w:rsid w:val="00A22BD0"/>
    <w:rsid w:val="00A22C25"/>
    <w:rsid w:val="00A22C7E"/>
    <w:rsid w:val="00A23122"/>
    <w:rsid w:val="00A2333B"/>
    <w:rsid w:val="00A23404"/>
    <w:rsid w:val="00A237F9"/>
    <w:rsid w:val="00A23EBF"/>
    <w:rsid w:val="00A23F24"/>
    <w:rsid w:val="00A24037"/>
    <w:rsid w:val="00A24C78"/>
    <w:rsid w:val="00A24D1E"/>
    <w:rsid w:val="00A25089"/>
    <w:rsid w:val="00A25171"/>
    <w:rsid w:val="00A253AD"/>
    <w:rsid w:val="00A25430"/>
    <w:rsid w:val="00A2559A"/>
    <w:rsid w:val="00A256FE"/>
    <w:rsid w:val="00A25871"/>
    <w:rsid w:val="00A261BF"/>
    <w:rsid w:val="00A262E9"/>
    <w:rsid w:val="00A2665E"/>
    <w:rsid w:val="00A267EA"/>
    <w:rsid w:val="00A27113"/>
    <w:rsid w:val="00A278CC"/>
    <w:rsid w:val="00A27A32"/>
    <w:rsid w:val="00A27EEB"/>
    <w:rsid w:val="00A30007"/>
    <w:rsid w:val="00A30AEC"/>
    <w:rsid w:val="00A31305"/>
    <w:rsid w:val="00A31799"/>
    <w:rsid w:val="00A318D8"/>
    <w:rsid w:val="00A31A34"/>
    <w:rsid w:val="00A31C19"/>
    <w:rsid w:val="00A31C96"/>
    <w:rsid w:val="00A32115"/>
    <w:rsid w:val="00A3247C"/>
    <w:rsid w:val="00A3255C"/>
    <w:rsid w:val="00A325F4"/>
    <w:rsid w:val="00A3277B"/>
    <w:rsid w:val="00A32D78"/>
    <w:rsid w:val="00A3360E"/>
    <w:rsid w:val="00A33BD6"/>
    <w:rsid w:val="00A34196"/>
    <w:rsid w:val="00A34327"/>
    <w:rsid w:val="00A343BC"/>
    <w:rsid w:val="00A34525"/>
    <w:rsid w:val="00A34528"/>
    <w:rsid w:val="00A34C69"/>
    <w:rsid w:val="00A35A7A"/>
    <w:rsid w:val="00A35DF4"/>
    <w:rsid w:val="00A35FB7"/>
    <w:rsid w:val="00A3603C"/>
    <w:rsid w:val="00A36344"/>
    <w:rsid w:val="00A36768"/>
    <w:rsid w:val="00A36BA9"/>
    <w:rsid w:val="00A3754B"/>
    <w:rsid w:val="00A3754C"/>
    <w:rsid w:val="00A37A24"/>
    <w:rsid w:val="00A400C3"/>
    <w:rsid w:val="00A402A0"/>
    <w:rsid w:val="00A40364"/>
    <w:rsid w:val="00A40795"/>
    <w:rsid w:val="00A40A17"/>
    <w:rsid w:val="00A41078"/>
    <w:rsid w:val="00A41487"/>
    <w:rsid w:val="00A418AB"/>
    <w:rsid w:val="00A41B25"/>
    <w:rsid w:val="00A41B84"/>
    <w:rsid w:val="00A41BC2"/>
    <w:rsid w:val="00A41DCF"/>
    <w:rsid w:val="00A421A0"/>
    <w:rsid w:val="00A427EC"/>
    <w:rsid w:val="00A4329C"/>
    <w:rsid w:val="00A43437"/>
    <w:rsid w:val="00A437C8"/>
    <w:rsid w:val="00A4392C"/>
    <w:rsid w:val="00A43A63"/>
    <w:rsid w:val="00A43B3E"/>
    <w:rsid w:val="00A441D0"/>
    <w:rsid w:val="00A44591"/>
    <w:rsid w:val="00A447DD"/>
    <w:rsid w:val="00A44CF8"/>
    <w:rsid w:val="00A4509F"/>
    <w:rsid w:val="00A451D3"/>
    <w:rsid w:val="00A456EA"/>
    <w:rsid w:val="00A45708"/>
    <w:rsid w:val="00A45782"/>
    <w:rsid w:val="00A457FE"/>
    <w:rsid w:val="00A458B6"/>
    <w:rsid w:val="00A46143"/>
    <w:rsid w:val="00A4633F"/>
    <w:rsid w:val="00A464ED"/>
    <w:rsid w:val="00A465F0"/>
    <w:rsid w:val="00A469BC"/>
    <w:rsid w:val="00A46BAF"/>
    <w:rsid w:val="00A46CBC"/>
    <w:rsid w:val="00A46DE4"/>
    <w:rsid w:val="00A475EC"/>
    <w:rsid w:val="00A47729"/>
    <w:rsid w:val="00A47C1D"/>
    <w:rsid w:val="00A47C62"/>
    <w:rsid w:val="00A47DEA"/>
    <w:rsid w:val="00A501D4"/>
    <w:rsid w:val="00A504FA"/>
    <w:rsid w:val="00A504FB"/>
    <w:rsid w:val="00A50542"/>
    <w:rsid w:val="00A50C35"/>
    <w:rsid w:val="00A511BD"/>
    <w:rsid w:val="00A51213"/>
    <w:rsid w:val="00A51631"/>
    <w:rsid w:val="00A51C63"/>
    <w:rsid w:val="00A52183"/>
    <w:rsid w:val="00A52219"/>
    <w:rsid w:val="00A5228E"/>
    <w:rsid w:val="00A52480"/>
    <w:rsid w:val="00A528B1"/>
    <w:rsid w:val="00A52993"/>
    <w:rsid w:val="00A530DE"/>
    <w:rsid w:val="00A53488"/>
    <w:rsid w:val="00A53519"/>
    <w:rsid w:val="00A53983"/>
    <w:rsid w:val="00A53C93"/>
    <w:rsid w:val="00A53ECE"/>
    <w:rsid w:val="00A53FBC"/>
    <w:rsid w:val="00A54049"/>
    <w:rsid w:val="00A543BB"/>
    <w:rsid w:val="00A549F6"/>
    <w:rsid w:val="00A5519B"/>
    <w:rsid w:val="00A556AB"/>
    <w:rsid w:val="00A56099"/>
    <w:rsid w:val="00A56256"/>
    <w:rsid w:val="00A56766"/>
    <w:rsid w:val="00A56C5A"/>
    <w:rsid w:val="00A56C9E"/>
    <w:rsid w:val="00A56E54"/>
    <w:rsid w:val="00A60065"/>
    <w:rsid w:val="00A6015C"/>
    <w:rsid w:val="00A601EA"/>
    <w:rsid w:val="00A604C8"/>
    <w:rsid w:val="00A605AA"/>
    <w:rsid w:val="00A60F07"/>
    <w:rsid w:val="00A61166"/>
    <w:rsid w:val="00A6118F"/>
    <w:rsid w:val="00A61261"/>
    <w:rsid w:val="00A61362"/>
    <w:rsid w:val="00A617CE"/>
    <w:rsid w:val="00A61D64"/>
    <w:rsid w:val="00A621A9"/>
    <w:rsid w:val="00A62385"/>
    <w:rsid w:val="00A6242B"/>
    <w:rsid w:val="00A6254A"/>
    <w:rsid w:val="00A62EDE"/>
    <w:rsid w:val="00A62F0C"/>
    <w:rsid w:val="00A6340F"/>
    <w:rsid w:val="00A634D6"/>
    <w:rsid w:val="00A6380F"/>
    <w:rsid w:val="00A6392D"/>
    <w:rsid w:val="00A63B5D"/>
    <w:rsid w:val="00A63F20"/>
    <w:rsid w:val="00A63F50"/>
    <w:rsid w:val="00A64035"/>
    <w:rsid w:val="00A640FF"/>
    <w:rsid w:val="00A64F6E"/>
    <w:rsid w:val="00A6511B"/>
    <w:rsid w:val="00A656C5"/>
    <w:rsid w:val="00A65939"/>
    <w:rsid w:val="00A65A67"/>
    <w:rsid w:val="00A65B89"/>
    <w:rsid w:val="00A66385"/>
    <w:rsid w:val="00A666C1"/>
    <w:rsid w:val="00A669BC"/>
    <w:rsid w:val="00A66A36"/>
    <w:rsid w:val="00A66DED"/>
    <w:rsid w:val="00A67236"/>
    <w:rsid w:val="00A67304"/>
    <w:rsid w:val="00A6739B"/>
    <w:rsid w:val="00A70238"/>
    <w:rsid w:val="00A70CCD"/>
    <w:rsid w:val="00A70D0D"/>
    <w:rsid w:val="00A70E39"/>
    <w:rsid w:val="00A7107B"/>
    <w:rsid w:val="00A7138A"/>
    <w:rsid w:val="00A7174D"/>
    <w:rsid w:val="00A717B3"/>
    <w:rsid w:val="00A71DE6"/>
    <w:rsid w:val="00A71EE6"/>
    <w:rsid w:val="00A71F39"/>
    <w:rsid w:val="00A724B5"/>
    <w:rsid w:val="00A72A95"/>
    <w:rsid w:val="00A72B3B"/>
    <w:rsid w:val="00A72D8B"/>
    <w:rsid w:val="00A72DEC"/>
    <w:rsid w:val="00A73168"/>
    <w:rsid w:val="00A73900"/>
    <w:rsid w:val="00A73C80"/>
    <w:rsid w:val="00A73EA0"/>
    <w:rsid w:val="00A744B2"/>
    <w:rsid w:val="00A74929"/>
    <w:rsid w:val="00A749EC"/>
    <w:rsid w:val="00A74A31"/>
    <w:rsid w:val="00A74F73"/>
    <w:rsid w:val="00A75707"/>
    <w:rsid w:val="00A75F9F"/>
    <w:rsid w:val="00A7610D"/>
    <w:rsid w:val="00A76807"/>
    <w:rsid w:val="00A76C44"/>
    <w:rsid w:val="00A76C94"/>
    <w:rsid w:val="00A76E84"/>
    <w:rsid w:val="00A7751E"/>
    <w:rsid w:val="00A7798D"/>
    <w:rsid w:val="00A77A41"/>
    <w:rsid w:val="00A77A88"/>
    <w:rsid w:val="00A8023D"/>
    <w:rsid w:val="00A80521"/>
    <w:rsid w:val="00A806D4"/>
    <w:rsid w:val="00A80827"/>
    <w:rsid w:val="00A80E8D"/>
    <w:rsid w:val="00A810BE"/>
    <w:rsid w:val="00A8111D"/>
    <w:rsid w:val="00A812E2"/>
    <w:rsid w:val="00A81338"/>
    <w:rsid w:val="00A8135D"/>
    <w:rsid w:val="00A81646"/>
    <w:rsid w:val="00A816B2"/>
    <w:rsid w:val="00A81E90"/>
    <w:rsid w:val="00A82079"/>
    <w:rsid w:val="00A82233"/>
    <w:rsid w:val="00A8262B"/>
    <w:rsid w:val="00A82A17"/>
    <w:rsid w:val="00A82D3C"/>
    <w:rsid w:val="00A8300E"/>
    <w:rsid w:val="00A84551"/>
    <w:rsid w:val="00A84B63"/>
    <w:rsid w:val="00A84D0A"/>
    <w:rsid w:val="00A8542B"/>
    <w:rsid w:val="00A85FF7"/>
    <w:rsid w:val="00A864F2"/>
    <w:rsid w:val="00A865FC"/>
    <w:rsid w:val="00A86833"/>
    <w:rsid w:val="00A86D4D"/>
    <w:rsid w:val="00A8734D"/>
    <w:rsid w:val="00A876D1"/>
    <w:rsid w:val="00A87757"/>
    <w:rsid w:val="00A87993"/>
    <w:rsid w:val="00A879A1"/>
    <w:rsid w:val="00A87A64"/>
    <w:rsid w:val="00A87B50"/>
    <w:rsid w:val="00A87B60"/>
    <w:rsid w:val="00A87F74"/>
    <w:rsid w:val="00A90226"/>
    <w:rsid w:val="00A9047C"/>
    <w:rsid w:val="00A90819"/>
    <w:rsid w:val="00A90CEB"/>
    <w:rsid w:val="00A90D6B"/>
    <w:rsid w:val="00A90E0F"/>
    <w:rsid w:val="00A90E94"/>
    <w:rsid w:val="00A913F0"/>
    <w:rsid w:val="00A915A7"/>
    <w:rsid w:val="00A9199A"/>
    <w:rsid w:val="00A91AFA"/>
    <w:rsid w:val="00A91B79"/>
    <w:rsid w:val="00A91B7A"/>
    <w:rsid w:val="00A91E68"/>
    <w:rsid w:val="00A9269B"/>
    <w:rsid w:val="00A92FE6"/>
    <w:rsid w:val="00A93224"/>
    <w:rsid w:val="00A93692"/>
    <w:rsid w:val="00A93C07"/>
    <w:rsid w:val="00A942D6"/>
    <w:rsid w:val="00A94397"/>
    <w:rsid w:val="00A944E9"/>
    <w:rsid w:val="00A944F2"/>
    <w:rsid w:val="00A94B86"/>
    <w:rsid w:val="00A94EB6"/>
    <w:rsid w:val="00A94ED9"/>
    <w:rsid w:val="00A950D6"/>
    <w:rsid w:val="00A95113"/>
    <w:rsid w:val="00A9518F"/>
    <w:rsid w:val="00A95255"/>
    <w:rsid w:val="00A95772"/>
    <w:rsid w:val="00A9583A"/>
    <w:rsid w:val="00A95B8E"/>
    <w:rsid w:val="00A95B9C"/>
    <w:rsid w:val="00A95D12"/>
    <w:rsid w:val="00A962FB"/>
    <w:rsid w:val="00A965DD"/>
    <w:rsid w:val="00A96C62"/>
    <w:rsid w:val="00A96D35"/>
    <w:rsid w:val="00A96EE5"/>
    <w:rsid w:val="00A97354"/>
    <w:rsid w:val="00A97371"/>
    <w:rsid w:val="00A97763"/>
    <w:rsid w:val="00A977BB"/>
    <w:rsid w:val="00A9784B"/>
    <w:rsid w:val="00A978F8"/>
    <w:rsid w:val="00A97C52"/>
    <w:rsid w:val="00A97ED1"/>
    <w:rsid w:val="00AA005B"/>
    <w:rsid w:val="00AA0514"/>
    <w:rsid w:val="00AA0D09"/>
    <w:rsid w:val="00AA127B"/>
    <w:rsid w:val="00AA1869"/>
    <w:rsid w:val="00AA1C73"/>
    <w:rsid w:val="00AA1C75"/>
    <w:rsid w:val="00AA1CF2"/>
    <w:rsid w:val="00AA2245"/>
    <w:rsid w:val="00AA24E9"/>
    <w:rsid w:val="00AA2529"/>
    <w:rsid w:val="00AA2699"/>
    <w:rsid w:val="00AA32DA"/>
    <w:rsid w:val="00AA3410"/>
    <w:rsid w:val="00AA353F"/>
    <w:rsid w:val="00AA3669"/>
    <w:rsid w:val="00AA3A14"/>
    <w:rsid w:val="00AA3F1C"/>
    <w:rsid w:val="00AA4129"/>
    <w:rsid w:val="00AA44E2"/>
    <w:rsid w:val="00AA4954"/>
    <w:rsid w:val="00AA4A97"/>
    <w:rsid w:val="00AA4B81"/>
    <w:rsid w:val="00AA57D7"/>
    <w:rsid w:val="00AA5ABD"/>
    <w:rsid w:val="00AA6B87"/>
    <w:rsid w:val="00AA70C7"/>
    <w:rsid w:val="00AA7315"/>
    <w:rsid w:val="00AA7338"/>
    <w:rsid w:val="00AB0208"/>
    <w:rsid w:val="00AB0229"/>
    <w:rsid w:val="00AB0431"/>
    <w:rsid w:val="00AB0A69"/>
    <w:rsid w:val="00AB0ADF"/>
    <w:rsid w:val="00AB1146"/>
    <w:rsid w:val="00AB17E3"/>
    <w:rsid w:val="00AB1901"/>
    <w:rsid w:val="00AB1947"/>
    <w:rsid w:val="00AB1B6D"/>
    <w:rsid w:val="00AB1D47"/>
    <w:rsid w:val="00AB1E5B"/>
    <w:rsid w:val="00AB1F14"/>
    <w:rsid w:val="00AB2630"/>
    <w:rsid w:val="00AB3641"/>
    <w:rsid w:val="00AB3688"/>
    <w:rsid w:val="00AB3AAE"/>
    <w:rsid w:val="00AB3B8E"/>
    <w:rsid w:val="00AB3D5C"/>
    <w:rsid w:val="00AB3DB4"/>
    <w:rsid w:val="00AB4098"/>
    <w:rsid w:val="00AB44D1"/>
    <w:rsid w:val="00AB47DA"/>
    <w:rsid w:val="00AB4864"/>
    <w:rsid w:val="00AB5582"/>
    <w:rsid w:val="00AB5B29"/>
    <w:rsid w:val="00AB5F5B"/>
    <w:rsid w:val="00AB66D2"/>
    <w:rsid w:val="00AB66FF"/>
    <w:rsid w:val="00AB69D0"/>
    <w:rsid w:val="00AB69F9"/>
    <w:rsid w:val="00AB6A7F"/>
    <w:rsid w:val="00AB6C87"/>
    <w:rsid w:val="00AB73DC"/>
    <w:rsid w:val="00AB74C7"/>
    <w:rsid w:val="00AB7C2D"/>
    <w:rsid w:val="00AB7C8B"/>
    <w:rsid w:val="00AB7C95"/>
    <w:rsid w:val="00AB7D14"/>
    <w:rsid w:val="00AC0380"/>
    <w:rsid w:val="00AC04E3"/>
    <w:rsid w:val="00AC0790"/>
    <w:rsid w:val="00AC07B5"/>
    <w:rsid w:val="00AC0805"/>
    <w:rsid w:val="00AC0818"/>
    <w:rsid w:val="00AC113F"/>
    <w:rsid w:val="00AC115E"/>
    <w:rsid w:val="00AC1315"/>
    <w:rsid w:val="00AC1341"/>
    <w:rsid w:val="00AC142A"/>
    <w:rsid w:val="00AC1B5A"/>
    <w:rsid w:val="00AC1C79"/>
    <w:rsid w:val="00AC20A7"/>
    <w:rsid w:val="00AC2A7B"/>
    <w:rsid w:val="00AC2BED"/>
    <w:rsid w:val="00AC2F86"/>
    <w:rsid w:val="00AC33AC"/>
    <w:rsid w:val="00AC351E"/>
    <w:rsid w:val="00AC3999"/>
    <w:rsid w:val="00AC3B05"/>
    <w:rsid w:val="00AC3D8F"/>
    <w:rsid w:val="00AC3F90"/>
    <w:rsid w:val="00AC43DF"/>
    <w:rsid w:val="00AC4C5B"/>
    <w:rsid w:val="00AC4DBD"/>
    <w:rsid w:val="00AC4DE7"/>
    <w:rsid w:val="00AC51B5"/>
    <w:rsid w:val="00AC5989"/>
    <w:rsid w:val="00AC6029"/>
    <w:rsid w:val="00AC625A"/>
    <w:rsid w:val="00AC66D5"/>
    <w:rsid w:val="00AC673E"/>
    <w:rsid w:val="00AC7028"/>
    <w:rsid w:val="00AC70BC"/>
    <w:rsid w:val="00AC77A9"/>
    <w:rsid w:val="00AC7979"/>
    <w:rsid w:val="00AD0117"/>
    <w:rsid w:val="00AD0D6E"/>
    <w:rsid w:val="00AD0EBB"/>
    <w:rsid w:val="00AD13C7"/>
    <w:rsid w:val="00AD14DF"/>
    <w:rsid w:val="00AD1771"/>
    <w:rsid w:val="00AD1D4E"/>
    <w:rsid w:val="00AD1ECA"/>
    <w:rsid w:val="00AD209F"/>
    <w:rsid w:val="00AD220B"/>
    <w:rsid w:val="00AD2261"/>
    <w:rsid w:val="00AD23A2"/>
    <w:rsid w:val="00AD247C"/>
    <w:rsid w:val="00AD26C0"/>
    <w:rsid w:val="00AD2B0E"/>
    <w:rsid w:val="00AD30A0"/>
    <w:rsid w:val="00AD353D"/>
    <w:rsid w:val="00AD3578"/>
    <w:rsid w:val="00AD3B2B"/>
    <w:rsid w:val="00AD3EB1"/>
    <w:rsid w:val="00AD433F"/>
    <w:rsid w:val="00AD4420"/>
    <w:rsid w:val="00AD4780"/>
    <w:rsid w:val="00AD4A29"/>
    <w:rsid w:val="00AD4DDE"/>
    <w:rsid w:val="00AD54A4"/>
    <w:rsid w:val="00AD568C"/>
    <w:rsid w:val="00AD5943"/>
    <w:rsid w:val="00AD5B4C"/>
    <w:rsid w:val="00AD5EDD"/>
    <w:rsid w:val="00AD5EFB"/>
    <w:rsid w:val="00AD69DB"/>
    <w:rsid w:val="00AD6D78"/>
    <w:rsid w:val="00AD6E86"/>
    <w:rsid w:val="00AD710F"/>
    <w:rsid w:val="00AD735E"/>
    <w:rsid w:val="00AD7865"/>
    <w:rsid w:val="00AD7CC6"/>
    <w:rsid w:val="00AD7F04"/>
    <w:rsid w:val="00AD7FB4"/>
    <w:rsid w:val="00AE00DF"/>
    <w:rsid w:val="00AE02B3"/>
    <w:rsid w:val="00AE066A"/>
    <w:rsid w:val="00AE0A18"/>
    <w:rsid w:val="00AE0C48"/>
    <w:rsid w:val="00AE0C8E"/>
    <w:rsid w:val="00AE0E7E"/>
    <w:rsid w:val="00AE1295"/>
    <w:rsid w:val="00AE12FC"/>
    <w:rsid w:val="00AE130C"/>
    <w:rsid w:val="00AE19AB"/>
    <w:rsid w:val="00AE1B7F"/>
    <w:rsid w:val="00AE1B8E"/>
    <w:rsid w:val="00AE1FBB"/>
    <w:rsid w:val="00AE2014"/>
    <w:rsid w:val="00AE2119"/>
    <w:rsid w:val="00AE2191"/>
    <w:rsid w:val="00AE264F"/>
    <w:rsid w:val="00AE28CA"/>
    <w:rsid w:val="00AE2EF0"/>
    <w:rsid w:val="00AE30F0"/>
    <w:rsid w:val="00AE3248"/>
    <w:rsid w:val="00AE3275"/>
    <w:rsid w:val="00AE35D2"/>
    <w:rsid w:val="00AE38A7"/>
    <w:rsid w:val="00AE39CE"/>
    <w:rsid w:val="00AE3AE6"/>
    <w:rsid w:val="00AE3C77"/>
    <w:rsid w:val="00AE3F80"/>
    <w:rsid w:val="00AE4592"/>
    <w:rsid w:val="00AE45C8"/>
    <w:rsid w:val="00AE46BB"/>
    <w:rsid w:val="00AE4802"/>
    <w:rsid w:val="00AE482E"/>
    <w:rsid w:val="00AE4BB3"/>
    <w:rsid w:val="00AE4C9D"/>
    <w:rsid w:val="00AE4CAD"/>
    <w:rsid w:val="00AE568A"/>
    <w:rsid w:val="00AE579B"/>
    <w:rsid w:val="00AE5955"/>
    <w:rsid w:val="00AE59D4"/>
    <w:rsid w:val="00AE5A27"/>
    <w:rsid w:val="00AE63D1"/>
    <w:rsid w:val="00AE6504"/>
    <w:rsid w:val="00AE66AD"/>
    <w:rsid w:val="00AE67C3"/>
    <w:rsid w:val="00AE6998"/>
    <w:rsid w:val="00AE6C6A"/>
    <w:rsid w:val="00AE6F37"/>
    <w:rsid w:val="00AE6FFB"/>
    <w:rsid w:val="00AE709B"/>
    <w:rsid w:val="00AE767D"/>
    <w:rsid w:val="00AE7CC6"/>
    <w:rsid w:val="00AE7E35"/>
    <w:rsid w:val="00AE7EB8"/>
    <w:rsid w:val="00AF00D1"/>
    <w:rsid w:val="00AF012D"/>
    <w:rsid w:val="00AF0A79"/>
    <w:rsid w:val="00AF0E95"/>
    <w:rsid w:val="00AF11D4"/>
    <w:rsid w:val="00AF1419"/>
    <w:rsid w:val="00AF1433"/>
    <w:rsid w:val="00AF15C0"/>
    <w:rsid w:val="00AF16AA"/>
    <w:rsid w:val="00AF18EA"/>
    <w:rsid w:val="00AF1E3D"/>
    <w:rsid w:val="00AF2024"/>
    <w:rsid w:val="00AF20B4"/>
    <w:rsid w:val="00AF22FB"/>
    <w:rsid w:val="00AF2399"/>
    <w:rsid w:val="00AF2517"/>
    <w:rsid w:val="00AF2E16"/>
    <w:rsid w:val="00AF2ECE"/>
    <w:rsid w:val="00AF36E7"/>
    <w:rsid w:val="00AF370F"/>
    <w:rsid w:val="00AF3826"/>
    <w:rsid w:val="00AF3A39"/>
    <w:rsid w:val="00AF3B8F"/>
    <w:rsid w:val="00AF4328"/>
    <w:rsid w:val="00AF4341"/>
    <w:rsid w:val="00AF443B"/>
    <w:rsid w:val="00AF448B"/>
    <w:rsid w:val="00AF489C"/>
    <w:rsid w:val="00AF4A77"/>
    <w:rsid w:val="00AF4C70"/>
    <w:rsid w:val="00AF4E01"/>
    <w:rsid w:val="00AF53D1"/>
    <w:rsid w:val="00AF5DB6"/>
    <w:rsid w:val="00AF6067"/>
    <w:rsid w:val="00AF608A"/>
    <w:rsid w:val="00AF624E"/>
    <w:rsid w:val="00AF6255"/>
    <w:rsid w:val="00AF64F9"/>
    <w:rsid w:val="00AF65C3"/>
    <w:rsid w:val="00AF69E1"/>
    <w:rsid w:val="00AF7A80"/>
    <w:rsid w:val="00AF7B9D"/>
    <w:rsid w:val="00B001C7"/>
    <w:rsid w:val="00B0062F"/>
    <w:rsid w:val="00B006FF"/>
    <w:rsid w:val="00B008AE"/>
    <w:rsid w:val="00B00B2A"/>
    <w:rsid w:val="00B00BAA"/>
    <w:rsid w:val="00B00E08"/>
    <w:rsid w:val="00B01BBE"/>
    <w:rsid w:val="00B01C7E"/>
    <w:rsid w:val="00B01CF6"/>
    <w:rsid w:val="00B01D2B"/>
    <w:rsid w:val="00B021FB"/>
    <w:rsid w:val="00B02375"/>
    <w:rsid w:val="00B02A94"/>
    <w:rsid w:val="00B02D3C"/>
    <w:rsid w:val="00B02DE3"/>
    <w:rsid w:val="00B02F82"/>
    <w:rsid w:val="00B0301A"/>
    <w:rsid w:val="00B031EE"/>
    <w:rsid w:val="00B034F0"/>
    <w:rsid w:val="00B0399A"/>
    <w:rsid w:val="00B03AF5"/>
    <w:rsid w:val="00B03C1B"/>
    <w:rsid w:val="00B03F58"/>
    <w:rsid w:val="00B03F9C"/>
    <w:rsid w:val="00B048A5"/>
    <w:rsid w:val="00B0494E"/>
    <w:rsid w:val="00B04B79"/>
    <w:rsid w:val="00B04F9D"/>
    <w:rsid w:val="00B05A1B"/>
    <w:rsid w:val="00B05A30"/>
    <w:rsid w:val="00B05BB1"/>
    <w:rsid w:val="00B05CA1"/>
    <w:rsid w:val="00B05D21"/>
    <w:rsid w:val="00B0617D"/>
    <w:rsid w:val="00B061FB"/>
    <w:rsid w:val="00B06259"/>
    <w:rsid w:val="00B0641C"/>
    <w:rsid w:val="00B067DC"/>
    <w:rsid w:val="00B06885"/>
    <w:rsid w:val="00B069FC"/>
    <w:rsid w:val="00B06F3F"/>
    <w:rsid w:val="00B06F70"/>
    <w:rsid w:val="00B07938"/>
    <w:rsid w:val="00B07AB7"/>
    <w:rsid w:val="00B07BCF"/>
    <w:rsid w:val="00B103C9"/>
    <w:rsid w:val="00B105F4"/>
    <w:rsid w:val="00B106B7"/>
    <w:rsid w:val="00B11ABE"/>
    <w:rsid w:val="00B11DE1"/>
    <w:rsid w:val="00B11F00"/>
    <w:rsid w:val="00B12098"/>
    <w:rsid w:val="00B12190"/>
    <w:rsid w:val="00B12253"/>
    <w:rsid w:val="00B12B05"/>
    <w:rsid w:val="00B12D23"/>
    <w:rsid w:val="00B1303F"/>
    <w:rsid w:val="00B1324F"/>
    <w:rsid w:val="00B1340E"/>
    <w:rsid w:val="00B13494"/>
    <w:rsid w:val="00B1386D"/>
    <w:rsid w:val="00B13A03"/>
    <w:rsid w:val="00B13DC4"/>
    <w:rsid w:val="00B1429C"/>
    <w:rsid w:val="00B1429D"/>
    <w:rsid w:val="00B14CD3"/>
    <w:rsid w:val="00B14EC0"/>
    <w:rsid w:val="00B154F9"/>
    <w:rsid w:val="00B15895"/>
    <w:rsid w:val="00B15BBE"/>
    <w:rsid w:val="00B15D8E"/>
    <w:rsid w:val="00B16098"/>
    <w:rsid w:val="00B16400"/>
    <w:rsid w:val="00B168D5"/>
    <w:rsid w:val="00B1699E"/>
    <w:rsid w:val="00B16B04"/>
    <w:rsid w:val="00B16B3A"/>
    <w:rsid w:val="00B16E83"/>
    <w:rsid w:val="00B17112"/>
    <w:rsid w:val="00B1719E"/>
    <w:rsid w:val="00B17515"/>
    <w:rsid w:val="00B1755D"/>
    <w:rsid w:val="00B175BC"/>
    <w:rsid w:val="00B178D8"/>
    <w:rsid w:val="00B17965"/>
    <w:rsid w:val="00B17A47"/>
    <w:rsid w:val="00B17BD1"/>
    <w:rsid w:val="00B203A3"/>
    <w:rsid w:val="00B203AD"/>
    <w:rsid w:val="00B20A41"/>
    <w:rsid w:val="00B20E1F"/>
    <w:rsid w:val="00B21199"/>
    <w:rsid w:val="00B219E1"/>
    <w:rsid w:val="00B21A95"/>
    <w:rsid w:val="00B21C3A"/>
    <w:rsid w:val="00B21CC6"/>
    <w:rsid w:val="00B21DCC"/>
    <w:rsid w:val="00B2250B"/>
    <w:rsid w:val="00B2285C"/>
    <w:rsid w:val="00B22ACD"/>
    <w:rsid w:val="00B2306C"/>
    <w:rsid w:val="00B230AF"/>
    <w:rsid w:val="00B234FB"/>
    <w:rsid w:val="00B23BD4"/>
    <w:rsid w:val="00B23C41"/>
    <w:rsid w:val="00B24001"/>
    <w:rsid w:val="00B24025"/>
    <w:rsid w:val="00B241EE"/>
    <w:rsid w:val="00B24AB5"/>
    <w:rsid w:val="00B24FC9"/>
    <w:rsid w:val="00B25E0C"/>
    <w:rsid w:val="00B25FC9"/>
    <w:rsid w:val="00B26AAE"/>
    <w:rsid w:val="00B26BB1"/>
    <w:rsid w:val="00B26D5B"/>
    <w:rsid w:val="00B26EC4"/>
    <w:rsid w:val="00B2757E"/>
    <w:rsid w:val="00B2765F"/>
    <w:rsid w:val="00B27FFB"/>
    <w:rsid w:val="00B301D9"/>
    <w:rsid w:val="00B3097E"/>
    <w:rsid w:val="00B30B94"/>
    <w:rsid w:val="00B30BA3"/>
    <w:rsid w:val="00B30C13"/>
    <w:rsid w:val="00B31098"/>
    <w:rsid w:val="00B313D1"/>
    <w:rsid w:val="00B31A79"/>
    <w:rsid w:val="00B31ECA"/>
    <w:rsid w:val="00B31FC9"/>
    <w:rsid w:val="00B320CD"/>
    <w:rsid w:val="00B321C5"/>
    <w:rsid w:val="00B3241F"/>
    <w:rsid w:val="00B32562"/>
    <w:rsid w:val="00B32607"/>
    <w:rsid w:val="00B32761"/>
    <w:rsid w:val="00B33115"/>
    <w:rsid w:val="00B33432"/>
    <w:rsid w:val="00B33D12"/>
    <w:rsid w:val="00B33FD0"/>
    <w:rsid w:val="00B34084"/>
    <w:rsid w:val="00B3416E"/>
    <w:rsid w:val="00B34321"/>
    <w:rsid w:val="00B34673"/>
    <w:rsid w:val="00B3470A"/>
    <w:rsid w:val="00B34945"/>
    <w:rsid w:val="00B34CE0"/>
    <w:rsid w:val="00B34DF7"/>
    <w:rsid w:val="00B34E1A"/>
    <w:rsid w:val="00B352DF"/>
    <w:rsid w:val="00B355FA"/>
    <w:rsid w:val="00B35B93"/>
    <w:rsid w:val="00B35D97"/>
    <w:rsid w:val="00B35F38"/>
    <w:rsid w:val="00B366FE"/>
    <w:rsid w:val="00B368F2"/>
    <w:rsid w:val="00B36DE3"/>
    <w:rsid w:val="00B37748"/>
    <w:rsid w:val="00B37A02"/>
    <w:rsid w:val="00B37CD8"/>
    <w:rsid w:val="00B400AB"/>
    <w:rsid w:val="00B402BB"/>
    <w:rsid w:val="00B4093C"/>
    <w:rsid w:val="00B409CC"/>
    <w:rsid w:val="00B40CDB"/>
    <w:rsid w:val="00B4109A"/>
    <w:rsid w:val="00B41179"/>
    <w:rsid w:val="00B4179E"/>
    <w:rsid w:val="00B41D4B"/>
    <w:rsid w:val="00B42060"/>
    <w:rsid w:val="00B4227D"/>
    <w:rsid w:val="00B4264D"/>
    <w:rsid w:val="00B4280A"/>
    <w:rsid w:val="00B42F8A"/>
    <w:rsid w:val="00B430B5"/>
    <w:rsid w:val="00B4322A"/>
    <w:rsid w:val="00B43252"/>
    <w:rsid w:val="00B4387B"/>
    <w:rsid w:val="00B43CE9"/>
    <w:rsid w:val="00B43F49"/>
    <w:rsid w:val="00B442DC"/>
    <w:rsid w:val="00B4441A"/>
    <w:rsid w:val="00B44601"/>
    <w:rsid w:val="00B4465C"/>
    <w:rsid w:val="00B44DFA"/>
    <w:rsid w:val="00B44E6A"/>
    <w:rsid w:val="00B45BFA"/>
    <w:rsid w:val="00B461F6"/>
    <w:rsid w:val="00B462D3"/>
    <w:rsid w:val="00B4679B"/>
    <w:rsid w:val="00B46A05"/>
    <w:rsid w:val="00B46FAB"/>
    <w:rsid w:val="00B4742F"/>
    <w:rsid w:val="00B47ADA"/>
    <w:rsid w:val="00B47D46"/>
    <w:rsid w:val="00B47DDD"/>
    <w:rsid w:val="00B501A8"/>
    <w:rsid w:val="00B5020D"/>
    <w:rsid w:val="00B502F6"/>
    <w:rsid w:val="00B50A7A"/>
    <w:rsid w:val="00B50D1D"/>
    <w:rsid w:val="00B50EAB"/>
    <w:rsid w:val="00B51034"/>
    <w:rsid w:val="00B5171A"/>
    <w:rsid w:val="00B51998"/>
    <w:rsid w:val="00B51C8F"/>
    <w:rsid w:val="00B51D03"/>
    <w:rsid w:val="00B52364"/>
    <w:rsid w:val="00B524B8"/>
    <w:rsid w:val="00B52C09"/>
    <w:rsid w:val="00B52C93"/>
    <w:rsid w:val="00B52D04"/>
    <w:rsid w:val="00B53190"/>
    <w:rsid w:val="00B533C9"/>
    <w:rsid w:val="00B539A0"/>
    <w:rsid w:val="00B53F4E"/>
    <w:rsid w:val="00B53FB9"/>
    <w:rsid w:val="00B54435"/>
    <w:rsid w:val="00B54442"/>
    <w:rsid w:val="00B547D4"/>
    <w:rsid w:val="00B54995"/>
    <w:rsid w:val="00B54C84"/>
    <w:rsid w:val="00B55056"/>
    <w:rsid w:val="00B550DF"/>
    <w:rsid w:val="00B550E7"/>
    <w:rsid w:val="00B5511D"/>
    <w:rsid w:val="00B55145"/>
    <w:rsid w:val="00B551DA"/>
    <w:rsid w:val="00B5588F"/>
    <w:rsid w:val="00B55FEC"/>
    <w:rsid w:val="00B5628F"/>
    <w:rsid w:val="00B56694"/>
    <w:rsid w:val="00B57615"/>
    <w:rsid w:val="00B57F81"/>
    <w:rsid w:val="00B6074F"/>
    <w:rsid w:val="00B60A50"/>
    <w:rsid w:val="00B60B61"/>
    <w:rsid w:val="00B60CA8"/>
    <w:rsid w:val="00B60E35"/>
    <w:rsid w:val="00B6106C"/>
    <w:rsid w:val="00B613A7"/>
    <w:rsid w:val="00B617B5"/>
    <w:rsid w:val="00B619ED"/>
    <w:rsid w:val="00B61B06"/>
    <w:rsid w:val="00B61B23"/>
    <w:rsid w:val="00B61F6D"/>
    <w:rsid w:val="00B62859"/>
    <w:rsid w:val="00B62DE8"/>
    <w:rsid w:val="00B63BA2"/>
    <w:rsid w:val="00B63EFE"/>
    <w:rsid w:val="00B6442E"/>
    <w:rsid w:val="00B6470E"/>
    <w:rsid w:val="00B64A0A"/>
    <w:rsid w:val="00B656AA"/>
    <w:rsid w:val="00B6575E"/>
    <w:rsid w:val="00B65920"/>
    <w:rsid w:val="00B65C2C"/>
    <w:rsid w:val="00B65CEB"/>
    <w:rsid w:val="00B65CFB"/>
    <w:rsid w:val="00B66818"/>
    <w:rsid w:val="00B66B4E"/>
    <w:rsid w:val="00B6723F"/>
    <w:rsid w:val="00B67726"/>
    <w:rsid w:val="00B679F5"/>
    <w:rsid w:val="00B67C50"/>
    <w:rsid w:val="00B7016A"/>
    <w:rsid w:val="00B70D67"/>
    <w:rsid w:val="00B70E5A"/>
    <w:rsid w:val="00B70F61"/>
    <w:rsid w:val="00B7158E"/>
    <w:rsid w:val="00B718E5"/>
    <w:rsid w:val="00B71BDC"/>
    <w:rsid w:val="00B71E38"/>
    <w:rsid w:val="00B71E74"/>
    <w:rsid w:val="00B72347"/>
    <w:rsid w:val="00B72376"/>
    <w:rsid w:val="00B7240E"/>
    <w:rsid w:val="00B72970"/>
    <w:rsid w:val="00B72C1E"/>
    <w:rsid w:val="00B72CF4"/>
    <w:rsid w:val="00B72DEB"/>
    <w:rsid w:val="00B731CC"/>
    <w:rsid w:val="00B737A0"/>
    <w:rsid w:val="00B739A1"/>
    <w:rsid w:val="00B73AC5"/>
    <w:rsid w:val="00B73CFA"/>
    <w:rsid w:val="00B73D8B"/>
    <w:rsid w:val="00B73F00"/>
    <w:rsid w:val="00B743EB"/>
    <w:rsid w:val="00B74794"/>
    <w:rsid w:val="00B7498A"/>
    <w:rsid w:val="00B74BCC"/>
    <w:rsid w:val="00B74D5D"/>
    <w:rsid w:val="00B7544E"/>
    <w:rsid w:val="00B7584E"/>
    <w:rsid w:val="00B76135"/>
    <w:rsid w:val="00B76847"/>
    <w:rsid w:val="00B76A4C"/>
    <w:rsid w:val="00B76C09"/>
    <w:rsid w:val="00B76DF5"/>
    <w:rsid w:val="00B776DE"/>
    <w:rsid w:val="00B777B0"/>
    <w:rsid w:val="00B77B82"/>
    <w:rsid w:val="00B77BA2"/>
    <w:rsid w:val="00B80D39"/>
    <w:rsid w:val="00B80DEB"/>
    <w:rsid w:val="00B8104E"/>
    <w:rsid w:val="00B810BC"/>
    <w:rsid w:val="00B812E4"/>
    <w:rsid w:val="00B813AC"/>
    <w:rsid w:val="00B814E9"/>
    <w:rsid w:val="00B816C1"/>
    <w:rsid w:val="00B819BD"/>
    <w:rsid w:val="00B81B92"/>
    <w:rsid w:val="00B81D32"/>
    <w:rsid w:val="00B821A6"/>
    <w:rsid w:val="00B82924"/>
    <w:rsid w:val="00B82A48"/>
    <w:rsid w:val="00B82AFA"/>
    <w:rsid w:val="00B83034"/>
    <w:rsid w:val="00B832B3"/>
    <w:rsid w:val="00B8351B"/>
    <w:rsid w:val="00B83659"/>
    <w:rsid w:val="00B83887"/>
    <w:rsid w:val="00B83B03"/>
    <w:rsid w:val="00B83C39"/>
    <w:rsid w:val="00B83F5D"/>
    <w:rsid w:val="00B84025"/>
    <w:rsid w:val="00B840C5"/>
    <w:rsid w:val="00B84231"/>
    <w:rsid w:val="00B843ED"/>
    <w:rsid w:val="00B84894"/>
    <w:rsid w:val="00B84AF3"/>
    <w:rsid w:val="00B84C5D"/>
    <w:rsid w:val="00B84E07"/>
    <w:rsid w:val="00B84F88"/>
    <w:rsid w:val="00B8521A"/>
    <w:rsid w:val="00B85580"/>
    <w:rsid w:val="00B85677"/>
    <w:rsid w:val="00B8574B"/>
    <w:rsid w:val="00B85A6B"/>
    <w:rsid w:val="00B85A6D"/>
    <w:rsid w:val="00B85C2A"/>
    <w:rsid w:val="00B85EAA"/>
    <w:rsid w:val="00B85EEF"/>
    <w:rsid w:val="00B86518"/>
    <w:rsid w:val="00B86655"/>
    <w:rsid w:val="00B8685D"/>
    <w:rsid w:val="00B868D0"/>
    <w:rsid w:val="00B870AD"/>
    <w:rsid w:val="00B87209"/>
    <w:rsid w:val="00B872DC"/>
    <w:rsid w:val="00B87305"/>
    <w:rsid w:val="00B879FE"/>
    <w:rsid w:val="00B87A7B"/>
    <w:rsid w:val="00B9035F"/>
    <w:rsid w:val="00B906BF"/>
    <w:rsid w:val="00B90A1B"/>
    <w:rsid w:val="00B90E12"/>
    <w:rsid w:val="00B9111B"/>
    <w:rsid w:val="00B9126D"/>
    <w:rsid w:val="00B91DA8"/>
    <w:rsid w:val="00B92134"/>
    <w:rsid w:val="00B92228"/>
    <w:rsid w:val="00B923B3"/>
    <w:rsid w:val="00B923C9"/>
    <w:rsid w:val="00B9255F"/>
    <w:rsid w:val="00B925D7"/>
    <w:rsid w:val="00B92B0D"/>
    <w:rsid w:val="00B92B95"/>
    <w:rsid w:val="00B92CBD"/>
    <w:rsid w:val="00B92DBB"/>
    <w:rsid w:val="00B92E4F"/>
    <w:rsid w:val="00B92F4A"/>
    <w:rsid w:val="00B937A9"/>
    <w:rsid w:val="00B93DB7"/>
    <w:rsid w:val="00B93E37"/>
    <w:rsid w:val="00B93E74"/>
    <w:rsid w:val="00B9408F"/>
    <w:rsid w:val="00B940AF"/>
    <w:rsid w:val="00B942E2"/>
    <w:rsid w:val="00B94E32"/>
    <w:rsid w:val="00B95026"/>
    <w:rsid w:val="00B956F7"/>
    <w:rsid w:val="00B95AE6"/>
    <w:rsid w:val="00B95BA3"/>
    <w:rsid w:val="00B95D43"/>
    <w:rsid w:val="00B95D67"/>
    <w:rsid w:val="00B96682"/>
    <w:rsid w:val="00B9674B"/>
    <w:rsid w:val="00B96C7A"/>
    <w:rsid w:val="00B971B1"/>
    <w:rsid w:val="00B9728B"/>
    <w:rsid w:val="00B972B7"/>
    <w:rsid w:val="00B973C2"/>
    <w:rsid w:val="00B97405"/>
    <w:rsid w:val="00B974F0"/>
    <w:rsid w:val="00B9756F"/>
    <w:rsid w:val="00B9790B"/>
    <w:rsid w:val="00B9794E"/>
    <w:rsid w:val="00B97AC0"/>
    <w:rsid w:val="00B97BF1"/>
    <w:rsid w:val="00BA013E"/>
    <w:rsid w:val="00BA01CA"/>
    <w:rsid w:val="00BA01E6"/>
    <w:rsid w:val="00BA0218"/>
    <w:rsid w:val="00BA03C8"/>
    <w:rsid w:val="00BA054E"/>
    <w:rsid w:val="00BA0557"/>
    <w:rsid w:val="00BA05CB"/>
    <w:rsid w:val="00BA0754"/>
    <w:rsid w:val="00BA08AE"/>
    <w:rsid w:val="00BA0A5B"/>
    <w:rsid w:val="00BA0AFD"/>
    <w:rsid w:val="00BA0E96"/>
    <w:rsid w:val="00BA14AF"/>
    <w:rsid w:val="00BA1C07"/>
    <w:rsid w:val="00BA22A5"/>
    <w:rsid w:val="00BA2422"/>
    <w:rsid w:val="00BA271B"/>
    <w:rsid w:val="00BA282F"/>
    <w:rsid w:val="00BA2963"/>
    <w:rsid w:val="00BA2973"/>
    <w:rsid w:val="00BA2EA3"/>
    <w:rsid w:val="00BA2EB5"/>
    <w:rsid w:val="00BA3638"/>
    <w:rsid w:val="00BA41CB"/>
    <w:rsid w:val="00BA458F"/>
    <w:rsid w:val="00BA47A8"/>
    <w:rsid w:val="00BA4A73"/>
    <w:rsid w:val="00BA5149"/>
    <w:rsid w:val="00BA52D5"/>
    <w:rsid w:val="00BA5BF1"/>
    <w:rsid w:val="00BA5CD3"/>
    <w:rsid w:val="00BA5E5B"/>
    <w:rsid w:val="00BA6022"/>
    <w:rsid w:val="00BA63BD"/>
    <w:rsid w:val="00BA665A"/>
    <w:rsid w:val="00BA69D5"/>
    <w:rsid w:val="00BA6B4E"/>
    <w:rsid w:val="00BA6DC9"/>
    <w:rsid w:val="00BA6E6C"/>
    <w:rsid w:val="00BA6EDB"/>
    <w:rsid w:val="00BA6FD7"/>
    <w:rsid w:val="00BA7257"/>
    <w:rsid w:val="00BA74C6"/>
    <w:rsid w:val="00BA77A8"/>
    <w:rsid w:val="00BB0712"/>
    <w:rsid w:val="00BB0AA4"/>
    <w:rsid w:val="00BB0B14"/>
    <w:rsid w:val="00BB11D8"/>
    <w:rsid w:val="00BB148B"/>
    <w:rsid w:val="00BB1C53"/>
    <w:rsid w:val="00BB1D16"/>
    <w:rsid w:val="00BB227C"/>
    <w:rsid w:val="00BB228B"/>
    <w:rsid w:val="00BB276F"/>
    <w:rsid w:val="00BB279C"/>
    <w:rsid w:val="00BB2834"/>
    <w:rsid w:val="00BB34A0"/>
    <w:rsid w:val="00BB40CD"/>
    <w:rsid w:val="00BB41E2"/>
    <w:rsid w:val="00BB4471"/>
    <w:rsid w:val="00BB451E"/>
    <w:rsid w:val="00BB454F"/>
    <w:rsid w:val="00BB5106"/>
    <w:rsid w:val="00BB532C"/>
    <w:rsid w:val="00BB5614"/>
    <w:rsid w:val="00BB5E0B"/>
    <w:rsid w:val="00BB648A"/>
    <w:rsid w:val="00BB6562"/>
    <w:rsid w:val="00BB69B8"/>
    <w:rsid w:val="00BB6BC4"/>
    <w:rsid w:val="00BB6F38"/>
    <w:rsid w:val="00BB70A6"/>
    <w:rsid w:val="00BB73C8"/>
    <w:rsid w:val="00BC0198"/>
    <w:rsid w:val="00BC0527"/>
    <w:rsid w:val="00BC06B3"/>
    <w:rsid w:val="00BC0A39"/>
    <w:rsid w:val="00BC1293"/>
    <w:rsid w:val="00BC1839"/>
    <w:rsid w:val="00BC19AC"/>
    <w:rsid w:val="00BC21B1"/>
    <w:rsid w:val="00BC254A"/>
    <w:rsid w:val="00BC280B"/>
    <w:rsid w:val="00BC2BF6"/>
    <w:rsid w:val="00BC2C8B"/>
    <w:rsid w:val="00BC34A9"/>
    <w:rsid w:val="00BC39EC"/>
    <w:rsid w:val="00BC3C22"/>
    <w:rsid w:val="00BC404D"/>
    <w:rsid w:val="00BC460E"/>
    <w:rsid w:val="00BC4845"/>
    <w:rsid w:val="00BC48CE"/>
    <w:rsid w:val="00BC4D46"/>
    <w:rsid w:val="00BC4DE4"/>
    <w:rsid w:val="00BC5395"/>
    <w:rsid w:val="00BC5608"/>
    <w:rsid w:val="00BC58C1"/>
    <w:rsid w:val="00BC5F56"/>
    <w:rsid w:val="00BC5F67"/>
    <w:rsid w:val="00BC65F6"/>
    <w:rsid w:val="00BC6736"/>
    <w:rsid w:val="00BC6906"/>
    <w:rsid w:val="00BC6B6A"/>
    <w:rsid w:val="00BC7896"/>
    <w:rsid w:val="00BC78BC"/>
    <w:rsid w:val="00BC7A25"/>
    <w:rsid w:val="00BC7D6D"/>
    <w:rsid w:val="00BD0008"/>
    <w:rsid w:val="00BD0157"/>
    <w:rsid w:val="00BD0440"/>
    <w:rsid w:val="00BD0578"/>
    <w:rsid w:val="00BD05CE"/>
    <w:rsid w:val="00BD06D8"/>
    <w:rsid w:val="00BD0B75"/>
    <w:rsid w:val="00BD1131"/>
    <w:rsid w:val="00BD1383"/>
    <w:rsid w:val="00BD1555"/>
    <w:rsid w:val="00BD155D"/>
    <w:rsid w:val="00BD1850"/>
    <w:rsid w:val="00BD19FD"/>
    <w:rsid w:val="00BD2059"/>
    <w:rsid w:val="00BD214F"/>
    <w:rsid w:val="00BD2456"/>
    <w:rsid w:val="00BD247C"/>
    <w:rsid w:val="00BD253A"/>
    <w:rsid w:val="00BD27E7"/>
    <w:rsid w:val="00BD287E"/>
    <w:rsid w:val="00BD2A6E"/>
    <w:rsid w:val="00BD35CE"/>
    <w:rsid w:val="00BD365F"/>
    <w:rsid w:val="00BD443E"/>
    <w:rsid w:val="00BD4A68"/>
    <w:rsid w:val="00BD4EB7"/>
    <w:rsid w:val="00BD5069"/>
    <w:rsid w:val="00BD527F"/>
    <w:rsid w:val="00BD5418"/>
    <w:rsid w:val="00BD576C"/>
    <w:rsid w:val="00BD58EC"/>
    <w:rsid w:val="00BD6274"/>
    <w:rsid w:val="00BD66EF"/>
    <w:rsid w:val="00BD674A"/>
    <w:rsid w:val="00BD68C5"/>
    <w:rsid w:val="00BD68D3"/>
    <w:rsid w:val="00BD6BAB"/>
    <w:rsid w:val="00BD6BFD"/>
    <w:rsid w:val="00BD73C5"/>
    <w:rsid w:val="00BE00BA"/>
    <w:rsid w:val="00BE037B"/>
    <w:rsid w:val="00BE083C"/>
    <w:rsid w:val="00BE0C2D"/>
    <w:rsid w:val="00BE0F41"/>
    <w:rsid w:val="00BE11D6"/>
    <w:rsid w:val="00BE135B"/>
    <w:rsid w:val="00BE13F3"/>
    <w:rsid w:val="00BE170A"/>
    <w:rsid w:val="00BE177F"/>
    <w:rsid w:val="00BE192A"/>
    <w:rsid w:val="00BE26D8"/>
    <w:rsid w:val="00BE2A20"/>
    <w:rsid w:val="00BE2F80"/>
    <w:rsid w:val="00BE3401"/>
    <w:rsid w:val="00BE3920"/>
    <w:rsid w:val="00BE3BD2"/>
    <w:rsid w:val="00BE3D90"/>
    <w:rsid w:val="00BE42EC"/>
    <w:rsid w:val="00BE4343"/>
    <w:rsid w:val="00BE461D"/>
    <w:rsid w:val="00BE4804"/>
    <w:rsid w:val="00BE480C"/>
    <w:rsid w:val="00BE48BA"/>
    <w:rsid w:val="00BE48C3"/>
    <w:rsid w:val="00BE491F"/>
    <w:rsid w:val="00BE4E8E"/>
    <w:rsid w:val="00BE5158"/>
    <w:rsid w:val="00BE522B"/>
    <w:rsid w:val="00BE56B4"/>
    <w:rsid w:val="00BE58D0"/>
    <w:rsid w:val="00BE6374"/>
    <w:rsid w:val="00BE64F0"/>
    <w:rsid w:val="00BE6BA9"/>
    <w:rsid w:val="00BE6DC2"/>
    <w:rsid w:val="00BE7267"/>
    <w:rsid w:val="00BE73AD"/>
    <w:rsid w:val="00BE7554"/>
    <w:rsid w:val="00BE7715"/>
    <w:rsid w:val="00BE78E0"/>
    <w:rsid w:val="00BE7BDF"/>
    <w:rsid w:val="00BE7D58"/>
    <w:rsid w:val="00BF00C9"/>
    <w:rsid w:val="00BF05CC"/>
    <w:rsid w:val="00BF061B"/>
    <w:rsid w:val="00BF071D"/>
    <w:rsid w:val="00BF085A"/>
    <w:rsid w:val="00BF09E7"/>
    <w:rsid w:val="00BF11D7"/>
    <w:rsid w:val="00BF1A11"/>
    <w:rsid w:val="00BF229B"/>
    <w:rsid w:val="00BF22DB"/>
    <w:rsid w:val="00BF233D"/>
    <w:rsid w:val="00BF2563"/>
    <w:rsid w:val="00BF25A9"/>
    <w:rsid w:val="00BF285D"/>
    <w:rsid w:val="00BF2C6F"/>
    <w:rsid w:val="00BF3301"/>
    <w:rsid w:val="00BF3420"/>
    <w:rsid w:val="00BF35CF"/>
    <w:rsid w:val="00BF44FA"/>
    <w:rsid w:val="00BF4A0D"/>
    <w:rsid w:val="00BF4CBC"/>
    <w:rsid w:val="00BF4F43"/>
    <w:rsid w:val="00BF58A5"/>
    <w:rsid w:val="00BF59E0"/>
    <w:rsid w:val="00BF5DA5"/>
    <w:rsid w:val="00BF5E91"/>
    <w:rsid w:val="00BF5EAB"/>
    <w:rsid w:val="00BF5F6F"/>
    <w:rsid w:val="00BF63D2"/>
    <w:rsid w:val="00BF6BFF"/>
    <w:rsid w:val="00BF6F90"/>
    <w:rsid w:val="00BF7184"/>
    <w:rsid w:val="00BF719C"/>
    <w:rsid w:val="00BF721E"/>
    <w:rsid w:val="00BF72FD"/>
    <w:rsid w:val="00BF77DC"/>
    <w:rsid w:val="00BF7883"/>
    <w:rsid w:val="00BF7989"/>
    <w:rsid w:val="00BF7E38"/>
    <w:rsid w:val="00C0002D"/>
    <w:rsid w:val="00C000B2"/>
    <w:rsid w:val="00C001B7"/>
    <w:rsid w:val="00C006BF"/>
    <w:rsid w:val="00C007A6"/>
    <w:rsid w:val="00C009EB"/>
    <w:rsid w:val="00C00BC7"/>
    <w:rsid w:val="00C014BA"/>
    <w:rsid w:val="00C014EF"/>
    <w:rsid w:val="00C015E9"/>
    <w:rsid w:val="00C01809"/>
    <w:rsid w:val="00C0187F"/>
    <w:rsid w:val="00C01B04"/>
    <w:rsid w:val="00C020B5"/>
    <w:rsid w:val="00C026A3"/>
    <w:rsid w:val="00C0282B"/>
    <w:rsid w:val="00C02836"/>
    <w:rsid w:val="00C029B8"/>
    <w:rsid w:val="00C02C1C"/>
    <w:rsid w:val="00C02F3F"/>
    <w:rsid w:val="00C030B9"/>
    <w:rsid w:val="00C03302"/>
    <w:rsid w:val="00C03522"/>
    <w:rsid w:val="00C0367C"/>
    <w:rsid w:val="00C03984"/>
    <w:rsid w:val="00C040C3"/>
    <w:rsid w:val="00C045F3"/>
    <w:rsid w:val="00C04868"/>
    <w:rsid w:val="00C04FCA"/>
    <w:rsid w:val="00C05024"/>
    <w:rsid w:val="00C050C8"/>
    <w:rsid w:val="00C053E1"/>
    <w:rsid w:val="00C05687"/>
    <w:rsid w:val="00C05BB8"/>
    <w:rsid w:val="00C05C00"/>
    <w:rsid w:val="00C05C4C"/>
    <w:rsid w:val="00C06197"/>
    <w:rsid w:val="00C0625F"/>
    <w:rsid w:val="00C06620"/>
    <w:rsid w:val="00C06757"/>
    <w:rsid w:val="00C06DD1"/>
    <w:rsid w:val="00C071DD"/>
    <w:rsid w:val="00C0769D"/>
    <w:rsid w:val="00C07F74"/>
    <w:rsid w:val="00C101DC"/>
    <w:rsid w:val="00C101F9"/>
    <w:rsid w:val="00C1026E"/>
    <w:rsid w:val="00C10458"/>
    <w:rsid w:val="00C104D5"/>
    <w:rsid w:val="00C10B59"/>
    <w:rsid w:val="00C10D7F"/>
    <w:rsid w:val="00C11066"/>
    <w:rsid w:val="00C11F83"/>
    <w:rsid w:val="00C11FCC"/>
    <w:rsid w:val="00C120DA"/>
    <w:rsid w:val="00C120DB"/>
    <w:rsid w:val="00C123FE"/>
    <w:rsid w:val="00C12B8B"/>
    <w:rsid w:val="00C138A6"/>
    <w:rsid w:val="00C13CED"/>
    <w:rsid w:val="00C145D4"/>
    <w:rsid w:val="00C14683"/>
    <w:rsid w:val="00C148AF"/>
    <w:rsid w:val="00C14971"/>
    <w:rsid w:val="00C14BF5"/>
    <w:rsid w:val="00C14D8F"/>
    <w:rsid w:val="00C14DD2"/>
    <w:rsid w:val="00C14F4E"/>
    <w:rsid w:val="00C14FDF"/>
    <w:rsid w:val="00C15039"/>
    <w:rsid w:val="00C152DA"/>
    <w:rsid w:val="00C160E2"/>
    <w:rsid w:val="00C16D99"/>
    <w:rsid w:val="00C17128"/>
    <w:rsid w:val="00C171DE"/>
    <w:rsid w:val="00C17363"/>
    <w:rsid w:val="00C17438"/>
    <w:rsid w:val="00C174AA"/>
    <w:rsid w:val="00C174B6"/>
    <w:rsid w:val="00C17530"/>
    <w:rsid w:val="00C17598"/>
    <w:rsid w:val="00C17D7D"/>
    <w:rsid w:val="00C20A61"/>
    <w:rsid w:val="00C20AE9"/>
    <w:rsid w:val="00C20BFD"/>
    <w:rsid w:val="00C2143E"/>
    <w:rsid w:val="00C217FE"/>
    <w:rsid w:val="00C222D1"/>
    <w:rsid w:val="00C22849"/>
    <w:rsid w:val="00C22871"/>
    <w:rsid w:val="00C22925"/>
    <w:rsid w:val="00C22CC0"/>
    <w:rsid w:val="00C23509"/>
    <w:rsid w:val="00C2393E"/>
    <w:rsid w:val="00C23ED2"/>
    <w:rsid w:val="00C2435E"/>
    <w:rsid w:val="00C24713"/>
    <w:rsid w:val="00C248BC"/>
    <w:rsid w:val="00C24AC6"/>
    <w:rsid w:val="00C24D38"/>
    <w:rsid w:val="00C24EC8"/>
    <w:rsid w:val="00C25452"/>
    <w:rsid w:val="00C2568F"/>
    <w:rsid w:val="00C25801"/>
    <w:rsid w:val="00C263F7"/>
    <w:rsid w:val="00C26601"/>
    <w:rsid w:val="00C272B7"/>
    <w:rsid w:val="00C2746F"/>
    <w:rsid w:val="00C27CBA"/>
    <w:rsid w:val="00C27FFC"/>
    <w:rsid w:val="00C3033B"/>
    <w:rsid w:val="00C305FC"/>
    <w:rsid w:val="00C30964"/>
    <w:rsid w:val="00C30C53"/>
    <w:rsid w:val="00C31104"/>
    <w:rsid w:val="00C3110E"/>
    <w:rsid w:val="00C3123E"/>
    <w:rsid w:val="00C312F1"/>
    <w:rsid w:val="00C31891"/>
    <w:rsid w:val="00C31A07"/>
    <w:rsid w:val="00C31AC7"/>
    <w:rsid w:val="00C32387"/>
    <w:rsid w:val="00C326F1"/>
    <w:rsid w:val="00C3275F"/>
    <w:rsid w:val="00C32E30"/>
    <w:rsid w:val="00C32E37"/>
    <w:rsid w:val="00C32EFA"/>
    <w:rsid w:val="00C3300B"/>
    <w:rsid w:val="00C3326A"/>
    <w:rsid w:val="00C335EF"/>
    <w:rsid w:val="00C336EE"/>
    <w:rsid w:val="00C33AA2"/>
    <w:rsid w:val="00C3415D"/>
    <w:rsid w:val="00C3444F"/>
    <w:rsid w:val="00C346E1"/>
    <w:rsid w:val="00C34882"/>
    <w:rsid w:val="00C34B8D"/>
    <w:rsid w:val="00C34F7D"/>
    <w:rsid w:val="00C351BC"/>
    <w:rsid w:val="00C354FA"/>
    <w:rsid w:val="00C3552E"/>
    <w:rsid w:val="00C3555B"/>
    <w:rsid w:val="00C355B6"/>
    <w:rsid w:val="00C35FB8"/>
    <w:rsid w:val="00C36169"/>
    <w:rsid w:val="00C364E7"/>
    <w:rsid w:val="00C3652D"/>
    <w:rsid w:val="00C36658"/>
    <w:rsid w:val="00C366B0"/>
    <w:rsid w:val="00C36917"/>
    <w:rsid w:val="00C3692F"/>
    <w:rsid w:val="00C36D8C"/>
    <w:rsid w:val="00C36F58"/>
    <w:rsid w:val="00C3703A"/>
    <w:rsid w:val="00C374EB"/>
    <w:rsid w:val="00C4004B"/>
    <w:rsid w:val="00C406B8"/>
    <w:rsid w:val="00C40843"/>
    <w:rsid w:val="00C408FC"/>
    <w:rsid w:val="00C40EF5"/>
    <w:rsid w:val="00C4173F"/>
    <w:rsid w:val="00C41757"/>
    <w:rsid w:val="00C41953"/>
    <w:rsid w:val="00C41E08"/>
    <w:rsid w:val="00C4203D"/>
    <w:rsid w:val="00C42479"/>
    <w:rsid w:val="00C427EC"/>
    <w:rsid w:val="00C42814"/>
    <w:rsid w:val="00C42D2F"/>
    <w:rsid w:val="00C42D77"/>
    <w:rsid w:val="00C4343C"/>
    <w:rsid w:val="00C43660"/>
    <w:rsid w:val="00C439F2"/>
    <w:rsid w:val="00C43A5C"/>
    <w:rsid w:val="00C44174"/>
    <w:rsid w:val="00C44D05"/>
    <w:rsid w:val="00C44DB3"/>
    <w:rsid w:val="00C45274"/>
    <w:rsid w:val="00C453E8"/>
    <w:rsid w:val="00C4547A"/>
    <w:rsid w:val="00C45740"/>
    <w:rsid w:val="00C45904"/>
    <w:rsid w:val="00C45B5B"/>
    <w:rsid w:val="00C45E83"/>
    <w:rsid w:val="00C460F5"/>
    <w:rsid w:val="00C4613D"/>
    <w:rsid w:val="00C46555"/>
    <w:rsid w:val="00C46673"/>
    <w:rsid w:val="00C46831"/>
    <w:rsid w:val="00C4686E"/>
    <w:rsid w:val="00C46D29"/>
    <w:rsid w:val="00C47011"/>
    <w:rsid w:val="00C472FF"/>
    <w:rsid w:val="00C474DE"/>
    <w:rsid w:val="00C47635"/>
    <w:rsid w:val="00C47BB7"/>
    <w:rsid w:val="00C47BE4"/>
    <w:rsid w:val="00C47D79"/>
    <w:rsid w:val="00C5079D"/>
    <w:rsid w:val="00C507EE"/>
    <w:rsid w:val="00C50AAE"/>
    <w:rsid w:val="00C50BDA"/>
    <w:rsid w:val="00C50D73"/>
    <w:rsid w:val="00C50E8F"/>
    <w:rsid w:val="00C51088"/>
    <w:rsid w:val="00C511B2"/>
    <w:rsid w:val="00C5191A"/>
    <w:rsid w:val="00C51C7F"/>
    <w:rsid w:val="00C51DEF"/>
    <w:rsid w:val="00C51F4E"/>
    <w:rsid w:val="00C520E3"/>
    <w:rsid w:val="00C52142"/>
    <w:rsid w:val="00C5255F"/>
    <w:rsid w:val="00C52BCE"/>
    <w:rsid w:val="00C52E88"/>
    <w:rsid w:val="00C52ECD"/>
    <w:rsid w:val="00C532D5"/>
    <w:rsid w:val="00C5369E"/>
    <w:rsid w:val="00C537B1"/>
    <w:rsid w:val="00C539F5"/>
    <w:rsid w:val="00C53E59"/>
    <w:rsid w:val="00C53EBF"/>
    <w:rsid w:val="00C54758"/>
    <w:rsid w:val="00C547D3"/>
    <w:rsid w:val="00C54F66"/>
    <w:rsid w:val="00C54FD1"/>
    <w:rsid w:val="00C556CF"/>
    <w:rsid w:val="00C5582D"/>
    <w:rsid w:val="00C55FEA"/>
    <w:rsid w:val="00C560D9"/>
    <w:rsid w:val="00C562EF"/>
    <w:rsid w:val="00C570F1"/>
    <w:rsid w:val="00C570F3"/>
    <w:rsid w:val="00C5727B"/>
    <w:rsid w:val="00C577A8"/>
    <w:rsid w:val="00C57AB5"/>
    <w:rsid w:val="00C57C0A"/>
    <w:rsid w:val="00C57F63"/>
    <w:rsid w:val="00C57FCC"/>
    <w:rsid w:val="00C601F3"/>
    <w:rsid w:val="00C605C6"/>
    <w:rsid w:val="00C60824"/>
    <w:rsid w:val="00C60AF1"/>
    <w:rsid w:val="00C60C07"/>
    <w:rsid w:val="00C617A8"/>
    <w:rsid w:val="00C6184E"/>
    <w:rsid w:val="00C6199B"/>
    <w:rsid w:val="00C6199E"/>
    <w:rsid w:val="00C62013"/>
    <w:rsid w:val="00C62042"/>
    <w:rsid w:val="00C6204E"/>
    <w:rsid w:val="00C62589"/>
    <w:rsid w:val="00C625F1"/>
    <w:rsid w:val="00C62B2B"/>
    <w:rsid w:val="00C62CCD"/>
    <w:rsid w:val="00C6309D"/>
    <w:rsid w:val="00C63220"/>
    <w:rsid w:val="00C6355D"/>
    <w:rsid w:val="00C63996"/>
    <w:rsid w:val="00C63C55"/>
    <w:rsid w:val="00C64034"/>
    <w:rsid w:val="00C64415"/>
    <w:rsid w:val="00C64681"/>
    <w:rsid w:val="00C6472E"/>
    <w:rsid w:val="00C64AA3"/>
    <w:rsid w:val="00C64BC7"/>
    <w:rsid w:val="00C64CB0"/>
    <w:rsid w:val="00C64E80"/>
    <w:rsid w:val="00C6533F"/>
    <w:rsid w:val="00C6538C"/>
    <w:rsid w:val="00C65391"/>
    <w:rsid w:val="00C65FE9"/>
    <w:rsid w:val="00C6612E"/>
    <w:rsid w:val="00C6614A"/>
    <w:rsid w:val="00C66249"/>
    <w:rsid w:val="00C6663D"/>
    <w:rsid w:val="00C66962"/>
    <w:rsid w:val="00C66C50"/>
    <w:rsid w:val="00C67C8E"/>
    <w:rsid w:val="00C67DB3"/>
    <w:rsid w:val="00C70993"/>
    <w:rsid w:val="00C70A14"/>
    <w:rsid w:val="00C713F7"/>
    <w:rsid w:val="00C715DF"/>
    <w:rsid w:val="00C72511"/>
    <w:rsid w:val="00C726FE"/>
    <w:rsid w:val="00C72754"/>
    <w:rsid w:val="00C72CFA"/>
    <w:rsid w:val="00C73562"/>
    <w:rsid w:val="00C73673"/>
    <w:rsid w:val="00C736E7"/>
    <w:rsid w:val="00C739C2"/>
    <w:rsid w:val="00C7400E"/>
    <w:rsid w:val="00C74D82"/>
    <w:rsid w:val="00C74DC3"/>
    <w:rsid w:val="00C74E71"/>
    <w:rsid w:val="00C74F77"/>
    <w:rsid w:val="00C74FDE"/>
    <w:rsid w:val="00C74FE7"/>
    <w:rsid w:val="00C7518F"/>
    <w:rsid w:val="00C7527C"/>
    <w:rsid w:val="00C75834"/>
    <w:rsid w:val="00C75950"/>
    <w:rsid w:val="00C75A71"/>
    <w:rsid w:val="00C75E9F"/>
    <w:rsid w:val="00C75F93"/>
    <w:rsid w:val="00C7634B"/>
    <w:rsid w:val="00C7654C"/>
    <w:rsid w:val="00C765FC"/>
    <w:rsid w:val="00C76862"/>
    <w:rsid w:val="00C769FE"/>
    <w:rsid w:val="00C76FF4"/>
    <w:rsid w:val="00C76FFF"/>
    <w:rsid w:val="00C800C4"/>
    <w:rsid w:val="00C806C4"/>
    <w:rsid w:val="00C80B27"/>
    <w:rsid w:val="00C80BB8"/>
    <w:rsid w:val="00C80D0B"/>
    <w:rsid w:val="00C80D0D"/>
    <w:rsid w:val="00C8145E"/>
    <w:rsid w:val="00C8180C"/>
    <w:rsid w:val="00C81B0F"/>
    <w:rsid w:val="00C81BA8"/>
    <w:rsid w:val="00C820DA"/>
    <w:rsid w:val="00C82225"/>
    <w:rsid w:val="00C822AF"/>
    <w:rsid w:val="00C82751"/>
    <w:rsid w:val="00C82916"/>
    <w:rsid w:val="00C82CBB"/>
    <w:rsid w:val="00C82CCB"/>
    <w:rsid w:val="00C82D82"/>
    <w:rsid w:val="00C82DFC"/>
    <w:rsid w:val="00C82E80"/>
    <w:rsid w:val="00C83218"/>
    <w:rsid w:val="00C835E3"/>
    <w:rsid w:val="00C83B62"/>
    <w:rsid w:val="00C840A6"/>
    <w:rsid w:val="00C848F6"/>
    <w:rsid w:val="00C84C2D"/>
    <w:rsid w:val="00C85180"/>
    <w:rsid w:val="00C8525D"/>
    <w:rsid w:val="00C85347"/>
    <w:rsid w:val="00C856B8"/>
    <w:rsid w:val="00C85A4B"/>
    <w:rsid w:val="00C85AD5"/>
    <w:rsid w:val="00C85B69"/>
    <w:rsid w:val="00C85CB8"/>
    <w:rsid w:val="00C85CE6"/>
    <w:rsid w:val="00C85D65"/>
    <w:rsid w:val="00C875A6"/>
    <w:rsid w:val="00C875A9"/>
    <w:rsid w:val="00C87AEC"/>
    <w:rsid w:val="00C87BBE"/>
    <w:rsid w:val="00C87CF0"/>
    <w:rsid w:val="00C90083"/>
    <w:rsid w:val="00C903C7"/>
    <w:rsid w:val="00C910EF"/>
    <w:rsid w:val="00C91B0F"/>
    <w:rsid w:val="00C91D72"/>
    <w:rsid w:val="00C9232F"/>
    <w:rsid w:val="00C9252D"/>
    <w:rsid w:val="00C9299A"/>
    <w:rsid w:val="00C92A61"/>
    <w:rsid w:val="00C92C2B"/>
    <w:rsid w:val="00C92C50"/>
    <w:rsid w:val="00C92CFB"/>
    <w:rsid w:val="00C92E60"/>
    <w:rsid w:val="00C931D8"/>
    <w:rsid w:val="00C931FD"/>
    <w:rsid w:val="00C9429F"/>
    <w:rsid w:val="00C943DD"/>
    <w:rsid w:val="00C94555"/>
    <w:rsid w:val="00C94594"/>
    <w:rsid w:val="00C94C87"/>
    <w:rsid w:val="00C94F09"/>
    <w:rsid w:val="00C952E7"/>
    <w:rsid w:val="00C95A2B"/>
    <w:rsid w:val="00C95F36"/>
    <w:rsid w:val="00C963DF"/>
    <w:rsid w:val="00C96C0C"/>
    <w:rsid w:val="00C96C62"/>
    <w:rsid w:val="00C9724C"/>
    <w:rsid w:val="00C97742"/>
    <w:rsid w:val="00CA0104"/>
    <w:rsid w:val="00CA0106"/>
    <w:rsid w:val="00CA0511"/>
    <w:rsid w:val="00CA072D"/>
    <w:rsid w:val="00CA0819"/>
    <w:rsid w:val="00CA0941"/>
    <w:rsid w:val="00CA0AA7"/>
    <w:rsid w:val="00CA0D06"/>
    <w:rsid w:val="00CA11D6"/>
    <w:rsid w:val="00CA15A5"/>
    <w:rsid w:val="00CA19C0"/>
    <w:rsid w:val="00CA21F5"/>
    <w:rsid w:val="00CA23A7"/>
    <w:rsid w:val="00CA2614"/>
    <w:rsid w:val="00CA27FA"/>
    <w:rsid w:val="00CA298C"/>
    <w:rsid w:val="00CA31F4"/>
    <w:rsid w:val="00CA3529"/>
    <w:rsid w:val="00CA3659"/>
    <w:rsid w:val="00CA38A8"/>
    <w:rsid w:val="00CA3DB3"/>
    <w:rsid w:val="00CA4387"/>
    <w:rsid w:val="00CA4558"/>
    <w:rsid w:val="00CA4625"/>
    <w:rsid w:val="00CA49A0"/>
    <w:rsid w:val="00CA4AA6"/>
    <w:rsid w:val="00CA4BC5"/>
    <w:rsid w:val="00CA4C5C"/>
    <w:rsid w:val="00CA52C9"/>
    <w:rsid w:val="00CA52E4"/>
    <w:rsid w:val="00CA550B"/>
    <w:rsid w:val="00CA5655"/>
    <w:rsid w:val="00CA5882"/>
    <w:rsid w:val="00CA5A55"/>
    <w:rsid w:val="00CA5F80"/>
    <w:rsid w:val="00CA672B"/>
    <w:rsid w:val="00CA6B30"/>
    <w:rsid w:val="00CA6C24"/>
    <w:rsid w:val="00CA6E2B"/>
    <w:rsid w:val="00CA7195"/>
    <w:rsid w:val="00CA77AB"/>
    <w:rsid w:val="00CA7B1D"/>
    <w:rsid w:val="00CA7BBA"/>
    <w:rsid w:val="00CB00F5"/>
    <w:rsid w:val="00CB0684"/>
    <w:rsid w:val="00CB0AEE"/>
    <w:rsid w:val="00CB0E7D"/>
    <w:rsid w:val="00CB10DD"/>
    <w:rsid w:val="00CB11C5"/>
    <w:rsid w:val="00CB1343"/>
    <w:rsid w:val="00CB1745"/>
    <w:rsid w:val="00CB1782"/>
    <w:rsid w:val="00CB19A0"/>
    <w:rsid w:val="00CB1A8E"/>
    <w:rsid w:val="00CB1C4F"/>
    <w:rsid w:val="00CB21F7"/>
    <w:rsid w:val="00CB2309"/>
    <w:rsid w:val="00CB30F2"/>
    <w:rsid w:val="00CB321B"/>
    <w:rsid w:val="00CB335D"/>
    <w:rsid w:val="00CB3CA1"/>
    <w:rsid w:val="00CB3F53"/>
    <w:rsid w:val="00CB3F96"/>
    <w:rsid w:val="00CB4546"/>
    <w:rsid w:val="00CB4569"/>
    <w:rsid w:val="00CB47B1"/>
    <w:rsid w:val="00CB4B56"/>
    <w:rsid w:val="00CB4F5E"/>
    <w:rsid w:val="00CB5280"/>
    <w:rsid w:val="00CB5854"/>
    <w:rsid w:val="00CB5915"/>
    <w:rsid w:val="00CB5B0A"/>
    <w:rsid w:val="00CB5E13"/>
    <w:rsid w:val="00CB619A"/>
    <w:rsid w:val="00CB637F"/>
    <w:rsid w:val="00CB63D5"/>
    <w:rsid w:val="00CB6778"/>
    <w:rsid w:val="00CB68DA"/>
    <w:rsid w:val="00CB690D"/>
    <w:rsid w:val="00CB6C10"/>
    <w:rsid w:val="00CB74A4"/>
    <w:rsid w:val="00CB7CE3"/>
    <w:rsid w:val="00CB7FB0"/>
    <w:rsid w:val="00CC0DCE"/>
    <w:rsid w:val="00CC0FA1"/>
    <w:rsid w:val="00CC1007"/>
    <w:rsid w:val="00CC1240"/>
    <w:rsid w:val="00CC12DC"/>
    <w:rsid w:val="00CC16BB"/>
    <w:rsid w:val="00CC16F7"/>
    <w:rsid w:val="00CC16FB"/>
    <w:rsid w:val="00CC170A"/>
    <w:rsid w:val="00CC176E"/>
    <w:rsid w:val="00CC1ACD"/>
    <w:rsid w:val="00CC1B22"/>
    <w:rsid w:val="00CC1CB6"/>
    <w:rsid w:val="00CC1ED6"/>
    <w:rsid w:val="00CC2BF3"/>
    <w:rsid w:val="00CC2F6B"/>
    <w:rsid w:val="00CC331C"/>
    <w:rsid w:val="00CC33DE"/>
    <w:rsid w:val="00CC3917"/>
    <w:rsid w:val="00CC3A6B"/>
    <w:rsid w:val="00CC3F4F"/>
    <w:rsid w:val="00CC3FE2"/>
    <w:rsid w:val="00CC4568"/>
    <w:rsid w:val="00CC45C3"/>
    <w:rsid w:val="00CC4692"/>
    <w:rsid w:val="00CC4800"/>
    <w:rsid w:val="00CC535E"/>
    <w:rsid w:val="00CC5C4A"/>
    <w:rsid w:val="00CC6A96"/>
    <w:rsid w:val="00CC6C13"/>
    <w:rsid w:val="00CC707B"/>
    <w:rsid w:val="00CC759B"/>
    <w:rsid w:val="00CC7BFF"/>
    <w:rsid w:val="00CC7E36"/>
    <w:rsid w:val="00CC7F1D"/>
    <w:rsid w:val="00CD036D"/>
    <w:rsid w:val="00CD0A5D"/>
    <w:rsid w:val="00CD1124"/>
    <w:rsid w:val="00CD11CB"/>
    <w:rsid w:val="00CD16D0"/>
    <w:rsid w:val="00CD1D17"/>
    <w:rsid w:val="00CD1E6D"/>
    <w:rsid w:val="00CD1F58"/>
    <w:rsid w:val="00CD24C5"/>
    <w:rsid w:val="00CD24D8"/>
    <w:rsid w:val="00CD2DDA"/>
    <w:rsid w:val="00CD3003"/>
    <w:rsid w:val="00CD31C1"/>
    <w:rsid w:val="00CD31E6"/>
    <w:rsid w:val="00CD3220"/>
    <w:rsid w:val="00CD356D"/>
    <w:rsid w:val="00CD3A55"/>
    <w:rsid w:val="00CD3AF8"/>
    <w:rsid w:val="00CD3D91"/>
    <w:rsid w:val="00CD409C"/>
    <w:rsid w:val="00CD4690"/>
    <w:rsid w:val="00CD49C3"/>
    <w:rsid w:val="00CD4C33"/>
    <w:rsid w:val="00CD4C78"/>
    <w:rsid w:val="00CD505C"/>
    <w:rsid w:val="00CD5768"/>
    <w:rsid w:val="00CD5A59"/>
    <w:rsid w:val="00CD5D0E"/>
    <w:rsid w:val="00CD6018"/>
    <w:rsid w:val="00CD601F"/>
    <w:rsid w:val="00CD63F6"/>
    <w:rsid w:val="00CD64D2"/>
    <w:rsid w:val="00CD65E8"/>
    <w:rsid w:val="00CD69F5"/>
    <w:rsid w:val="00CD6BE0"/>
    <w:rsid w:val="00CD72E3"/>
    <w:rsid w:val="00CD7377"/>
    <w:rsid w:val="00CD73AB"/>
    <w:rsid w:val="00CD7560"/>
    <w:rsid w:val="00CD76FC"/>
    <w:rsid w:val="00CD7802"/>
    <w:rsid w:val="00CD7ACB"/>
    <w:rsid w:val="00CE0175"/>
    <w:rsid w:val="00CE02B8"/>
    <w:rsid w:val="00CE0391"/>
    <w:rsid w:val="00CE09B0"/>
    <w:rsid w:val="00CE0A07"/>
    <w:rsid w:val="00CE0B05"/>
    <w:rsid w:val="00CE0DA8"/>
    <w:rsid w:val="00CE0EB0"/>
    <w:rsid w:val="00CE0F4B"/>
    <w:rsid w:val="00CE0FF3"/>
    <w:rsid w:val="00CE13B6"/>
    <w:rsid w:val="00CE16DB"/>
    <w:rsid w:val="00CE183B"/>
    <w:rsid w:val="00CE1FE9"/>
    <w:rsid w:val="00CE2CDA"/>
    <w:rsid w:val="00CE2EBC"/>
    <w:rsid w:val="00CE31F4"/>
    <w:rsid w:val="00CE32BC"/>
    <w:rsid w:val="00CE3510"/>
    <w:rsid w:val="00CE3548"/>
    <w:rsid w:val="00CE376E"/>
    <w:rsid w:val="00CE3AA7"/>
    <w:rsid w:val="00CE3B2A"/>
    <w:rsid w:val="00CE3C8A"/>
    <w:rsid w:val="00CE3D06"/>
    <w:rsid w:val="00CE3F6E"/>
    <w:rsid w:val="00CE4B77"/>
    <w:rsid w:val="00CE4C30"/>
    <w:rsid w:val="00CE4E4D"/>
    <w:rsid w:val="00CE5885"/>
    <w:rsid w:val="00CE5F0B"/>
    <w:rsid w:val="00CE6024"/>
    <w:rsid w:val="00CE64F5"/>
    <w:rsid w:val="00CE66EA"/>
    <w:rsid w:val="00CE6A6A"/>
    <w:rsid w:val="00CE6BA2"/>
    <w:rsid w:val="00CE6DA4"/>
    <w:rsid w:val="00CE71C3"/>
    <w:rsid w:val="00CE72A5"/>
    <w:rsid w:val="00CE72C0"/>
    <w:rsid w:val="00CE7831"/>
    <w:rsid w:val="00CE7B5E"/>
    <w:rsid w:val="00CF0010"/>
    <w:rsid w:val="00CF05FD"/>
    <w:rsid w:val="00CF0942"/>
    <w:rsid w:val="00CF09C6"/>
    <w:rsid w:val="00CF0C1F"/>
    <w:rsid w:val="00CF15B4"/>
    <w:rsid w:val="00CF1908"/>
    <w:rsid w:val="00CF1FC0"/>
    <w:rsid w:val="00CF1FCA"/>
    <w:rsid w:val="00CF2045"/>
    <w:rsid w:val="00CF278B"/>
    <w:rsid w:val="00CF27E0"/>
    <w:rsid w:val="00CF2CAE"/>
    <w:rsid w:val="00CF302A"/>
    <w:rsid w:val="00CF3241"/>
    <w:rsid w:val="00CF32C0"/>
    <w:rsid w:val="00CF356C"/>
    <w:rsid w:val="00CF3880"/>
    <w:rsid w:val="00CF3A4C"/>
    <w:rsid w:val="00CF3D4E"/>
    <w:rsid w:val="00CF3DF1"/>
    <w:rsid w:val="00CF3FF9"/>
    <w:rsid w:val="00CF450B"/>
    <w:rsid w:val="00CF51E7"/>
    <w:rsid w:val="00CF51E8"/>
    <w:rsid w:val="00CF51F4"/>
    <w:rsid w:val="00CF551D"/>
    <w:rsid w:val="00CF5559"/>
    <w:rsid w:val="00CF59A3"/>
    <w:rsid w:val="00CF5B65"/>
    <w:rsid w:val="00CF5CCB"/>
    <w:rsid w:val="00CF5FA8"/>
    <w:rsid w:val="00CF63D6"/>
    <w:rsid w:val="00CF67BA"/>
    <w:rsid w:val="00CF6829"/>
    <w:rsid w:val="00CF6F4B"/>
    <w:rsid w:val="00CF6F5C"/>
    <w:rsid w:val="00CF771A"/>
    <w:rsid w:val="00CF7A80"/>
    <w:rsid w:val="00CF7D7D"/>
    <w:rsid w:val="00D00186"/>
    <w:rsid w:val="00D00194"/>
    <w:rsid w:val="00D0024F"/>
    <w:rsid w:val="00D00E4A"/>
    <w:rsid w:val="00D0102C"/>
    <w:rsid w:val="00D011BA"/>
    <w:rsid w:val="00D013CC"/>
    <w:rsid w:val="00D0144A"/>
    <w:rsid w:val="00D01625"/>
    <w:rsid w:val="00D017EB"/>
    <w:rsid w:val="00D017FD"/>
    <w:rsid w:val="00D01A73"/>
    <w:rsid w:val="00D01B41"/>
    <w:rsid w:val="00D022E0"/>
    <w:rsid w:val="00D031B7"/>
    <w:rsid w:val="00D03206"/>
    <w:rsid w:val="00D033AC"/>
    <w:rsid w:val="00D03C1A"/>
    <w:rsid w:val="00D03F5B"/>
    <w:rsid w:val="00D041C8"/>
    <w:rsid w:val="00D047E1"/>
    <w:rsid w:val="00D04817"/>
    <w:rsid w:val="00D04CE0"/>
    <w:rsid w:val="00D04DFE"/>
    <w:rsid w:val="00D051C5"/>
    <w:rsid w:val="00D0587A"/>
    <w:rsid w:val="00D05CCA"/>
    <w:rsid w:val="00D063CE"/>
    <w:rsid w:val="00D0647F"/>
    <w:rsid w:val="00D068B8"/>
    <w:rsid w:val="00D069CD"/>
    <w:rsid w:val="00D06AC2"/>
    <w:rsid w:val="00D071A7"/>
    <w:rsid w:val="00D078C0"/>
    <w:rsid w:val="00D0790B"/>
    <w:rsid w:val="00D102F6"/>
    <w:rsid w:val="00D1056F"/>
    <w:rsid w:val="00D105C0"/>
    <w:rsid w:val="00D1094D"/>
    <w:rsid w:val="00D10974"/>
    <w:rsid w:val="00D10B0E"/>
    <w:rsid w:val="00D10F4D"/>
    <w:rsid w:val="00D11286"/>
    <w:rsid w:val="00D11B50"/>
    <w:rsid w:val="00D11E5E"/>
    <w:rsid w:val="00D125C2"/>
    <w:rsid w:val="00D132BB"/>
    <w:rsid w:val="00D1336A"/>
    <w:rsid w:val="00D133C6"/>
    <w:rsid w:val="00D13680"/>
    <w:rsid w:val="00D1385F"/>
    <w:rsid w:val="00D13878"/>
    <w:rsid w:val="00D140B5"/>
    <w:rsid w:val="00D14E23"/>
    <w:rsid w:val="00D14F93"/>
    <w:rsid w:val="00D15910"/>
    <w:rsid w:val="00D15F7E"/>
    <w:rsid w:val="00D160EA"/>
    <w:rsid w:val="00D160FA"/>
    <w:rsid w:val="00D163FA"/>
    <w:rsid w:val="00D16D1F"/>
    <w:rsid w:val="00D16DE3"/>
    <w:rsid w:val="00D17814"/>
    <w:rsid w:val="00D17C5C"/>
    <w:rsid w:val="00D17D1A"/>
    <w:rsid w:val="00D2002B"/>
    <w:rsid w:val="00D20C80"/>
    <w:rsid w:val="00D20FAE"/>
    <w:rsid w:val="00D2126B"/>
    <w:rsid w:val="00D212A5"/>
    <w:rsid w:val="00D21AE9"/>
    <w:rsid w:val="00D21CCD"/>
    <w:rsid w:val="00D222BA"/>
    <w:rsid w:val="00D2241D"/>
    <w:rsid w:val="00D2293F"/>
    <w:rsid w:val="00D229E8"/>
    <w:rsid w:val="00D22EA8"/>
    <w:rsid w:val="00D23283"/>
    <w:rsid w:val="00D233EB"/>
    <w:rsid w:val="00D23811"/>
    <w:rsid w:val="00D23880"/>
    <w:rsid w:val="00D238B0"/>
    <w:rsid w:val="00D23B16"/>
    <w:rsid w:val="00D23CA2"/>
    <w:rsid w:val="00D23CA8"/>
    <w:rsid w:val="00D24159"/>
    <w:rsid w:val="00D243C6"/>
    <w:rsid w:val="00D245D0"/>
    <w:rsid w:val="00D245E4"/>
    <w:rsid w:val="00D24CBB"/>
    <w:rsid w:val="00D24DAD"/>
    <w:rsid w:val="00D24E97"/>
    <w:rsid w:val="00D24ECA"/>
    <w:rsid w:val="00D25377"/>
    <w:rsid w:val="00D253AD"/>
    <w:rsid w:val="00D2595E"/>
    <w:rsid w:val="00D263AF"/>
    <w:rsid w:val="00D26BD1"/>
    <w:rsid w:val="00D27260"/>
    <w:rsid w:val="00D272D1"/>
    <w:rsid w:val="00D273AB"/>
    <w:rsid w:val="00D27565"/>
    <w:rsid w:val="00D27D2F"/>
    <w:rsid w:val="00D27D70"/>
    <w:rsid w:val="00D27EB2"/>
    <w:rsid w:val="00D30104"/>
    <w:rsid w:val="00D303A5"/>
    <w:rsid w:val="00D30839"/>
    <w:rsid w:val="00D30EEE"/>
    <w:rsid w:val="00D3116E"/>
    <w:rsid w:val="00D31251"/>
    <w:rsid w:val="00D3152E"/>
    <w:rsid w:val="00D31946"/>
    <w:rsid w:val="00D31AF4"/>
    <w:rsid w:val="00D32221"/>
    <w:rsid w:val="00D323E9"/>
    <w:rsid w:val="00D3241A"/>
    <w:rsid w:val="00D32742"/>
    <w:rsid w:val="00D32A35"/>
    <w:rsid w:val="00D32DF3"/>
    <w:rsid w:val="00D32F99"/>
    <w:rsid w:val="00D33E24"/>
    <w:rsid w:val="00D33F80"/>
    <w:rsid w:val="00D34150"/>
    <w:rsid w:val="00D342EA"/>
    <w:rsid w:val="00D34C43"/>
    <w:rsid w:val="00D34FCE"/>
    <w:rsid w:val="00D35403"/>
    <w:rsid w:val="00D358B2"/>
    <w:rsid w:val="00D35E40"/>
    <w:rsid w:val="00D365C0"/>
    <w:rsid w:val="00D367B0"/>
    <w:rsid w:val="00D36A35"/>
    <w:rsid w:val="00D36B5E"/>
    <w:rsid w:val="00D37200"/>
    <w:rsid w:val="00D372A8"/>
    <w:rsid w:val="00D37532"/>
    <w:rsid w:val="00D37AAC"/>
    <w:rsid w:val="00D37ADA"/>
    <w:rsid w:val="00D37F67"/>
    <w:rsid w:val="00D37F6A"/>
    <w:rsid w:val="00D40070"/>
    <w:rsid w:val="00D4040E"/>
    <w:rsid w:val="00D4046F"/>
    <w:rsid w:val="00D40743"/>
    <w:rsid w:val="00D41284"/>
    <w:rsid w:val="00D41609"/>
    <w:rsid w:val="00D41F8A"/>
    <w:rsid w:val="00D4234E"/>
    <w:rsid w:val="00D42ADB"/>
    <w:rsid w:val="00D42B24"/>
    <w:rsid w:val="00D42CD6"/>
    <w:rsid w:val="00D43220"/>
    <w:rsid w:val="00D43228"/>
    <w:rsid w:val="00D434DF"/>
    <w:rsid w:val="00D437F5"/>
    <w:rsid w:val="00D43B88"/>
    <w:rsid w:val="00D43E57"/>
    <w:rsid w:val="00D440D2"/>
    <w:rsid w:val="00D44432"/>
    <w:rsid w:val="00D44E68"/>
    <w:rsid w:val="00D4542F"/>
    <w:rsid w:val="00D457E2"/>
    <w:rsid w:val="00D457ED"/>
    <w:rsid w:val="00D458C2"/>
    <w:rsid w:val="00D45B48"/>
    <w:rsid w:val="00D4689D"/>
    <w:rsid w:val="00D47084"/>
    <w:rsid w:val="00D47103"/>
    <w:rsid w:val="00D471B7"/>
    <w:rsid w:val="00D47633"/>
    <w:rsid w:val="00D478F7"/>
    <w:rsid w:val="00D47BA4"/>
    <w:rsid w:val="00D47BEF"/>
    <w:rsid w:val="00D47C6E"/>
    <w:rsid w:val="00D47DF6"/>
    <w:rsid w:val="00D502FC"/>
    <w:rsid w:val="00D5052A"/>
    <w:rsid w:val="00D50691"/>
    <w:rsid w:val="00D5093E"/>
    <w:rsid w:val="00D51137"/>
    <w:rsid w:val="00D51812"/>
    <w:rsid w:val="00D51989"/>
    <w:rsid w:val="00D51DEB"/>
    <w:rsid w:val="00D52761"/>
    <w:rsid w:val="00D52D71"/>
    <w:rsid w:val="00D52DA6"/>
    <w:rsid w:val="00D53225"/>
    <w:rsid w:val="00D53ED7"/>
    <w:rsid w:val="00D54007"/>
    <w:rsid w:val="00D5478F"/>
    <w:rsid w:val="00D54EA1"/>
    <w:rsid w:val="00D55B2E"/>
    <w:rsid w:val="00D55B81"/>
    <w:rsid w:val="00D55FAB"/>
    <w:rsid w:val="00D55FEE"/>
    <w:rsid w:val="00D56006"/>
    <w:rsid w:val="00D56023"/>
    <w:rsid w:val="00D560B2"/>
    <w:rsid w:val="00D5632A"/>
    <w:rsid w:val="00D5650C"/>
    <w:rsid w:val="00D56AE7"/>
    <w:rsid w:val="00D56CE8"/>
    <w:rsid w:val="00D56E5A"/>
    <w:rsid w:val="00D5713F"/>
    <w:rsid w:val="00D574AF"/>
    <w:rsid w:val="00D5768E"/>
    <w:rsid w:val="00D57778"/>
    <w:rsid w:val="00D579C5"/>
    <w:rsid w:val="00D57F17"/>
    <w:rsid w:val="00D57F2B"/>
    <w:rsid w:val="00D60125"/>
    <w:rsid w:val="00D6026D"/>
    <w:rsid w:val="00D6032E"/>
    <w:rsid w:val="00D60C86"/>
    <w:rsid w:val="00D61331"/>
    <w:rsid w:val="00D61506"/>
    <w:rsid w:val="00D6178B"/>
    <w:rsid w:val="00D618A0"/>
    <w:rsid w:val="00D61CFE"/>
    <w:rsid w:val="00D62199"/>
    <w:rsid w:val="00D624E4"/>
    <w:rsid w:val="00D62BF3"/>
    <w:rsid w:val="00D6359A"/>
    <w:rsid w:val="00D63602"/>
    <w:rsid w:val="00D63719"/>
    <w:rsid w:val="00D6375F"/>
    <w:rsid w:val="00D63C91"/>
    <w:rsid w:val="00D63D14"/>
    <w:rsid w:val="00D63F4F"/>
    <w:rsid w:val="00D63F9A"/>
    <w:rsid w:val="00D64313"/>
    <w:rsid w:val="00D6473F"/>
    <w:rsid w:val="00D64CF6"/>
    <w:rsid w:val="00D66198"/>
    <w:rsid w:val="00D66249"/>
    <w:rsid w:val="00D66385"/>
    <w:rsid w:val="00D6691D"/>
    <w:rsid w:val="00D66AF3"/>
    <w:rsid w:val="00D66E01"/>
    <w:rsid w:val="00D66EE5"/>
    <w:rsid w:val="00D67209"/>
    <w:rsid w:val="00D6740B"/>
    <w:rsid w:val="00D6758C"/>
    <w:rsid w:val="00D67637"/>
    <w:rsid w:val="00D67663"/>
    <w:rsid w:val="00D67666"/>
    <w:rsid w:val="00D678EA"/>
    <w:rsid w:val="00D678F0"/>
    <w:rsid w:val="00D67A31"/>
    <w:rsid w:val="00D67C01"/>
    <w:rsid w:val="00D704D5"/>
    <w:rsid w:val="00D70E43"/>
    <w:rsid w:val="00D71314"/>
    <w:rsid w:val="00D715EC"/>
    <w:rsid w:val="00D71C73"/>
    <w:rsid w:val="00D71F82"/>
    <w:rsid w:val="00D7231A"/>
    <w:rsid w:val="00D72501"/>
    <w:rsid w:val="00D729E5"/>
    <w:rsid w:val="00D72B19"/>
    <w:rsid w:val="00D72B90"/>
    <w:rsid w:val="00D72C7B"/>
    <w:rsid w:val="00D7323B"/>
    <w:rsid w:val="00D7327A"/>
    <w:rsid w:val="00D7349B"/>
    <w:rsid w:val="00D736AE"/>
    <w:rsid w:val="00D73B04"/>
    <w:rsid w:val="00D73CF2"/>
    <w:rsid w:val="00D73EB6"/>
    <w:rsid w:val="00D73F6A"/>
    <w:rsid w:val="00D74031"/>
    <w:rsid w:val="00D741A6"/>
    <w:rsid w:val="00D7447F"/>
    <w:rsid w:val="00D7455E"/>
    <w:rsid w:val="00D7457F"/>
    <w:rsid w:val="00D7464A"/>
    <w:rsid w:val="00D746F7"/>
    <w:rsid w:val="00D74D41"/>
    <w:rsid w:val="00D74FFC"/>
    <w:rsid w:val="00D751F9"/>
    <w:rsid w:val="00D75944"/>
    <w:rsid w:val="00D759DE"/>
    <w:rsid w:val="00D75BCD"/>
    <w:rsid w:val="00D75EF5"/>
    <w:rsid w:val="00D7607E"/>
    <w:rsid w:val="00D7612A"/>
    <w:rsid w:val="00D76181"/>
    <w:rsid w:val="00D762D5"/>
    <w:rsid w:val="00D76700"/>
    <w:rsid w:val="00D767AA"/>
    <w:rsid w:val="00D76874"/>
    <w:rsid w:val="00D76A06"/>
    <w:rsid w:val="00D76A20"/>
    <w:rsid w:val="00D76B31"/>
    <w:rsid w:val="00D76CCA"/>
    <w:rsid w:val="00D77502"/>
    <w:rsid w:val="00D77510"/>
    <w:rsid w:val="00D775C5"/>
    <w:rsid w:val="00D776C7"/>
    <w:rsid w:val="00D77A6E"/>
    <w:rsid w:val="00D77C3F"/>
    <w:rsid w:val="00D77CDB"/>
    <w:rsid w:val="00D77CEA"/>
    <w:rsid w:val="00D77FD0"/>
    <w:rsid w:val="00D800B0"/>
    <w:rsid w:val="00D80442"/>
    <w:rsid w:val="00D804AA"/>
    <w:rsid w:val="00D8065A"/>
    <w:rsid w:val="00D80A57"/>
    <w:rsid w:val="00D80DE4"/>
    <w:rsid w:val="00D8128C"/>
    <w:rsid w:val="00D815DA"/>
    <w:rsid w:val="00D8170F"/>
    <w:rsid w:val="00D81725"/>
    <w:rsid w:val="00D817E1"/>
    <w:rsid w:val="00D818D7"/>
    <w:rsid w:val="00D822AC"/>
    <w:rsid w:val="00D82485"/>
    <w:rsid w:val="00D82542"/>
    <w:rsid w:val="00D826A5"/>
    <w:rsid w:val="00D83087"/>
    <w:rsid w:val="00D83687"/>
    <w:rsid w:val="00D838E6"/>
    <w:rsid w:val="00D83902"/>
    <w:rsid w:val="00D839B4"/>
    <w:rsid w:val="00D83A0A"/>
    <w:rsid w:val="00D83A22"/>
    <w:rsid w:val="00D83B30"/>
    <w:rsid w:val="00D83F54"/>
    <w:rsid w:val="00D8428B"/>
    <w:rsid w:val="00D8430D"/>
    <w:rsid w:val="00D84712"/>
    <w:rsid w:val="00D847B9"/>
    <w:rsid w:val="00D847E3"/>
    <w:rsid w:val="00D847EC"/>
    <w:rsid w:val="00D84A1B"/>
    <w:rsid w:val="00D84B1D"/>
    <w:rsid w:val="00D84C8A"/>
    <w:rsid w:val="00D8517E"/>
    <w:rsid w:val="00D85215"/>
    <w:rsid w:val="00D8540E"/>
    <w:rsid w:val="00D85BD3"/>
    <w:rsid w:val="00D85F75"/>
    <w:rsid w:val="00D86125"/>
    <w:rsid w:val="00D86CE4"/>
    <w:rsid w:val="00D86D92"/>
    <w:rsid w:val="00D86DE0"/>
    <w:rsid w:val="00D873B0"/>
    <w:rsid w:val="00D8745A"/>
    <w:rsid w:val="00D874CA"/>
    <w:rsid w:val="00D87777"/>
    <w:rsid w:val="00D87849"/>
    <w:rsid w:val="00D8786C"/>
    <w:rsid w:val="00D90040"/>
    <w:rsid w:val="00D90167"/>
    <w:rsid w:val="00D904CC"/>
    <w:rsid w:val="00D90874"/>
    <w:rsid w:val="00D90B4F"/>
    <w:rsid w:val="00D90C48"/>
    <w:rsid w:val="00D917D5"/>
    <w:rsid w:val="00D919AB"/>
    <w:rsid w:val="00D91B46"/>
    <w:rsid w:val="00D91C4A"/>
    <w:rsid w:val="00D92430"/>
    <w:rsid w:val="00D926AC"/>
    <w:rsid w:val="00D92BD0"/>
    <w:rsid w:val="00D92CF0"/>
    <w:rsid w:val="00D92EDD"/>
    <w:rsid w:val="00D92FA4"/>
    <w:rsid w:val="00D92FED"/>
    <w:rsid w:val="00D93221"/>
    <w:rsid w:val="00D938DE"/>
    <w:rsid w:val="00D94464"/>
    <w:rsid w:val="00D94797"/>
    <w:rsid w:val="00D94A70"/>
    <w:rsid w:val="00D94C27"/>
    <w:rsid w:val="00D94C91"/>
    <w:rsid w:val="00D95039"/>
    <w:rsid w:val="00D951B7"/>
    <w:rsid w:val="00D957ED"/>
    <w:rsid w:val="00D95C33"/>
    <w:rsid w:val="00D95DA6"/>
    <w:rsid w:val="00D961A3"/>
    <w:rsid w:val="00D9647B"/>
    <w:rsid w:val="00D965D5"/>
    <w:rsid w:val="00D965FE"/>
    <w:rsid w:val="00D96626"/>
    <w:rsid w:val="00D96838"/>
    <w:rsid w:val="00D96D1B"/>
    <w:rsid w:val="00D96D47"/>
    <w:rsid w:val="00D96F6A"/>
    <w:rsid w:val="00D974F6"/>
    <w:rsid w:val="00D97548"/>
    <w:rsid w:val="00D97552"/>
    <w:rsid w:val="00D975ED"/>
    <w:rsid w:val="00D97914"/>
    <w:rsid w:val="00D97B60"/>
    <w:rsid w:val="00D97CB2"/>
    <w:rsid w:val="00DA032C"/>
    <w:rsid w:val="00DA0F71"/>
    <w:rsid w:val="00DA15F5"/>
    <w:rsid w:val="00DA16B2"/>
    <w:rsid w:val="00DA18AF"/>
    <w:rsid w:val="00DA203C"/>
    <w:rsid w:val="00DA22AB"/>
    <w:rsid w:val="00DA2385"/>
    <w:rsid w:val="00DA23D1"/>
    <w:rsid w:val="00DA2851"/>
    <w:rsid w:val="00DA29F7"/>
    <w:rsid w:val="00DA2B68"/>
    <w:rsid w:val="00DA2D1F"/>
    <w:rsid w:val="00DA334A"/>
    <w:rsid w:val="00DA33C9"/>
    <w:rsid w:val="00DA33F8"/>
    <w:rsid w:val="00DA353A"/>
    <w:rsid w:val="00DA36AF"/>
    <w:rsid w:val="00DA370D"/>
    <w:rsid w:val="00DA3E50"/>
    <w:rsid w:val="00DA3E96"/>
    <w:rsid w:val="00DA3ED3"/>
    <w:rsid w:val="00DA4C63"/>
    <w:rsid w:val="00DA547A"/>
    <w:rsid w:val="00DA560F"/>
    <w:rsid w:val="00DA56DF"/>
    <w:rsid w:val="00DA5D37"/>
    <w:rsid w:val="00DA5FC7"/>
    <w:rsid w:val="00DA6A67"/>
    <w:rsid w:val="00DA6DB2"/>
    <w:rsid w:val="00DA72A7"/>
    <w:rsid w:val="00DA7370"/>
    <w:rsid w:val="00DA740B"/>
    <w:rsid w:val="00DA77FC"/>
    <w:rsid w:val="00DA7CDF"/>
    <w:rsid w:val="00DB0050"/>
    <w:rsid w:val="00DB01D1"/>
    <w:rsid w:val="00DB04F2"/>
    <w:rsid w:val="00DB0CE0"/>
    <w:rsid w:val="00DB0E29"/>
    <w:rsid w:val="00DB0F11"/>
    <w:rsid w:val="00DB1054"/>
    <w:rsid w:val="00DB146E"/>
    <w:rsid w:val="00DB14E7"/>
    <w:rsid w:val="00DB16CF"/>
    <w:rsid w:val="00DB1733"/>
    <w:rsid w:val="00DB174F"/>
    <w:rsid w:val="00DB1940"/>
    <w:rsid w:val="00DB1EBB"/>
    <w:rsid w:val="00DB1F23"/>
    <w:rsid w:val="00DB1FA4"/>
    <w:rsid w:val="00DB222B"/>
    <w:rsid w:val="00DB2465"/>
    <w:rsid w:val="00DB2A51"/>
    <w:rsid w:val="00DB2AC6"/>
    <w:rsid w:val="00DB2EAC"/>
    <w:rsid w:val="00DB2EC2"/>
    <w:rsid w:val="00DB2EE9"/>
    <w:rsid w:val="00DB3362"/>
    <w:rsid w:val="00DB33A5"/>
    <w:rsid w:val="00DB4145"/>
    <w:rsid w:val="00DB44C5"/>
    <w:rsid w:val="00DB45CD"/>
    <w:rsid w:val="00DB4987"/>
    <w:rsid w:val="00DB4C36"/>
    <w:rsid w:val="00DB53EB"/>
    <w:rsid w:val="00DB57DC"/>
    <w:rsid w:val="00DB59CD"/>
    <w:rsid w:val="00DB5DB6"/>
    <w:rsid w:val="00DB6048"/>
    <w:rsid w:val="00DB6965"/>
    <w:rsid w:val="00DB6A12"/>
    <w:rsid w:val="00DB6C02"/>
    <w:rsid w:val="00DB6C9E"/>
    <w:rsid w:val="00DB7384"/>
    <w:rsid w:val="00DB751B"/>
    <w:rsid w:val="00DB752E"/>
    <w:rsid w:val="00DB7534"/>
    <w:rsid w:val="00DB78A1"/>
    <w:rsid w:val="00DC01A7"/>
    <w:rsid w:val="00DC0415"/>
    <w:rsid w:val="00DC08B4"/>
    <w:rsid w:val="00DC09F3"/>
    <w:rsid w:val="00DC0B0D"/>
    <w:rsid w:val="00DC0B75"/>
    <w:rsid w:val="00DC1244"/>
    <w:rsid w:val="00DC12D0"/>
    <w:rsid w:val="00DC145B"/>
    <w:rsid w:val="00DC1C3D"/>
    <w:rsid w:val="00DC1F1C"/>
    <w:rsid w:val="00DC1FA8"/>
    <w:rsid w:val="00DC2063"/>
    <w:rsid w:val="00DC21F6"/>
    <w:rsid w:val="00DC2250"/>
    <w:rsid w:val="00DC238C"/>
    <w:rsid w:val="00DC2493"/>
    <w:rsid w:val="00DC24E6"/>
    <w:rsid w:val="00DC2549"/>
    <w:rsid w:val="00DC2714"/>
    <w:rsid w:val="00DC3181"/>
    <w:rsid w:val="00DC34B6"/>
    <w:rsid w:val="00DC3720"/>
    <w:rsid w:val="00DC3738"/>
    <w:rsid w:val="00DC379B"/>
    <w:rsid w:val="00DC38D4"/>
    <w:rsid w:val="00DC40C6"/>
    <w:rsid w:val="00DC41EF"/>
    <w:rsid w:val="00DC44F9"/>
    <w:rsid w:val="00DC45F1"/>
    <w:rsid w:val="00DC4775"/>
    <w:rsid w:val="00DC4D8B"/>
    <w:rsid w:val="00DC5340"/>
    <w:rsid w:val="00DC5709"/>
    <w:rsid w:val="00DC5724"/>
    <w:rsid w:val="00DC5BEF"/>
    <w:rsid w:val="00DC5DFE"/>
    <w:rsid w:val="00DC5F62"/>
    <w:rsid w:val="00DC615E"/>
    <w:rsid w:val="00DC63A2"/>
    <w:rsid w:val="00DC63A4"/>
    <w:rsid w:val="00DC6615"/>
    <w:rsid w:val="00DC6FCE"/>
    <w:rsid w:val="00DC776C"/>
    <w:rsid w:val="00DC793F"/>
    <w:rsid w:val="00DC7A19"/>
    <w:rsid w:val="00DC7C37"/>
    <w:rsid w:val="00DC7D1F"/>
    <w:rsid w:val="00DD0046"/>
    <w:rsid w:val="00DD0312"/>
    <w:rsid w:val="00DD03A6"/>
    <w:rsid w:val="00DD0579"/>
    <w:rsid w:val="00DD05A2"/>
    <w:rsid w:val="00DD0DC0"/>
    <w:rsid w:val="00DD0EA8"/>
    <w:rsid w:val="00DD1186"/>
    <w:rsid w:val="00DD124B"/>
    <w:rsid w:val="00DD1368"/>
    <w:rsid w:val="00DD13AD"/>
    <w:rsid w:val="00DD1471"/>
    <w:rsid w:val="00DD153D"/>
    <w:rsid w:val="00DD1971"/>
    <w:rsid w:val="00DD1A19"/>
    <w:rsid w:val="00DD22C1"/>
    <w:rsid w:val="00DD23C0"/>
    <w:rsid w:val="00DD2410"/>
    <w:rsid w:val="00DD2534"/>
    <w:rsid w:val="00DD26C0"/>
    <w:rsid w:val="00DD2A57"/>
    <w:rsid w:val="00DD2BC5"/>
    <w:rsid w:val="00DD2BFC"/>
    <w:rsid w:val="00DD2C9F"/>
    <w:rsid w:val="00DD2D9A"/>
    <w:rsid w:val="00DD2E92"/>
    <w:rsid w:val="00DD2EE6"/>
    <w:rsid w:val="00DD3132"/>
    <w:rsid w:val="00DD3B81"/>
    <w:rsid w:val="00DD3C1C"/>
    <w:rsid w:val="00DD3F1A"/>
    <w:rsid w:val="00DD4184"/>
    <w:rsid w:val="00DD433F"/>
    <w:rsid w:val="00DD43E8"/>
    <w:rsid w:val="00DD4779"/>
    <w:rsid w:val="00DD4A98"/>
    <w:rsid w:val="00DD4E4E"/>
    <w:rsid w:val="00DD5037"/>
    <w:rsid w:val="00DD52BC"/>
    <w:rsid w:val="00DD5FFA"/>
    <w:rsid w:val="00DD6085"/>
    <w:rsid w:val="00DD62E2"/>
    <w:rsid w:val="00DD63D8"/>
    <w:rsid w:val="00DD682A"/>
    <w:rsid w:val="00DD6A40"/>
    <w:rsid w:val="00DD7127"/>
    <w:rsid w:val="00DD7652"/>
    <w:rsid w:val="00DD7736"/>
    <w:rsid w:val="00DD7831"/>
    <w:rsid w:val="00DD7861"/>
    <w:rsid w:val="00DD788C"/>
    <w:rsid w:val="00DD7A29"/>
    <w:rsid w:val="00DD7D58"/>
    <w:rsid w:val="00DD7F0A"/>
    <w:rsid w:val="00DE03B9"/>
    <w:rsid w:val="00DE0585"/>
    <w:rsid w:val="00DE0A7F"/>
    <w:rsid w:val="00DE0BE3"/>
    <w:rsid w:val="00DE0CDA"/>
    <w:rsid w:val="00DE0D6B"/>
    <w:rsid w:val="00DE1E96"/>
    <w:rsid w:val="00DE211D"/>
    <w:rsid w:val="00DE21A9"/>
    <w:rsid w:val="00DE2534"/>
    <w:rsid w:val="00DE27E4"/>
    <w:rsid w:val="00DE31F5"/>
    <w:rsid w:val="00DE3247"/>
    <w:rsid w:val="00DE32C5"/>
    <w:rsid w:val="00DE33FD"/>
    <w:rsid w:val="00DE358E"/>
    <w:rsid w:val="00DE4543"/>
    <w:rsid w:val="00DE4A71"/>
    <w:rsid w:val="00DE4B60"/>
    <w:rsid w:val="00DE4C60"/>
    <w:rsid w:val="00DE5478"/>
    <w:rsid w:val="00DE595B"/>
    <w:rsid w:val="00DE5BA1"/>
    <w:rsid w:val="00DE5C18"/>
    <w:rsid w:val="00DE6075"/>
    <w:rsid w:val="00DE62AE"/>
    <w:rsid w:val="00DE64E6"/>
    <w:rsid w:val="00DE6592"/>
    <w:rsid w:val="00DE6B89"/>
    <w:rsid w:val="00DE6DDB"/>
    <w:rsid w:val="00DE6ED8"/>
    <w:rsid w:val="00DE6FA4"/>
    <w:rsid w:val="00DE7031"/>
    <w:rsid w:val="00DE7174"/>
    <w:rsid w:val="00DE7400"/>
    <w:rsid w:val="00DE7463"/>
    <w:rsid w:val="00DE7734"/>
    <w:rsid w:val="00DE785B"/>
    <w:rsid w:val="00DE7958"/>
    <w:rsid w:val="00DE79CF"/>
    <w:rsid w:val="00DE79ED"/>
    <w:rsid w:val="00DE7A90"/>
    <w:rsid w:val="00DE7AEA"/>
    <w:rsid w:val="00DF09EE"/>
    <w:rsid w:val="00DF0B51"/>
    <w:rsid w:val="00DF0CDF"/>
    <w:rsid w:val="00DF0D1A"/>
    <w:rsid w:val="00DF119E"/>
    <w:rsid w:val="00DF12A4"/>
    <w:rsid w:val="00DF2181"/>
    <w:rsid w:val="00DF27C0"/>
    <w:rsid w:val="00DF2ADC"/>
    <w:rsid w:val="00DF2B15"/>
    <w:rsid w:val="00DF2FF2"/>
    <w:rsid w:val="00DF3043"/>
    <w:rsid w:val="00DF30CA"/>
    <w:rsid w:val="00DF3300"/>
    <w:rsid w:val="00DF3453"/>
    <w:rsid w:val="00DF3952"/>
    <w:rsid w:val="00DF39DB"/>
    <w:rsid w:val="00DF418F"/>
    <w:rsid w:val="00DF4223"/>
    <w:rsid w:val="00DF4922"/>
    <w:rsid w:val="00DF4A58"/>
    <w:rsid w:val="00DF4D6F"/>
    <w:rsid w:val="00DF4FDC"/>
    <w:rsid w:val="00DF52C8"/>
    <w:rsid w:val="00DF5605"/>
    <w:rsid w:val="00DF5D70"/>
    <w:rsid w:val="00DF6076"/>
    <w:rsid w:val="00DF619D"/>
    <w:rsid w:val="00DF6A87"/>
    <w:rsid w:val="00DF6ACF"/>
    <w:rsid w:val="00DF6AEA"/>
    <w:rsid w:val="00DF7327"/>
    <w:rsid w:val="00DF7AB3"/>
    <w:rsid w:val="00E01049"/>
    <w:rsid w:val="00E017AD"/>
    <w:rsid w:val="00E01BFB"/>
    <w:rsid w:val="00E0236E"/>
    <w:rsid w:val="00E02AB1"/>
    <w:rsid w:val="00E02DC4"/>
    <w:rsid w:val="00E0383F"/>
    <w:rsid w:val="00E0395F"/>
    <w:rsid w:val="00E03A44"/>
    <w:rsid w:val="00E03E3A"/>
    <w:rsid w:val="00E040C2"/>
    <w:rsid w:val="00E04516"/>
    <w:rsid w:val="00E04861"/>
    <w:rsid w:val="00E04882"/>
    <w:rsid w:val="00E04B10"/>
    <w:rsid w:val="00E04B56"/>
    <w:rsid w:val="00E04BE2"/>
    <w:rsid w:val="00E04EB0"/>
    <w:rsid w:val="00E04F41"/>
    <w:rsid w:val="00E05056"/>
    <w:rsid w:val="00E05AAA"/>
    <w:rsid w:val="00E05BDB"/>
    <w:rsid w:val="00E05E6D"/>
    <w:rsid w:val="00E060A6"/>
    <w:rsid w:val="00E0669E"/>
    <w:rsid w:val="00E06D2F"/>
    <w:rsid w:val="00E06E6D"/>
    <w:rsid w:val="00E06F56"/>
    <w:rsid w:val="00E07123"/>
    <w:rsid w:val="00E0730D"/>
    <w:rsid w:val="00E07EA7"/>
    <w:rsid w:val="00E101FF"/>
    <w:rsid w:val="00E1024E"/>
    <w:rsid w:val="00E106AF"/>
    <w:rsid w:val="00E1096B"/>
    <w:rsid w:val="00E10BD9"/>
    <w:rsid w:val="00E10BE0"/>
    <w:rsid w:val="00E10EAB"/>
    <w:rsid w:val="00E1121C"/>
    <w:rsid w:val="00E1143A"/>
    <w:rsid w:val="00E11818"/>
    <w:rsid w:val="00E11A15"/>
    <w:rsid w:val="00E11FEA"/>
    <w:rsid w:val="00E126C6"/>
    <w:rsid w:val="00E126E6"/>
    <w:rsid w:val="00E12E8D"/>
    <w:rsid w:val="00E12E9C"/>
    <w:rsid w:val="00E12ED1"/>
    <w:rsid w:val="00E13377"/>
    <w:rsid w:val="00E139DC"/>
    <w:rsid w:val="00E13B89"/>
    <w:rsid w:val="00E13E8C"/>
    <w:rsid w:val="00E1464C"/>
    <w:rsid w:val="00E1506D"/>
    <w:rsid w:val="00E1564F"/>
    <w:rsid w:val="00E156EF"/>
    <w:rsid w:val="00E15AA2"/>
    <w:rsid w:val="00E16364"/>
    <w:rsid w:val="00E167EB"/>
    <w:rsid w:val="00E1686B"/>
    <w:rsid w:val="00E16A95"/>
    <w:rsid w:val="00E17150"/>
    <w:rsid w:val="00E17E1A"/>
    <w:rsid w:val="00E17E1F"/>
    <w:rsid w:val="00E20114"/>
    <w:rsid w:val="00E20229"/>
    <w:rsid w:val="00E206F5"/>
    <w:rsid w:val="00E20840"/>
    <w:rsid w:val="00E20915"/>
    <w:rsid w:val="00E21077"/>
    <w:rsid w:val="00E2107B"/>
    <w:rsid w:val="00E213EA"/>
    <w:rsid w:val="00E218C1"/>
    <w:rsid w:val="00E21D05"/>
    <w:rsid w:val="00E21E2A"/>
    <w:rsid w:val="00E21E53"/>
    <w:rsid w:val="00E21F44"/>
    <w:rsid w:val="00E223B3"/>
    <w:rsid w:val="00E2245A"/>
    <w:rsid w:val="00E226B5"/>
    <w:rsid w:val="00E22775"/>
    <w:rsid w:val="00E227AF"/>
    <w:rsid w:val="00E22833"/>
    <w:rsid w:val="00E228C3"/>
    <w:rsid w:val="00E22901"/>
    <w:rsid w:val="00E22F49"/>
    <w:rsid w:val="00E234EE"/>
    <w:rsid w:val="00E23806"/>
    <w:rsid w:val="00E23AAC"/>
    <w:rsid w:val="00E23B77"/>
    <w:rsid w:val="00E23E04"/>
    <w:rsid w:val="00E23E92"/>
    <w:rsid w:val="00E24210"/>
    <w:rsid w:val="00E24295"/>
    <w:rsid w:val="00E242BA"/>
    <w:rsid w:val="00E2439E"/>
    <w:rsid w:val="00E244C2"/>
    <w:rsid w:val="00E254C9"/>
    <w:rsid w:val="00E2570A"/>
    <w:rsid w:val="00E25B0F"/>
    <w:rsid w:val="00E25CC3"/>
    <w:rsid w:val="00E2671C"/>
    <w:rsid w:val="00E26B32"/>
    <w:rsid w:val="00E26E37"/>
    <w:rsid w:val="00E2724B"/>
    <w:rsid w:val="00E2726E"/>
    <w:rsid w:val="00E27277"/>
    <w:rsid w:val="00E27BCD"/>
    <w:rsid w:val="00E27C55"/>
    <w:rsid w:val="00E27EAF"/>
    <w:rsid w:val="00E300E8"/>
    <w:rsid w:val="00E303F8"/>
    <w:rsid w:val="00E306C1"/>
    <w:rsid w:val="00E310EB"/>
    <w:rsid w:val="00E31275"/>
    <w:rsid w:val="00E3178C"/>
    <w:rsid w:val="00E31A6B"/>
    <w:rsid w:val="00E31B84"/>
    <w:rsid w:val="00E32002"/>
    <w:rsid w:val="00E320AF"/>
    <w:rsid w:val="00E3259F"/>
    <w:rsid w:val="00E328DF"/>
    <w:rsid w:val="00E32EBC"/>
    <w:rsid w:val="00E334BD"/>
    <w:rsid w:val="00E334DA"/>
    <w:rsid w:val="00E33788"/>
    <w:rsid w:val="00E339A6"/>
    <w:rsid w:val="00E33EE2"/>
    <w:rsid w:val="00E34128"/>
    <w:rsid w:val="00E346DA"/>
    <w:rsid w:val="00E3473E"/>
    <w:rsid w:val="00E34A65"/>
    <w:rsid w:val="00E34D24"/>
    <w:rsid w:val="00E34DA9"/>
    <w:rsid w:val="00E34F3A"/>
    <w:rsid w:val="00E350D2"/>
    <w:rsid w:val="00E35200"/>
    <w:rsid w:val="00E352B6"/>
    <w:rsid w:val="00E3591A"/>
    <w:rsid w:val="00E35EF6"/>
    <w:rsid w:val="00E35F99"/>
    <w:rsid w:val="00E360C0"/>
    <w:rsid w:val="00E3611E"/>
    <w:rsid w:val="00E36543"/>
    <w:rsid w:val="00E36738"/>
    <w:rsid w:val="00E36A74"/>
    <w:rsid w:val="00E36B7F"/>
    <w:rsid w:val="00E371E7"/>
    <w:rsid w:val="00E37237"/>
    <w:rsid w:val="00E37492"/>
    <w:rsid w:val="00E375E1"/>
    <w:rsid w:val="00E3765B"/>
    <w:rsid w:val="00E37AD5"/>
    <w:rsid w:val="00E37BDD"/>
    <w:rsid w:val="00E37F2E"/>
    <w:rsid w:val="00E401DD"/>
    <w:rsid w:val="00E40655"/>
    <w:rsid w:val="00E41027"/>
    <w:rsid w:val="00E41365"/>
    <w:rsid w:val="00E416DE"/>
    <w:rsid w:val="00E4176E"/>
    <w:rsid w:val="00E417CC"/>
    <w:rsid w:val="00E41938"/>
    <w:rsid w:val="00E41B8D"/>
    <w:rsid w:val="00E41D53"/>
    <w:rsid w:val="00E41DB3"/>
    <w:rsid w:val="00E41DFD"/>
    <w:rsid w:val="00E41FBC"/>
    <w:rsid w:val="00E42619"/>
    <w:rsid w:val="00E4277A"/>
    <w:rsid w:val="00E42A03"/>
    <w:rsid w:val="00E42A8F"/>
    <w:rsid w:val="00E42B64"/>
    <w:rsid w:val="00E42ED6"/>
    <w:rsid w:val="00E43008"/>
    <w:rsid w:val="00E434AA"/>
    <w:rsid w:val="00E43E30"/>
    <w:rsid w:val="00E43F6E"/>
    <w:rsid w:val="00E44217"/>
    <w:rsid w:val="00E44750"/>
    <w:rsid w:val="00E44A39"/>
    <w:rsid w:val="00E44DFE"/>
    <w:rsid w:val="00E450F8"/>
    <w:rsid w:val="00E454B4"/>
    <w:rsid w:val="00E454FB"/>
    <w:rsid w:val="00E457BD"/>
    <w:rsid w:val="00E45F55"/>
    <w:rsid w:val="00E45F85"/>
    <w:rsid w:val="00E46525"/>
    <w:rsid w:val="00E46672"/>
    <w:rsid w:val="00E46A95"/>
    <w:rsid w:val="00E46AAA"/>
    <w:rsid w:val="00E46C3C"/>
    <w:rsid w:val="00E46CB3"/>
    <w:rsid w:val="00E470C3"/>
    <w:rsid w:val="00E47242"/>
    <w:rsid w:val="00E47362"/>
    <w:rsid w:val="00E47364"/>
    <w:rsid w:val="00E4748E"/>
    <w:rsid w:val="00E47652"/>
    <w:rsid w:val="00E47A58"/>
    <w:rsid w:val="00E47A71"/>
    <w:rsid w:val="00E505BE"/>
    <w:rsid w:val="00E50671"/>
    <w:rsid w:val="00E50F8C"/>
    <w:rsid w:val="00E50FDF"/>
    <w:rsid w:val="00E51015"/>
    <w:rsid w:val="00E51128"/>
    <w:rsid w:val="00E51826"/>
    <w:rsid w:val="00E5185E"/>
    <w:rsid w:val="00E51A55"/>
    <w:rsid w:val="00E51ACF"/>
    <w:rsid w:val="00E51BD9"/>
    <w:rsid w:val="00E522AF"/>
    <w:rsid w:val="00E5270E"/>
    <w:rsid w:val="00E52BD2"/>
    <w:rsid w:val="00E53B6B"/>
    <w:rsid w:val="00E53BAB"/>
    <w:rsid w:val="00E53D6C"/>
    <w:rsid w:val="00E5420C"/>
    <w:rsid w:val="00E54348"/>
    <w:rsid w:val="00E54405"/>
    <w:rsid w:val="00E5463B"/>
    <w:rsid w:val="00E54733"/>
    <w:rsid w:val="00E5473E"/>
    <w:rsid w:val="00E547D5"/>
    <w:rsid w:val="00E5484D"/>
    <w:rsid w:val="00E549E2"/>
    <w:rsid w:val="00E54BCB"/>
    <w:rsid w:val="00E55169"/>
    <w:rsid w:val="00E55193"/>
    <w:rsid w:val="00E5598F"/>
    <w:rsid w:val="00E55BB8"/>
    <w:rsid w:val="00E575C5"/>
    <w:rsid w:val="00E5771C"/>
    <w:rsid w:val="00E578C1"/>
    <w:rsid w:val="00E600F2"/>
    <w:rsid w:val="00E6063F"/>
    <w:rsid w:val="00E60661"/>
    <w:rsid w:val="00E6072C"/>
    <w:rsid w:val="00E60A20"/>
    <w:rsid w:val="00E60BA1"/>
    <w:rsid w:val="00E60D2B"/>
    <w:rsid w:val="00E60DA7"/>
    <w:rsid w:val="00E60DDF"/>
    <w:rsid w:val="00E60E5C"/>
    <w:rsid w:val="00E611FA"/>
    <w:rsid w:val="00E6158C"/>
    <w:rsid w:val="00E6181E"/>
    <w:rsid w:val="00E6184F"/>
    <w:rsid w:val="00E61AEF"/>
    <w:rsid w:val="00E61E78"/>
    <w:rsid w:val="00E61EAC"/>
    <w:rsid w:val="00E62BA1"/>
    <w:rsid w:val="00E63343"/>
    <w:rsid w:val="00E634DD"/>
    <w:rsid w:val="00E6358B"/>
    <w:rsid w:val="00E6383D"/>
    <w:rsid w:val="00E63A8D"/>
    <w:rsid w:val="00E63AFB"/>
    <w:rsid w:val="00E63E81"/>
    <w:rsid w:val="00E64061"/>
    <w:rsid w:val="00E64837"/>
    <w:rsid w:val="00E64D3D"/>
    <w:rsid w:val="00E6506C"/>
    <w:rsid w:val="00E651E7"/>
    <w:rsid w:val="00E65316"/>
    <w:rsid w:val="00E654C5"/>
    <w:rsid w:val="00E657DF"/>
    <w:rsid w:val="00E65823"/>
    <w:rsid w:val="00E65F88"/>
    <w:rsid w:val="00E662E9"/>
    <w:rsid w:val="00E665BE"/>
    <w:rsid w:val="00E66783"/>
    <w:rsid w:val="00E66AE5"/>
    <w:rsid w:val="00E66CB4"/>
    <w:rsid w:val="00E66DFD"/>
    <w:rsid w:val="00E67169"/>
    <w:rsid w:val="00E6780C"/>
    <w:rsid w:val="00E67A36"/>
    <w:rsid w:val="00E7022F"/>
    <w:rsid w:val="00E7037E"/>
    <w:rsid w:val="00E70810"/>
    <w:rsid w:val="00E70B30"/>
    <w:rsid w:val="00E70B6A"/>
    <w:rsid w:val="00E714C4"/>
    <w:rsid w:val="00E71A67"/>
    <w:rsid w:val="00E71AC1"/>
    <w:rsid w:val="00E72646"/>
    <w:rsid w:val="00E727FA"/>
    <w:rsid w:val="00E72C90"/>
    <w:rsid w:val="00E733F3"/>
    <w:rsid w:val="00E73543"/>
    <w:rsid w:val="00E73A9E"/>
    <w:rsid w:val="00E73B0A"/>
    <w:rsid w:val="00E73C06"/>
    <w:rsid w:val="00E73C43"/>
    <w:rsid w:val="00E73C9B"/>
    <w:rsid w:val="00E73D99"/>
    <w:rsid w:val="00E73E97"/>
    <w:rsid w:val="00E73FC7"/>
    <w:rsid w:val="00E740AB"/>
    <w:rsid w:val="00E7437E"/>
    <w:rsid w:val="00E745A7"/>
    <w:rsid w:val="00E74782"/>
    <w:rsid w:val="00E749E7"/>
    <w:rsid w:val="00E749EF"/>
    <w:rsid w:val="00E74A68"/>
    <w:rsid w:val="00E751D2"/>
    <w:rsid w:val="00E75319"/>
    <w:rsid w:val="00E75802"/>
    <w:rsid w:val="00E758BD"/>
    <w:rsid w:val="00E75985"/>
    <w:rsid w:val="00E75A1A"/>
    <w:rsid w:val="00E75B7F"/>
    <w:rsid w:val="00E7659D"/>
    <w:rsid w:val="00E76842"/>
    <w:rsid w:val="00E76EC3"/>
    <w:rsid w:val="00E77261"/>
    <w:rsid w:val="00E7768E"/>
    <w:rsid w:val="00E77C03"/>
    <w:rsid w:val="00E77C62"/>
    <w:rsid w:val="00E80848"/>
    <w:rsid w:val="00E809BE"/>
    <w:rsid w:val="00E809FA"/>
    <w:rsid w:val="00E80EF4"/>
    <w:rsid w:val="00E80F91"/>
    <w:rsid w:val="00E8145E"/>
    <w:rsid w:val="00E817F6"/>
    <w:rsid w:val="00E8187F"/>
    <w:rsid w:val="00E81EF8"/>
    <w:rsid w:val="00E8217C"/>
    <w:rsid w:val="00E821C0"/>
    <w:rsid w:val="00E82455"/>
    <w:rsid w:val="00E827CB"/>
    <w:rsid w:val="00E827E1"/>
    <w:rsid w:val="00E82804"/>
    <w:rsid w:val="00E828A8"/>
    <w:rsid w:val="00E829ED"/>
    <w:rsid w:val="00E82D32"/>
    <w:rsid w:val="00E82DAF"/>
    <w:rsid w:val="00E82E1D"/>
    <w:rsid w:val="00E8376D"/>
    <w:rsid w:val="00E838D4"/>
    <w:rsid w:val="00E83C07"/>
    <w:rsid w:val="00E841A7"/>
    <w:rsid w:val="00E842A1"/>
    <w:rsid w:val="00E84476"/>
    <w:rsid w:val="00E844A6"/>
    <w:rsid w:val="00E84636"/>
    <w:rsid w:val="00E8485E"/>
    <w:rsid w:val="00E84A45"/>
    <w:rsid w:val="00E84AF9"/>
    <w:rsid w:val="00E84CBE"/>
    <w:rsid w:val="00E84E1E"/>
    <w:rsid w:val="00E855D8"/>
    <w:rsid w:val="00E85642"/>
    <w:rsid w:val="00E85687"/>
    <w:rsid w:val="00E858A0"/>
    <w:rsid w:val="00E85D12"/>
    <w:rsid w:val="00E85DE6"/>
    <w:rsid w:val="00E85F3C"/>
    <w:rsid w:val="00E860BD"/>
    <w:rsid w:val="00E86476"/>
    <w:rsid w:val="00E86494"/>
    <w:rsid w:val="00E86B93"/>
    <w:rsid w:val="00E86BAE"/>
    <w:rsid w:val="00E87553"/>
    <w:rsid w:val="00E8757D"/>
    <w:rsid w:val="00E87B21"/>
    <w:rsid w:val="00E87BB2"/>
    <w:rsid w:val="00E87BD5"/>
    <w:rsid w:val="00E90143"/>
    <w:rsid w:val="00E9018D"/>
    <w:rsid w:val="00E905B0"/>
    <w:rsid w:val="00E9063B"/>
    <w:rsid w:val="00E90A1B"/>
    <w:rsid w:val="00E90B83"/>
    <w:rsid w:val="00E90C63"/>
    <w:rsid w:val="00E90D4C"/>
    <w:rsid w:val="00E9197F"/>
    <w:rsid w:val="00E91EF8"/>
    <w:rsid w:val="00E91F40"/>
    <w:rsid w:val="00E920E3"/>
    <w:rsid w:val="00E927FB"/>
    <w:rsid w:val="00E92B62"/>
    <w:rsid w:val="00E92F26"/>
    <w:rsid w:val="00E92FA1"/>
    <w:rsid w:val="00E9328B"/>
    <w:rsid w:val="00E9332B"/>
    <w:rsid w:val="00E938E1"/>
    <w:rsid w:val="00E93BF1"/>
    <w:rsid w:val="00E93C7A"/>
    <w:rsid w:val="00E941ED"/>
    <w:rsid w:val="00E94972"/>
    <w:rsid w:val="00E94B38"/>
    <w:rsid w:val="00E94C8E"/>
    <w:rsid w:val="00E95048"/>
    <w:rsid w:val="00E9575E"/>
    <w:rsid w:val="00E9588B"/>
    <w:rsid w:val="00E95963"/>
    <w:rsid w:val="00E96189"/>
    <w:rsid w:val="00E96885"/>
    <w:rsid w:val="00E96F57"/>
    <w:rsid w:val="00E97040"/>
    <w:rsid w:val="00E9768D"/>
    <w:rsid w:val="00E97715"/>
    <w:rsid w:val="00E978DD"/>
    <w:rsid w:val="00E97A42"/>
    <w:rsid w:val="00E97A48"/>
    <w:rsid w:val="00E97AB7"/>
    <w:rsid w:val="00E97E68"/>
    <w:rsid w:val="00EA009C"/>
    <w:rsid w:val="00EA00E1"/>
    <w:rsid w:val="00EA0329"/>
    <w:rsid w:val="00EA0960"/>
    <w:rsid w:val="00EA0E9B"/>
    <w:rsid w:val="00EA1C93"/>
    <w:rsid w:val="00EA2089"/>
    <w:rsid w:val="00EA2213"/>
    <w:rsid w:val="00EA238F"/>
    <w:rsid w:val="00EA270B"/>
    <w:rsid w:val="00EA2967"/>
    <w:rsid w:val="00EA429D"/>
    <w:rsid w:val="00EA43EC"/>
    <w:rsid w:val="00EA45DC"/>
    <w:rsid w:val="00EA47D9"/>
    <w:rsid w:val="00EA49E9"/>
    <w:rsid w:val="00EA4AB7"/>
    <w:rsid w:val="00EA4E8D"/>
    <w:rsid w:val="00EA5276"/>
    <w:rsid w:val="00EA558B"/>
    <w:rsid w:val="00EA579F"/>
    <w:rsid w:val="00EA5A20"/>
    <w:rsid w:val="00EA6645"/>
    <w:rsid w:val="00EA6779"/>
    <w:rsid w:val="00EA6856"/>
    <w:rsid w:val="00EA6875"/>
    <w:rsid w:val="00EA6E83"/>
    <w:rsid w:val="00EA7017"/>
    <w:rsid w:val="00EA74F1"/>
    <w:rsid w:val="00EA7E5C"/>
    <w:rsid w:val="00EA7EF4"/>
    <w:rsid w:val="00EB029E"/>
    <w:rsid w:val="00EB0698"/>
    <w:rsid w:val="00EB0922"/>
    <w:rsid w:val="00EB0F07"/>
    <w:rsid w:val="00EB0F3B"/>
    <w:rsid w:val="00EB1046"/>
    <w:rsid w:val="00EB1134"/>
    <w:rsid w:val="00EB127D"/>
    <w:rsid w:val="00EB13BB"/>
    <w:rsid w:val="00EB15C7"/>
    <w:rsid w:val="00EB1874"/>
    <w:rsid w:val="00EB1C8D"/>
    <w:rsid w:val="00EB1D4A"/>
    <w:rsid w:val="00EB220E"/>
    <w:rsid w:val="00EB2465"/>
    <w:rsid w:val="00EB2841"/>
    <w:rsid w:val="00EB2EBA"/>
    <w:rsid w:val="00EB31BC"/>
    <w:rsid w:val="00EB34E9"/>
    <w:rsid w:val="00EB37AA"/>
    <w:rsid w:val="00EB3EA0"/>
    <w:rsid w:val="00EB40FE"/>
    <w:rsid w:val="00EB4A71"/>
    <w:rsid w:val="00EB4CAA"/>
    <w:rsid w:val="00EB507E"/>
    <w:rsid w:val="00EB510B"/>
    <w:rsid w:val="00EB56C1"/>
    <w:rsid w:val="00EB5B84"/>
    <w:rsid w:val="00EB5C08"/>
    <w:rsid w:val="00EB5EEB"/>
    <w:rsid w:val="00EB63BD"/>
    <w:rsid w:val="00EB6954"/>
    <w:rsid w:val="00EB6E53"/>
    <w:rsid w:val="00EB78AB"/>
    <w:rsid w:val="00EB78CA"/>
    <w:rsid w:val="00EB7DA9"/>
    <w:rsid w:val="00EC03F7"/>
    <w:rsid w:val="00EC058A"/>
    <w:rsid w:val="00EC065D"/>
    <w:rsid w:val="00EC07C8"/>
    <w:rsid w:val="00EC0C49"/>
    <w:rsid w:val="00EC0E31"/>
    <w:rsid w:val="00EC10A5"/>
    <w:rsid w:val="00EC13D6"/>
    <w:rsid w:val="00EC1445"/>
    <w:rsid w:val="00EC160F"/>
    <w:rsid w:val="00EC1E2D"/>
    <w:rsid w:val="00EC205D"/>
    <w:rsid w:val="00EC22CF"/>
    <w:rsid w:val="00EC259F"/>
    <w:rsid w:val="00EC2918"/>
    <w:rsid w:val="00EC2A70"/>
    <w:rsid w:val="00EC2DEF"/>
    <w:rsid w:val="00EC2EC6"/>
    <w:rsid w:val="00EC35CA"/>
    <w:rsid w:val="00EC3AC3"/>
    <w:rsid w:val="00EC3BD6"/>
    <w:rsid w:val="00EC3D47"/>
    <w:rsid w:val="00EC4139"/>
    <w:rsid w:val="00EC4379"/>
    <w:rsid w:val="00EC443E"/>
    <w:rsid w:val="00EC4493"/>
    <w:rsid w:val="00EC5632"/>
    <w:rsid w:val="00EC5A22"/>
    <w:rsid w:val="00EC5A42"/>
    <w:rsid w:val="00EC600E"/>
    <w:rsid w:val="00EC6028"/>
    <w:rsid w:val="00EC61AE"/>
    <w:rsid w:val="00EC6264"/>
    <w:rsid w:val="00EC7041"/>
    <w:rsid w:val="00EC705C"/>
    <w:rsid w:val="00EC7A8C"/>
    <w:rsid w:val="00EC7D01"/>
    <w:rsid w:val="00ED0210"/>
    <w:rsid w:val="00ED08D6"/>
    <w:rsid w:val="00ED0931"/>
    <w:rsid w:val="00ED0B30"/>
    <w:rsid w:val="00ED0C20"/>
    <w:rsid w:val="00ED1454"/>
    <w:rsid w:val="00ED174A"/>
    <w:rsid w:val="00ED1931"/>
    <w:rsid w:val="00ED1E62"/>
    <w:rsid w:val="00ED1EC1"/>
    <w:rsid w:val="00ED1FE6"/>
    <w:rsid w:val="00ED227F"/>
    <w:rsid w:val="00ED2569"/>
    <w:rsid w:val="00ED2656"/>
    <w:rsid w:val="00ED285D"/>
    <w:rsid w:val="00ED2CC6"/>
    <w:rsid w:val="00ED2FA3"/>
    <w:rsid w:val="00ED30A7"/>
    <w:rsid w:val="00ED353F"/>
    <w:rsid w:val="00ED375D"/>
    <w:rsid w:val="00ED37E3"/>
    <w:rsid w:val="00ED39A2"/>
    <w:rsid w:val="00ED3A3E"/>
    <w:rsid w:val="00ED3ADB"/>
    <w:rsid w:val="00ED3CB0"/>
    <w:rsid w:val="00ED416B"/>
    <w:rsid w:val="00ED46EA"/>
    <w:rsid w:val="00ED4A27"/>
    <w:rsid w:val="00ED4D65"/>
    <w:rsid w:val="00ED59CB"/>
    <w:rsid w:val="00ED5C05"/>
    <w:rsid w:val="00ED5FCB"/>
    <w:rsid w:val="00ED62C4"/>
    <w:rsid w:val="00ED64EA"/>
    <w:rsid w:val="00ED65E7"/>
    <w:rsid w:val="00ED65F6"/>
    <w:rsid w:val="00ED6957"/>
    <w:rsid w:val="00ED6BE4"/>
    <w:rsid w:val="00ED6DFD"/>
    <w:rsid w:val="00ED72CE"/>
    <w:rsid w:val="00ED76A9"/>
    <w:rsid w:val="00ED76F5"/>
    <w:rsid w:val="00ED799F"/>
    <w:rsid w:val="00ED7BAA"/>
    <w:rsid w:val="00EE0243"/>
    <w:rsid w:val="00EE06F5"/>
    <w:rsid w:val="00EE0908"/>
    <w:rsid w:val="00EE0C3A"/>
    <w:rsid w:val="00EE0C62"/>
    <w:rsid w:val="00EE0E87"/>
    <w:rsid w:val="00EE139A"/>
    <w:rsid w:val="00EE164B"/>
    <w:rsid w:val="00EE1705"/>
    <w:rsid w:val="00EE1C6E"/>
    <w:rsid w:val="00EE1F55"/>
    <w:rsid w:val="00EE2107"/>
    <w:rsid w:val="00EE2716"/>
    <w:rsid w:val="00EE2731"/>
    <w:rsid w:val="00EE27B8"/>
    <w:rsid w:val="00EE3027"/>
    <w:rsid w:val="00EE3A89"/>
    <w:rsid w:val="00EE45FF"/>
    <w:rsid w:val="00EE47E1"/>
    <w:rsid w:val="00EE4C4A"/>
    <w:rsid w:val="00EE4C9A"/>
    <w:rsid w:val="00EE4D17"/>
    <w:rsid w:val="00EE4E9A"/>
    <w:rsid w:val="00EE4EC6"/>
    <w:rsid w:val="00EE502B"/>
    <w:rsid w:val="00EE5147"/>
    <w:rsid w:val="00EE5296"/>
    <w:rsid w:val="00EE58D0"/>
    <w:rsid w:val="00EE6A67"/>
    <w:rsid w:val="00EE6BDF"/>
    <w:rsid w:val="00EE6C1B"/>
    <w:rsid w:val="00EE7126"/>
    <w:rsid w:val="00EE7BE6"/>
    <w:rsid w:val="00EF0293"/>
    <w:rsid w:val="00EF0302"/>
    <w:rsid w:val="00EF06B0"/>
    <w:rsid w:val="00EF0DD6"/>
    <w:rsid w:val="00EF0E66"/>
    <w:rsid w:val="00EF0EFD"/>
    <w:rsid w:val="00EF12F5"/>
    <w:rsid w:val="00EF1378"/>
    <w:rsid w:val="00EF1834"/>
    <w:rsid w:val="00EF1BE4"/>
    <w:rsid w:val="00EF2978"/>
    <w:rsid w:val="00EF2A0C"/>
    <w:rsid w:val="00EF2D7F"/>
    <w:rsid w:val="00EF3B8C"/>
    <w:rsid w:val="00EF3BF6"/>
    <w:rsid w:val="00EF3EDD"/>
    <w:rsid w:val="00EF40C1"/>
    <w:rsid w:val="00EF4219"/>
    <w:rsid w:val="00EF439E"/>
    <w:rsid w:val="00EF4551"/>
    <w:rsid w:val="00EF48AA"/>
    <w:rsid w:val="00EF4DDA"/>
    <w:rsid w:val="00EF4E10"/>
    <w:rsid w:val="00EF4FED"/>
    <w:rsid w:val="00EF52E8"/>
    <w:rsid w:val="00EF53E2"/>
    <w:rsid w:val="00EF5A8A"/>
    <w:rsid w:val="00EF5C6E"/>
    <w:rsid w:val="00EF61D6"/>
    <w:rsid w:val="00EF6B00"/>
    <w:rsid w:val="00EF6FB4"/>
    <w:rsid w:val="00EF7042"/>
    <w:rsid w:val="00EF7BD0"/>
    <w:rsid w:val="00EF7D0E"/>
    <w:rsid w:val="00EF7D79"/>
    <w:rsid w:val="00F000FD"/>
    <w:rsid w:val="00F00304"/>
    <w:rsid w:val="00F009B1"/>
    <w:rsid w:val="00F00DC6"/>
    <w:rsid w:val="00F00F98"/>
    <w:rsid w:val="00F01411"/>
    <w:rsid w:val="00F014F1"/>
    <w:rsid w:val="00F01744"/>
    <w:rsid w:val="00F01791"/>
    <w:rsid w:val="00F0231A"/>
    <w:rsid w:val="00F02334"/>
    <w:rsid w:val="00F026EC"/>
    <w:rsid w:val="00F0270B"/>
    <w:rsid w:val="00F02B09"/>
    <w:rsid w:val="00F02B3F"/>
    <w:rsid w:val="00F02BA5"/>
    <w:rsid w:val="00F02C34"/>
    <w:rsid w:val="00F03499"/>
    <w:rsid w:val="00F0349C"/>
    <w:rsid w:val="00F03B22"/>
    <w:rsid w:val="00F040A2"/>
    <w:rsid w:val="00F042E6"/>
    <w:rsid w:val="00F04867"/>
    <w:rsid w:val="00F0489C"/>
    <w:rsid w:val="00F048FB"/>
    <w:rsid w:val="00F04FDB"/>
    <w:rsid w:val="00F0501B"/>
    <w:rsid w:val="00F050A1"/>
    <w:rsid w:val="00F05386"/>
    <w:rsid w:val="00F05B94"/>
    <w:rsid w:val="00F06707"/>
    <w:rsid w:val="00F06AA1"/>
    <w:rsid w:val="00F06C4D"/>
    <w:rsid w:val="00F07030"/>
    <w:rsid w:val="00F070B2"/>
    <w:rsid w:val="00F07449"/>
    <w:rsid w:val="00F076FA"/>
    <w:rsid w:val="00F100E8"/>
    <w:rsid w:val="00F103BB"/>
    <w:rsid w:val="00F106C7"/>
    <w:rsid w:val="00F10BE2"/>
    <w:rsid w:val="00F10BE7"/>
    <w:rsid w:val="00F111D6"/>
    <w:rsid w:val="00F1121A"/>
    <w:rsid w:val="00F115E2"/>
    <w:rsid w:val="00F1161F"/>
    <w:rsid w:val="00F11675"/>
    <w:rsid w:val="00F116F8"/>
    <w:rsid w:val="00F11F93"/>
    <w:rsid w:val="00F11FB6"/>
    <w:rsid w:val="00F12764"/>
    <w:rsid w:val="00F12C55"/>
    <w:rsid w:val="00F13307"/>
    <w:rsid w:val="00F13956"/>
    <w:rsid w:val="00F13D92"/>
    <w:rsid w:val="00F140E0"/>
    <w:rsid w:val="00F14183"/>
    <w:rsid w:val="00F142D1"/>
    <w:rsid w:val="00F14565"/>
    <w:rsid w:val="00F145E9"/>
    <w:rsid w:val="00F1463A"/>
    <w:rsid w:val="00F14C6E"/>
    <w:rsid w:val="00F14D42"/>
    <w:rsid w:val="00F15071"/>
    <w:rsid w:val="00F15265"/>
    <w:rsid w:val="00F1547E"/>
    <w:rsid w:val="00F1578B"/>
    <w:rsid w:val="00F157E0"/>
    <w:rsid w:val="00F15B8C"/>
    <w:rsid w:val="00F15D85"/>
    <w:rsid w:val="00F15DE1"/>
    <w:rsid w:val="00F1633C"/>
    <w:rsid w:val="00F164C0"/>
    <w:rsid w:val="00F169A0"/>
    <w:rsid w:val="00F16AB0"/>
    <w:rsid w:val="00F16AE1"/>
    <w:rsid w:val="00F17421"/>
    <w:rsid w:val="00F17514"/>
    <w:rsid w:val="00F17D1B"/>
    <w:rsid w:val="00F2007E"/>
    <w:rsid w:val="00F20205"/>
    <w:rsid w:val="00F2030F"/>
    <w:rsid w:val="00F20626"/>
    <w:rsid w:val="00F21307"/>
    <w:rsid w:val="00F214B4"/>
    <w:rsid w:val="00F21D7A"/>
    <w:rsid w:val="00F21F6E"/>
    <w:rsid w:val="00F21F9C"/>
    <w:rsid w:val="00F2203F"/>
    <w:rsid w:val="00F22792"/>
    <w:rsid w:val="00F227C4"/>
    <w:rsid w:val="00F227F1"/>
    <w:rsid w:val="00F227FD"/>
    <w:rsid w:val="00F227FF"/>
    <w:rsid w:val="00F22828"/>
    <w:rsid w:val="00F22B3C"/>
    <w:rsid w:val="00F22CF3"/>
    <w:rsid w:val="00F2313F"/>
    <w:rsid w:val="00F23882"/>
    <w:rsid w:val="00F23B16"/>
    <w:rsid w:val="00F23E9F"/>
    <w:rsid w:val="00F241CC"/>
    <w:rsid w:val="00F24931"/>
    <w:rsid w:val="00F24C20"/>
    <w:rsid w:val="00F25742"/>
    <w:rsid w:val="00F258B3"/>
    <w:rsid w:val="00F259BF"/>
    <w:rsid w:val="00F26009"/>
    <w:rsid w:val="00F26123"/>
    <w:rsid w:val="00F26A07"/>
    <w:rsid w:val="00F27405"/>
    <w:rsid w:val="00F275EF"/>
    <w:rsid w:val="00F2762D"/>
    <w:rsid w:val="00F276D8"/>
    <w:rsid w:val="00F27A42"/>
    <w:rsid w:val="00F27CA0"/>
    <w:rsid w:val="00F30433"/>
    <w:rsid w:val="00F304E7"/>
    <w:rsid w:val="00F30868"/>
    <w:rsid w:val="00F309D5"/>
    <w:rsid w:val="00F30E97"/>
    <w:rsid w:val="00F30FA6"/>
    <w:rsid w:val="00F3107A"/>
    <w:rsid w:val="00F313EF"/>
    <w:rsid w:val="00F31447"/>
    <w:rsid w:val="00F31596"/>
    <w:rsid w:val="00F323CF"/>
    <w:rsid w:val="00F32B23"/>
    <w:rsid w:val="00F32BFA"/>
    <w:rsid w:val="00F32D45"/>
    <w:rsid w:val="00F32EE3"/>
    <w:rsid w:val="00F33216"/>
    <w:rsid w:val="00F33E51"/>
    <w:rsid w:val="00F34A45"/>
    <w:rsid w:val="00F34C96"/>
    <w:rsid w:val="00F34E66"/>
    <w:rsid w:val="00F34F96"/>
    <w:rsid w:val="00F35103"/>
    <w:rsid w:val="00F3517D"/>
    <w:rsid w:val="00F3569D"/>
    <w:rsid w:val="00F35810"/>
    <w:rsid w:val="00F35D11"/>
    <w:rsid w:val="00F3601E"/>
    <w:rsid w:val="00F36083"/>
    <w:rsid w:val="00F3626F"/>
    <w:rsid w:val="00F36310"/>
    <w:rsid w:val="00F368EB"/>
    <w:rsid w:val="00F36968"/>
    <w:rsid w:val="00F36A16"/>
    <w:rsid w:val="00F36A57"/>
    <w:rsid w:val="00F36B2C"/>
    <w:rsid w:val="00F36DB3"/>
    <w:rsid w:val="00F36F51"/>
    <w:rsid w:val="00F3713F"/>
    <w:rsid w:val="00F3715B"/>
    <w:rsid w:val="00F372D6"/>
    <w:rsid w:val="00F40153"/>
    <w:rsid w:val="00F415FC"/>
    <w:rsid w:val="00F41694"/>
    <w:rsid w:val="00F4199E"/>
    <w:rsid w:val="00F420E6"/>
    <w:rsid w:val="00F42786"/>
    <w:rsid w:val="00F43139"/>
    <w:rsid w:val="00F43448"/>
    <w:rsid w:val="00F4397A"/>
    <w:rsid w:val="00F43C71"/>
    <w:rsid w:val="00F43F36"/>
    <w:rsid w:val="00F440D3"/>
    <w:rsid w:val="00F4413E"/>
    <w:rsid w:val="00F4505A"/>
    <w:rsid w:val="00F45B29"/>
    <w:rsid w:val="00F46035"/>
    <w:rsid w:val="00F46648"/>
    <w:rsid w:val="00F468B4"/>
    <w:rsid w:val="00F46CFC"/>
    <w:rsid w:val="00F46CFE"/>
    <w:rsid w:val="00F4714A"/>
    <w:rsid w:val="00F471A3"/>
    <w:rsid w:val="00F47204"/>
    <w:rsid w:val="00F4765C"/>
    <w:rsid w:val="00F476CD"/>
    <w:rsid w:val="00F47AE9"/>
    <w:rsid w:val="00F47F5E"/>
    <w:rsid w:val="00F500B7"/>
    <w:rsid w:val="00F501FF"/>
    <w:rsid w:val="00F5038A"/>
    <w:rsid w:val="00F50424"/>
    <w:rsid w:val="00F50532"/>
    <w:rsid w:val="00F50C17"/>
    <w:rsid w:val="00F50C84"/>
    <w:rsid w:val="00F50F46"/>
    <w:rsid w:val="00F51AF7"/>
    <w:rsid w:val="00F51C75"/>
    <w:rsid w:val="00F52EDB"/>
    <w:rsid w:val="00F52EFE"/>
    <w:rsid w:val="00F53130"/>
    <w:rsid w:val="00F5326C"/>
    <w:rsid w:val="00F5339A"/>
    <w:rsid w:val="00F533A6"/>
    <w:rsid w:val="00F5403D"/>
    <w:rsid w:val="00F541DD"/>
    <w:rsid w:val="00F54727"/>
    <w:rsid w:val="00F559AB"/>
    <w:rsid w:val="00F55C4D"/>
    <w:rsid w:val="00F55F70"/>
    <w:rsid w:val="00F55FCA"/>
    <w:rsid w:val="00F56090"/>
    <w:rsid w:val="00F5615A"/>
    <w:rsid w:val="00F56794"/>
    <w:rsid w:val="00F567B0"/>
    <w:rsid w:val="00F56ABE"/>
    <w:rsid w:val="00F56BD4"/>
    <w:rsid w:val="00F56D6F"/>
    <w:rsid w:val="00F56D9E"/>
    <w:rsid w:val="00F56EC1"/>
    <w:rsid w:val="00F57A30"/>
    <w:rsid w:val="00F57A98"/>
    <w:rsid w:val="00F57DF0"/>
    <w:rsid w:val="00F600B1"/>
    <w:rsid w:val="00F600C6"/>
    <w:rsid w:val="00F60A9D"/>
    <w:rsid w:val="00F60D46"/>
    <w:rsid w:val="00F61232"/>
    <w:rsid w:val="00F6137E"/>
    <w:rsid w:val="00F6162D"/>
    <w:rsid w:val="00F617B3"/>
    <w:rsid w:val="00F61BAF"/>
    <w:rsid w:val="00F61D01"/>
    <w:rsid w:val="00F62094"/>
    <w:rsid w:val="00F62108"/>
    <w:rsid w:val="00F622A7"/>
    <w:rsid w:val="00F622D8"/>
    <w:rsid w:val="00F62588"/>
    <w:rsid w:val="00F62823"/>
    <w:rsid w:val="00F6284E"/>
    <w:rsid w:val="00F62C9E"/>
    <w:rsid w:val="00F6370C"/>
    <w:rsid w:val="00F638C0"/>
    <w:rsid w:val="00F63BA5"/>
    <w:rsid w:val="00F64261"/>
    <w:rsid w:val="00F644ED"/>
    <w:rsid w:val="00F6452B"/>
    <w:rsid w:val="00F64725"/>
    <w:rsid w:val="00F6487A"/>
    <w:rsid w:val="00F64884"/>
    <w:rsid w:val="00F64C7C"/>
    <w:rsid w:val="00F64F00"/>
    <w:rsid w:val="00F65205"/>
    <w:rsid w:val="00F65B3D"/>
    <w:rsid w:val="00F65B48"/>
    <w:rsid w:val="00F65C0F"/>
    <w:rsid w:val="00F65E12"/>
    <w:rsid w:val="00F65E6E"/>
    <w:rsid w:val="00F65E6F"/>
    <w:rsid w:val="00F66058"/>
    <w:rsid w:val="00F66401"/>
    <w:rsid w:val="00F664E1"/>
    <w:rsid w:val="00F66EA9"/>
    <w:rsid w:val="00F67029"/>
    <w:rsid w:val="00F67565"/>
    <w:rsid w:val="00F67C37"/>
    <w:rsid w:val="00F7010D"/>
    <w:rsid w:val="00F7012B"/>
    <w:rsid w:val="00F70138"/>
    <w:rsid w:val="00F704FC"/>
    <w:rsid w:val="00F70558"/>
    <w:rsid w:val="00F708F4"/>
    <w:rsid w:val="00F70915"/>
    <w:rsid w:val="00F70A6A"/>
    <w:rsid w:val="00F70E97"/>
    <w:rsid w:val="00F71613"/>
    <w:rsid w:val="00F71B7D"/>
    <w:rsid w:val="00F71CD2"/>
    <w:rsid w:val="00F71EC5"/>
    <w:rsid w:val="00F7236F"/>
    <w:rsid w:val="00F72451"/>
    <w:rsid w:val="00F7310E"/>
    <w:rsid w:val="00F73694"/>
    <w:rsid w:val="00F73D80"/>
    <w:rsid w:val="00F73E07"/>
    <w:rsid w:val="00F7442B"/>
    <w:rsid w:val="00F749CB"/>
    <w:rsid w:val="00F7567C"/>
    <w:rsid w:val="00F758F2"/>
    <w:rsid w:val="00F75F29"/>
    <w:rsid w:val="00F76555"/>
    <w:rsid w:val="00F76C95"/>
    <w:rsid w:val="00F7710C"/>
    <w:rsid w:val="00F7765D"/>
    <w:rsid w:val="00F77916"/>
    <w:rsid w:val="00F77986"/>
    <w:rsid w:val="00F806EB"/>
    <w:rsid w:val="00F808CC"/>
    <w:rsid w:val="00F808FA"/>
    <w:rsid w:val="00F8093C"/>
    <w:rsid w:val="00F80B42"/>
    <w:rsid w:val="00F80F73"/>
    <w:rsid w:val="00F81A2F"/>
    <w:rsid w:val="00F82180"/>
    <w:rsid w:val="00F8271B"/>
    <w:rsid w:val="00F82A11"/>
    <w:rsid w:val="00F82DDC"/>
    <w:rsid w:val="00F832CE"/>
    <w:rsid w:val="00F833F0"/>
    <w:rsid w:val="00F838B0"/>
    <w:rsid w:val="00F83D47"/>
    <w:rsid w:val="00F83F08"/>
    <w:rsid w:val="00F847D0"/>
    <w:rsid w:val="00F85130"/>
    <w:rsid w:val="00F85532"/>
    <w:rsid w:val="00F85656"/>
    <w:rsid w:val="00F85AAB"/>
    <w:rsid w:val="00F85B03"/>
    <w:rsid w:val="00F85B2E"/>
    <w:rsid w:val="00F85E56"/>
    <w:rsid w:val="00F85ED3"/>
    <w:rsid w:val="00F87105"/>
    <w:rsid w:val="00F873D6"/>
    <w:rsid w:val="00F876CF"/>
    <w:rsid w:val="00F877AD"/>
    <w:rsid w:val="00F87DC9"/>
    <w:rsid w:val="00F87E3F"/>
    <w:rsid w:val="00F87E89"/>
    <w:rsid w:val="00F904EC"/>
    <w:rsid w:val="00F90ADF"/>
    <w:rsid w:val="00F90BDF"/>
    <w:rsid w:val="00F90FD8"/>
    <w:rsid w:val="00F9113B"/>
    <w:rsid w:val="00F91141"/>
    <w:rsid w:val="00F9133C"/>
    <w:rsid w:val="00F913B1"/>
    <w:rsid w:val="00F91425"/>
    <w:rsid w:val="00F9184D"/>
    <w:rsid w:val="00F9186F"/>
    <w:rsid w:val="00F918F5"/>
    <w:rsid w:val="00F91AB2"/>
    <w:rsid w:val="00F91B99"/>
    <w:rsid w:val="00F91E6E"/>
    <w:rsid w:val="00F91EB7"/>
    <w:rsid w:val="00F91F6F"/>
    <w:rsid w:val="00F922A5"/>
    <w:rsid w:val="00F92351"/>
    <w:rsid w:val="00F9282C"/>
    <w:rsid w:val="00F92AA1"/>
    <w:rsid w:val="00F92F07"/>
    <w:rsid w:val="00F93121"/>
    <w:rsid w:val="00F93215"/>
    <w:rsid w:val="00F93446"/>
    <w:rsid w:val="00F9345D"/>
    <w:rsid w:val="00F93588"/>
    <w:rsid w:val="00F93983"/>
    <w:rsid w:val="00F93EE2"/>
    <w:rsid w:val="00F940C8"/>
    <w:rsid w:val="00F94339"/>
    <w:rsid w:val="00F943AC"/>
    <w:rsid w:val="00F943FB"/>
    <w:rsid w:val="00F9494A"/>
    <w:rsid w:val="00F9518A"/>
    <w:rsid w:val="00F95471"/>
    <w:rsid w:val="00F954BE"/>
    <w:rsid w:val="00F955CC"/>
    <w:rsid w:val="00F95872"/>
    <w:rsid w:val="00F95914"/>
    <w:rsid w:val="00F959EA"/>
    <w:rsid w:val="00F95DC4"/>
    <w:rsid w:val="00F95E8A"/>
    <w:rsid w:val="00F96586"/>
    <w:rsid w:val="00F967C3"/>
    <w:rsid w:val="00F968BE"/>
    <w:rsid w:val="00F96C39"/>
    <w:rsid w:val="00F971D5"/>
    <w:rsid w:val="00F97237"/>
    <w:rsid w:val="00F979F3"/>
    <w:rsid w:val="00FA0620"/>
    <w:rsid w:val="00FA12F3"/>
    <w:rsid w:val="00FA1347"/>
    <w:rsid w:val="00FA13F0"/>
    <w:rsid w:val="00FA1601"/>
    <w:rsid w:val="00FA190C"/>
    <w:rsid w:val="00FA215A"/>
    <w:rsid w:val="00FA217C"/>
    <w:rsid w:val="00FA23D7"/>
    <w:rsid w:val="00FA277C"/>
    <w:rsid w:val="00FA2CE1"/>
    <w:rsid w:val="00FA2D46"/>
    <w:rsid w:val="00FA2EF8"/>
    <w:rsid w:val="00FA3432"/>
    <w:rsid w:val="00FA3D3A"/>
    <w:rsid w:val="00FA41CF"/>
    <w:rsid w:val="00FA438F"/>
    <w:rsid w:val="00FA46E6"/>
    <w:rsid w:val="00FA4901"/>
    <w:rsid w:val="00FA4BB9"/>
    <w:rsid w:val="00FA4C51"/>
    <w:rsid w:val="00FA500C"/>
    <w:rsid w:val="00FA54F5"/>
    <w:rsid w:val="00FA559A"/>
    <w:rsid w:val="00FA568A"/>
    <w:rsid w:val="00FA643F"/>
    <w:rsid w:val="00FA64CB"/>
    <w:rsid w:val="00FA6A33"/>
    <w:rsid w:val="00FA720F"/>
    <w:rsid w:val="00FA7412"/>
    <w:rsid w:val="00FA7449"/>
    <w:rsid w:val="00FA7885"/>
    <w:rsid w:val="00FA799C"/>
    <w:rsid w:val="00FA7DD5"/>
    <w:rsid w:val="00FB03AB"/>
    <w:rsid w:val="00FB051E"/>
    <w:rsid w:val="00FB058B"/>
    <w:rsid w:val="00FB120F"/>
    <w:rsid w:val="00FB12AE"/>
    <w:rsid w:val="00FB1586"/>
    <w:rsid w:val="00FB180B"/>
    <w:rsid w:val="00FB1D28"/>
    <w:rsid w:val="00FB2558"/>
    <w:rsid w:val="00FB25DA"/>
    <w:rsid w:val="00FB2610"/>
    <w:rsid w:val="00FB2D93"/>
    <w:rsid w:val="00FB3059"/>
    <w:rsid w:val="00FB30E3"/>
    <w:rsid w:val="00FB31E8"/>
    <w:rsid w:val="00FB37BB"/>
    <w:rsid w:val="00FB3C26"/>
    <w:rsid w:val="00FB3D7F"/>
    <w:rsid w:val="00FB3F64"/>
    <w:rsid w:val="00FB44D0"/>
    <w:rsid w:val="00FB4526"/>
    <w:rsid w:val="00FB45C3"/>
    <w:rsid w:val="00FB4F1C"/>
    <w:rsid w:val="00FB5C0E"/>
    <w:rsid w:val="00FB5C3A"/>
    <w:rsid w:val="00FB607F"/>
    <w:rsid w:val="00FB63E3"/>
    <w:rsid w:val="00FB690B"/>
    <w:rsid w:val="00FB7463"/>
    <w:rsid w:val="00FB75E2"/>
    <w:rsid w:val="00FB76B1"/>
    <w:rsid w:val="00FC058B"/>
    <w:rsid w:val="00FC06FE"/>
    <w:rsid w:val="00FC0B8E"/>
    <w:rsid w:val="00FC0BBE"/>
    <w:rsid w:val="00FC14B4"/>
    <w:rsid w:val="00FC1F03"/>
    <w:rsid w:val="00FC20B0"/>
    <w:rsid w:val="00FC21B2"/>
    <w:rsid w:val="00FC2339"/>
    <w:rsid w:val="00FC28E1"/>
    <w:rsid w:val="00FC29DA"/>
    <w:rsid w:val="00FC2A6B"/>
    <w:rsid w:val="00FC2DDA"/>
    <w:rsid w:val="00FC3369"/>
    <w:rsid w:val="00FC3ADC"/>
    <w:rsid w:val="00FC3B61"/>
    <w:rsid w:val="00FC3EF3"/>
    <w:rsid w:val="00FC4374"/>
    <w:rsid w:val="00FC496E"/>
    <w:rsid w:val="00FC4A37"/>
    <w:rsid w:val="00FC4AC3"/>
    <w:rsid w:val="00FC4FA0"/>
    <w:rsid w:val="00FC5AC7"/>
    <w:rsid w:val="00FC5D5D"/>
    <w:rsid w:val="00FC5DEC"/>
    <w:rsid w:val="00FC678D"/>
    <w:rsid w:val="00FC68F0"/>
    <w:rsid w:val="00FC69C0"/>
    <w:rsid w:val="00FC6B82"/>
    <w:rsid w:val="00FC6C82"/>
    <w:rsid w:val="00FC6ED3"/>
    <w:rsid w:val="00FC7112"/>
    <w:rsid w:val="00FC74C3"/>
    <w:rsid w:val="00FC750B"/>
    <w:rsid w:val="00FC7D58"/>
    <w:rsid w:val="00FC7F50"/>
    <w:rsid w:val="00FD017C"/>
    <w:rsid w:val="00FD05F0"/>
    <w:rsid w:val="00FD077C"/>
    <w:rsid w:val="00FD0C00"/>
    <w:rsid w:val="00FD0DC4"/>
    <w:rsid w:val="00FD13E0"/>
    <w:rsid w:val="00FD1403"/>
    <w:rsid w:val="00FD1542"/>
    <w:rsid w:val="00FD163B"/>
    <w:rsid w:val="00FD177A"/>
    <w:rsid w:val="00FD1797"/>
    <w:rsid w:val="00FD17A8"/>
    <w:rsid w:val="00FD18EA"/>
    <w:rsid w:val="00FD1E1B"/>
    <w:rsid w:val="00FD1FC2"/>
    <w:rsid w:val="00FD20B0"/>
    <w:rsid w:val="00FD22B0"/>
    <w:rsid w:val="00FD2398"/>
    <w:rsid w:val="00FD252F"/>
    <w:rsid w:val="00FD26AA"/>
    <w:rsid w:val="00FD27E5"/>
    <w:rsid w:val="00FD2C8A"/>
    <w:rsid w:val="00FD312E"/>
    <w:rsid w:val="00FD326D"/>
    <w:rsid w:val="00FD331E"/>
    <w:rsid w:val="00FD34EC"/>
    <w:rsid w:val="00FD36F7"/>
    <w:rsid w:val="00FD36FD"/>
    <w:rsid w:val="00FD37E6"/>
    <w:rsid w:val="00FD4728"/>
    <w:rsid w:val="00FD48CA"/>
    <w:rsid w:val="00FD4CF7"/>
    <w:rsid w:val="00FD4D16"/>
    <w:rsid w:val="00FD4ECA"/>
    <w:rsid w:val="00FD4F62"/>
    <w:rsid w:val="00FD5525"/>
    <w:rsid w:val="00FD5550"/>
    <w:rsid w:val="00FD5EA5"/>
    <w:rsid w:val="00FD6078"/>
    <w:rsid w:val="00FD619A"/>
    <w:rsid w:val="00FD6401"/>
    <w:rsid w:val="00FD660B"/>
    <w:rsid w:val="00FD6634"/>
    <w:rsid w:val="00FD6788"/>
    <w:rsid w:val="00FD6B65"/>
    <w:rsid w:val="00FD6BF6"/>
    <w:rsid w:val="00FD6EE1"/>
    <w:rsid w:val="00FD70CD"/>
    <w:rsid w:val="00FD73B3"/>
    <w:rsid w:val="00FD76D1"/>
    <w:rsid w:val="00FD792C"/>
    <w:rsid w:val="00FE01A1"/>
    <w:rsid w:val="00FE056F"/>
    <w:rsid w:val="00FE0D3A"/>
    <w:rsid w:val="00FE0D94"/>
    <w:rsid w:val="00FE15BD"/>
    <w:rsid w:val="00FE15C6"/>
    <w:rsid w:val="00FE16DE"/>
    <w:rsid w:val="00FE1926"/>
    <w:rsid w:val="00FE1C08"/>
    <w:rsid w:val="00FE1F58"/>
    <w:rsid w:val="00FE20D8"/>
    <w:rsid w:val="00FE2843"/>
    <w:rsid w:val="00FE2C85"/>
    <w:rsid w:val="00FE2CDC"/>
    <w:rsid w:val="00FE2E48"/>
    <w:rsid w:val="00FE3171"/>
    <w:rsid w:val="00FE331C"/>
    <w:rsid w:val="00FE37AB"/>
    <w:rsid w:val="00FE3A8C"/>
    <w:rsid w:val="00FE3BE3"/>
    <w:rsid w:val="00FE3C3A"/>
    <w:rsid w:val="00FE3CF7"/>
    <w:rsid w:val="00FE48B7"/>
    <w:rsid w:val="00FE4A14"/>
    <w:rsid w:val="00FE4B16"/>
    <w:rsid w:val="00FE4CDD"/>
    <w:rsid w:val="00FE504C"/>
    <w:rsid w:val="00FE5053"/>
    <w:rsid w:val="00FE50D4"/>
    <w:rsid w:val="00FE53EF"/>
    <w:rsid w:val="00FE5801"/>
    <w:rsid w:val="00FE5859"/>
    <w:rsid w:val="00FE58DC"/>
    <w:rsid w:val="00FE5B1C"/>
    <w:rsid w:val="00FE5EDF"/>
    <w:rsid w:val="00FE70AD"/>
    <w:rsid w:val="00FE725B"/>
    <w:rsid w:val="00FE75D4"/>
    <w:rsid w:val="00FE7671"/>
    <w:rsid w:val="00FE7710"/>
    <w:rsid w:val="00FE7DDB"/>
    <w:rsid w:val="00FF0091"/>
    <w:rsid w:val="00FF01FE"/>
    <w:rsid w:val="00FF02C8"/>
    <w:rsid w:val="00FF04EA"/>
    <w:rsid w:val="00FF0761"/>
    <w:rsid w:val="00FF0EAB"/>
    <w:rsid w:val="00FF13D9"/>
    <w:rsid w:val="00FF1609"/>
    <w:rsid w:val="00FF16C0"/>
    <w:rsid w:val="00FF1911"/>
    <w:rsid w:val="00FF1F29"/>
    <w:rsid w:val="00FF226A"/>
    <w:rsid w:val="00FF2365"/>
    <w:rsid w:val="00FF2503"/>
    <w:rsid w:val="00FF266E"/>
    <w:rsid w:val="00FF2850"/>
    <w:rsid w:val="00FF289C"/>
    <w:rsid w:val="00FF2910"/>
    <w:rsid w:val="00FF2C56"/>
    <w:rsid w:val="00FF2CA0"/>
    <w:rsid w:val="00FF31D4"/>
    <w:rsid w:val="00FF32C8"/>
    <w:rsid w:val="00FF35B0"/>
    <w:rsid w:val="00FF3882"/>
    <w:rsid w:val="00FF3D3F"/>
    <w:rsid w:val="00FF3DDA"/>
    <w:rsid w:val="00FF434E"/>
    <w:rsid w:val="00FF46C9"/>
    <w:rsid w:val="00FF487D"/>
    <w:rsid w:val="00FF496D"/>
    <w:rsid w:val="00FF5355"/>
    <w:rsid w:val="00FF5402"/>
    <w:rsid w:val="00FF597A"/>
    <w:rsid w:val="00FF61E1"/>
    <w:rsid w:val="00FF6941"/>
    <w:rsid w:val="00FF6CBA"/>
    <w:rsid w:val="00FF6FAC"/>
    <w:rsid w:val="00FF70E7"/>
    <w:rsid w:val="00FF71A8"/>
    <w:rsid w:val="00FF76A3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31409"/>
  <w15:docId w15:val="{E5F172C7-FD76-485A-BA28-F380996A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05FC"/>
    <w:pPr>
      <w:keepNext/>
      <w:widowControl w:val="0"/>
      <w:tabs>
        <w:tab w:val="center" w:pos="4680"/>
      </w:tabs>
      <w:suppressAutoHyphens/>
      <w:jc w:val="center"/>
      <w:outlineLvl w:val="0"/>
    </w:pPr>
    <w:rPr>
      <w:rFonts w:ascii="Garamond" w:hAnsi="Garamond"/>
      <w:b/>
      <w:sz w:val="48"/>
    </w:rPr>
  </w:style>
  <w:style w:type="paragraph" w:styleId="Heading2">
    <w:name w:val="heading 2"/>
    <w:basedOn w:val="Normal"/>
    <w:next w:val="Normal"/>
    <w:qFormat/>
    <w:rsid w:val="00C305FC"/>
    <w:pPr>
      <w:keepNext/>
      <w:widowControl w:val="0"/>
      <w:tabs>
        <w:tab w:val="left" w:pos="-720"/>
      </w:tabs>
      <w:suppressAutoHyphens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sid w:val="00B46FAB"/>
    <w:rPr>
      <w:rFonts w:ascii="Arial" w:hAnsi="Arial"/>
      <w:b/>
    </w:rPr>
  </w:style>
  <w:style w:type="paragraph" w:customStyle="1" w:styleId="Formal1">
    <w:name w:val="Formal1"/>
    <w:basedOn w:val="Normal"/>
    <w:rsid w:val="00B46FAB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B46FAB"/>
    <w:pPr>
      <w:spacing w:before="60" w:after="60"/>
    </w:pPr>
  </w:style>
  <w:style w:type="paragraph" w:styleId="EndnoteText">
    <w:name w:val="endnote text"/>
    <w:basedOn w:val="Normal"/>
    <w:semiHidden/>
    <w:rsid w:val="00C305FC"/>
    <w:pPr>
      <w:widowControl w:val="0"/>
    </w:pPr>
    <w:rPr>
      <w:rFonts w:ascii="Courier New" w:hAnsi="Courier New"/>
      <w:sz w:val="24"/>
    </w:rPr>
  </w:style>
  <w:style w:type="paragraph" w:styleId="BodyText2">
    <w:name w:val="Body Text 2"/>
    <w:basedOn w:val="Normal"/>
    <w:rsid w:val="00C305FC"/>
    <w:pPr>
      <w:widowControl w:val="0"/>
      <w:tabs>
        <w:tab w:val="left" w:pos="-720"/>
        <w:tab w:val="left" w:pos="0"/>
        <w:tab w:val="left" w:pos="1440"/>
      </w:tabs>
      <w:suppressAutoHyphens/>
      <w:overflowPunct w:val="0"/>
      <w:autoSpaceDE w:val="0"/>
      <w:autoSpaceDN w:val="0"/>
      <w:adjustRightInd w:val="0"/>
      <w:ind w:left="1440" w:hanging="1260"/>
      <w:textAlignment w:val="baseline"/>
    </w:pPr>
    <w:rPr>
      <w:rFonts w:ascii="Garamond" w:hAnsi="Garamond"/>
      <w:b/>
      <w:sz w:val="28"/>
    </w:rPr>
  </w:style>
  <w:style w:type="character" w:styleId="HTMLTypewriter">
    <w:name w:val="HTML Typewriter"/>
    <w:rsid w:val="0049201F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B541E"/>
    <w:rPr>
      <w:rFonts w:ascii="Courier New" w:hAnsi="Courier New" w:cs="Courier New"/>
    </w:rPr>
  </w:style>
  <w:style w:type="paragraph" w:customStyle="1" w:styleId="p5">
    <w:name w:val="p5"/>
    <w:basedOn w:val="Normal"/>
    <w:rsid w:val="00787704"/>
    <w:pPr>
      <w:widowControl w:val="0"/>
      <w:tabs>
        <w:tab w:val="left" w:pos="72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p45">
    <w:name w:val="p45"/>
    <w:basedOn w:val="Normal"/>
    <w:rsid w:val="00787704"/>
    <w:pPr>
      <w:widowControl w:val="0"/>
      <w:tabs>
        <w:tab w:val="left" w:pos="72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t79">
    <w:name w:val="t79"/>
    <w:basedOn w:val="Normal"/>
    <w:rsid w:val="00787704"/>
    <w:pPr>
      <w:widowControl w:val="0"/>
      <w:tabs>
        <w:tab w:val="left" w:pos="0"/>
        <w:tab w:val="left" w:pos="516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c80">
    <w:name w:val="c80"/>
    <w:basedOn w:val="Normal"/>
    <w:rsid w:val="00787704"/>
    <w:pPr>
      <w:widowControl w:val="0"/>
      <w:spacing w:line="240" w:lineRule="atLeast"/>
      <w:jc w:val="center"/>
    </w:pPr>
    <w:rPr>
      <w:rFonts w:ascii="Times" w:hAnsi="Times"/>
      <w:snapToGrid w:val="0"/>
      <w:sz w:val="24"/>
    </w:rPr>
  </w:style>
  <w:style w:type="paragraph" w:styleId="BalloonText">
    <w:name w:val="Balloon Text"/>
    <w:basedOn w:val="Normal"/>
    <w:semiHidden/>
    <w:rsid w:val="00902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1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11D2"/>
  </w:style>
  <w:style w:type="paragraph" w:styleId="Footer">
    <w:name w:val="footer"/>
    <w:basedOn w:val="Normal"/>
    <w:link w:val="FooterChar"/>
    <w:uiPriority w:val="99"/>
    <w:rsid w:val="00661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1D2"/>
  </w:style>
  <w:style w:type="character" w:styleId="CommentReference">
    <w:name w:val="annotation reference"/>
    <w:rsid w:val="00A91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99A"/>
  </w:style>
  <w:style w:type="character" w:customStyle="1" w:styleId="CommentTextChar">
    <w:name w:val="Comment Text Char"/>
    <w:basedOn w:val="DefaultParagraphFont"/>
    <w:link w:val="CommentText"/>
    <w:rsid w:val="00A9199A"/>
  </w:style>
  <w:style w:type="paragraph" w:styleId="CommentSubject">
    <w:name w:val="annotation subject"/>
    <w:basedOn w:val="CommentText"/>
    <w:next w:val="CommentText"/>
    <w:link w:val="CommentSubjectChar"/>
    <w:rsid w:val="00A9199A"/>
    <w:rPr>
      <w:b/>
      <w:bCs/>
    </w:rPr>
  </w:style>
  <w:style w:type="character" w:customStyle="1" w:styleId="CommentSubjectChar">
    <w:name w:val="Comment Subject Char"/>
    <w:link w:val="CommentSubject"/>
    <w:rsid w:val="00A9199A"/>
    <w:rPr>
      <w:b/>
      <w:bCs/>
    </w:rPr>
  </w:style>
  <w:style w:type="paragraph" w:styleId="NoSpacing">
    <w:name w:val="No Spacing"/>
    <w:uiPriority w:val="1"/>
    <w:qFormat/>
    <w:rsid w:val="00403115"/>
  </w:style>
  <w:style w:type="paragraph" w:styleId="NormalWeb">
    <w:name w:val="Normal (Web)"/>
    <w:basedOn w:val="Normal"/>
    <w:uiPriority w:val="99"/>
    <w:unhideWhenUsed/>
    <w:rsid w:val="00E81EF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3820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F5615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AA0514"/>
    <w:rPr>
      <w:color w:val="0563C1"/>
      <w:u w:val="single"/>
    </w:rPr>
  </w:style>
  <w:style w:type="paragraph" w:customStyle="1" w:styleId="xmsonormal">
    <w:name w:val="x_msonormal"/>
    <w:basedOn w:val="Normal"/>
    <w:rsid w:val="001D1C40"/>
    <w:rPr>
      <w:rFonts w:eastAsia="Calibri"/>
      <w:sz w:val="24"/>
      <w:szCs w:val="24"/>
    </w:rPr>
  </w:style>
  <w:style w:type="character" w:customStyle="1" w:styleId="PlainTextChar">
    <w:name w:val="Plain Text Char"/>
    <w:link w:val="PlainText"/>
    <w:uiPriority w:val="99"/>
    <w:rsid w:val="00BB2834"/>
    <w:rPr>
      <w:rFonts w:ascii="Courier New" w:hAnsi="Courier New" w:cs="Courier New"/>
    </w:rPr>
  </w:style>
  <w:style w:type="character" w:customStyle="1" w:styleId="Heading1Char">
    <w:name w:val="Heading 1 Char"/>
    <w:link w:val="Heading1"/>
    <w:locked/>
    <w:rsid w:val="00355491"/>
    <w:rPr>
      <w:rFonts w:ascii="Garamond" w:hAnsi="Garamond"/>
      <w:b/>
      <w:sz w:val="48"/>
    </w:rPr>
  </w:style>
  <w:style w:type="paragraph" w:customStyle="1" w:styleId="GCD1L1">
    <w:name w:val="GCD1_L1"/>
    <w:basedOn w:val="Normal"/>
    <w:rsid w:val="00355491"/>
    <w:pPr>
      <w:numPr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2">
    <w:name w:val="GCD1_L2"/>
    <w:basedOn w:val="Normal"/>
    <w:rsid w:val="00355491"/>
    <w:pPr>
      <w:numPr>
        <w:ilvl w:val="1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3">
    <w:name w:val="GCD1_L3"/>
    <w:basedOn w:val="Normal"/>
    <w:rsid w:val="00355491"/>
    <w:pPr>
      <w:numPr>
        <w:ilvl w:val="2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4">
    <w:name w:val="GCD1_L4"/>
    <w:basedOn w:val="Normal"/>
    <w:rsid w:val="00355491"/>
    <w:pPr>
      <w:numPr>
        <w:ilvl w:val="3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5">
    <w:name w:val="GCD1_L5"/>
    <w:basedOn w:val="Normal"/>
    <w:rsid w:val="00355491"/>
    <w:pPr>
      <w:numPr>
        <w:ilvl w:val="4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6">
    <w:name w:val="GCD1_L6"/>
    <w:basedOn w:val="Normal"/>
    <w:rsid w:val="00355491"/>
    <w:pPr>
      <w:numPr>
        <w:ilvl w:val="5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7">
    <w:name w:val="GCD1_L7"/>
    <w:basedOn w:val="Normal"/>
    <w:rsid w:val="00355491"/>
    <w:pPr>
      <w:numPr>
        <w:ilvl w:val="6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character" w:styleId="Emphasis">
    <w:name w:val="Emphasis"/>
    <w:qFormat/>
    <w:rsid w:val="00355491"/>
    <w:rPr>
      <w:i/>
      <w:iCs/>
    </w:rPr>
  </w:style>
  <w:style w:type="character" w:styleId="PlaceholderText">
    <w:name w:val="Placeholder Text"/>
    <w:uiPriority w:val="99"/>
    <w:semiHidden/>
    <w:rsid w:val="00B90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452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7337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5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1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5F04-A076-46DE-BE33-0930A0FA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68</TotalTime>
  <Pages>4</Pages>
  <Words>1134</Words>
  <Characters>6466</Characters>
  <Application>Microsoft Office Word</Application>
  <DocSecurity>2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Meeting</vt:lpstr>
    </vt:vector>
  </TitlesOfParts>
  <Company>Microsoft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</dc:title>
  <dc:subject>Call to Order</dc:subject>
  <dc:creator>Kristi Wollmann</dc:creator>
  <cp:keywords/>
  <dc:description/>
  <cp:lastModifiedBy>Kristi Wollmann</cp:lastModifiedBy>
  <cp:revision>3</cp:revision>
  <cp:lastPrinted>2024-12-10T00:29:00Z</cp:lastPrinted>
  <dcterms:created xsi:type="dcterms:W3CDTF">2024-12-11T04:10:00Z</dcterms:created>
  <dcterms:modified xsi:type="dcterms:W3CDTF">2024-12-13T16:23:00Z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</Properties>
</file>